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F23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2380" w:rsidRDefault="004310E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3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2380" w:rsidRDefault="004310EC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  <w:t>&lt;</w:t>
            </w:r>
            <w:r>
              <w:rPr>
                <w:sz w:val="48"/>
              </w:rPr>
      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9F23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2380" w:rsidRDefault="004310EC" w:rsidP="004310EC">
            <w:pPr>
              <w:pStyle w:val="ConsPlusTitlePage0"/>
              <w:jc w:val="center"/>
            </w:pPr>
            <w:r>
              <w:rPr>
                <w:sz w:val="28"/>
              </w:rPr>
              <w:t>Доку</w:t>
            </w:r>
            <w:r>
              <w:rPr>
                <w:sz w:val="28"/>
              </w:rPr>
              <w:t xml:space="preserve">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9F2380" w:rsidRDefault="009F2380">
      <w:pPr>
        <w:pStyle w:val="ConsPlusNormal0"/>
        <w:sectPr w:rsidR="009F23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2380" w:rsidRDefault="009F2380">
      <w:pPr>
        <w:pStyle w:val="ConsPlusNormal0"/>
        <w:jc w:val="both"/>
        <w:outlineLvl w:val="0"/>
      </w:pPr>
    </w:p>
    <w:p w:rsidR="009F2380" w:rsidRDefault="004310E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F2380" w:rsidRDefault="009F2380">
      <w:pPr>
        <w:pStyle w:val="ConsPlusTitle0"/>
        <w:jc w:val="both"/>
      </w:pPr>
    </w:p>
    <w:p w:rsidR="009F2380" w:rsidRDefault="004310EC">
      <w:pPr>
        <w:pStyle w:val="ConsPlusTitle0"/>
        <w:jc w:val="center"/>
      </w:pPr>
      <w:r>
        <w:t>РАСПОРЯЖЕНИЕ</w:t>
      </w:r>
    </w:p>
    <w:p w:rsidR="009F2380" w:rsidRDefault="004310EC">
      <w:pPr>
        <w:pStyle w:val="ConsPlusTitle0"/>
        <w:jc w:val="center"/>
      </w:pPr>
      <w:r>
        <w:t>от 18 декабря 2025 г. N 3867-р</w:t>
      </w:r>
    </w:p>
    <w:p w:rsidR="009F2380" w:rsidRDefault="009F2380">
      <w:pPr>
        <w:pStyle w:val="ConsPlusNormal0"/>
        <w:jc w:val="both"/>
      </w:pPr>
    </w:p>
    <w:p w:rsidR="009F2380" w:rsidRDefault="004310EC">
      <w:pPr>
        <w:pStyle w:val="ConsPlusNormal0"/>
        <w:ind w:firstLine="540"/>
        <w:jc w:val="both"/>
      </w:pPr>
      <w:r>
        <w:t>1. Утвердить:</w:t>
      </w:r>
    </w:p>
    <w:p w:rsidR="009F2380" w:rsidRDefault="004310EC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9F2380" w:rsidRDefault="004310EC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</w:t>
      </w:r>
      <w:r>
        <w:t>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</w:t>
      </w:r>
      <w:r>
        <w:t xml:space="preserve"> лиц после трансплантации органов и (или) тканей;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Россий</w:t>
      </w:r>
      <w:r>
        <w:t xml:space="preserve">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9F2380" w:rsidRDefault="009F2380">
      <w:pPr>
        <w:pStyle w:val="ConsPlusNormal0"/>
        <w:jc w:val="both"/>
      </w:pPr>
    </w:p>
    <w:p w:rsidR="009F2380" w:rsidRDefault="004310EC">
      <w:pPr>
        <w:pStyle w:val="ConsPlusNormal0"/>
        <w:jc w:val="right"/>
      </w:pPr>
      <w:r>
        <w:t>Председатель Правительства</w:t>
      </w:r>
    </w:p>
    <w:p w:rsidR="009F2380" w:rsidRDefault="004310EC">
      <w:pPr>
        <w:pStyle w:val="ConsPlusNormal0"/>
        <w:jc w:val="right"/>
      </w:pPr>
      <w:r>
        <w:t>Российской Федерации</w:t>
      </w:r>
    </w:p>
    <w:p w:rsidR="009F2380" w:rsidRDefault="004310EC">
      <w:pPr>
        <w:pStyle w:val="ConsPlusNormal0"/>
        <w:jc w:val="right"/>
      </w:pPr>
      <w:r>
        <w:t>М.МИШУСТИН</w:t>
      </w: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4310EC">
      <w:pPr>
        <w:pStyle w:val="ConsPlusNormal0"/>
        <w:jc w:val="right"/>
        <w:outlineLvl w:val="0"/>
      </w:pPr>
      <w:r>
        <w:t>Утвержден</w:t>
      </w:r>
    </w:p>
    <w:p w:rsidR="009F2380" w:rsidRDefault="004310EC">
      <w:pPr>
        <w:pStyle w:val="ConsPlusNormal0"/>
        <w:jc w:val="right"/>
      </w:pPr>
      <w:r>
        <w:t>распоряжением Правительства</w:t>
      </w:r>
    </w:p>
    <w:p w:rsidR="009F2380" w:rsidRDefault="004310EC">
      <w:pPr>
        <w:pStyle w:val="ConsPlusNormal0"/>
        <w:jc w:val="right"/>
      </w:pPr>
      <w:r>
        <w:t>Российской Федерации</w:t>
      </w:r>
    </w:p>
    <w:p w:rsidR="009F2380" w:rsidRDefault="004310EC">
      <w:pPr>
        <w:pStyle w:val="ConsPlusNormal0"/>
        <w:jc w:val="right"/>
      </w:pPr>
      <w:r>
        <w:t>от 18 декабря 2025 г. N 3867-р</w:t>
      </w:r>
    </w:p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</w:pPr>
      <w:bookmarkStart w:id="1" w:name="P26"/>
      <w:bookmarkEnd w:id="1"/>
      <w:r>
        <w:t>ПЕРЕЧЕНЬ</w:t>
      </w:r>
    </w:p>
    <w:p w:rsidR="009F2380" w:rsidRDefault="004310EC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9F2380" w:rsidRDefault="004310EC">
      <w:pPr>
        <w:pStyle w:val="ConsPlusTitle0"/>
        <w:jc w:val="center"/>
      </w:pPr>
      <w:r>
        <w:t>ДЛЯ МЕДИЦИНСКОГО ПРИМЕНЕНИЯ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9F238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lastRenderedPageBreak/>
              <w:t>Анатомо-терапев</w:t>
            </w:r>
            <w:r>
              <w:t>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Normal0"/>
        <w:jc w:val="right"/>
        <w:outlineLvl w:val="0"/>
      </w:pPr>
      <w:r>
        <w:t>Утвержден</w:t>
      </w:r>
    </w:p>
    <w:p w:rsidR="009F2380" w:rsidRDefault="004310EC">
      <w:pPr>
        <w:pStyle w:val="ConsPlusNormal0"/>
        <w:jc w:val="right"/>
      </w:pPr>
      <w:r>
        <w:t>распоряжением Правительства</w:t>
      </w:r>
    </w:p>
    <w:p w:rsidR="009F2380" w:rsidRDefault="004310EC">
      <w:pPr>
        <w:pStyle w:val="ConsPlusNormal0"/>
        <w:jc w:val="right"/>
      </w:pPr>
      <w:r>
        <w:t>Российской Федерации</w:t>
      </w:r>
    </w:p>
    <w:p w:rsidR="009F2380" w:rsidRDefault="004310EC">
      <w:pPr>
        <w:pStyle w:val="ConsPlusNormal0"/>
        <w:jc w:val="right"/>
      </w:pPr>
      <w:r>
        <w:t>от 18 декабря 2025 г. N 3867-р</w:t>
      </w:r>
    </w:p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</w:pPr>
      <w:bookmarkStart w:id="2" w:name="P3621"/>
      <w:bookmarkEnd w:id="2"/>
      <w:r>
        <w:t>ПЕРЕЧЕНЬ</w:t>
      </w:r>
    </w:p>
    <w:p w:rsidR="009F2380" w:rsidRDefault="004310EC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9F2380" w:rsidRDefault="004310EC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9F2380" w:rsidRDefault="004310EC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9F2380" w:rsidRDefault="004310EC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9F2380" w:rsidRDefault="004310EC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9F2380" w:rsidRDefault="004310EC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9F2380" w:rsidRDefault="004310EC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9F2380" w:rsidRDefault="004310EC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9F2380" w:rsidRDefault="004310EC">
      <w:pPr>
        <w:pStyle w:val="ConsPlusTitle0"/>
        <w:jc w:val="center"/>
      </w:pPr>
      <w:r>
        <w:t>(СТЮАРТА - ПРАУЭРА), ЛИЦ ПОСЛЕ ТРАНСПЛАНТАЦИИ ОРГАНОВ</w:t>
      </w:r>
    </w:p>
    <w:p w:rsidR="009F2380" w:rsidRDefault="004310EC">
      <w:pPr>
        <w:pStyle w:val="ConsPlusTitle0"/>
        <w:jc w:val="center"/>
      </w:pPr>
      <w:r>
        <w:t>И (ИЛИ) ТКАНЕЙ</w:t>
      </w:r>
    </w:p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гемофилией</w:t>
      </w:r>
    </w:p>
    <w:p w:rsidR="009F2380" w:rsidRDefault="009F238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мороктоког альфа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нонаког альфа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октоког альфа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симоктоког альфа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свертывания крови VIII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 свертывания крови IX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эфмороктоког альфа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эмицизумаб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муковисцидозом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дорназа альфа</w:t>
            </w:r>
          </w:p>
        </w:tc>
      </w:tr>
    </w:tbl>
    <w:p w:rsidR="009F2380" w:rsidRDefault="009F2380">
      <w:pPr>
        <w:pStyle w:val="ConsPlusNormal0"/>
        <w:jc w:val="center"/>
      </w:pPr>
    </w:p>
    <w:p w:rsidR="009F2380" w:rsidRDefault="004310EC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гипофизарным нанизмом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соматропин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болезнью Гоше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велаглюцераза альфа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имиглюцераза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талиглюцераза альфа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9F2380" w:rsidRDefault="004310EC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9F2380" w:rsidRDefault="004310EC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9F2380" w:rsidRDefault="004310EC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9F2380" w:rsidRDefault="004310EC">
      <w:pPr>
        <w:pStyle w:val="ConsPlusTitle0"/>
        <w:jc w:val="center"/>
      </w:pPr>
      <w:r>
        <w:t>мелкоклеточная (диффузная) неходжкинская лимфома,</w:t>
      </w:r>
    </w:p>
    <w:p w:rsidR="009F2380" w:rsidRDefault="004310EC">
      <w:pPr>
        <w:pStyle w:val="ConsPlusTitle0"/>
        <w:jc w:val="center"/>
      </w:pPr>
      <w:r>
        <w:t>мелкоклеточная с расщепленными ядрами (диффузная)</w:t>
      </w:r>
    </w:p>
    <w:p w:rsidR="009F2380" w:rsidRDefault="004310EC">
      <w:pPr>
        <w:pStyle w:val="ConsPlusTitle0"/>
        <w:jc w:val="center"/>
      </w:pPr>
      <w:r>
        <w:t>неходжкинская лимфома, крупноклеточная (диффузная)</w:t>
      </w:r>
    </w:p>
    <w:p w:rsidR="009F2380" w:rsidRDefault="004310EC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9F2380" w:rsidRDefault="004310EC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9F2380" w:rsidRDefault="004310EC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9F2380" w:rsidRDefault="004310EC">
      <w:pPr>
        <w:pStyle w:val="ConsPlusTitle0"/>
        <w:jc w:val="center"/>
      </w:pPr>
      <w:r>
        <w:t>другие и неуточненные типы неходжкинской лимфомы,</w:t>
      </w:r>
    </w:p>
    <w:p w:rsidR="009F2380" w:rsidRDefault="004310EC">
      <w:pPr>
        <w:pStyle w:val="ConsPlusTitle0"/>
        <w:jc w:val="center"/>
      </w:pPr>
      <w:r>
        <w:t>хронический лимфоцитарный лейкоз)</w:t>
      </w:r>
    </w:p>
    <w:p w:rsidR="009F2380" w:rsidRDefault="009F238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иматиниб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даратумумаб</w:t>
            </w:r>
          </w:p>
          <w:p w:rsidR="009F2380" w:rsidRDefault="004310EC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бортезомиб</w:t>
            </w:r>
          </w:p>
          <w:p w:rsidR="009F2380" w:rsidRDefault="004310EC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both"/>
            </w:pPr>
            <w:r>
              <w:t>леналидомид</w:t>
            </w:r>
          </w:p>
          <w:p w:rsidR="009F2380" w:rsidRDefault="004310EC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рассеянным склерозом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интерферон бета-1a</w:t>
            </w:r>
          </w:p>
          <w:p w:rsidR="009F2380" w:rsidRDefault="004310EC">
            <w:pPr>
              <w:pStyle w:val="ConsPlusNormal0"/>
            </w:pPr>
            <w:r>
              <w:t>интерферон бета-1b</w:t>
            </w:r>
          </w:p>
          <w:p w:rsidR="009F2380" w:rsidRDefault="004310EC">
            <w:pPr>
              <w:pStyle w:val="ConsPlusNormal0"/>
            </w:pPr>
            <w:r>
              <w:t>пэгинтерферон бета-1a</w:t>
            </w:r>
          </w:p>
          <w:p w:rsidR="009F2380" w:rsidRDefault="004310EC">
            <w:pPr>
              <w:pStyle w:val="ConsPlusNormal0"/>
            </w:pPr>
            <w:r>
              <w:t>сампэгинтерферон бета-1a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глатирамера ацетат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алемтузумаб</w:t>
            </w:r>
          </w:p>
          <w:p w:rsidR="009F2380" w:rsidRDefault="004310EC">
            <w:pPr>
              <w:pStyle w:val="ConsPlusNormal0"/>
            </w:pPr>
            <w:r>
              <w:t>дивозилимаб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кладрибин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окрелизумаб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терифлуномид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натализумаб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пациенты после трансплантации органов и (или) тканей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эверолимус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такролимус</w:t>
            </w:r>
          </w:p>
          <w:p w:rsidR="009F2380" w:rsidRDefault="004310EC">
            <w:pPr>
              <w:pStyle w:val="ConsPlusNormal0"/>
            </w:pPr>
            <w:r>
              <w:t>циклоспорин</w:t>
            </w:r>
          </w:p>
        </w:tc>
      </w:tr>
    </w:tbl>
    <w:p w:rsidR="009F2380" w:rsidRDefault="009F2380">
      <w:pPr>
        <w:pStyle w:val="ConsPlusNormal0"/>
        <w:jc w:val="center"/>
      </w:pPr>
    </w:p>
    <w:p w:rsidR="009F2380" w:rsidRDefault="004310EC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гемолитико-уремическим синдромом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экулизумаб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юношеским артритом с системным началом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адалимумаб</w:t>
            </w:r>
          </w:p>
          <w:p w:rsidR="009F2380" w:rsidRDefault="004310EC">
            <w:pPr>
              <w:pStyle w:val="ConsPlusNormal0"/>
            </w:pPr>
            <w:r>
              <w:t>этанерцепт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канакинумаб</w:t>
            </w:r>
          </w:p>
          <w:p w:rsidR="009F2380" w:rsidRDefault="004310EC">
            <w:pPr>
              <w:pStyle w:val="ConsPlusNormal0"/>
            </w:pPr>
            <w:r>
              <w:t>тоцилизумаб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мукополисахаридозом I типа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ларонидаза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мукополисахаридозом II типа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идурсульфаза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идурсульфаза бета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мукополисахаридозом VI типа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галсульфаза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апластической анемией неуточненной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циклоспорин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9F2380" w:rsidRDefault="004310EC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9F2380" w:rsidRDefault="004310EC">
      <w:pPr>
        <w:pStyle w:val="ConsPlusTitle0"/>
        <w:jc w:val="center"/>
      </w:pPr>
      <w:r>
        <w:t>VII (лабильного), X (Стюарта - Прауэра)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9F2380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380" w:rsidRDefault="004310EC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Normal0"/>
        <w:jc w:val="right"/>
        <w:outlineLvl w:val="0"/>
      </w:pPr>
      <w:r>
        <w:t>Утвержден</w:t>
      </w:r>
    </w:p>
    <w:p w:rsidR="009F2380" w:rsidRDefault="004310EC">
      <w:pPr>
        <w:pStyle w:val="ConsPlusNormal0"/>
        <w:jc w:val="right"/>
      </w:pPr>
      <w:r>
        <w:t>распоряжением Правительства</w:t>
      </w:r>
    </w:p>
    <w:p w:rsidR="009F2380" w:rsidRDefault="004310EC">
      <w:pPr>
        <w:pStyle w:val="ConsPlusNormal0"/>
        <w:jc w:val="right"/>
      </w:pPr>
      <w:r>
        <w:t>Российской Федерации</w:t>
      </w:r>
    </w:p>
    <w:p w:rsidR="009F2380" w:rsidRDefault="004310EC">
      <w:pPr>
        <w:pStyle w:val="ConsPlusNormal0"/>
        <w:jc w:val="right"/>
      </w:pPr>
      <w:r>
        <w:t>от 18 декабря 2025 г. N 3867-р</w:t>
      </w:r>
    </w:p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9F2380" w:rsidRDefault="004310EC">
      <w:pPr>
        <w:pStyle w:val="ConsPlusTitle0"/>
        <w:jc w:val="center"/>
      </w:pPr>
      <w:r>
        <w:t>ЛЕКАРСТВЕННЫХ ПРЕПАРАТОВ, НЕОБХОДИМЫХ ДЛЯ ОКАЗАНИЯ</w:t>
      </w:r>
    </w:p>
    <w:p w:rsidR="009F2380" w:rsidRDefault="004310EC">
      <w:pPr>
        <w:pStyle w:val="ConsPlusTitle0"/>
        <w:jc w:val="center"/>
      </w:pPr>
      <w:r>
        <w:t>МЕДИЦИНСКОЙ ПОМОЩИ</w:t>
      </w:r>
    </w:p>
    <w:p w:rsidR="009F2380" w:rsidRDefault="009F2380">
      <w:pPr>
        <w:pStyle w:val="ConsPlusNormal0"/>
        <w:jc w:val="center"/>
      </w:pPr>
    </w:p>
    <w:p w:rsidR="009F2380" w:rsidRDefault="004310EC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9F2380" w:rsidRDefault="004310EC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9F2380" w:rsidRDefault="004310EC">
      <w:pPr>
        <w:pStyle w:val="ConsPlusTitle0"/>
        <w:jc w:val="center"/>
      </w:pPr>
      <w:r>
        <w:t>препаратов, производственных с правом изготовления</w:t>
      </w:r>
    </w:p>
    <w:p w:rsidR="009F2380" w:rsidRDefault="004310EC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9F2380" w:rsidRDefault="004310EC">
      <w:pPr>
        <w:pStyle w:val="ConsPlusTitle0"/>
        <w:jc w:val="center"/>
      </w:pPr>
      <w:r>
        <w:t>с правом изготовления радиофармацевтических</w:t>
      </w:r>
    </w:p>
    <w:p w:rsidR="009F2380" w:rsidRDefault="004310EC">
      <w:pPr>
        <w:pStyle w:val="ConsPlusTitle0"/>
        <w:jc w:val="center"/>
      </w:pPr>
      <w:r>
        <w:t>лекарственных препаратов)</w:t>
      </w:r>
    </w:p>
    <w:p w:rsidR="009F2380" w:rsidRDefault="009F238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9F238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4310EC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9F2380" w:rsidRDefault="004310EC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9F2380" w:rsidRDefault="004310EC">
      <w:pPr>
        <w:pStyle w:val="ConsPlusTitle0"/>
        <w:jc w:val="center"/>
      </w:pPr>
      <w:r>
        <w:t>и индивидуальных предпринимателей, имеющих лицензию</w:t>
      </w:r>
    </w:p>
    <w:p w:rsidR="009F2380" w:rsidRDefault="004310EC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9F2380" w:rsidRDefault="009F238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9F2380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9F2380" w:rsidRDefault="004310EC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4310EC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F2380" w:rsidRDefault="009F2380">
            <w:pPr>
              <w:pStyle w:val="ConsPlusNormal0"/>
            </w:pPr>
          </w:p>
        </w:tc>
      </w:tr>
      <w:tr w:rsidR="009F23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380" w:rsidRDefault="004310EC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9F2380" w:rsidRDefault="009F2380">
      <w:pPr>
        <w:pStyle w:val="ConsPlusNormal0"/>
        <w:ind w:firstLine="54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4310EC">
      <w:pPr>
        <w:pStyle w:val="ConsPlusNormal0"/>
        <w:jc w:val="right"/>
        <w:outlineLvl w:val="0"/>
      </w:pPr>
      <w:r>
        <w:t>Приложение</w:t>
      </w:r>
    </w:p>
    <w:p w:rsidR="009F2380" w:rsidRDefault="004310EC">
      <w:pPr>
        <w:pStyle w:val="ConsPlusNormal0"/>
        <w:jc w:val="right"/>
      </w:pPr>
      <w:r>
        <w:t>к распоряжению Правительства</w:t>
      </w:r>
    </w:p>
    <w:p w:rsidR="009F2380" w:rsidRDefault="004310EC">
      <w:pPr>
        <w:pStyle w:val="ConsPlusNormal0"/>
        <w:jc w:val="right"/>
      </w:pPr>
      <w:r>
        <w:t>Российской Федерации</w:t>
      </w:r>
    </w:p>
    <w:p w:rsidR="009F2380" w:rsidRDefault="004310EC">
      <w:pPr>
        <w:pStyle w:val="ConsPlusNormal0"/>
        <w:jc w:val="right"/>
      </w:pPr>
      <w:r>
        <w:t>от 18 декабря 2025 г. N 3867-р</w:t>
      </w:r>
    </w:p>
    <w:p w:rsidR="009F2380" w:rsidRDefault="009F2380">
      <w:pPr>
        <w:pStyle w:val="ConsPlusNormal0"/>
        <w:jc w:val="both"/>
      </w:pPr>
    </w:p>
    <w:p w:rsidR="009F2380" w:rsidRDefault="004310EC">
      <w:pPr>
        <w:pStyle w:val="ConsPlusTitle0"/>
        <w:jc w:val="center"/>
      </w:pPr>
      <w:bookmarkStart w:id="4" w:name="P4767"/>
      <w:bookmarkEnd w:id="4"/>
      <w:r>
        <w:t>ПЕРЕЧЕНЬ</w:t>
      </w:r>
    </w:p>
    <w:p w:rsidR="009F2380" w:rsidRDefault="004310EC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9F2380" w:rsidRDefault="009F2380">
      <w:pPr>
        <w:pStyle w:val="ConsPlusNormal0"/>
        <w:jc w:val="both"/>
      </w:pPr>
    </w:p>
    <w:p w:rsidR="009F2380" w:rsidRDefault="004310EC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12 октября 2020 г. N 2626-р (Собрание законодательства Российской Федерации, 2020, N 42, ст. 6692).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</w:t>
      </w:r>
      <w:r>
        <w:t>ание законодательства Российской Федерации, 2022, N 1, ст. 277).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6 октября 2022 г. N 2927-р (Собрание законодательства Российской Федерации, 2022, N 42, ст. 7205).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</w:t>
      </w:r>
      <w:r>
        <w:t>дерации, 2023, N 1, ст. 370).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9F2380" w:rsidRDefault="004310EC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</w:t>
      </w:r>
      <w:r>
        <w:t>е законодательства Российской Федерации, 2025, N 4, ст. 256).</w:t>
      </w: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jc w:val="both"/>
      </w:pPr>
    </w:p>
    <w:p w:rsidR="009F2380" w:rsidRDefault="009F23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380" w:rsidRDefault="004310EC">
      <w:pPr>
        <w:pStyle w:val="ConsPlusNormal0"/>
      </w:pPr>
      <w:hyperlink r:id="rId2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i/>
            <w:color w:val="0000FF"/>
          </w:rPr>
          <w:br/>
          <w:t>Распоряжение Правительства РФ от 18.12.2025 N 3867-р &lt;Об утв</w:t>
        </w:r>
        <w:r>
          <w:rPr>
            <w:i/>
            <w:color w:val="0000FF"/>
          </w:rPr>
          <w:t>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</w:t>
        </w:r>
        <w:r>
          <w:rPr>
            <w:i/>
            <w:color w:val="0000FF"/>
          </w:rPr>
          <w:t>тПлюс}</w:t>
        </w:r>
      </w:hyperlink>
      <w:r>
        <w:br/>
      </w:r>
    </w:p>
    <w:sectPr w:rsidR="009F238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10EC">
      <w:r>
        <w:separator/>
      </w:r>
    </w:p>
  </w:endnote>
  <w:endnote w:type="continuationSeparator" w:id="0">
    <w:p w:rsidR="00000000" w:rsidRDefault="0043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80" w:rsidRDefault="009F23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23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380" w:rsidRDefault="004310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380" w:rsidRDefault="004310E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380" w:rsidRDefault="004310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F2380" w:rsidRDefault="004310E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80" w:rsidRDefault="009F23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23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2380" w:rsidRDefault="004310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2380" w:rsidRDefault="004310E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2380" w:rsidRDefault="004310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F2380" w:rsidRDefault="004310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10EC">
      <w:r>
        <w:separator/>
      </w:r>
    </w:p>
  </w:footnote>
  <w:footnote w:type="continuationSeparator" w:id="0">
    <w:p w:rsidR="00000000" w:rsidRDefault="00431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23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380" w:rsidRDefault="004310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9F2380" w:rsidRDefault="004310E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9F2380" w:rsidRDefault="009F23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380" w:rsidRDefault="009F238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23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2380" w:rsidRDefault="004310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</w:t>
          </w:r>
          <w:r>
            <w:rPr>
              <w:rFonts w:ascii="Tahoma" w:hAnsi="Tahoma" w:cs="Tahoma"/>
              <w:sz w:val="16"/>
              <w:szCs w:val="16"/>
            </w:rPr>
            <w:t>вен...</w:t>
          </w:r>
        </w:p>
      </w:tc>
      <w:tc>
        <w:tcPr>
          <w:tcW w:w="2300" w:type="pct"/>
          <w:vAlign w:val="center"/>
        </w:tcPr>
        <w:p w:rsidR="009F2380" w:rsidRDefault="004310E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9F2380" w:rsidRDefault="009F23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2380" w:rsidRDefault="009F23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380"/>
    <w:rsid w:val="004310EC"/>
    <w:rsid w:val="009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91259-5E83-47C1-8FEA-07B0D619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27.03.2026" TargetMode="External"/><Relationship Id="rId18" Type="http://schemas.openxmlformats.org/officeDocument/2006/relationships/hyperlink" Target="https://login.consultant.ru/link/?req=doc&amp;base=LAW&amp;n=435905&amp;date=27.03.2026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27.03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27.03.2026" TargetMode="External"/><Relationship Id="rId17" Type="http://schemas.openxmlformats.org/officeDocument/2006/relationships/hyperlink" Target="https://login.consultant.ru/link/?req=doc&amp;base=LAW&amp;n=428641&amp;date=27.03.2026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27.03.2026" TargetMode="External"/><Relationship Id="rId20" Type="http://schemas.openxmlformats.org/officeDocument/2006/relationships/hyperlink" Target="https://login.consultant.ru/link/?req=doc&amp;base=LAW&amp;n=474738&amp;date=27.03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27.03.2026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27.03.2026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6460&amp;date=27.03.2026" TargetMode="External"/><Relationship Id="rId19" Type="http://schemas.openxmlformats.org/officeDocument/2006/relationships/hyperlink" Target="https://login.consultant.ru/link/?req=doc&amp;base=LAW&amp;n=449320&amp;date=27.03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27.03.2026" TargetMode="External"/><Relationship Id="rId22" Type="http://schemas.openxmlformats.org/officeDocument/2006/relationships/hyperlink" Target="https://login.consultant.ru/link/?req=doc&amp;base=LAW&amp;n=522588&amp;date=27.03.2026&amp;dst=1000000001&amp;field=134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4038F73D</Template>
  <TotalTime>0</TotalTime>
  <Pages>7</Pages>
  <Words>21298</Words>
  <Characters>121403</Characters>
  <Application>Microsoft Office Word</Application>
  <DocSecurity>0</DocSecurity>
  <Lines>1011</Lines>
  <Paragraphs>284</Paragraphs>
  <ScaleCrop>false</ScaleCrop>
  <Company>КонсультантПлюс Версия 4025.00.50</Company>
  <LinksUpToDate>false</LinksUpToDate>
  <CharactersWithSpaces>142417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Корнеев Игорь Алексеевич</cp:lastModifiedBy>
  <cp:revision>2</cp:revision>
  <dcterms:created xsi:type="dcterms:W3CDTF">2026-03-27T12:40:00Z</dcterms:created>
  <dcterms:modified xsi:type="dcterms:W3CDTF">2026-03-27T12:43:00Z</dcterms:modified>
</cp:coreProperties>
</file>