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D434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D4344" w:rsidRDefault="008E361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34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D4344" w:rsidRDefault="008E361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29.12.2025 N 2188</w:t>
            </w:r>
            <w:r>
              <w:rPr>
                <w:sz w:val="48"/>
              </w:rPr>
              <w:br/>
              <w:t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</w:p>
        </w:tc>
      </w:tr>
      <w:tr w:rsidR="006D434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D4344" w:rsidRDefault="008E3617" w:rsidP="008E361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6D4344" w:rsidRDefault="006D4344">
      <w:pPr>
        <w:pStyle w:val="ConsPlusNormal0"/>
        <w:sectPr w:rsidR="006D434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D4344" w:rsidRDefault="006D4344">
      <w:pPr>
        <w:pStyle w:val="ConsPlusNormal0"/>
        <w:jc w:val="both"/>
        <w:outlineLvl w:val="0"/>
      </w:pPr>
    </w:p>
    <w:p w:rsidR="006D4344" w:rsidRDefault="008E3617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D4344" w:rsidRDefault="006D4344">
      <w:pPr>
        <w:pStyle w:val="ConsPlusTitle0"/>
        <w:jc w:val="center"/>
      </w:pPr>
    </w:p>
    <w:p w:rsidR="006D4344" w:rsidRDefault="008E3617">
      <w:pPr>
        <w:pStyle w:val="ConsPlusTitle0"/>
        <w:jc w:val="center"/>
      </w:pPr>
      <w:r>
        <w:t>ПОСТАНОВЛЕНИЕ</w:t>
      </w:r>
    </w:p>
    <w:p w:rsidR="006D4344" w:rsidRDefault="008E3617">
      <w:pPr>
        <w:pStyle w:val="ConsPlusTitle0"/>
        <w:jc w:val="center"/>
      </w:pPr>
      <w:r>
        <w:t>от 29 декабря 2025 г. N 2188</w:t>
      </w:r>
    </w:p>
    <w:p w:rsidR="006D4344" w:rsidRDefault="006D4344">
      <w:pPr>
        <w:pStyle w:val="ConsPlusTitle0"/>
        <w:jc w:val="center"/>
      </w:pPr>
    </w:p>
    <w:p w:rsidR="006D4344" w:rsidRDefault="008E3617">
      <w:pPr>
        <w:pStyle w:val="ConsPlusTitle0"/>
        <w:jc w:val="center"/>
      </w:pPr>
      <w:r>
        <w:t>О ПРОГРАММЕ</w:t>
      </w:r>
    </w:p>
    <w:p w:rsidR="006D4344" w:rsidRDefault="008E3617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6D4344" w:rsidRDefault="008E3617">
      <w:pPr>
        <w:pStyle w:val="ConsPlusTitle0"/>
        <w:jc w:val="center"/>
      </w:pPr>
      <w:r>
        <w:t>МЕДИЦИНСКОЙ ПОМОЩИ НА 2026 ГОД И НА ПЛАНОВЫЙ ПЕРИОД</w:t>
      </w:r>
    </w:p>
    <w:p w:rsidR="006D4344" w:rsidRDefault="008E3617">
      <w:pPr>
        <w:pStyle w:val="ConsPlusTitle0"/>
        <w:jc w:val="center"/>
      </w:pPr>
      <w:r>
        <w:t>2027 И 2028 ГОДОВ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ind w:firstLine="540"/>
        <w:jc w:val="both"/>
      </w:pPr>
      <w:r>
        <w:t>В целях обеспечения конституционных п</w:t>
      </w:r>
      <w:r>
        <w:t>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3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</w:t>
      </w:r>
      <w:r>
        <w:t xml:space="preserve"> 1 июля 2026 г. - доклад о реализации в 2025 году </w:t>
      </w:r>
      <w:hyperlink r:id="rId9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2025 год и на планов</w:t>
      </w:r>
      <w:r>
        <w:t>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</w:t>
      </w:r>
      <w:r>
        <w:t>дов";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</w:t>
      </w:r>
      <w:r>
        <w:t>зъяснения по вопросам:</w:t>
      </w:r>
    </w:p>
    <w:p w:rsidR="006D4344" w:rsidRDefault="008E3617">
      <w:pPr>
        <w:pStyle w:val="ConsPlusNormal0"/>
        <w:spacing w:before="240"/>
        <w:ind w:firstLine="540"/>
        <w:jc w:val="both"/>
      </w:pPr>
      <w:hyperlink r:id="rId10" w:tooltip="&lt;Письмо&gt; Минздрава России от 24.02.2026 N 31-2/И/2-2986 &quot;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- 2028 годы&quot; {КонсультантПлюс}">
        <w:r>
          <w:rPr>
            <w:color w:val="0000FF"/>
          </w:rPr>
          <w:t>формирования и экономического обоснования</w:t>
        </w:r>
      </w:hyperlink>
      <w:r>
        <w:t xml:space="preserve"> территориальных программ государственных гарантий бесплатного оказания гражданам меди</w:t>
      </w:r>
      <w:r>
        <w:t>цинской помощи на 2026 год и на плановый период 2027 и 2028 годов, включая подходы к определению дифференцированных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</w:t>
      </w:r>
      <w:r>
        <w:t>го медицинского страхования;</w:t>
      </w:r>
    </w:p>
    <w:p w:rsidR="006D4344" w:rsidRDefault="008E3617">
      <w:pPr>
        <w:pStyle w:val="ConsPlusNormal0"/>
        <w:spacing w:before="240"/>
        <w:ind w:firstLine="540"/>
        <w:jc w:val="both"/>
      </w:pPr>
      <w:hyperlink r:id="rId11" w:tooltip="&lt;Письмо&gt; Минздрава России от 24.02.2026 N 31-2/И/2-3021 &quot;О методических рекомендациях по способам оплаты медицинской помощи за счет средств обязательного медицинского страхования&quot; (вместе с &quot;Методическими рекомендациями по способам оплаты медицинской помощи за">
        <w:r>
          <w:rPr>
            <w:color w:val="0000FF"/>
          </w:rPr>
          <w:t>финансового обеспечения</w:t>
        </w:r>
      </w:hyperlink>
      <w:r>
        <w:t xml:space="preserve"> оказания специализированной, в том числе высокотехнологичной, медицинской </w:t>
      </w:r>
      <w:r>
        <w:t>помощи,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медицинского страхова</w:t>
      </w:r>
      <w:r>
        <w:t>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годов, в том </w:t>
      </w:r>
      <w:r>
        <w:lastRenderedPageBreak/>
        <w:t>числе</w:t>
      </w:r>
      <w:r>
        <w:t xml:space="preserve">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базовую программу обязат</w:t>
      </w:r>
      <w:r>
        <w:t>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Заместителем Председателя Правит</w:t>
      </w:r>
      <w:r>
        <w:t xml:space="preserve">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высокотехнологичной медицинской </w:t>
      </w:r>
      <w:r>
        <w:t>помощи, соответствующих объемам предоставления высокотехнологичной медицинской помощи;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д) до 1 апреля 2026 г. включить в </w:t>
      </w:r>
      <w:hyperlink r:id="rId12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</w:t>
      </w:r>
      <w:r>
        <w:t xml:space="preserve"> работников и фармацевтических работников должность "врач по медицине здорового долголетия".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3. Установить, что в 2026 году ежемесячное авансирование страховых медицинских организаций и медицинских организаций, осуществляющих деятельность в сфере обязатель</w:t>
      </w:r>
      <w:r>
        <w:t>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</w:t>
      </w:r>
      <w:r>
        <w:t>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запасов за счет средств</w:t>
      </w:r>
      <w:r>
        <w:t xml:space="preserve"> обязательного медицинского страхования в 2025 году.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4. 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программы обязательно</w:t>
      </w:r>
      <w:r>
        <w:t>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год, распр</w:t>
      </w:r>
      <w:r>
        <w:t xml:space="preserve">еделенного медицинской организации в </w:t>
      </w:r>
      <w:hyperlink r:id="rId13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</w:t>
      </w:r>
      <w:r>
        <w:t>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1-е число месяца, предшествующего месяцу авансирования медицинс</w:t>
      </w:r>
      <w:r>
        <w:t>кой организации.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5. Рекомендовать исполнительным органам субъектов Российской Федерации: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</w:t>
      </w:r>
      <w:r>
        <w:t xml:space="preserve">)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</w:t>
      </w:r>
      <w:r>
        <w:t>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</w:t>
      </w:r>
      <w:r>
        <w:t>мые исходя из расчета среднего заработка.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2" w:name="P28"/>
      <w:bookmarkEnd w:id="2"/>
      <w:r>
        <w:t>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</w:t>
      </w:r>
      <w:r>
        <w:t>ительству Российской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сох</w:t>
      </w:r>
      <w:r>
        <w:t>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</w:t>
      </w:r>
      <w:r>
        <w:t>е учитываются выплаты, осуществляемые исходя из расчета среднего заработка.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7. Оценка доли оклада в структуре заработной платы осуществляется учредителями медицинских организаций ежеквартально, а также по итогам за календарный год.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Изменения условий оплаты</w:t>
      </w:r>
      <w:r>
        <w:t xml:space="preserve"> труда осуществляются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</w:t>
      </w:r>
      <w:r>
        <w:t>ы.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8. Остатки средств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итогам календарного года и не обеспеченные реестрами счетов и счетов медицинских орг</w:t>
      </w:r>
      <w:r>
        <w:t>анизаций, участвующих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</w:t>
      </w:r>
      <w:r>
        <w:t>го страхования, начиная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медицинского страхования, перечисленных медицинским организациям в составе подушевых норма</w:t>
      </w:r>
      <w:r>
        <w:t>тивов финансирования первичной медико-санитарной и скорой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хода принятия исполнительными органами субъектов Российской Федерации решений</w:t>
      </w:r>
      <w:r>
        <w:t xml:space="preserve">, связанных с исполнением </w:t>
      </w:r>
      <w:hyperlink w:anchor="P25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28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</w:t>
        </w:r>
        <w:r>
          <w:rPr>
            <w:color w:val="0000FF"/>
          </w:rPr>
          <w:t>нкта 6</w:t>
        </w:r>
      </w:hyperlink>
      <w:r>
        <w:t xml:space="preserve"> настоящего постановления.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10. Министерству труда и социальной защит</w:t>
      </w:r>
      <w:r>
        <w:t>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</w:t>
      </w:r>
      <w:r>
        <w:t>редставлением ежеквартальных докладов в Правительство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</w:t>
      </w:r>
      <w:r>
        <w:t>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3" w:name="P38"/>
      <w:bookmarkEnd w:id="3"/>
      <w:r>
        <w:t xml:space="preserve">12. До 1 апреля 2026 г. исполнительными органами </w:t>
      </w:r>
      <w:r>
        <w:t>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санаторно-курортных организаций, в которые могут быть напра</w:t>
      </w:r>
      <w:r>
        <w:t xml:space="preserve">влены ветераны боевых действий, указанные в </w:t>
      </w:r>
      <w:hyperlink r:id="rId15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6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</w:t>
        </w:r>
        <w:r>
          <w:rPr>
            <w:color w:val="0000FF"/>
          </w:rPr>
          <w:t>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</w:t>
      </w:r>
      <w:r>
        <w:t>риально-технической базы санаторно-курортной организации и наличия обученных медицинских работников.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jc w:val="right"/>
      </w:pPr>
      <w:r>
        <w:t>Председатель Правительства</w:t>
      </w:r>
    </w:p>
    <w:p w:rsidR="006D4344" w:rsidRDefault="008E3617">
      <w:pPr>
        <w:pStyle w:val="ConsPlusNormal0"/>
        <w:jc w:val="right"/>
      </w:pPr>
      <w:r>
        <w:t>Российской Федерации</w:t>
      </w:r>
    </w:p>
    <w:p w:rsidR="006D4344" w:rsidRDefault="008E3617">
      <w:pPr>
        <w:pStyle w:val="ConsPlusNormal0"/>
        <w:jc w:val="right"/>
      </w:pPr>
      <w:r>
        <w:t>М.МИШУСТИН</w:t>
      </w: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jc w:val="right"/>
        <w:outlineLvl w:val="0"/>
      </w:pPr>
      <w:r>
        <w:t>Утверждена</w:t>
      </w:r>
    </w:p>
    <w:p w:rsidR="006D4344" w:rsidRDefault="008E3617">
      <w:pPr>
        <w:pStyle w:val="ConsPlusNormal0"/>
        <w:jc w:val="right"/>
      </w:pPr>
      <w:r>
        <w:t>постановлением Правительства</w:t>
      </w:r>
    </w:p>
    <w:p w:rsidR="006D4344" w:rsidRDefault="008E3617">
      <w:pPr>
        <w:pStyle w:val="ConsPlusNormal0"/>
        <w:jc w:val="right"/>
      </w:pPr>
      <w:r>
        <w:t>Российской Федерации</w:t>
      </w:r>
    </w:p>
    <w:p w:rsidR="006D4344" w:rsidRDefault="008E3617">
      <w:pPr>
        <w:pStyle w:val="ConsPlusNormal0"/>
        <w:jc w:val="right"/>
      </w:pPr>
      <w:r>
        <w:t>от 29 декабря 2025 г. N 2188</w:t>
      </w:r>
    </w:p>
    <w:p w:rsidR="006D4344" w:rsidRDefault="006D4344">
      <w:pPr>
        <w:pStyle w:val="ConsPlusNormal0"/>
        <w:jc w:val="right"/>
      </w:pPr>
    </w:p>
    <w:p w:rsidR="006D4344" w:rsidRDefault="008E3617">
      <w:pPr>
        <w:pStyle w:val="ConsPlusTitle0"/>
        <w:jc w:val="center"/>
      </w:pPr>
      <w:bookmarkStart w:id="4" w:name="P53"/>
      <w:bookmarkEnd w:id="4"/>
      <w:r>
        <w:t>ПРОГРАММА</w:t>
      </w:r>
    </w:p>
    <w:p w:rsidR="006D4344" w:rsidRDefault="008E3617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6D4344" w:rsidRDefault="008E3617">
      <w:pPr>
        <w:pStyle w:val="ConsPlusTitle0"/>
        <w:jc w:val="center"/>
      </w:pPr>
      <w:r>
        <w:t>МЕДИЦИНСКОЙ ПОМОЩИ НА 2026 ГОД И НА ПЛАНОВЫЙ ПЕРИОД</w:t>
      </w:r>
    </w:p>
    <w:p w:rsidR="006D4344" w:rsidRDefault="008E3617">
      <w:pPr>
        <w:pStyle w:val="ConsPlusTitle0"/>
        <w:jc w:val="center"/>
      </w:pPr>
      <w:r>
        <w:t>2027 И 2028 ГОДОВ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1"/>
      </w:pPr>
      <w:r>
        <w:t>I. Общие положения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7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</w:t>
      </w:r>
      <w:r>
        <w:t>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Программа государственных гарантий бесплатного о</w:t>
      </w:r>
      <w:r>
        <w:t>казания гражданам медицинской помощи на 2026 год и на плановый период 2027 и 2028 годов (далее - Программа) устанавливает перечень видов, форм и условий предоставления медицинской помощи, оказание которой осуществляется бесплатно, перечень заболеваний и со</w:t>
      </w:r>
      <w:r>
        <w:t>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обязательного медицинского страхования, средние нормативы объема медицинской помощ</w:t>
      </w:r>
      <w:r>
        <w:t>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 требования к территориальным программам гос</w:t>
      </w:r>
      <w:r>
        <w:t>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1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20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</w:t>
      </w:r>
      <w:r>
        <w:t>атистики.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</w:t>
      </w:r>
      <w:r>
        <w:t xml:space="preserve"> и 2028 годов (далее - территориальные программы государственных гарантий), включая территориальные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</w:t>
      </w:r>
      <w:r>
        <w:t>нии (далее - территориальные программы обязательного медицинского страхования).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</w:t>
      </w:r>
      <w:r>
        <w:t>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</w:t>
      </w:r>
      <w:r>
        <w:t xml:space="preserve"> граждан к своему здоровью. Органы местного самоуправления в соответствии с Федеральным </w:t>
      </w:r>
      <w:hyperlink r:id="rId22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Высшие исполнительн</w:t>
      </w:r>
      <w:r>
        <w:t>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</w:t>
      </w:r>
      <w:r>
        <w:t>стного самоуправления, обеспечивают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в у</w:t>
      </w:r>
      <w:r>
        <w:t>становленном порядке.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</w:t>
      </w:r>
      <w:r>
        <w:t>ления субъекта Российской Федерации, основанные на данных медицинской статистики, а также климатические, географические особенности региона и транспортная доступность медицинских организаций.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</w:t>
      </w:r>
      <w:r>
        <w:t xml:space="preserve"> помощи, не вправе перераспределять средства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усло</w:t>
      </w:r>
      <w:r>
        <w:t>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</w:t>
      </w:r>
      <w:r>
        <w:t>ования.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1"/>
      </w:pPr>
      <w:bookmarkStart w:id="5" w:name="P71"/>
      <w:bookmarkEnd w:id="5"/>
      <w:r>
        <w:t>II. Перечень видов, форм и условий</w:t>
      </w:r>
    </w:p>
    <w:p w:rsidR="006D4344" w:rsidRDefault="008E3617">
      <w:pPr>
        <w:pStyle w:val="ConsPlusTitle0"/>
        <w:jc w:val="center"/>
      </w:pPr>
      <w:r>
        <w:t>предоставления медицинской помощи, оказание которой</w:t>
      </w:r>
    </w:p>
    <w:p w:rsidR="006D4344" w:rsidRDefault="008E3617">
      <w:pPr>
        <w:pStyle w:val="ConsPlusTitle0"/>
        <w:jc w:val="center"/>
      </w:pPr>
      <w:r>
        <w:t>осуществляется бесплатно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В рамках Программы бесплатно предоставляются (за исключением медицинской помощи, оказываемой в рамках клинической апробации):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первична</w:t>
      </w:r>
      <w:r>
        <w:t>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</w:t>
      </w:r>
      <w:r>
        <w:t>дицинская помощь;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Понятие "медицинская организация" испо</w:t>
      </w:r>
      <w:r>
        <w:t>льзуется в Программе в значении, определенном в федеральных законах "Об основах охраны здоровья граждан в Российской Федерации" и "Об обязательном медицинском страховании в Российской Федерации".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2"/>
      </w:pPr>
      <w:r>
        <w:t>Порядок оказания медицинской помощи отдельным категориям</w:t>
      </w:r>
    </w:p>
    <w:p w:rsidR="006D4344" w:rsidRDefault="008E3617">
      <w:pPr>
        <w:pStyle w:val="ConsPlusTitle0"/>
        <w:jc w:val="center"/>
      </w:pPr>
      <w:r>
        <w:t>ве</w:t>
      </w:r>
      <w:r>
        <w:t>теранов боевых действий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2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участники специальной воен</w:t>
      </w:r>
      <w:r>
        <w:t>ной операции), оказание медицинской помощи в рамках Программы осуществляется во внеочередном порядке.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</w:t>
      </w:r>
      <w:r>
        <w:t>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(при наличии такой информации и отличии места нахождения участника специальной</w:t>
      </w:r>
      <w:r>
        <w:t xml:space="preserve">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обращение в медицинскую организацию, иную информацию о состоян</w:t>
      </w:r>
      <w:r>
        <w:t>ии его здоровья.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 Федераци</w:t>
      </w:r>
      <w:r>
        <w:t>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"Защитники Оте</w:t>
      </w:r>
      <w:r>
        <w:t>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медико-санитарной п</w:t>
      </w:r>
      <w:r>
        <w:t>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внео</w:t>
      </w:r>
      <w:r>
        <w:t>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</w:t>
      </w:r>
      <w:r>
        <w:t>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</w:t>
      </w:r>
      <w:r>
        <w:t>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оснащенной</w:t>
      </w:r>
      <w:r>
        <w:t xml:space="preserve"> необходимыми медицинскими изделиями для проведения соответствующих обследований.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</w:t>
      </w:r>
      <w:r>
        <w:t>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</w:t>
      </w:r>
      <w:r>
        <w:t xml:space="preserve">елях оценки состояния его здоровья. Рекомендуется обеспечить проведение таких дополнительных обследований и консультаций, в том числе консультирование медицинским психологом, в день осуществления первого этапа диспансеризации. При невозможности проведения </w:t>
      </w:r>
      <w:r>
        <w:t>таких обследований и консультаций в день проведения первого этапа диспансеризации они проводятся в период, не превышающий: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3 рабочих дней после проведения первого этапа диспансеризации, - в случае проживания участника специальной военной операции в городск</w:t>
      </w:r>
      <w:r>
        <w:t>ом населенном пункте;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диспансеризации, -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Если учас</w:t>
      </w:r>
      <w:r>
        <w:t>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</w:t>
      </w:r>
      <w:r>
        <w:t>анием телемедицинских технологий.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</w:t>
      </w:r>
      <w:r>
        <w:t>ается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</w:t>
      </w:r>
      <w:r>
        <w:t>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 устанавливаемом Министерством</w:t>
      </w:r>
      <w:r>
        <w:t xml:space="preserve"> труда и социальной защиты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</w:t>
      </w:r>
      <w:r>
        <w:t>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</w:t>
      </w:r>
      <w:r>
        <w:t>тся участнику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специализированной, в том числе вы</w:t>
      </w:r>
      <w:r>
        <w:t>сокотехнологичной,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условиях и на дому. Пр</w:t>
      </w:r>
      <w:r>
        <w:t>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</w:t>
      </w:r>
      <w:r>
        <w:t>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</w:t>
      </w:r>
      <w:r>
        <w:t>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Программой. При организации паллиативной медицинской помощи на дому з</w:t>
      </w:r>
      <w:r>
        <w:t>а участником специальной военной операции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показаний.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Медицинские организации и их подразделения при налич</w:t>
      </w:r>
      <w:r>
        <w:t>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утверждаемому Министерством здравоохранения Российс</w:t>
      </w:r>
      <w:r>
        <w:t>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Участники</w:t>
      </w:r>
      <w:r>
        <w:t xml:space="preserve"> специальной 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</w:t>
      </w:r>
      <w:r>
        <w:t>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Перечень санаторно-курортных организаций, в которые могут быть направлены участники специ</w:t>
      </w:r>
      <w:r>
        <w:t xml:space="preserve">альной военной операции с учетом состояния их здоровья, устанавливается в соответствии с </w:t>
      </w:r>
      <w:hyperlink w:anchor="P38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декабря 2025 г. N 2188 "О Программе государственных гарантий бесп</w:t>
      </w:r>
      <w:r>
        <w:t>латного оказания гражданам медицинской помощи на 2026 год и на плановый период 2027 и 2028 годов".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</w:t>
      </w:r>
      <w:r>
        <w:t>зрезе условий и форм ее оказания, а также учет таких пациентов, получивших медицинскую реабилитацию с учетом ее этапности.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операции, супруг (супруга) участника специальной военной опер</w:t>
      </w:r>
      <w:r>
        <w:t>ации, а также супруг (супруга)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Министерством здравоохранения Россий</w:t>
      </w:r>
      <w:r>
        <w:t>ской Федерации организуется предоставление медицинской помощи участникам специальной военной операции, супругу (супруге) участника специальной военной операции, а также супругу (супруге) участника специальной военной операции, пропавшего без вести, нуждающ</w:t>
      </w:r>
      <w:r>
        <w:t>емуся (нуждающейся)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профильной федеральной медицинск</w:t>
      </w:r>
      <w:r>
        <w:t>ой организацией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исполнительными органами субъектов Российской Фед</w:t>
      </w:r>
      <w:r>
        <w:t>ерации устанавливаются отдельные положения, определяющие порядок зубного протезирования для участников специальной военной операции (вне зависимости от наличия у участника специальной военной операции инвалидности) и получения участниками специальной военн</w:t>
      </w:r>
      <w:r>
        <w:t>ой операции, постоянно проживающими в конкретном субъекте Российской Федерации, лекарственных препаратов во внеочередном порядке за счет бюджетных ассигнований бюджетов субъектов Российской Федерации.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:rsidR="006D4344" w:rsidRDefault="008E3617">
      <w:pPr>
        <w:pStyle w:val="ConsPlusTitle0"/>
        <w:jc w:val="center"/>
      </w:pPr>
      <w:r>
        <w:t>порядок наблюдения врачом за состоянием их здоровья, меры</w:t>
      </w:r>
    </w:p>
    <w:p w:rsidR="006D4344" w:rsidRDefault="008E3617">
      <w:pPr>
        <w:pStyle w:val="ConsPlusTitle0"/>
        <w:jc w:val="center"/>
      </w:pPr>
      <w:r>
        <w:t>по обеспечению доступности для инвалидов медицинской</w:t>
      </w:r>
    </w:p>
    <w:p w:rsidR="006D4344" w:rsidRDefault="008E3617">
      <w:pPr>
        <w:pStyle w:val="ConsPlusTitle0"/>
        <w:jc w:val="center"/>
      </w:pPr>
      <w:r>
        <w:t>инфраструктуры, возможность записи к врачу, а также</w:t>
      </w:r>
    </w:p>
    <w:p w:rsidR="006D4344" w:rsidRDefault="008E3617">
      <w:pPr>
        <w:pStyle w:val="ConsPlusTitle0"/>
        <w:jc w:val="center"/>
      </w:pPr>
      <w:r>
        <w:t>порядок доведения до отдельных групп инвалидов</w:t>
      </w:r>
    </w:p>
    <w:p w:rsidR="006D4344" w:rsidRDefault="008E3617">
      <w:pPr>
        <w:pStyle w:val="ConsPlusTitle0"/>
        <w:jc w:val="center"/>
      </w:pPr>
      <w:r>
        <w:t>информации о состоянии их здоровья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помощь, в том числе на дому. В целях обеспечения доступности медицинской помощи инвали</w:t>
      </w:r>
      <w:r>
        <w:t>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(за исключ</w:t>
      </w:r>
      <w:r>
        <w:t xml:space="preserve">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</w:t>
      </w:r>
      <w:hyperlink r:id="rId26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</w:t>
        </w:r>
      </w:hyperlink>
      <w:r>
        <w:t xml:space="preserve"> "Демография". Оплата такой доставки осуществляется за счет средств бюджетов субъектов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Порядок </w:t>
      </w:r>
      <w:r>
        <w:t>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медицинские вмешательства, у</w:t>
      </w:r>
      <w:r>
        <w:t>станавливается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ближайшим родственником </w:t>
      </w:r>
      <w:r>
        <w:t xml:space="preserve">или законным представителем). Правила осуществления такого ухода,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</w:t>
      </w:r>
      <w:r>
        <w:t>ухода,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доступных местах на территории медицинской</w:t>
      </w:r>
      <w:r>
        <w:t xml:space="preserve"> организации.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Круглосуточный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учетом соблюдения санит</w:t>
      </w:r>
      <w:r>
        <w:t>арно-эпидемического режима (при наличии).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территориальный фонд обязательного медицинского стра</w:t>
      </w:r>
      <w:r>
        <w:t>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организациями.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Первичная медико-санитарная помощь является основой системы оказ</w:t>
      </w:r>
      <w:r>
        <w:t>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</w:t>
      </w:r>
      <w:r>
        <w:t>аселения.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</w:t>
      </w:r>
      <w:r>
        <w:t>ками со средним профессиональным медицинским образованием.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</w:t>
      </w:r>
      <w:r>
        <w:t xml:space="preserve"> врачами).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</w:t>
      </w:r>
      <w:r>
        <w:t>ебывания гражданина).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2"/>
      </w:pPr>
      <w:r>
        <w:t>Специа</w:t>
      </w:r>
      <w:r>
        <w:t>лизированная, в том числе высокотехнологичная,</w:t>
      </w:r>
    </w:p>
    <w:p w:rsidR="006D4344" w:rsidRDefault="008E3617">
      <w:pPr>
        <w:pStyle w:val="ConsPlusTitle0"/>
        <w:jc w:val="center"/>
      </w:pPr>
      <w:r>
        <w:t>медицинская помощь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 лечени</w:t>
      </w:r>
      <w:r>
        <w:t>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</w:t>
      </w:r>
      <w:r>
        <w:t>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</w:t>
      </w:r>
      <w:r>
        <w:t>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оказывается медиц</w:t>
      </w:r>
      <w:r>
        <w:t xml:space="preserve">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725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 организа</w:t>
      </w:r>
      <w:r>
        <w:t>цию осуществляется не ранее чем за сутки до начала хирургического лечения, за исключением ситуаций, обусловленных медицинскими показаниями.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</w:t>
      </w:r>
      <w:r>
        <w:t>ного больного, форма которой утверждена Министерством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</w:t>
      </w:r>
      <w:r>
        <w:t>ом числе посредством единой государственной информационной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</w:t>
      </w:r>
      <w:r>
        <w:t>илитации при необходимости.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</w:t>
      </w:r>
      <w:r>
        <w:t>ке, установленном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</w:t>
      </w:r>
      <w:r>
        <w:t>хования застрахованным по обязательному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</w:t>
      </w:r>
      <w:r>
        <w:t>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</w:t>
      </w:r>
      <w:r>
        <w:t xml:space="preserve"> и рисков возникновения чрезвычайных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</w:t>
      </w:r>
      <w:r>
        <w:t>ицинскими организациями, участвующими в реализации территориальной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</w:t>
      </w:r>
      <w:r>
        <w:t xml:space="preserve">рального </w:t>
      </w:r>
      <w:hyperlink r:id="rId27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</w:t>
      </w:r>
      <w:r>
        <w:t>едицинской помощи", и маршрутизацию пациентов.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</w:t>
      </w:r>
      <w:r>
        <w:t>ев оказания специализированной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</w:t>
      </w:r>
      <w:r>
        <w:t>ероприятий, а также расходов, связанных с оплатой труда медицинских работников, приобретением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</w:t>
      </w:r>
      <w:r>
        <w:t>м списанных продуктов питания (испорченных, с истекшим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Финансовое обеспечение содержания неиспользуемого коечного фонда не мо</w:t>
      </w:r>
      <w:r>
        <w:t>жет осуществляться за счет средств обязательного медицинского страхования.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6D4344" w:rsidRDefault="008E3617">
      <w:pPr>
        <w:pStyle w:val="ConsPlusTitle0"/>
        <w:jc w:val="center"/>
      </w:pPr>
      <w:r>
        <w:t>медицинская помощь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</w:t>
      </w:r>
      <w:r>
        <w:t>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</w:t>
      </w:r>
      <w:r>
        <w:t>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</w:t>
      </w:r>
      <w:r>
        <w:t>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</w:t>
      </w:r>
      <w:r>
        <w:t>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</w:t>
      </w:r>
      <w:r>
        <w:t>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</w:t>
      </w:r>
      <w:r>
        <w:t>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эвакуацию.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</w:t>
      </w:r>
      <w:r>
        <w:t>ых на оплату скорой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</w:t>
      </w:r>
      <w:r>
        <w:t>ровья граждан Российской Федерации для их осуществления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оказывающих ско</w:t>
      </w:r>
      <w:r>
        <w:t>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</w:t>
      </w:r>
      <w:r>
        <w:t>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</w:t>
      </w:r>
      <w:r>
        <w:t>дицинской помощи, включая бригады скорой медицинской помощи, оказывающие медицинскую помощь при санитарно-авиационной эвакуации граждан, осуществляемой воздушным судном.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6D4344" w:rsidRDefault="006D4344">
      <w:pPr>
        <w:pStyle w:val="ConsPlusNormal0"/>
        <w:ind w:firstLine="540"/>
        <w:jc w:val="both"/>
      </w:pPr>
    </w:p>
    <w:p w:rsidR="006D4344" w:rsidRDefault="008E3617">
      <w:pPr>
        <w:pStyle w:val="ConsPlusTitle0"/>
        <w:jc w:val="center"/>
        <w:outlineLvl w:val="2"/>
      </w:pPr>
      <w:r>
        <w:t>Медицинская реабилитация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</w:t>
      </w:r>
      <w:r>
        <w:t>ючает в себя комплексное применение природных лечебных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нал</w:t>
      </w:r>
      <w:r>
        <w:t>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</w:t>
      </w:r>
      <w:r>
        <w:t>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</w:t>
      </w:r>
      <w:r>
        <w:t>едицинская реабилитация на дому).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</w:t>
      </w:r>
      <w:r>
        <w:t>по соответствующему заболеванию.</w:t>
      </w:r>
    </w:p>
    <w:p w:rsidR="006D4344" w:rsidRDefault="008E3617">
      <w:pPr>
        <w:pStyle w:val="ConsPlusNormal0"/>
        <w:spacing w:before="240"/>
        <w:ind w:firstLine="540"/>
        <w:jc w:val="both"/>
      </w:pPr>
      <w:hyperlink r:id="rId29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организации медицинской реабилитации на дому, включая </w:t>
      </w:r>
      <w:hyperlink r:id="rId30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перечень</w:t>
        </w:r>
      </w:hyperlink>
      <w:r>
        <w:t xml:space="preserve"> медицинских вмешательств, оказываемых при медицинской реабилитации на дому, </w:t>
      </w:r>
      <w:hyperlink r:id="rId31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предоставления пациенту медицинских изделий, а также </w:t>
      </w:r>
      <w:hyperlink r:id="rId32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оплаты меди</w:t>
      </w:r>
      <w:r>
        <w:t>цинской реабилитации на дому, 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</w:t>
      </w:r>
      <w:r>
        <w:t>ания при условии выделения в соответствии с законодательством Российской Федерации объемов медицинской помощи на эти цели.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</w:t>
      </w:r>
      <w:r>
        <w:t>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</w:t>
      </w:r>
      <w:r>
        <w:t xml:space="preserve"> содержащие перечень рекомендуемых мероприятий по медицинской реабилитации.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</w:t>
      </w:r>
      <w:r>
        <w:t>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Медицинская реабилитация </w:t>
      </w:r>
      <w:r>
        <w:t>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</w:t>
      </w:r>
      <w:r>
        <w:t>иями по медицинской реабилитации.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</w:t>
      </w:r>
      <w:r>
        <w:t>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</w:t>
      </w:r>
      <w:r>
        <w:t>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</w:t>
      </w:r>
      <w:r>
        <w:t>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</w:t>
      </w:r>
      <w:r>
        <w:t>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медицинской </w:t>
      </w:r>
      <w:r>
        <w:t>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6D4344" w:rsidRDefault="006D4344">
      <w:pPr>
        <w:pStyle w:val="ConsPlusNormal0"/>
        <w:ind w:firstLine="540"/>
        <w:jc w:val="both"/>
      </w:pPr>
    </w:p>
    <w:p w:rsidR="006D4344" w:rsidRDefault="008E3617">
      <w:pPr>
        <w:pStyle w:val="ConsPlusTitle0"/>
        <w:jc w:val="center"/>
        <w:outlineLvl w:val="2"/>
      </w:pPr>
      <w:r>
        <w:t>Паллиативная медицинская помощь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Паллиат</w:t>
      </w:r>
      <w:r>
        <w:t>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Медицинские организации, оказывающие палл</w:t>
      </w:r>
      <w:r>
        <w:t>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</w:t>
      </w:r>
      <w:r>
        <w:t xml:space="preserve">вания, религиозными организациями и организациями, указанными в </w:t>
      </w:r>
      <w:hyperlink r:id="rId33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такому пациенту социальных услуг, мер социальной защ</w:t>
      </w:r>
      <w:r>
        <w:t>иты (поддержки) в соответствии с законодательством Российской Федерации, мер психологической поддержки и духовной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организует оказание ему паллиа</w:t>
      </w:r>
      <w:r>
        <w:t>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подразделений медицинских организаций, оказывающих п</w:t>
      </w:r>
      <w:r>
        <w:t>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</w:t>
      </w:r>
      <w:r>
        <w:t>ицинскую помощь.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помощи в амбулаторных условиях, в том числе на дому, за 3</w:t>
      </w:r>
      <w:r>
        <w:t xml:space="preserve">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 к </w:t>
      </w:r>
      <w:r>
        <w:t>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соответствии с маршрутизацией, принятой в субъекте Российск</w:t>
      </w:r>
      <w:r>
        <w:t>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 для использования на</w:t>
      </w:r>
      <w:r>
        <w:t xml:space="preserve"> дому, по </w:t>
      </w:r>
      <w:hyperlink r:id="rId34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 здравоохранения Российской Федерации, а также необходимыми лекарственными препарат</w:t>
      </w:r>
      <w:r>
        <w:t>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целях обеспечения пациентов, в том числе детей, получающих паллиат</w:t>
      </w:r>
      <w:r>
        <w:t xml:space="preserve">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</w:t>
      </w:r>
      <w:r>
        <w:t>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Мероприятия по развитию паллиативной медицинской помощи о</w:t>
      </w:r>
      <w:r>
        <w:t>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2"/>
      </w:pPr>
      <w:r>
        <w:t>Медицинская помощь гражданам, находящимся в стационарных</w:t>
      </w:r>
    </w:p>
    <w:p w:rsidR="006D4344" w:rsidRDefault="008E3617">
      <w:pPr>
        <w:pStyle w:val="ConsPlusTitle0"/>
        <w:jc w:val="center"/>
      </w:pPr>
      <w:r>
        <w:t>организац</w:t>
      </w:r>
      <w:r>
        <w:t>иях социального обслуживания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 в сфере охраны здоровья организуется взаимодействие стаци</w:t>
      </w:r>
      <w:r>
        <w:t>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отношении лиц, находящихся в стационарных организациях социального обслуживания, в р</w:t>
      </w:r>
      <w:r>
        <w:t>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заболеваний - диспансерное наблюдение в соответствии с порядками,</w:t>
      </w:r>
      <w:r>
        <w:t xml:space="preserve"> установленными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</w:t>
      </w:r>
      <w:r>
        <w:t xml:space="preserve"> страховые медицинские организации,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выявлении в</w:t>
      </w:r>
      <w:r>
        <w:t xml:space="preserve">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</w:t>
      </w:r>
      <w:r>
        <w:t>ские организации в сроки, установленные Программой.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6D4344" w:rsidRDefault="008E3617">
      <w:pPr>
        <w:pStyle w:val="ConsPlusTitle0"/>
        <w:jc w:val="center"/>
      </w:pPr>
      <w:r>
        <w:t>и расстройствами поведения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</w:t>
      </w:r>
      <w:r>
        <w:t xml:space="preserve">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</w:t>
      </w:r>
      <w:r>
        <w:t>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Для лиц с психическими расстройствами и расстройствами поведения, проживаю</w:t>
      </w:r>
      <w:r>
        <w:t>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фельдшерско-акушерских пункт</w:t>
      </w:r>
      <w:r>
        <w:t>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</w:t>
      </w:r>
      <w:r>
        <w:t>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таких выездов оказана п</w:t>
      </w:r>
      <w:r>
        <w:t>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оказании медицинскими организациями, предоставляющими первичную с</w:t>
      </w:r>
      <w:r>
        <w:t xml:space="preserve">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</w:t>
      </w:r>
      <w:r>
        <w:t>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6D4344" w:rsidRDefault="006D4344">
      <w:pPr>
        <w:pStyle w:val="ConsPlusNormal0"/>
        <w:ind w:firstLine="540"/>
        <w:jc w:val="both"/>
      </w:pPr>
    </w:p>
    <w:p w:rsidR="006D4344" w:rsidRDefault="008E3617">
      <w:pPr>
        <w:pStyle w:val="ConsPlusTitle0"/>
        <w:jc w:val="center"/>
        <w:outlineLvl w:val="2"/>
      </w:pPr>
      <w:r>
        <w:t>Санаторно-курортное лечение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Санаторно-курортное лечение включает в себя медицинскую помощь, осуществляемую медицинскими орг</w:t>
      </w:r>
      <w:r>
        <w:t>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Санаторно-курор</w:t>
      </w:r>
      <w:r>
        <w:t>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Российской Федерации, которые определяются лечащим врачом по результатам ан</w:t>
      </w:r>
      <w:r>
        <w:t>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гражданина к лечащему врачу).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активацию защи</w:t>
      </w:r>
      <w:r>
        <w:t>тно-приспособительных реакций организма в целях профилактики заболеваний, оздоровления;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</w:t>
      </w:r>
      <w:r>
        <w:t>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лечения представляет собой совокупность мероприятий, направленных на охрану и укрепл</w:t>
      </w:r>
      <w:r>
        <w:t>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Российской Федерации</w:t>
      </w:r>
      <w:r>
        <w:t xml:space="preserve">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физическим воздейс</w:t>
      </w:r>
      <w:r>
        <w:t>твием на организм человека.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необходимые документы и основания выдачи, отказа в выдаче и аннулирования такой путевки федераль</w:t>
      </w:r>
      <w:r>
        <w:t>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санаторно-курор</w:t>
      </w:r>
      <w:r>
        <w:t>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решение), в рамках госу</w:t>
      </w:r>
      <w:r>
        <w:t>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здравоохранения, предоставляющей независимо от организационно-правовой формы услуги в сфе</w:t>
      </w:r>
      <w:r>
        <w:t>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Граждане при наличии справки для получения путевки на санаторно-курортное лечение, форма которой утверждается Мин</w:t>
      </w:r>
      <w:r>
        <w:t>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составе структурное подразделение, осуществляющее санаторно-курортное лечение, в целя</w:t>
      </w:r>
      <w:r>
        <w:t>х получения путевки на санаторно-курортное лечение.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(санаторно-курортной организации) и на эти цели федеральной медицинской организ</w:t>
      </w:r>
      <w:r>
        <w:t>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санаторно-курортное лечение принимается решением врачебной комиссии этой организации. Согласов</w:t>
      </w:r>
      <w:r>
        <w:t>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требуется. Оформление путевки на санаторно-курортное лечение и справки для получения</w:t>
      </w:r>
      <w:r>
        <w:t xml:space="preserve"> путевки на санаторно-курортное лечение, </w:t>
      </w:r>
      <w:hyperlink r:id="rId35" w:tooltip="Приказ Минздрава России от 13.05.2025 N 27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&quot; (вместе с &quot;Порядком ведения учет">
        <w:r>
          <w:rPr>
            <w:color w:val="0000FF"/>
          </w:rPr>
          <w:t>форма</w:t>
        </w:r>
      </w:hyperlink>
      <w:r>
        <w:t xml:space="preserve"> которой утверждается Министерством здравоохранения Российской Федерации, осущест</w:t>
      </w:r>
      <w:r>
        <w:t>вляется федеральной медицинской организацией (санаторно-курортной организацией) самостоятельно.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</w:t>
      </w:r>
      <w:r>
        <w:t>мощи, путевка на санаторно-курортное лечение выдается федеральной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</w:t>
      </w:r>
      <w:r>
        <w:t>ю помощь.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ходе санаторно-курортного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6D4344" w:rsidRDefault="006D4344">
      <w:pPr>
        <w:pStyle w:val="ConsPlusNormal0"/>
        <w:ind w:firstLine="540"/>
        <w:jc w:val="both"/>
      </w:pPr>
    </w:p>
    <w:p w:rsidR="006D4344" w:rsidRDefault="008E3617">
      <w:pPr>
        <w:pStyle w:val="ConsPlusTitle0"/>
        <w:jc w:val="center"/>
        <w:outlineLvl w:val="2"/>
      </w:pPr>
      <w:r>
        <w:t>Формы оказания медицин</w:t>
      </w:r>
      <w:r>
        <w:t>ской помощи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</w:t>
      </w:r>
      <w:r>
        <w:t>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</w:t>
      </w:r>
      <w:r>
        <w:t>овью.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</w:t>
      </w:r>
      <w:r>
        <w:t>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</w:t>
      </w:r>
      <w:r>
        <w:t>равпунктом),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</w:t>
      </w:r>
      <w:r>
        <w:t>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</w:t>
      </w:r>
      <w:r>
        <w:t xml:space="preserve"> организаций вне таких медицинских организаций в порядке, установленном </w:t>
      </w:r>
      <w:hyperlink r:id="rId36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медицинской помощи в неотложной форме, включа</w:t>
      </w:r>
      <w:r>
        <w:t>я медицинскую помощь при острых респираторных вирусных инфекциях и новой коронавирусной инфекции (COVID-19).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специализированн</w:t>
      </w:r>
      <w:r>
        <w:t>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обесп</w:t>
      </w:r>
      <w:r>
        <w:t xml:space="preserve">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hyperlink r:id="rId37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38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</w:t>
      </w:r>
      <w:r>
        <w:t>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медицинской помощи, в соотве</w:t>
      </w:r>
      <w:r>
        <w:t xml:space="preserve">тствии с </w:t>
      </w:r>
      <w:hyperlink r:id="rId39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hyperlink r:id="rId40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предос</w:t>
      </w:r>
      <w:r>
        <w:t>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6D4344" w:rsidRDefault="006D4344">
      <w:pPr>
        <w:pStyle w:val="ConsPlusNormal0"/>
        <w:ind w:firstLine="540"/>
        <w:jc w:val="both"/>
      </w:pPr>
    </w:p>
    <w:p w:rsidR="006D4344" w:rsidRDefault="008E3617">
      <w:pPr>
        <w:pStyle w:val="ConsPlusTitle0"/>
        <w:jc w:val="center"/>
        <w:outlineLvl w:val="1"/>
      </w:pPr>
      <w:bookmarkStart w:id="6" w:name="P221"/>
      <w:bookmarkEnd w:id="6"/>
      <w:r>
        <w:t>III. Перечень заболеваний и состояний, оказание</w:t>
      </w:r>
    </w:p>
    <w:p w:rsidR="006D4344" w:rsidRDefault="008E3617">
      <w:pPr>
        <w:pStyle w:val="ConsPlusTitle0"/>
        <w:jc w:val="center"/>
      </w:pPr>
      <w:r>
        <w:t>медицинской помощи при которых осуществляется бесплатно,</w:t>
      </w:r>
    </w:p>
    <w:p w:rsidR="006D4344" w:rsidRDefault="008E3617">
      <w:pPr>
        <w:pStyle w:val="ConsPlusTitle0"/>
        <w:jc w:val="center"/>
      </w:pPr>
      <w:r>
        <w:t>и категории граждан, оказание медицинской помощи которым</w:t>
      </w:r>
    </w:p>
    <w:p w:rsidR="006D4344" w:rsidRDefault="008E3617">
      <w:pPr>
        <w:pStyle w:val="ConsPlusTitle0"/>
        <w:jc w:val="center"/>
      </w:pPr>
      <w:r>
        <w:t>осуществляется бесплатно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инфекционные и паразитарные болезни;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болезни крови, кровет</w:t>
      </w:r>
      <w:r>
        <w:t>ворных органов;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травмы,</w:t>
      </w:r>
      <w:r>
        <w:t xml:space="preserve"> отравления и некоторые другие последствия воздействия внешних причин;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</w:t>
      </w:r>
      <w:r>
        <w:t>иод;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</w:t>
      </w:r>
      <w:r>
        <w:t>мках диспансеризации.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на обеспечение лекарственными препаратами в соответствии с </w:t>
      </w:r>
      <w:hyperlink w:anchor="P490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</w:t>
      </w:r>
      <w:r>
        <w:t>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- не</w:t>
      </w:r>
      <w:r>
        <w:t>совершеннолетние граждане;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</w:t>
      </w:r>
      <w:r>
        <w:t>инятые под опеку (попечительство) в приемную или патронатную семью;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4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42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на медицинское обсле</w:t>
      </w:r>
      <w:r>
        <w:t>дование, лечение и медицинскую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</w:t>
      </w:r>
      <w:r>
        <w:t>нтации;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на пренатальную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</w:t>
      </w:r>
      <w:r>
        <w:t>ервого года жизни;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</w:t>
      </w:r>
      <w:r>
        <w:t>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</w:t>
      </w:r>
      <w:r>
        <w:t xml:space="preserve">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</w:t>
      </w:r>
      <w:r>
        <w:t>робиоптерина); нарушения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метилмалонил-КоА-мутазы (аци</w:t>
      </w:r>
      <w:r>
        <w:t>демия метилмалоновая);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метилмалонил-КоА-эпимеразы); метилмалоновая ацидемия (недостаточность кобаламина D); мет</w:t>
      </w:r>
      <w:r>
        <w:t>илмалоновая ацидемия (недостаточность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</w:t>
      </w:r>
      <w:r>
        <w:t>ть; среднецепочечная ацил-КоА-дегидрогеназная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(VLCAD); очень длинноцепочечная ацетил-КоА-дегидрогеназная недостаточность (дефици</w:t>
      </w:r>
      <w:r>
        <w:t>т очень длинной цепи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</w:t>
      </w:r>
      <w:r>
        <w:t>тинтранслоказы;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</w:t>
      </w:r>
      <w:r>
        <w:t xml:space="preserve"> II (рибофлавин - чувствительная форма); детская спинальная мышечная атрофия, I тип (Верднига - Гоффмана); другие наследственные спинальные мышечные атрофии; первичные иммунодефициты); X-сцепленная адренолейкодистрофия; дефицит декарбоксилазы ароматических</w:t>
      </w:r>
      <w:r>
        <w:t xml:space="preserve"> L-аминокислот (AADCD) - новорожденные, родившиеся живыми;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на однократное определение уровня липопротеида (a) в крови у всех пациентов в возрастном интервале 18 - 40 лет и оценку липидного профиля (общий холестерин, холестерин липопротеидов высокой плотнос</w:t>
      </w:r>
      <w:r>
        <w:t>ти, холестерин липопротеидов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Беременные женщины, обратившиеся в медиц</w:t>
      </w:r>
      <w:r>
        <w:t>инские организации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</w:t>
      </w:r>
      <w:r>
        <w:t>енности.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Исполнительные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</w:t>
      </w:r>
      <w:r>
        <w:t>м правовой,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</w:t>
      </w:r>
      <w:r>
        <w:t>ременность, а также оценивают эффективность такой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</w:t>
      </w:r>
      <w:r>
        <w:t xml:space="preserve"> Российской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</w:t>
      </w:r>
      <w:r>
        <w:t xml:space="preserve">трированными в Российской Федерации, а также техническими средствами реабилитации, не включенными в федеральный </w:t>
      </w:r>
      <w:hyperlink r:id="rId43" w:tooltip="Распоряжение Правительства РФ от 30.12.2005 N 2347-р (ред. от 17.03.2026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</w:t>
      </w:r>
      <w:r>
        <w:t>тации и услуг, предоставляемых инвалиду.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соответствии с </w:t>
      </w:r>
      <w:hyperlink r:id="rId44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</w:t>
      </w:r>
      <w:r>
        <w:t>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</w:t>
      </w:r>
      <w:r>
        <w:t xml:space="preserve">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помощи, </w:t>
      </w:r>
      <w:r>
        <w:t>утвержденным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</w:t>
      </w:r>
      <w:r>
        <w:t>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</w:t>
      </w:r>
      <w:r>
        <w:t>ственных препаратов, а также порядок их применения).</w:t>
      </w:r>
    </w:p>
    <w:p w:rsidR="006D4344" w:rsidRDefault="006D4344">
      <w:pPr>
        <w:pStyle w:val="ConsPlusNormal0"/>
        <w:ind w:firstLine="540"/>
        <w:jc w:val="both"/>
      </w:pPr>
    </w:p>
    <w:p w:rsidR="006D4344" w:rsidRDefault="008E3617">
      <w:pPr>
        <w:pStyle w:val="ConsPlusTitle0"/>
        <w:jc w:val="center"/>
        <w:outlineLvl w:val="1"/>
      </w:pPr>
      <w:bookmarkStart w:id="7" w:name="P269"/>
      <w:bookmarkEnd w:id="7"/>
      <w:r>
        <w:t>IV. Базовая программа обязательного медицинского страхования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рамках базовой программы обязательного медиц</w:t>
      </w:r>
      <w:r>
        <w:t xml:space="preserve">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</w:t>
      </w:r>
      <w:r>
        <w:t>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</w:t>
      </w:r>
      <w:r>
        <w:t>ансеризация, углубленная диспансеризация, диспансеризация взрослого населения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ветеранов</w:t>
      </w:r>
      <w:r>
        <w:t xml:space="preserve">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</w:t>
      </w:r>
      <w:r>
        <w:t xml:space="preserve">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</w:t>
      </w:r>
      <w:r>
        <w:t>имеющимся заболеванием и (или) состоянием, включенным в базовую программу обязательного медицинского страхования;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</w:t>
      </w:r>
      <w:r>
        <w:t>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</w:t>
      </w:r>
      <w:r>
        <w:t xml:space="preserve">нкологическими заболеваниями, больным с гепатитом C, в соответствии с </w:t>
      </w:r>
      <w:hyperlink r:id="rId45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 xml:space="preserve">, включая предоставление лекарственных препаратов для медицинского применения, включенных в </w:t>
      </w:r>
      <w:hyperlink r:id="rId46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(экстракорпорального оплодотвор</w:t>
      </w:r>
      <w:r>
        <w:t xml:space="preserve">ения), включая предоставление лекарственных препаратов для медицинского применения, включенных в </w:t>
      </w:r>
      <w:hyperlink r:id="rId47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</w:t>
      </w:r>
      <w:r>
        <w:t>ажнейших лекарственных препаратов, в соответствии с законодательством Российской Федерации;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</w:t>
      </w:r>
      <w:r>
        <w:t>кого осуществления - вне медицинской организации на дому и (или) силами выездных медицинских бригад.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Реализация базовой программы обязательного медицинского страхования, в том числе утверждение нормативов объема и финансового обеспечения медицинской помощи</w:t>
      </w:r>
      <w:r>
        <w:t xml:space="preserve"> в части оказания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особенностей, устанавливаемых в территориальной программе обязательного медицинского страхования г. Мо</w:t>
      </w:r>
      <w:r>
        <w:t xml:space="preserve">сквы с учетом положений </w:t>
      </w:r>
      <w:hyperlink r:id="rId48" w:tooltip="Закон РФ от 15.04.1993 N 4802-1 (ред. от 29.12.2025) &quot;О статусе столицы Российской Федерации&quot; (с изм. и доп., вступ. в силу с 01.03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"О статусе столицы Российской Федерации".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годы, оказываемой медицинскими организациями </w:t>
      </w:r>
      <w:r>
        <w:t xml:space="preserve">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</w:t>
      </w:r>
      <w:r>
        <w:t>я N 2.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4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</w:t>
      </w:r>
      <w:r>
        <w:t>Об обязательном медицинском страховании в Российской Федерации". 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труда, прочие выплаты, приобретение л</w:t>
      </w:r>
      <w:r>
        <w:t>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</w:t>
      </w:r>
      <w:r>
        <w:t xml:space="preserve"> учреждениях (при отсутствии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расходы </w:t>
      </w:r>
      <w:r>
        <w:t>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</w:t>
      </w:r>
      <w:r>
        <w:t>ание и ремонт основных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</w:t>
      </w:r>
      <w:r>
        <w:t>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</w:t>
      </w:r>
      <w:r>
        <w:t>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млн. рублей при отсутствии у медицинской организации не погашенной в течение 3 месяцев креди</w:t>
      </w:r>
      <w:r>
        <w:t>торской задолженности за счет средств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</w:t>
      </w:r>
      <w:r>
        <w:t xml:space="preserve"> их подсистем не могут осуществляться за счет средств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 програ</w:t>
      </w:r>
      <w:r>
        <w:t>ммного продукта на учет медицинской организации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</w:t>
      </w:r>
      <w:r>
        <w:t>стем медицинских организаций могут быть оплачены за счет средств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Предельный размер расходов на арендную плату движимого имущества, в том числе на финансовую аренду объектов (лизинг), а также выкуп предмета лизинга в </w:t>
      </w:r>
      <w:r>
        <w:t xml:space="preserve">соответствии со </w:t>
      </w:r>
      <w:hyperlink r:id="rId50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приобретения основных </w:t>
      </w:r>
      <w:r>
        <w:t>средств.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проводит анализ расходов медицинских организаций в разрезе указанных расходов.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случае выявления в субъекте Российской Федерации повышения доли в структуре затрат расходов на оплату услуг св</w:t>
      </w:r>
      <w:r>
        <w:t>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</w:t>
      </w:r>
      <w:r>
        <w:t xml:space="preserve">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</w:t>
      </w:r>
      <w:hyperlink r:id="rId51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</w:t>
      </w:r>
      <w:r>
        <w:t>от 7 мая 2012 г. N 597 "О мероприятиях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</w:t>
      </w:r>
      <w:r>
        <w:t>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получении информации о таком повышении исполнительный орган субъекта Российской Федерации п</w:t>
      </w:r>
      <w:r>
        <w:t xml:space="preserve">ринимает меры по устранению причин его возникновения, в том числе в соответствии с </w:t>
      </w:r>
      <w:hyperlink r:id="rId5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Федерации", и информируе</w:t>
      </w:r>
      <w:r>
        <w:t>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ежеквартально представляет доклад в Правительство Российской Федерации о резул</w:t>
      </w:r>
      <w:r>
        <w:t>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</w:t>
      </w:r>
      <w:r>
        <w:t>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Тарифы на оплату медицинской помощи, за исключением тарифов на оплату специализированной, в том числе выс</w:t>
      </w:r>
      <w:r>
        <w:t>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федеральными медицински</w:t>
      </w:r>
      <w:r>
        <w:t xml:space="preserve">ми организациями, устанавливаются в соответствии со </w:t>
      </w:r>
      <w:hyperlink r:id="rId5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страховании в Российской Федерации" тарифным соглашением, заключаемым между уполномоченн</w:t>
      </w:r>
      <w:r>
        <w:t xml:space="preserve">ым исполнительным органом субъекта Российской Федерации, территориальным фондом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54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</w:t>
      </w:r>
      <w:r>
        <w:t>льной программы обязательного медицинского страхования, создаваемой в субъекте Российской Федерации в установленном порядке (далее - тарифное соглашение).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установлении тарифов на оплату специализированной медицинской помощи, оказываемой федеральными ме</w:t>
      </w:r>
      <w:r>
        <w:t xml:space="preserve">дицинскими организациями в рамках территориальной программы обязательного медицинского страхования, субъекты Российской Федерации вправе применять порядок согласно </w:t>
      </w:r>
      <w:hyperlink w:anchor="P8302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субъекте Российской Федерации т</w:t>
      </w:r>
      <w:r>
        <w:t xml:space="preserve">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</w:t>
      </w:r>
      <w:r>
        <w:t>плату включают финансовое обеспечение денежных выплат стимулирующего характера, в том числе денежные выплаты: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</w:t>
      </w:r>
      <w:r>
        <w:t>азанную медицинскую помощь в амбулаторных условиях;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</w:t>
      </w:r>
      <w:r>
        <w:t xml:space="preserve"> медицинским сестрам патронажным) за оказанную медицинскую помощь в амбулаторных условиях;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</w:t>
      </w:r>
      <w:r>
        <w:t>анизации;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</w:t>
      </w:r>
      <w:r>
        <w:t>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</w:t>
      </w:r>
      <w:r>
        <w:t>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Правительств</w:t>
      </w:r>
      <w:r>
        <w:t>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</w:t>
      </w:r>
      <w:r>
        <w:t>ции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</w:t>
      </w:r>
      <w:r>
        <w:t>ского работника.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</w:t>
      </w:r>
      <w:r>
        <w:t xml:space="preserve">ской помощи (за исключением высокотехнологичной медицинской помощи) в стационарных условиях приведен в </w:t>
      </w:r>
      <w:hyperlink w:anchor="P8470" w:tooltip="ПЕРЕЧЕНЬ">
        <w:r>
          <w:rPr>
            <w:color w:val="0000FF"/>
          </w:rPr>
          <w:t>приложении N 4</w:t>
        </w:r>
      </w:hyperlink>
      <w:r>
        <w:t>.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6D4344" w:rsidRDefault="008E3617">
      <w:pPr>
        <w:pStyle w:val="ConsPlusTitle0"/>
        <w:jc w:val="center"/>
      </w:pPr>
      <w:r>
        <w:t>и диспансеризация граждан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В рамках проведения профилакти</w:t>
      </w:r>
      <w:r>
        <w:t>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</w:t>
      </w:r>
      <w:r>
        <w:t xml:space="preserve">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</w:t>
      </w:r>
      <w:r>
        <w:t>пансеризацию взрослого населения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</w:t>
      </w:r>
      <w:r>
        <w:t>рмационно-телекоммуникационной сети "Интернет".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</w:t>
      </w:r>
      <w:r>
        <w:t>кринной системы, органов пищеварения и других заболеваний, а также для оценки репродуктивного здоровья женщин и мужчин.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В целях выявления ранних признаков дислипидемии и формирования атеросклероза одновременно с прохождением профилактического медицинского </w:t>
      </w:r>
      <w:r>
        <w:t>осмотра или диспансеризации организуются однократное определение уровня липопротеида (a) в крови у всех пациентов в возрасте 18 - 40 лет и оценка липидного профиля (общий холестерин, холестерин липопротеидов высокой плотности, холестерин липопротеидов низк</w:t>
      </w:r>
      <w:r>
        <w:t>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</w:t>
      </w:r>
      <w:r>
        <w:t xml:space="preserve"> случаи заболеваний, когда отсутствует подтверждение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</w:t>
      </w:r>
      <w:r>
        <w:t xml:space="preserve">тельства по перечню согласно </w:t>
      </w:r>
      <w:hyperlink w:anchor="P14643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6D4344" w:rsidRDefault="008E3617">
      <w:pPr>
        <w:pStyle w:val="ConsPlusNormal0"/>
        <w:spacing w:before="240"/>
        <w:ind w:firstLine="540"/>
        <w:jc w:val="both"/>
      </w:pPr>
      <w:hyperlink r:id="rId55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</w:t>
      </w:r>
      <w:hyperlink r:id="rId56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</w:t>
      </w:r>
      <w:r>
        <w:t>ию в первоочередном порядке, устанавливается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</w:t>
      </w:r>
      <w:r>
        <w:t>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</w:t>
      </w:r>
      <w:r>
        <w:t>дицинского страхования. Территориальные фонды обязательного медицинского страхования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Информирование граждан о возможнос</w:t>
      </w:r>
      <w:r>
        <w:t>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</w:t>
      </w:r>
      <w:r>
        <w:t>нной связи (смс-сообщения) и иных доступных средств связи.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Запись граждан на углубленную диспансеризацию осуществляется в том числе с использованием федеральной государственной информационной </w:t>
      </w:r>
      <w:hyperlink r:id="rId57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</w:t>
      </w:r>
      <w:r>
        <w:t xml:space="preserve">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14647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 результатам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</w:t>
      </w:r>
      <w:r>
        <w:t>жданин в течение 3 рабочих дней в установленном порядке направляется на дополнительные обследования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</w:t>
      </w:r>
      <w:r>
        <w:t>истерством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</w:t>
      </w:r>
      <w:r>
        <w:t>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Для женщин и мужчин репродуктивного возраста поэтапно в </w:t>
      </w:r>
      <w:r>
        <w:t xml:space="preserve">зависимости от возрастных групп, в том числе одновременно с прохождением профилактического осмотра или диспансеризации, организуется проведение </w:t>
      </w:r>
      <w:hyperlink r:id="rId58" w:tooltip="&lt;Письмо&gt; Минздрава России от 04.03.2026 N 15-4/И/2-3703 &lt;О направлении Методических рекомендаций по диспансеризации мужчин и женщин репродуктивного возраста с целью оценки репродуктивного здоровья&gt; (вместе с &quot;Методическими рекомендациями по диспансеризации муж">
        <w:r>
          <w:rPr>
            <w:color w:val="0000FF"/>
          </w:rPr>
          <w:t>диспансеризации</w:t>
        </w:r>
      </w:hyperlink>
      <w:r>
        <w:t xml:space="preserve"> взрослого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согласно </w:t>
      </w:r>
      <w:hyperlink w:anchor="P14672" w:tooltip="ПЕРЕЧЕНЬ">
        <w:r>
          <w:rPr>
            <w:color w:val="0000FF"/>
          </w:rPr>
          <w:t>приложению N 6</w:t>
        </w:r>
      </w:hyperlink>
      <w:r>
        <w:t>. При нево</w:t>
      </w:r>
      <w:r>
        <w:t>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</w:t>
      </w:r>
      <w:r>
        <w:t xml:space="preserve">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(врача-хирурга, прошедшего подгот</w:t>
      </w:r>
      <w:r>
        <w:t>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</w:t>
      </w:r>
      <w:r>
        <w:t xml:space="preserve"> дате и времени работы этих врачей не менее чем за 3 рабочих дня до назначения даты приема (осмотра).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официальных сайтах в информационно-телекоммуникационной се</w:t>
      </w:r>
      <w:r>
        <w:t>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взросл</w:t>
      </w:r>
      <w:r>
        <w:t>ого населения репродуктивного возраста по оценке репродуктивного здоровья, а также порядок их работы.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</w:t>
      </w:r>
      <w:r>
        <w:t>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</w:t>
      </w:r>
      <w:r>
        <w:t>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</w:t>
      </w:r>
      <w:r>
        <w:t>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</w:t>
      </w:r>
      <w:r>
        <w:t>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</w:t>
      </w:r>
      <w:r>
        <w:t>еобходимости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</w:t>
      </w:r>
      <w:r>
        <w:t>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</w:t>
      </w:r>
      <w:r>
        <w:t>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Оплата диспансеризации маломобильных граждан, проводимой в стационарн</w:t>
      </w:r>
      <w:r>
        <w:t xml:space="preserve">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</w:t>
      </w:r>
      <w:hyperlink r:id="rId59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<w:r>
          <w:rPr>
            <w:color w:val="0000FF"/>
          </w:rPr>
          <w:t>порядком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</w:t>
      </w:r>
      <w:r>
        <w:t xml:space="preserve">зраста, а также второго этапа (при наличии показаний) по тарифам на оплату медицинской помощи по обязательному медицинскому страхованию, устанавливаемым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Программе, в пределах объе</w:t>
      </w:r>
      <w:r>
        <w:t>мов медицинской помощи, установленных в территориальной программе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</w:t>
      </w:r>
      <w:r>
        <w:t>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</w:t>
      </w:r>
      <w:r>
        <w:t>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проведении профилактического осмотра</w:t>
      </w:r>
      <w:r>
        <w:t xml:space="preserve">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</w:t>
      </w:r>
      <w:r>
        <w:t>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соответствующую информацию в медицинскую документацию гражданина.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В случае если при прохождении </w:t>
      </w:r>
      <w:r>
        <w:t>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гражданину, у которого есть </w:t>
      </w:r>
      <w:r>
        <w:t>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гражданину, у которого нет личного кабинета, передается медицинским работником, ответственным за проведение проф</w:t>
      </w:r>
      <w:r>
        <w:t>илактического осмотра или диспансеризации, в ходе очного приема.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Гражданину о направлении результатов диспансеризации в личный кабинет сообщается посредством смс-сообщения или иным способом доведения информации его страховой медицинской организацией, получ</w:t>
      </w:r>
      <w:r>
        <w:t>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этом гражданин, имеющий личный кабинет, вправе получить информацию о результатах диспансеризации в ходе очного приема у медици</w:t>
      </w:r>
      <w:r>
        <w:t>нского работника, ответственного за проведение профилактического осмотра или диспансеризации.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лиц,</w:t>
      </w:r>
      <w:r>
        <w:t xml:space="preserve">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диспансеризацию взрослого населения репродуктивного возраста по оценке репродукти</w:t>
      </w:r>
      <w:r>
        <w:t>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</w:t>
      </w:r>
      <w:r>
        <w:t>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</w:t>
      </w:r>
      <w:r>
        <w:t>ной для них продолжительности рабочего времени.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При формировании планов-графиков проведения профилактических осмотров и диспансеризации, привлечении прикрепленных к медицинским организациям граждан к прохождению профилактических осмотров и диспансеризации </w:t>
      </w:r>
      <w:r>
        <w:t xml:space="preserve">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 в том числе за счет средств работодателей, личных средств граждан и иных источников, </w:t>
      </w:r>
      <w:r>
        <w:t>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взаимодействие с работодателями и иными заинтересованными органами и организациями, в том числе путем запроса соответствующи</w:t>
      </w:r>
      <w:r>
        <w:t>х данных или заключения соглашений об обмене информацией;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(муниципальными) медицинскими организациями конкретного субъекта Российской Федерации и м</w:t>
      </w:r>
      <w:r>
        <w:t>едицинскими организациями частной формы собственности.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</w:t>
      </w:r>
      <w:r>
        <w:t>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</w:t>
      </w:r>
      <w:r>
        <w:t xml:space="preserve"> медицинского осмотра и диспансеризации.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случае выявления у гражданина в течение одного г</w:t>
      </w:r>
      <w:r>
        <w:t>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необходимости - экспертизу качества медицин</w:t>
      </w:r>
      <w:r>
        <w:t>ской помощи в порядке, утвержденном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</w:t>
      </w:r>
      <w:r>
        <w:t>дательством Российской Федерации.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2"/>
      </w:pPr>
      <w:r>
        <w:t>Посещения центров здоровья</w:t>
      </w:r>
    </w:p>
    <w:p w:rsidR="006D4344" w:rsidRDefault="008E3617">
      <w:pPr>
        <w:pStyle w:val="ConsPlusTitle0"/>
        <w:jc w:val="center"/>
      </w:pPr>
      <w:r>
        <w:t>(центров медицины здорового долголетия)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В целях охраны здоровья граждан и внедрения здоровьесберегающих технологий в медицинских организациях осуществляется деятельность центров здоровья (центров медицины здорового долголетия).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Одновременно с проведением обследования граждан с целью оценки функц</w:t>
      </w:r>
      <w:r>
        <w:t>иональных и адаптативных резервов здоровья, выявления факторов риска 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соответствующе</w:t>
      </w:r>
      <w:r>
        <w:t xml:space="preserve">й инфраструктуры в центрах здоровья (центрах медицины здорового долголетия)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человека, которые могут </w:t>
      </w:r>
      <w:r>
        <w:t>привести к преждевременной активации механизмов старения и формированию факторов риска развития заболеваний и самих заболеваний (далее - предриски).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60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случае если в центре здоровья (центре медицины здорового долголетия) обследование гражд</w:t>
      </w:r>
      <w:r>
        <w:t>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Обследование граждан в центре здоровья (центре медицины здорового долг</w:t>
      </w:r>
      <w:r>
        <w:t>олетия) осуществляется в 2 этапа.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</w:t>
      </w:r>
      <w:r>
        <w:t xml:space="preserve"> биологического 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Анкетирование граждан должно быть проведено до начала исследований</w:t>
      </w:r>
      <w:r>
        <w:t>,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 результатам анкетирования и оцен</w:t>
      </w:r>
      <w:r>
        <w:t>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 здоров</w:t>
      </w:r>
      <w:r>
        <w:t xml:space="preserve">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anchor="P14710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выявление факторов риска развития заболеваний.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Второй этап проводится с учетом выявленных по результатам</w:t>
      </w:r>
      <w:r>
        <w:t xml:space="preserve"> анкетирования и оценки биологического возраста отклонений в деятельности отдельных систем организма.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</w:t>
      </w:r>
      <w:r>
        <w:t>нию или состоянию, такому гражданину исследования проводятся только в части механизмов преждевременного старения и предрисков, приводящих к формированию факторов риска, возникновению заболеваний и состояний, по которым гражданин под диспансерным наблюдение</w:t>
      </w:r>
      <w:r>
        <w:t>м не состоит.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Исследование микробиоты кишечника проводится только в случае наличия у гражданина: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ранее установлена не была;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анамнезе длительного (более 2 недель) приема а</w:t>
      </w:r>
      <w:r>
        <w:t>нтибактериальных препаратов или перенесенной в течение последних 3 лет кишечной инфекции;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аллергена;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железодефицитной анемии неясного генеза;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жалоб на быструю утомля</w:t>
      </w:r>
      <w:r>
        <w:t>емость;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учащения простудных заболеваний (более 5 раз в год);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Анкетирование и исследования не проводятся лицам, получающим паллиативную медицинскую помощь, инвалидам </w:t>
      </w:r>
      <w:r>
        <w:t>I группы, лицам с психическими расстройствами и расстройствами поведения или тяжелыми когнитивными нарушениями, не позволяющими провести анкетирование и необходимые исследования.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Если в течение предыдущих 6 месяцев обратившийся гражданин уже проходил иссле</w:t>
      </w:r>
      <w:r>
        <w:t xml:space="preserve">дования, указанные в </w:t>
      </w:r>
      <w:hyperlink w:anchor="P1471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долголетия) и повторно не проводятся при наличии подтверж</w:t>
      </w:r>
      <w:r>
        <w:t>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 (центров медицины здорового долголетия).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Врач по медицинской профилактике или врач по медицине здорового</w:t>
      </w:r>
      <w:r>
        <w:t xml:space="preserve"> долголетия по результатам анкетирования и проведенных исследований проводит консультирование обратившегося гражданина.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случае отсутствия необходимости проведения второго этапа исследования консультирование гражданина проводится в день его обращения.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</w:t>
      </w:r>
      <w:r>
        <w:t xml:space="preserve">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сельской местности или отдаленных от центра здоровья (цен</w:t>
      </w:r>
      <w:r>
        <w:t>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ходе консультирования врач по меди</w:t>
      </w:r>
      <w:r>
        <w:t>цинской профилактике или врач по медицине здорового долголетия дает обратившемуся гражданину рекомендации, направленные на: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ликвидацию или коррекцию признаков преждевременной активации механизмов старения, коррекцию предрисков и факторов риска развития заб</w:t>
      </w:r>
      <w:r>
        <w:t>олеваний (в случае проведения соответствующих исследований в рамках второго этапа);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коррекцию питания (переход на здоровое питание);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формирование оптимального режима двигательной активности;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улучшение когнитивных функций и психологического состояния, включ</w:t>
      </w:r>
      <w:r>
        <w:t xml:space="preserve">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соответствии с рекомендациями, утвержденными Министерством культуры </w:t>
      </w:r>
      <w:r>
        <w:t>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</w:t>
      </w:r>
      <w:r>
        <w:t>вания, лечения и диспансерного наблюдения.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 результатам исследований и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</w:t>
      </w:r>
      <w:r>
        <w:t>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случае выявления в ходе исследований у гражданина признаков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</w:t>
      </w:r>
      <w:r>
        <w:t>ие за гражданином, включая оценку биологического возраста и проведение повторных исследований, по результатам которых в ходе второго этапа были выявлены отклонения от нормы: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через 3 месяца после выявления признаков преждевременной активации механизмов стар</w:t>
      </w:r>
      <w:r>
        <w:t>ения и (или) предрисков;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далее с установленной врачом периодичностью до стабилизации состояния организма, улучшения когнитивных функций и психоэмоционального состояния, но не чаще 2 раз в год.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целях коррекции или ликвидации признаков преждевременной акти</w:t>
      </w:r>
      <w:r>
        <w:t>вации механизмов старения и предрисков,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</w:t>
      </w:r>
      <w:r>
        <w:t>и) кабинеты (подразделения) двигательной активности, нейрокогнитивной и 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</w:t>
      </w:r>
      <w:r>
        <w:t>ов, включая методы физиотерапии, а также школы по медицине здорового долголетия.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</w:t>
      </w:r>
      <w:r>
        <w:t xml:space="preserve">ченных в соответствующие примерные программы исследований, указанные в </w:t>
      </w:r>
      <w:hyperlink w:anchor="P1471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</w:t>
      </w:r>
      <w:r>
        <w:t>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стандарт оснащения, устанавливается Министерством здравоохранения Российской Федерации. Также Министерством здравоохранения Российской Феде</w:t>
      </w:r>
      <w:r>
        <w:t>рации разрабатываются и утверждаются методические рекомендации по проведению в центрах здоровья (центрах медицины здорового долголетия) анкетирования, оценки биологического возраста и исследований обратившихся граждан, интерпретации их результатов и порядк</w:t>
      </w:r>
      <w:r>
        <w:t>а действий в случае выявления изменений.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Для определения биологического возраста, выявления признаков преждевременной активации механизмов старения, выявления предрисков и динамического наблюдения за ними исполнительные органы субъектов Российской Федераци</w:t>
      </w:r>
      <w:r>
        <w:t>и за счет бюджетных ассигнований бюджетов субъектов Российской Федерации вправе закупать медицинские изделия и программное обеспечение, не включенные в стандарт оснащения центра здоровья, утвержденный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Стр</w:t>
      </w:r>
      <w:r>
        <w:t xml:space="preserve">аховые медицинские организации осуществляют информирование застрахованных граждан о возможности прохождения обследования в центрах здоровья (центрах медицины здорового долголетия) с указанием адреса ближайшего к месту жительства застрахованного гражданина </w:t>
      </w:r>
      <w:r>
        <w:t>центра, ведут учет числа обратившихся граждан и контроль за полнотой проведения исследований.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размещают на своих сайтах в информационно-телекоммуникационной сети "Интернет" инфор</w:t>
      </w:r>
      <w:r>
        <w:t>мацию о возможности прохождения обследования в центрах здоровья (центрах медицины здорового долголетия) с указанием адресов данных центров;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доводят сведения о деятельности центров здоровья (центров медицины здорового долголетия) до жителей субъектов Россий</w:t>
      </w:r>
      <w:r>
        <w:t>ской Федерации всеми доступными способами, включая размещение соответствующей информации в спортивных объектах, общественных местах, объектах розничной торговли и т.п., а также задействуя возможности регионального движения "За медицину здорового долголетия</w:t>
      </w:r>
      <w:r>
        <w:t>";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организуют доставку в центры здоровья (центры медицины здорового долголетия) граждан, проживающих в сельской местности и отдаленных от центров здоровья (центров медицины здорового долголетия) населенных пунктах;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организуют выездные формы работы центров </w:t>
      </w:r>
      <w:r>
        <w:t>здоровья (центров медицины здорового долголетия) с применением оснащения данных центров и забором материала для исследований;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организуют обучение врачей по вопросам медицины здорового долголетия и проведения обследования граждан в центрах здоровья (центрах</w:t>
      </w:r>
      <w:r>
        <w:t xml:space="preserve"> медицины здорового долголетия) в соответствии с законодательством Российской Федерации.</w:t>
      </w:r>
    </w:p>
    <w:p w:rsidR="006D4344" w:rsidRDefault="006D4344">
      <w:pPr>
        <w:pStyle w:val="ConsPlusNormal0"/>
        <w:ind w:firstLine="540"/>
        <w:jc w:val="both"/>
      </w:pPr>
    </w:p>
    <w:p w:rsidR="006D4344" w:rsidRDefault="008E3617">
      <w:pPr>
        <w:pStyle w:val="ConsPlusTitle0"/>
        <w:jc w:val="center"/>
        <w:outlineLvl w:val="2"/>
      </w:pPr>
      <w:r>
        <w:t>Диспансерное наблюдение за гражданами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</w:t>
      </w:r>
      <w:r>
        <w:t>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Диспан</w:t>
      </w:r>
      <w:r>
        <w:t>серное наблюдение проводится в порядке, утвержденном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</w:t>
      </w:r>
      <w:r>
        <w:t>тах несоблюдения периодичности диспансерных приемов (осмотров, консультаций)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</w:t>
      </w:r>
      <w:r>
        <w:t>тия управленческих решений.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(функций</w:t>
      </w:r>
      <w:r>
        <w:t xml:space="preserve">) в соответствии с законодательством Российской Федерации,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</w:t>
      </w:r>
      <w:r>
        <w:t>консультацию).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 ранее с</w:t>
      </w:r>
      <w:r>
        <w:t>формированных хронических неинфекционных заболеваний (далее - диспансерное наблюдение работающих граждан), если такое решение включено в территориальную программу государственных гарантий соответствующего субъекта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Организация диспансе</w:t>
      </w:r>
      <w:r>
        <w:t>рного наблюдения работающих граждан может осуществляться: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отсутствии у работо</w:t>
      </w:r>
      <w:r>
        <w:t>дателя указанного подразделения - путем заключения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</w:t>
      </w:r>
      <w:r>
        <w:t>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</w:t>
      </w:r>
      <w:r>
        <w:t>рядке, устанавливаемом Министерством здравоохранения Российской Федерации).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</w:t>
      </w:r>
      <w:r>
        <w:t>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</w:t>
      </w:r>
      <w:r>
        <w:t>в счетов.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Диспансерное наблюдение работающего гражданина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</w:t>
      </w:r>
      <w:r>
        <w:t>гражданином служебной деятельности.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</w:t>
      </w:r>
      <w:r>
        <w:t>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</w:t>
      </w:r>
      <w:r>
        <w:t>нения (государственной информационной системы в сфере здравоохранения субъекта Российской Федерации) в течение 3 рабочих дней после получения указанных результатов.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</w:t>
      </w:r>
      <w:r>
        <w:t>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</w:t>
      </w:r>
      <w:r>
        <w:t>ерного наблюдения между медицинскими организациями устанавливаются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ведут учет всех случаев проведения диспансерного наблюдения работающих гражд</w:t>
      </w:r>
      <w:r>
        <w:t>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</w:t>
      </w:r>
      <w:r>
        <w:t>ку проведения диспансерного наблюдения работающих граждан, а также осуществляет его мониторинг.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</w:t>
      </w:r>
      <w:r>
        <w:t>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</w:t>
      </w:r>
      <w:r>
        <w:t>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Дистанционное наблюдение за состоянием здоровья пациентов с артериальной гипертензией и </w:t>
      </w:r>
      <w:r>
        <w:t>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информационной системы в сфере здравоохранения субъекта Российской Федерации, и (или) медицинских и</w:t>
      </w:r>
      <w:r>
        <w:t>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</w:t>
      </w:r>
      <w:r>
        <w:t>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</w:t>
      </w:r>
      <w:r>
        <w:t>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может ос</w:t>
      </w:r>
      <w:r>
        <w:t>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для проведения дистанционного наблюдения в рамках базовой программы обязательного медицинск</w:t>
      </w:r>
      <w:r>
        <w:t>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дистанционного наблюдения в рамках базовой программы обязательного медицинского страхования, могут бы</w:t>
      </w:r>
      <w:r>
        <w:t>ть также приобретены за счет личных средств граждан.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2"/>
      </w:pPr>
      <w:r>
        <w:t>Оказание медицинской помощи с применением</w:t>
      </w:r>
    </w:p>
    <w:p w:rsidR="006D4344" w:rsidRDefault="008E3617">
      <w:pPr>
        <w:pStyle w:val="ConsPlusTitle0"/>
        <w:jc w:val="center"/>
      </w:pPr>
      <w:r>
        <w:t>телемедицинских технологий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 xml:space="preserve">Телемедицинские технологии используются в целях повышения доступности медицинской помощи, сокращения сроков ожидания консультаций и </w:t>
      </w:r>
      <w:r>
        <w:t>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также жителям отдаленных и малонаселенных районов.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Телемедицинские технологии применяются п</w:t>
      </w:r>
      <w:r>
        <w:t>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помощи, на основе клинических рекомен</w:t>
      </w:r>
      <w:r>
        <w:t>даций и с учетом стандартов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</w:t>
      </w:r>
      <w:r>
        <w:t xml:space="preserve">логий в рамках Программы выбор консультирующей медицинской организации и врача-консультанта осуществляется в соответствии со </w:t>
      </w:r>
      <w:hyperlink r:id="rId61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 при соблюдении особенностей, уста</w:t>
      </w:r>
      <w:r>
        <w:t xml:space="preserve">новленных </w:t>
      </w:r>
      <w:hyperlink r:id="rId62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закона.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</w:t>
      </w:r>
      <w:r>
        <w:t>етом соблюдения установленных требований к срокам проведения таких консультаций.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</w:t>
      </w:r>
      <w:r>
        <w:t>соответствующей информации о проведении и результатах таких консультаций в медицинскую документацию пациента, в том числе в форме электронного документа.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</w:t>
      </w:r>
      <w:r>
        <w:t>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</w:t>
      </w:r>
      <w:r>
        <w:t>оровья для проведения анализа и принятия управленческих решений.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тарифных соглашениях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</w:t>
      </w:r>
      <w:r>
        <w:t xml:space="preserve">ов между собой,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особенностей, установленных </w:t>
      </w:r>
      <w:hyperlink r:id="rId63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2 статьи 36.2</w:t>
        </w:r>
      </w:hyperlink>
      <w:r>
        <w:t xml:space="preserve"> Федерального закона "Об основах охраны здоровья граждан в Российской Федерации", а также порядок проведения расчетов между медицинскими организациями за оказанную медицинскую помощь с применением телемедицинских технологий.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</w:t>
      </w:r>
      <w:r>
        <w:t>цинская организация, запросившая консультацию с применением телемедицинских технологий.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6D4344" w:rsidRDefault="008E3617">
      <w:pPr>
        <w:pStyle w:val="ConsPlusTitle0"/>
        <w:jc w:val="center"/>
      </w:pPr>
      <w:r>
        <w:t>застрахованным лицам по обязательному медицинскому</w:t>
      </w:r>
    </w:p>
    <w:p w:rsidR="006D4344" w:rsidRDefault="008E3617">
      <w:pPr>
        <w:pStyle w:val="ConsPlusTitle0"/>
        <w:jc w:val="center"/>
      </w:pPr>
      <w:r>
        <w:t>страхованию в Российской Федерации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При реализации территориальной пр</w:t>
      </w:r>
      <w:r>
        <w:t>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</w:t>
      </w:r>
      <w:r>
        <w:t>ых условиях: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</w:t>
      </w:r>
      <w:r>
        <w:t>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</w:t>
      </w:r>
      <w:r>
        <w:t xml:space="preserve">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</w:t>
      </w:r>
      <w:r>
        <w:t>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тестирования (определения внеклеточн</w:t>
      </w:r>
      <w:r>
        <w:t xml:space="preserve">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</w:t>
      </w:r>
      <w:r>
        <w:t>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</w:t>
      </w:r>
      <w:r>
        <w:t>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</w:t>
      </w:r>
      <w:r>
        <w:t>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</w:t>
      </w:r>
      <w:r>
        <w:t>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</w:t>
      </w:r>
      <w:r>
        <w:t>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фельдшерских здравпунктов) с учетом показателей результативности деятельности медицинской организац</w:t>
      </w:r>
      <w:r>
        <w:t>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</w:t>
      </w:r>
      <w:r>
        <w:t>диницу объема медицинской помощи;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</w:t>
      </w:r>
      <w:r>
        <w:t>ии которого выдан полис обязательного медицинского страхования;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</w:t>
      </w:r>
      <w:r>
        <w:t>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</w:t>
      </w:r>
      <w:r>
        <w:t>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</w:t>
      </w:r>
      <w:r>
        <w:t>ла, ПЭТ/КТ и ОФЭКТ/ОФЭКТ-КТ, неинвазивного пренатального тестирования (определение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</w:t>
      </w:r>
      <w:r>
        <w:t>ентов с хроническим вирусным гепатитом C (оценка стадии фиброза, определение генотипа вируса гепатита C);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</w:t>
      </w:r>
      <w:r>
        <w:t xml:space="preserve"> возраста по оценке репродуктивного здоровья;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посещений с профилактиче</w:t>
      </w:r>
      <w:r>
        <w:t>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медицинских услуг (медицинских вмешательств), входящих в комплексное посещение по проф</w:t>
      </w:r>
      <w:r>
        <w:t xml:space="preserve">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</w:t>
      </w:r>
      <w:r>
        <w:t>(включая иные виды медицинских осмотров, случаи госпитализации в стационарных условиях и случаи лечения в условиях дневного стационара);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дистанционного наблюдения за состоянием здоровья пациентов с артериальной гипертензией и сахарным диабетом;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медицинской</w:t>
      </w:r>
      <w:r>
        <w:t xml:space="preserve">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</w:t>
      </w:r>
      <w:r>
        <w:t>дставителями;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вопросам грудного вскармливания;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</w:t>
      </w:r>
      <w:r>
        <w:t>едицинской помощи по медицинской реабилитации (комплексное посещение);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</w:t>
      </w:r>
      <w:r>
        <w:t>урных подразделениях):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</w:t>
      </w:r>
      <w:r>
        <w:t>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за прерванный </w:t>
      </w:r>
      <w:r>
        <w:t xml:space="preserve">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</w:t>
      </w:r>
      <w:r>
        <w:t>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</w:t>
      </w:r>
      <w:r>
        <w:t>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</w:t>
      </w:r>
      <w:r>
        <w:t xml:space="preserve">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</w:t>
      </w:r>
      <w:r>
        <w:t xml:space="preserve">аболеваний, состояний, приведенных в </w:t>
      </w:r>
      <w:hyperlink w:anchor="P14775" w:tooltip="ПЕРЕЧЕНЬ">
        <w:r>
          <w:rPr>
            <w:color w:val="0000FF"/>
          </w:rPr>
          <w:t>приложении N 8</w:t>
        </w:r>
      </w:hyperlink>
      <w:r>
        <w:t xml:space="preserve">, в том числе в сочетании с оплатой за услугу диализа, а также за исключением случаев, когда в соответствии с территориальной программой государственных гарантий </w:t>
      </w:r>
      <w:r>
        <w:t>для оплаты случаев госпитализации не применяются клинико-статистические группы заболеваний;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</w:t>
      </w:r>
      <w:r>
        <w:t>й по клинико-статистической группе заболеваний, группе высокотехнологичной медицинской помощи);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</w:t>
      </w:r>
      <w:r>
        <w:t>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</w:t>
      </w:r>
      <w:r>
        <w:t xml:space="preserve">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</w:t>
      </w:r>
      <w:r>
        <w:t>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</w:t>
      </w:r>
      <w:r>
        <w:t xml:space="preserve">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14775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</w:t>
      </w:r>
      <w:r>
        <w:t xml:space="preserve">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</w:t>
      </w:r>
      <w:r>
        <w:t>ды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</w:t>
      </w:r>
      <w:r>
        <w:t>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</w:t>
      </w:r>
      <w:r>
        <w:t>пившихся лиц).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</w:t>
      </w:r>
      <w:r>
        <w:t xml:space="preserve">здравоохранения Российской Федерации в соответствии с Федеральным </w:t>
      </w:r>
      <w:hyperlink r:id="rId64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посещение).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рамках подушевого норматива финансиров</w:t>
      </w:r>
      <w:r>
        <w:t xml:space="preserve">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"акушерство и гинекология" и (или) "стоматология" </w:t>
      </w:r>
      <w:r>
        <w:t>для оплаты первичной (первичной специализированной) медико-санитарной помощи по соответствующим профилям.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расходов на проведение компьютерной томографии, магнитно-ре</w:t>
      </w:r>
      <w:r>
        <w:t>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</w:t>
      </w:r>
      <w:r>
        <w:t>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</w:t>
      </w:r>
      <w:r>
        <w:t xml:space="preserve">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</w:t>
      </w:r>
      <w:r>
        <w:t>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</w:t>
      </w:r>
      <w:r>
        <w:t xml:space="preserve">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</w:t>
      </w:r>
      <w:r>
        <w:t>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</w:t>
      </w:r>
      <w:r>
        <w:t xml:space="preserve">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организациях, не имеющих прикрепившихся лиц), осуществляется </w:t>
      </w:r>
      <w:r>
        <w:t>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гинекология" и (или) "стоматология" в отдельные под</w:t>
      </w:r>
      <w:r>
        <w:t>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помощь по соответствующим профилям, оказываему</w:t>
      </w:r>
      <w:r>
        <w:t>ю в иных медицинских организациях и оплачиваемую за единицу объема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</w:t>
      </w:r>
      <w:r>
        <w:t>ительные профили медицинской помощи, по которым выделяются подушевые нормативы финансирования на прикрепившихся лиц.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оказывающие медицинскую помощь в амбулатор</w:t>
      </w:r>
      <w:r>
        <w:t>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медицинской помощи п</w:t>
      </w:r>
      <w:r>
        <w:t>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обеспечен</w:t>
      </w:r>
      <w:r>
        <w:t>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</w:t>
      </w:r>
      <w:r>
        <w:t>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</w:t>
      </w:r>
      <w:r>
        <w:t>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</w:t>
      </w:r>
      <w:r>
        <w:t>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</w:t>
      </w:r>
      <w:r>
        <w:t>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 (центрами медицины здоровог</w:t>
      </w:r>
      <w:r>
        <w:t xml:space="preserve">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фельдшерских здравпунктов) и на медицинскую </w:t>
      </w:r>
      <w:r>
        <w:t>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пациентами, относящимися к катег</w:t>
      </w:r>
      <w:r>
        <w:t>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В отношении федеральных медицинских организаций, имеющих прикрепленное население, </w:t>
      </w:r>
      <w:r>
        <w:t xml:space="preserve">подушевой норматив финансирования медицинской помощи в амбулаторных условиях формируется в порядке, установленном </w:t>
      </w:r>
      <w:hyperlink w:anchor="P554" w:tooltip="VI. Средние нормативы объема медицинской помощи, средние">
        <w:r>
          <w:rPr>
            <w:color w:val="0000FF"/>
          </w:rPr>
          <w:t>разделом VI</w:t>
        </w:r>
      </w:hyperlink>
      <w:r>
        <w:t xml:space="preserve"> Программы.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медицинской п</w:t>
      </w:r>
      <w:r>
        <w:t>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маломобильных граждан</w:t>
      </w:r>
      <w:r>
        <w:t>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супруга (супр</w:t>
      </w:r>
      <w:r>
        <w:t>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направлению лечащег</w:t>
      </w:r>
      <w:r>
        <w:t>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телемедицинских техн</w:t>
      </w:r>
      <w:r>
        <w:t>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прикреплен гражда</w:t>
      </w:r>
      <w:r>
        <w:t>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указанных реко</w:t>
      </w:r>
      <w:r>
        <w:t xml:space="preserve">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числе с применением </w:t>
      </w:r>
      <w:r>
        <w:t>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В соответствии с клиническими рекомендациями по медицинским показаниям медицинские </w:t>
      </w:r>
      <w:r>
        <w:t>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результаты лечения д</w:t>
      </w:r>
      <w:r>
        <w:t>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(лабораторных) и</w:t>
      </w:r>
      <w:r>
        <w:t>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</w:t>
      </w:r>
      <w:r>
        <w:t>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условиях, осуществляет</w:t>
      </w:r>
      <w:r>
        <w:t>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магнитно-резонансной томографи</w:t>
      </w:r>
      <w:r>
        <w:t>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</w:t>
      </w:r>
      <w:r>
        <w:t>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первичную специализированную медико-санитарную, помощь, при наличии медицинских показан</w:t>
      </w:r>
      <w:r>
        <w:t>ий в сроки, установленные Программой.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</w:t>
      </w:r>
      <w:r>
        <w:t>т их ведомственной и территориальной принадлежности.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обязательного медицинского страхов</w:t>
      </w:r>
      <w:r>
        <w:t>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тяжелых пациентов, в том числе пострадавших в результате чрезвычайной ситуации.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Распре</w:t>
      </w:r>
      <w:r>
        <w:t>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финансирования).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(определения внеклеточной ДНК плода по крови матери) и предимплантационного генетического тестиро</w:t>
      </w:r>
      <w:r>
        <w:t>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Федерации в сфере охраны з</w:t>
      </w:r>
      <w:r>
        <w:t>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качества всех случаев экст</w:t>
      </w:r>
      <w:r>
        <w:t>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экспертизы направляются страховыми медицинскими организациями в с</w:t>
      </w:r>
      <w:r>
        <w:t>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</w:t>
      </w:r>
      <w:r>
        <w:t xml:space="preserve"> объемов медицинской помощи по экстракорпоральному оплодотворению.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устанавливаются отдель</w:t>
      </w:r>
      <w:r>
        <w:t>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противоопухолевой лек</w:t>
      </w:r>
      <w:r>
        <w:t>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отсутствии такого</w:t>
      </w:r>
      <w:r>
        <w:t xml:space="preserve"> исследования оплата случая лечения с использованием схемы противоопухолевой лекарственной терапии не допускается.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</w:t>
      </w:r>
      <w:r>
        <w:t>миссии и (или) консилиума врачей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и (или) дистанционных технолог</w:t>
      </w:r>
      <w:r>
        <w:t>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власти, исполнительным органам субъектов Российской Федерации в сфере охраны здо</w:t>
      </w:r>
      <w:r>
        <w:t>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</w:t>
      </w:r>
      <w:r>
        <w:t xml:space="preserve"> соответствии с Федеральным </w:t>
      </w:r>
      <w:hyperlink r:id="rId6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соглашений о проведен</w:t>
      </w:r>
      <w:r>
        <w:t>ии совместного конкурса или аукциона.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базовой программ</w:t>
      </w:r>
      <w:r>
        <w:t xml:space="preserve">ы обязательного медицинского страхования, предусматривается </w:t>
      </w:r>
      <w:hyperlink w:anchor="P8302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использованием ряда уникальных</w:t>
      </w:r>
      <w:r>
        <w:t xml:space="preserve"> методов лечения, применяемых при сердечно-сосудистой хирургии и трансплантации органов, в соответствии с </w:t>
      </w:r>
      <w:hyperlink w:anchor="P7348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</w:t>
      </w:r>
      <w:r>
        <w:t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t xml:space="preserve">ощи в соответствии с </w:t>
      </w:r>
      <w:hyperlink r:id="rId6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Оказание медицинской помощи в экстренной форме пациентам во время получения </w:t>
      </w:r>
      <w:r>
        <w:t>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</w:t>
      </w:r>
      <w:r>
        <w:t xml:space="preserve">трахования по тарифам, устанавливаемым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7348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приложения N 1 </w:t>
      </w:r>
      <w:r>
        <w:t xml:space="preserve">и </w:t>
      </w:r>
      <w:hyperlink w:anchor="P8302" w:tooltip="ПОЛОЖЕНИЕ">
        <w:r>
          <w:rPr>
            <w:color w:val="0000FF"/>
          </w:rPr>
          <w:t>приложениями N 3</w:t>
        </w:r>
      </w:hyperlink>
      <w:r>
        <w:t xml:space="preserve"> и </w:t>
      </w:r>
      <w:hyperlink w:anchor="P8470" w:tooltip="ПЕРЕЧЕНЬ">
        <w:r>
          <w:rPr>
            <w:color w:val="0000FF"/>
          </w:rPr>
          <w:t>4</w:t>
        </w:r>
      </w:hyperlink>
      <w:r>
        <w:t xml:space="preserve"> к Программе.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В случае выявления у пациента, которому оказывается специализированная медицинская помощь в федеральной медицинской организации, иного </w:t>
      </w:r>
      <w:r>
        <w:t>заболевания в стадии декомпенсации и (или)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</w:t>
      </w:r>
      <w:r>
        <w:t>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2"/>
      </w:pPr>
      <w:r>
        <w:t>Структура базово</w:t>
      </w:r>
      <w:r>
        <w:t>й программы обязательного</w:t>
      </w:r>
    </w:p>
    <w:p w:rsidR="006D4344" w:rsidRDefault="008E3617">
      <w:pPr>
        <w:pStyle w:val="ConsPlusTitle0"/>
        <w:jc w:val="center"/>
      </w:pPr>
      <w:r>
        <w:t>медицинского страхования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</w:t>
      </w:r>
      <w:r>
        <w:t>ционарных условиях и условиях дневного стационара, включая нормативы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</w:t>
      </w:r>
      <w:r>
        <w:t>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объема предоставления медицинской помощи (в том числе по перечню видов высокотехнологичной медицинской помощи), включая нормативы финансовых затрат на единицу объема предоставления специализированной, включая высокоте</w:t>
      </w:r>
      <w:r>
        <w:t>хнологичную, медицинской помощи в стационарных условиях и условиях дневного стационара, оказываемой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</w:t>
      </w:r>
      <w:r>
        <w:t>о застрахованное лицо, в том числе на оказание медицинской помощи федеральными медицинскими организациями;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</w:t>
      </w:r>
      <w:r>
        <w:t xml:space="preserve">(за исключением федеральных медицинских организаций) в рамках базовой программы обязательного медицинского страхования, предусмотренные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требования к территориальной программе государственных гарантий и условия предоставления медицинской помощи, предусмотренные </w:t>
      </w:r>
      <w:hyperlink w:anchor="P607" w:tooltip="VII. Требования к территориальной программе государственных">
        <w:r>
          <w:rPr>
            <w:color w:val="0000FF"/>
          </w:rPr>
          <w:t>разделом V</w:t>
        </w:r>
        <w:r>
          <w:rPr>
            <w:color w:val="0000FF"/>
          </w:rPr>
          <w:t>II</w:t>
        </w:r>
      </w:hyperlink>
      <w:r>
        <w:t xml:space="preserve"> Программы;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критерии доступности и качества медицинской помощи, предусмотренные </w:t>
      </w:r>
      <w:hyperlink w:anchor="P65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</w:t>
      </w:r>
      <w:r>
        <w:t>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затрат на единицу объема предоставления медицинской помо</w:t>
      </w:r>
      <w:r>
        <w:t>щи и норматив финансового обеспечения территориальной программы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</w:t>
      </w:r>
      <w:r>
        <w:t>ной программой обязательного медицинского страхования, включают в себя в том числе объемы предоставления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</w:t>
      </w:r>
      <w:r>
        <w:t>х территориальной программы обязательного медицинского страхования, а также объемы предоставления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установлении территориальной программой обязательного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</w:t>
      </w:r>
      <w:r>
        <w:t xml:space="preserve">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</w:t>
      </w:r>
      <w:r>
        <w:t>расчете на одно застрахованное лицо, значение норматива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</w:t>
      </w:r>
      <w:r>
        <w:t xml:space="preserve"> медицинской помощи, реестр медицинских организаций,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:rsidR="006D4344" w:rsidRDefault="006D4344">
      <w:pPr>
        <w:pStyle w:val="ConsPlusNormal0"/>
        <w:ind w:firstLine="540"/>
        <w:jc w:val="both"/>
      </w:pPr>
    </w:p>
    <w:p w:rsidR="006D4344" w:rsidRDefault="008E3617">
      <w:pPr>
        <w:pStyle w:val="ConsPlusTitle0"/>
        <w:jc w:val="center"/>
        <w:outlineLvl w:val="1"/>
      </w:pPr>
      <w:bookmarkStart w:id="8" w:name="P490"/>
      <w:bookmarkEnd w:id="8"/>
      <w:r>
        <w:t>V. Финансовое обеспечение Программы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Ис</w:t>
      </w:r>
      <w:r>
        <w:t>точниками финансового обеспечения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</w:t>
      </w:r>
      <w:r>
        <w:t>ере охраны здоровья граждан Российской Федерации для их осуществления органами местного самоуправления), а также средства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в рамках базовой программы обязательног</w:t>
      </w:r>
      <w:r>
        <w:t xml:space="preserve">о медицинского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</w:t>
      </w:r>
      <w:r>
        <w:t>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</w:t>
      </w:r>
      <w:r>
        <w:t>ы, диспансеризация, углубленная диспансеризация, диспансеризация взрослого населения репродуктивного возраста по оценке репродуктивного здоровья, посещения центров здоровья (центров медицины здорового долголетия), включая транспортные расходы мобильных мед</w:t>
      </w:r>
      <w:r>
        <w:t>ицинских бригад,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действий, суп</w:t>
      </w:r>
      <w:r>
        <w:t>руги (супруга) участника специальной военной операции, а также супруги (супруга)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</w:t>
      </w:r>
      <w:r>
        <w:t>ое наблюдение, дистанционное наблюдение за состоянием здоровья пациентов с артериальной гипертензией и пациентов с сахарным диабетом, определение РНК-вируса гепатита C (Hepatitis C virus) в крови методом полимеразной цепной реакции, лабораторной диагностик</w:t>
      </w:r>
      <w:r>
        <w:t>и для пациентов с хроническим вирусным гепатитом C (оценка стадии фиброза, определение генотипа вируса гепатита C), проведение аудиологического скрининга по направлению лечащего врача по вопросам, связанным с имеющимся заболеванием и (или) состоянием, вклю</w:t>
      </w:r>
      <w:r>
        <w:t>ченным в базовую программу обязательного медицинского страхования (за исключением случаев, когда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Федер</w:t>
      </w:r>
      <w:r>
        <w:t>ации), однократное определение уровня липопротеида (a) в крови у пациентов в возрасте 18 - 40 лет и оценка липидного профиля у пациентов в возрасте 18 - 39 лет - один раз в 6 лет, у пациентов с 40 лет и старше - один раз в 3 года);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скорая медицинская помощ</w:t>
      </w:r>
      <w:r>
        <w:t>ь (за исключением санитарно-авиационной эвакуации);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731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</w:t>
      </w:r>
      <w:r>
        <w:t xml:space="preserve"> в стационарных условиях и условиях дневного стационара, в том числе больным с онкологическими заболеваниями, больным с гепатитом C, в соответствии с </w:t>
      </w:r>
      <w:hyperlink r:id="rId67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>, а также применение вспомогательных репродуктивных технологий (экстракорпорального оплодот</w:t>
      </w:r>
      <w:r>
        <w:t>ворения), включая предоставление лекарственных препаратов в соответствии с законодательством Российской Федерации;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</w:t>
      </w:r>
      <w:r>
        <w:t>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</w:t>
      </w:r>
      <w:r>
        <w:t>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</w:t>
      </w:r>
      <w:r>
        <w:t>азанных медицинских организациях.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бюджета бюджету Федерального фонда обязательного медицинского страхования, осуществляется финансовое обеспеч</w:t>
      </w:r>
      <w:r>
        <w:t xml:space="preserve">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</w:t>
      </w:r>
      <w:r>
        <w:t xml:space="preserve"> Программе, оказываемой: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68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 утверждаемый Министерством здравоохранения Российской Федерации;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</w:t>
      </w:r>
      <w:r>
        <w:t>инансовое обеспечение: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скорой,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</w:t>
      </w:r>
      <w:r>
        <w:t>базовую программу обязательного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</w:t>
      </w:r>
      <w:r>
        <w:t>ведения,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медицинской эвакуации, осуществляемой федеральными медицинскими организациями по </w:t>
      </w:r>
      <w:hyperlink r:id="rId69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</w:t>
      </w:r>
      <w:r>
        <w:t xml:space="preserve">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</w:t>
      </w:r>
      <w:r>
        <w:t xml:space="preserve">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</w:t>
      </w:r>
      <w:hyperlink r:id="rId70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</w:t>
        </w:r>
        <w:r>
          <w:rPr>
            <w:color w:val="0000FF"/>
          </w:rPr>
          <w:t>еречень</w:t>
        </w:r>
      </w:hyperlink>
      <w:r>
        <w:t xml:space="preserve">, и работникам организаций, включенных в </w:t>
      </w:r>
      <w:hyperlink r:id="rId71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</w:t>
      </w:r>
      <w:r>
        <w:t>о медицинского страхования,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расширенного неонатального скрининга;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</w:t>
      </w:r>
      <w:r>
        <w:t>ие в порядке, установленном Министерством здравоохранения Российской Федерации;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санаторно-курортного лечения отдельных категорий граждан в соответствии с законодательством Российской Федерации;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закупки лекарственных препаратов, предназначенных для лечения </w:t>
      </w:r>
      <w:r>
        <w:t>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</w:t>
      </w:r>
      <w:r>
        <w:t xml:space="preserve">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по </w:t>
      </w:r>
      <w:hyperlink r:id="rId72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перечню</w:t>
        </w:r>
      </w:hyperlink>
      <w:r>
        <w:t xml:space="preserve"> лекарственных препаратов, сформированному в установленном </w:t>
      </w:r>
      <w:hyperlink r:id="rId73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 xml:space="preserve"> и утверждаемому Правительством Российской Федерации, в том числе: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</w:t>
      </w:r>
      <w:r>
        <w:t>сийской Федерации;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</w:t>
      </w:r>
      <w:r>
        <w:t xml:space="preserve">ми заболеваниями, в том числе редкими (орфанными) заболеваниями, "Круг добра", в соответствии с </w:t>
      </w:r>
      <w:hyperlink r:id="rId74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приобретения лекарственн</w:t>
      </w:r>
      <w:r>
        <w:t>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закупки антивирус</w:t>
      </w:r>
      <w:r>
        <w:t xml:space="preserve">ных лекарственных препаратов для медицинского применения, включенных в </w:t>
      </w:r>
      <w:hyperlink r:id="rId75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</w:t>
      </w:r>
      <w:r>
        <w:t>паратов, для лечения лиц, инфицированных вирусом иммунодефицита человека, в том числе в сочетании с вирусами гепатитов B и C;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закупки антибактериальных и противотуберкулезных лекарственных препаратов для медицинского применения, включенных в </w:t>
      </w:r>
      <w:hyperlink r:id="rId76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больных туберкулезом с множественной лекарственной устойчив</w:t>
      </w:r>
      <w:r>
        <w:t>остью возбудителя;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</w:t>
      </w:r>
      <w:r>
        <w:t xml:space="preserve">ней для трансплантации. </w:t>
      </w:r>
      <w:hyperlink r:id="rId77" w:tooltip="Приказ Минздрава России от 29.07.2022 N 519н &quot;Об утверждении Порядка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&quot; (Зарегистрировано в Минюсте Р">
        <w:r>
          <w:rPr>
            <w:color w:val="0000FF"/>
          </w:rPr>
          <w:t>Порядок</w:t>
        </w:r>
      </w:hyperlink>
      <w:r>
        <w:t xml:space="preserve"> проведения медицинского обследования донора, давшего письменное информированное добровольное сог</w:t>
      </w:r>
      <w:r>
        <w:t>ласие на изъятие своих органов и (или) тканей для трансплантации, устанавливается Министерством здравоохранения Российской Федерации;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субвенций на оказани</w:t>
      </w:r>
      <w:r>
        <w:t>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</w:t>
      </w:r>
      <w:r>
        <w:t xml:space="preserve">в в соответствии с </w:t>
      </w:r>
      <w:hyperlink r:id="rId7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мероприятий, предусмотренных национальным </w:t>
      </w:r>
      <w:hyperlink r:id="rId7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прививок, в рамках </w:t>
      </w:r>
      <w:hyperlink r:id="rId80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подпрограммы</w:t>
        </w:r>
      </w:hyperlink>
      <w:r>
        <w:t xml:space="preserve"> "Совершенствование оказания медицинской помощи, включая </w:t>
      </w:r>
      <w:r>
        <w:t>профилактику заболеваний и формирование здорового образа жизни" государственной программы Российской Федерации "Развитие здравоохранения", утвержденной постановлением Правительства Российской Федерации от 26 декабря 2017 г. N 1640 "Об утверждении государст</w:t>
      </w:r>
      <w:r>
        <w:t>венной программы Российской Федерации "Развитие здравоохранения";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дополнительных мероприятий, установленных законодательством Российской Федераци</w:t>
      </w:r>
      <w:r>
        <w:t xml:space="preserve">и, в том числе в соответствии с </w:t>
      </w:r>
      <w:hyperlink r:id="rId81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 16 "О создании Фонда поддержки детей с тяжелыми жизнеугрожающими и хроническими заболев</w:t>
      </w:r>
      <w:r>
        <w:t>аниями, в том числе редкими (орфанными) заболеваниями, "Круг добра", в отношении детей в возрасте от 0 до 18 лет, страдающих тяжелыми жизнеугрожающими и хроническими заболеваниями, в том числе прогрессирующими редкими (орфанными) заболеваниями, и осуществл</w:t>
      </w:r>
      <w:r>
        <w:t>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</w:t>
      </w:r>
      <w:r>
        <w:t>сле редкими (орфанными) заболеваниями, "Круг добра".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</w:t>
      </w:r>
      <w:r>
        <w:t>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территориальных программах обязат</w:t>
      </w:r>
      <w:r>
        <w:t>ельного медицинского страхования;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специализированной медико-санитарной помощи при за</w:t>
      </w:r>
      <w:r>
        <w:t>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</w:t>
      </w:r>
      <w:r>
        <w:t>ства поведения, связанные в том числе с употреблением психоактивных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образовательных</w:t>
      </w:r>
      <w:r>
        <w:t xml:space="preserve">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осмотра,</w:t>
      </w:r>
      <w:r>
        <w:t xml:space="preserve">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 находящихся в стационарных организациях социального обслуживания, включая медицинскую помощь, </w:t>
      </w:r>
      <w:r>
        <w:t>оказываемую выездными психиатрическими бригадами;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</w:t>
      </w:r>
      <w:r>
        <w:t>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</w:t>
      </w:r>
      <w:r>
        <w:t>едицинской помощи и койки сестринского ухода;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дневного стационара и стационарных условиях в специализированных медицинских организациях п</w:t>
      </w:r>
      <w:r>
        <w:t>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 домах сестринского ухода;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</w:t>
      </w:r>
      <w:r>
        <w:t>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трансплантации, в медицинских организациях, подведомственных исполнительным</w:t>
      </w:r>
      <w:r>
        <w:t xml:space="preserve"> органам субъектов Российской Федерации;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психологической помощи пациенту, получающему паллиативную медицинскую по</w:t>
      </w:r>
      <w:r>
        <w:t>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медицинскую организацию;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расходов медицинских организаций, подведомственн</w:t>
      </w:r>
      <w:r>
        <w:t>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объемов медицинской помощ</w:t>
      </w:r>
      <w:r>
        <w:t xml:space="preserve">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обязательного медицинского страхования бюджетам территориальных </w:t>
      </w:r>
      <w:r>
        <w:t>фондов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</w:t>
      </w:r>
      <w:r>
        <w:t>нодательством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Российской Федерации, осуществляется возмещение субъекту Российской Ф</w:t>
      </w:r>
      <w:r>
        <w:t>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страхования, и паллиативной медицинской помощ</w:t>
      </w:r>
      <w:r>
        <w:t>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Субъекты Российской Федерации вправе за счет бюджетных ассигнований бюджетов субъектов Российской </w:t>
      </w:r>
      <w:r>
        <w:t xml:space="preserve">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субъектов Российской Федерации,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обеспечение граждан зарегистрированными в установленном порядке н</w:t>
      </w:r>
      <w:r>
        <w:t xml:space="preserve">а территории Российской Федерации лекарственными препаратами для лечения заболеваний, включенных в </w:t>
      </w:r>
      <w:hyperlink r:id="rId82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</w:t>
      </w:r>
      <w:r>
        <w:t>нических прогрессирующих редких (орфанных) заболеваний, приводящих к сокращению продолжительности жизни граждан или к их инвалидности;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83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</w:t>
      </w:r>
      <w:r>
        <w:t>я по рецептам врачей бесплатно;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84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</w:t>
      </w:r>
      <w:r>
        <w:t xml:space="preserve"> лечении которых лекарственные препараты отпускаются по рецептам врачей с 50-процентной скидкой;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</w:t>
      </w:r>
      <w:r>
        <w:t xml:space="preserve">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зубное протезирование отдельным категориям граждан в</w:t>
      </w:r>
      <w:r>
        <w:t xml:space="preserve"> соответствии с законодательством Российской Федерации, в том числе лицам, находящимся в стационарных организациях социального обслуживания;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использования на дому меди</w:t>
      </w:r>
      <w:r>
        <w:t xml:space="preserve">цинских изделий, предназначенных для поддержания функций органов и систем организма человека, по </w:t>
      </w:r>
      <w:hyperlink r:id="rId85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утверждаемому Министерс</w:t>
      </w:r>
      <w:r>
        <w:t xml:space="preserve">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</w:t>
      </w:r>
      <w:r>
        <w:t>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обеспечение медицинской деятельности, связанной с донорством органов и тканей чело</w:t>
      </w:r>
      <w:r>
        <w:t>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государственных гарантий за счет соответствующих бюджетов и средств обязательног</w:t>
      </w:r>
      <w:r>
        <w:t>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 и диагностических исследований в целях мед</w:t>
      </w:r>
      <w:r>
        <w:t>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</w:t>
      </w:r>
      <w:r>
        <w:t>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 полностью дееспособного гражданина, проведения обязател</w:t>
      </w:r>
      <w:r>
        <w:t>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 организации или в</w:t>
      </w:r>
      <w:r>
        <w:t>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</w:t>
      </w:r>
      <w:r>
        <w:t>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</w:t>
      </w:r>
      <w:r>
        <w:t>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Кроме того, за счет бюджетных ассигнований федерального бюджета и соответствующих бюджетов в установл</w:t>
      </w:r>
      <w:r>
        <w:t>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органам исполнительной власти, исполнительным органам субъектов Российс</w:t>
      </w:r>
      <w:r>
        <w:t>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 и соответствующих структурных подразделениях медицинских организаций,</w:t>
      </w:r>
      <w:r>
        <w:t xml:space="preserve">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</w:t>
      </w:r>
      <w:r>
        <w:t>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включенной в базовую программу обязательного медицинского страхования), центрах</w:t>
      </w:r>
      <w:r>
        <w:t xml:space="preserve">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</w:t>
      </w:r>
      <w:r>
        <w:t xml:space="preserve"> исследований, проводимых по заболеваниям, указанным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</w:t>
      </w:r>
      <w:r>
        <w:t>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в отделениях переливания крови (отделениях трансфузиологи</w:t>
      </w:r>
      <w:r>
        <w:t xml:space="preserve">и) медицинских организаций, в домах ребенка, включая специализированные, в молочных кухнях и прочих медицинских организациях, входящих в </w:t>
      </w:r>
      <w:hyperlink r:id="rId86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номенклатуру</w:t>
        </w:r>
      </w:hyperlink>
      <w:r>
        <w:t xml:space="preserve"> медицинских организаций, утверждаемую Министер</w:t>
      </w:r>
      <w:r>
        <w:t>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</w:t>
      </w:r>
      <w:r>
        <w:t>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половым пут</w:t>
      </w:r>
      <w:r>
        <w:t>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 в том чис</w:t>
      </w:r>
      <w:r>
        <w:t>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</w:t>
      </w:r>
      <w:r>
        <w:t>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</w:t>
      </w:r>
      <w:r>
        <w:t>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власти, исполнит</w:t>
      </w:r>
      <w:r>
        <w:t>ельным органам субъектов Российской Федерации и органам местного самоуправления соответственно: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</w:t>
      </w:r>
      <w:r>
        <w:t>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</w:t>
      </w:r>
      <w:r>
        <w:t>ихоактивных веществ, а также умерших в медицинских организациях, оказывающих специализированную паллиативную помощь;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условиях и условиях дневного стационара</w:t>
      </w:r>
      <w:r>
        <w:t>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может осу</w:t>
      </w:r>
      <w:r>
        <w:t>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терапии, и обратн</w:t>
      </w:r>
      <w:r>
        <w:t>о.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87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</w:t>
      </w:r>
      <w:r>
        <w:t>аты труда медицинской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Комиссия по разработке территориальной программы обязательного медицинско</w:t>
      </w:r>
      <w:r>
        <w:t>го страхования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</w:t>
      </w:r>
      <w:r>
        <w:t>ерриториальной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</w:t>
      </w:r>
      <w:r>
        <w:t>та Российской Федерации, на территории которого выдан полис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</w:t>
      </w:r>
      <w:r>
        <w:t>еленных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</w:t>
      </w:r>
      <w:r>
        <w:t xml:space="preserve">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</w:t>
      </w:r>
      <w:r>
        <w:t>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Средства нормированного страхового запаса территориального фонда обязательного медицинского страхования, 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</w:t>
      </w:r>
      <w: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могут направляться медицинскими организациями на возмещение расходов за предоставленну</w:t>
      </w:r>
      <w:r>
        <w:t>ю медицинскую помощь по видам и условиям ее оказания в части объемов медицинской помощи, превышающих установленные им комиссией по разработке территориальной программы обязательного медицинского страхования.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1"/>
      </w:pPr>
      <w:bookmarkStart w:id="9" w:name="P554"/>
      <w:bookmarkEnd w:id="9"/>
      <w:r>
        <w:t>VI. Средние нормативы объема медицинской помощи, средние</w:t>
      </w:r>
    </w:p>
    <w:p w:rsidR="006D4344" w:rsidRDefault="008E3617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6D4344" w:rsidRDefault="008E3617">
      <w:pPr>
        <w:pStyle w:val="ConsPlusTitle0"/>
        <w:jc w:val="center"/>
      </w:pPr>
      <w:r>
        <w:t>помощи и средние подушевые нормативы финансирования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Средние нормативы объема и средние нормативы финансовых затрат на единицу объема медицин</w:t>
      </w:r>
      <w:r>
        <w:t xml:space="preserve">ской помощи на 2026 - 2028 годы приведены в </w:t>
      </w:r>
      <w:hyperlink w:anchor="P7483" w:tooltip="СРЕДНИЕ НОРМАТИВЫ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</w:t>
      </w:r>
      <w:r>
        <w:t>ма в расчете на одного жителя в год, по базовой программе обязательного медицинского страхования - в расчете на одно застрахованное лицо. Средние нормативы объема медицинской помощи используются в целях планирования и финансово-экономического обоснования р</w:t>
      </w:r>
      <w:r>
        <w:t>азмера средних подушевых нормативов финансового обеспечения, предусмотренных Программой.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средние 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</w:t>
      </w:r>
      <w:r>
        <w:t>бъемы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</w:t>
      </w:r>
      <w:r>
        <w:t xml:space="preserve"> в базовую программу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</w:t>
      </w:r>
      <w:r>
        <w:t>, устанавливаются субъектами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Субъектами Российской Федерации на основе перераспределения объемов медицинской помощи по видам, условиям и формам ее оказания устанавливаются дифференцированные нормативы объема медицинской помощи на одно</w:t>
      </w:r>
      <w:r>
        <w:t>го жителя и нормативы объема медицинской помощи на одно застрахованное лицо с 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</w:t>
      </w:r>
      <w:r>
        <w:t>ических и географических особенностей регионов, приоритетности финансового обеспечения первичной медико-санитарной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</w:t>
      </w:r>
      <w:r>
        <w:t>зкого (по сравнению со среднероссийским)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помощи, установленные в территориальных програм</w:t>
      </w:r>
      <w:r>
        <w:t xml:space="preserve">мах государственных гарантий, могут быть обоснованно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</w:t>
      </w:r>
      <w:r>
        <w:t xml:space="preserve">сле в малонаселенных, отдаленных и (или) труднодоступных населенных пунктах, а также в сельской местности,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</w:t>
      </w:r>
      <w:r>
        <w:t xml:space="preserve">медицинской помощи с учетом использования санитарной авиации, телемедицинских </w:t>
      </w:r>
      <w:hyperlink r:id="rId88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технологий</w:t>
        </w:r>
      </w:hyperlink>
      <w:r>
        <w:t xml:space="preserve"> и передвижных форм оказания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планировании и финансо</w:t>
      </w:r>
      <w:r>
        <w:t>вом обеспечении объема медицинской помощи, включая 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телемедицинских и (или) дистанционных технологий</w:t>
      </w:r>
      <w:r>
        <w:t xml:space="preserve">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медицинской документации.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формировании те</w:t>
      </w:r>
      <w:r>
        <w:t>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стационаров, оказываемой федерал</w:t>
      </w:r>
      <w:r>
        <w:t xml:space="preserve">ьными медицинскими организациями, в соответствии с нормативами, предусмотренными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 помощи, утвержденные территориальной программо</w:t>
      </w:r>
      <w:r>
        <w:t>й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специализированной медицинской помощи,</w:t>
      </w:r>
      <w:r>
        <w:t xml:space="preserve">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Субъект Российской Федерации осуще</w:t>
      </w:r>
      <w:r>
        <w:t>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</w:t>
      </w:r>
      <w:r>
        <w:t xml:space="preserve">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государственных гарантий нормативы объе</w:t>
      </w:r>
      <w:r>
        <w:t>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Субъекты Российской Федерации устанавл</w:t>
      </w:r>
      <w:r>
        <w:t>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</w:t>
      </w:r>
      <w:r>
        <w:t>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</w:t>
      </w:r>
      <w:r>
        <w:t xml:space="preserve">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</w:t>
      </w:r>
      <w:r>
        <w:t>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учетом применения в регионе различных видов и мет</w:t>
      </w:r>
      <w:r>
        <w:t>одов исследований систем, органов и тканей человека в зависимости от структуры заболеваемости населения.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Нормативы объема патолого-анатомических исследований биопсийного (операционного) материала включают отдельные исследования, которые могут быть проведен</w:t>
      </w:r>
      <w:r>
        <w:t>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распространенности также вправе установи</w:t>
      </w:r>
      <w:r>
        <w:t>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Российской Федерации).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Под</w:t>
      </w:r>
      <w:r>
        <w:t>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обязательного медицинского стр</w:t>
      </w:r>
      <w:r>
        <w:t>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дифференциации, рассчитанных в</w:t>
      </w:r>
      <w:r>
        <w:t xml:space="preserve"> соответствии с </w:t>
      </w:r>
      <w:hyperlink r:id="rId89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</w:t>
      </w:r>
      <w:r>
        <w:t>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</w:t>
      </w:r>
      <w:r>
        <w:t xml:space="preserve"> Федерации в сфере обязательного медицинского страхования".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</w:t>
      </w:r>
      <w:r>
        <w:t xml:space="preserve">ой помощи, рассчитанных в соответствии с </w:t>
      </w:r>
      <w:hyperlink r:id="rId90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</w:t>
      </w:r>
      <w:r>
        <w:t>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</w:t>
      </w:r>
      <w:r>
        <w:t>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 медицинских работников.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Средние подушевые нормат</w:t>
      </w:r>
      <w:r>
        <w:t>ивы финансирования, предусмотренные Программой (без учета расходов федерального бюджета), составляют: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соответствующих бюджетов (в расчете на одного жителя) в 2026 году - 5402,1 рубля, в 2027 году - 5746,7 рубля и в 2028 году </w:t>
      </w:r>
      <w:r>
        <w:t>- 6089,5 рубля;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2026 году - 24922,9 рубля, в том числе для оказания медицинской помощи по профилю "м</w:t>
      </w:r>
      <w:r>
        <w:t>едицинская реабилитация" - 688,7 рубля, в 2027 году - 26918,2 рубля, в том числе для оказания медицинской помощи по профилю "медицинская реабилитация" - 767,3 рубля, и в 2028 году - 28892,2 рубля, в том числе для оказания медицинской помощи по профилю "мед</w:t>
      </w:r>
      <w:r>
        <w:t>ицинская реабилитация" - 850,9 рубля, в том числе: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2026 году - 1998,6 рубля, в том числе для оказания медицинской помощи по профилю "медицинская реабилитация" - 173,6 рубля, в 2027 го</w:t>
      </w:r>
      <w:r>
        <w:t>ду - 2156,6 рубля, в том числе для оказания медицинской помощи по профилю "медицинская реабилитация" - 195,1 рубля, и в 2028 году - 2312,4 рубля, в том числе для оказания медицинской помощи по профилю "медицинская реабилитация" - 217,8 рубля;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на оказание м</w:t>
      </w:r>
      <w:r>
        <w:t>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"медицинская реабилитация" - 515,1 рубля, в 2027 году - 24761,6 рубля, в т</w:t>
      </w:r>
      <w:r>
        <w:t>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"медицинская реабилитация" - 633,1 рубля.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Средние нормативы финансовых затра</w:t>
      </w:r>
      <w:r>
        <w:t>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систем поддержки принятия врачебных решений (медицинских изделий с применением искусственно</w:t>
      </w:r>
      <w:r>
        <w:t>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по медицинско</w:t>
      </w:r>
      <w:r>
        <w:t>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врача-терапевта, первичном или повторном профилактическом консультировании по к</w:t>
      </w:r>
      <w:r>
        <w:t>оррекции факторов риска (индивидуальном кратком, индивидуальном углубленном, групповом углубленном, ином углубленном);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информационных систем,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</w:t>
      </w:r>
      <w:r>
        <w:t>ри установлении в территориальной программе государственных гарантий дифференцированных нормативов объема медицинской помощи, финансовое обеспечение которой осуществляется за счет бюджетных ассигнований соответствующих бюджетов, осуществляется перераспреде</w:t>
      </w:r>
      <w:r>
        <w:t>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</w:t>
      </w:r>
      <w:r>
        <w:t>юджетов.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</w:t>
      </w:r>
      <w:r>
        <w:t xml:space="preserve">язательного медицинского страхования, направляемых на оказание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</w:t>
      </w:r>
      <w:r>
        <w:t>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случаям, установленным б</w:t>
      </w:r>
      <w:r>
        <w:t>азовой программой обязательного медицинского страхования, а также в случае установления перечня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страхования. Финансово</w:t>
      </w:r>
      <w:r>
        <w:t>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Федерации, уплачиваемых в бюджет территориального фонда обязательного медицинского страхования, в размер</w:t>
      </w:r>
      <w:r>
        <w:t>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</w:t>
      </w:r>
      <w:r>
        <w:t>ритории субъекта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страхования, </w:t>
      </w:r>
      <w:r>
        <w:t>установленный законом субъекта Российской Федерации о бюджете территориального фонда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</w:t>
      </w:r>
      <w:r>
        <w:t>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видам, формам, условиям и этапам оказания медицинской помощи с учетом особенностей половозраст</w:t>
      </w:r>
      <w:r>
        <w:t>ного состава и плотности населения, транспортной доступности, уровня и структуры заболеваемости населения, а также климатических и географических особенностей регионов.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малонаселен</w:t>
      </w:r>
      <w:r>
        <w:t>ных, отдаленных и (или) труднодоступных населенных пунктах, а также в сельской местности, районных центрах и малых городах с численностью населения до 50 тыс. человек, субъекты Российской Федерации в порядке, утвержденном Министерством здравоохранения Росс</w:t>
      </w:r>
      <w:r>
        <w:t>ийской Федерации, устанавливают коэффициенты дифференциации к подушевому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</w:t>
      </w:r>
      <w:r>
        <w:t xml:space="preserve"> числе численности населения в возрасте 65 лет и старше, плотности населения, транспортной доступности медицинских организаций, количества структурных подразделений, за исключением количества фельдшерско-акушерских пунктов (фельдшерских пунктов, фельдшерск</w:t>
      </w:r>
      <w:r>
        <w:t>их здравпунктов), а также маршрутизации пациентов при оказании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Для расчета стоимости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</w:t>
      </w:r>
      <w:r>
        <w:t>естности, на отдаленных территориях, в поселках городского типа и малых городах с численностью населения до 50 тыс. человек, применяются следующие коэффициенты дифференциации к подушевому нормативу финансирования на прикрепившихся к медицинской организации</w:t>
      </w:r>
      <w:r>
        <w:t xml:space="preserve"> лиц с учетом наличия указанных подразделений и расходов на их содержание и оплату труда персонала: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до 20 тыс. человек, - не менее 1,113;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</w:t>
      </w:r>
      <w:r>
        <w:t>е 1,04.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Для расчета стоимости медицинской помощи в амбулаторных условиях,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</w:t>
      </w:r>
      <w:r>
        <w:t>1,6, за исключением подушевого норматива финансирования на прикрепившихся лиц по профилю "акушерство и гинекология".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Подушевой норматив финансирования на прикрепившихся лиц (взрослое население) для центральных районных, районных и участковых больниц не мож</w:t>
      </w:r>
      <w:r>
        <w:t>ет быть ниже подушевого норматива финансирования на прикрепившихся лиц для медицинских организаций, обслуживающих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Подушевой </w:t>
      </w:r>
      <w:r>
        <w:t>норматив финансирования для федеральных медицинских организаций (за исключением образовательных организаций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</w:t>
      </w:r>
      <w:r>
        <w:t>, не может быть ниже подушевого норматива финансирования для медицинских организаций соответствующего субъекта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</w:t>
      </w:r>
      <w:r>
        <w:t xml:space="preserve">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</w:t>
      </w:r>
      <w:r>
        <w:t>медицинской организации лиц с учетом наличия подразделений, расположенных в сельской местности, на отдаленных территориях, в поселках городского типа и малых городах с численностью населения до 50 тыс. человек.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</w:t>
      </w:r>
      <w:r>
        <w:t>ганизации, к которой прикреплен застрахованный гражданин, исследований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</w:t>
      </w:r>
      <w:r>
        <w:t xml:space="preserve">рача и оплачиваются в порядке, установленном в соответствии с </w:t>
      </w:r>
      <w:hyperlink r:id="rId9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Размер финансового обеспечен</w:t>
      </w:r>
      <w:r>
        <w:t xml:space="preserve">ия фельдшерско-акушерских пунктов (фельдшерских пунктов, фельдшерских здравпунктов) при условии их соответствия требованиям, установленным </w:t>
      </w:r>
      <w:hyperlink r:id="rId92" w:tooltip="Приказ Минздрава России от 14.04.2025 N 202н &quot;Об утверждении Положения об организации оказания первичной медико-санитарной помощи взрослому населению&quot; (Зарегистрировано в Минюсте России 30.05.2025 N 82461) {КонсультантПлюс}">
        <w:r>
          <w:rPr>
            <w:color w:val="0000FF"/>
          </w:rPr>
          <w:t>положением</w:t>
        </w:r>
      </w:hyperlink>
      <w:r>
        <w:t xml:space="preserve"> об организации </w:t>
      </w:r>
      <w:r>
        <w:t>оказания первичной медико-санитарной помощи взрослому населению, утвержденным Министерством здравоохранения Российской Федерации, составляет в среднем на 2026 год: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</w:t>
      </w:r>
      <w:r>
        <w:t>ивающего от 101 до 800 человек, - 1533,7 тыс. рублей;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801 до 1500 человек, - 3067,5 тыс. рублей;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</w:t>
      </w:r>
      <w:r>
        <w:t>а, фельдшерского здравпункта), обслуживающего от 1501 до 2000 человек, - 3067,5 тыс. рублей.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возраста, но при о</w:t>
      </w:r>
      <w:r>
        <w:t>тсутствии в указанных пунктах акушеров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</w:t>
      </w:r>
      <w:r>
        <w:t>родуктивной системы, абортов и инфекций, передаваемых половым путем). 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</w:t>
      </w:r>
      <w:r>
        <w:t>, рассчитываемого с учетом доли женщин репродуктивного возраста в численности прикрепленного населения.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</w:t>
      </w:r>
      <w:r>
        <w:t>00 человек, устанавливается субъектом Российской Федерации с учетом понижающего или повышающего коэффициента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</w:t>
      </w:r>
      <w:r>
        <w:t>змеру финансового обеспечения фельдшерско-акушерского пункта (фельдшерского пункта, фельдшерского здравпункта), обслуживающего от 101 до 800 человек и обслуживающего от 1501 до 2000 человек.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этом размер финансового обеспечения фельдшерско-акушерских пу</w:t>
      </w:r>
      <w:r>
        <w:t xml:space="preserve">нктов (фельдшерских пунктов, фельдшерских здравпунктов) должен 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93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</w:t>
      </w:r>
      <w:r>
        <w:t>зации государственной социальной политики", и уровнем средней заработной платы в соответствующем регионе.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</w:t>
      </w:r>
      <w:r>
        <w:t>авпункты), определяется исходя из подушевого норматива финансирования и количества лиц, прикрепленных к 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</w:t>
      </w:r>
      <w:r>
        <w:t>анизации и среднего размера их финансового обеспечения, установленного в настоящем разделе.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</w:t>
      </w:r>
      <w:r>
        <w:t xml:space="preserve"> для амбулаторий и участковых больниц в порядке, аналогичном порядку установления размера финансового обеспечения фельдшерско-акушерских пунктов (фельдшерских пунктов, фельдшерских здравпунктов).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Title0"/>
        <w:jc w:val="center"/>
        <w:outlineLvl w:val="1"/>
      </w:pPr>
      <w:bookmarkStart w:id="10" w:name="P607"/>
      <w:bookmarkEnd w:id="10"/>
      <w:r>
        <w:t>VII. Требования к территориальной программе государственных</w:t>
      </w:r>
    </w:p>
    <w:p w:rsidR="006D4344" w:rsidRDefault="008E3617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:rsidR="006D4344" w:rsidRDefault="008E3617">
      <w:pPr>
        <w:pStyle w:val="ConsPlusTitle0"/>
        <w:jc w:val="center"/>
      </w:pPr>
      <w:r>
        <w:t>медицинской помощи, критериев доступности и качества</w:t>
      </w:r>
    </w:p>
    <w:p w:rsidR="006D4344" w:rsidRDefault="008E3617">
      <w:pPr>
        <w:pStyle w:val="ConsPlusTitle0"/>
        <w:jc w:val="center"/>
      </w:pPr>
      <w:r>
        <w:t>медицинской помощи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</w:t>
      </w:r>
      <w:r>
        <w:t>и должна включать: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</w:t>
      </w:r>
      <w:r>
        <w:t>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перечень лекарственных препар</w:t>
      </w:r>
      <w:r>
        <w:t>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</w:t>
      </w:r>
      <w:r>
        <w:t xml:space="preserve">чнем групп населения, при амбулаторном лечении которых лекарственные средства отпускаются по рецептам врачей с 50-процентной скидкой со свободных цен, сформированный в объеме не менее объема установленного </w:t>
      </w:r>
      <w:hyperlink r:id="rId94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 для медицинского применения, утверждаемым распоряжением Правительства Российской Федерации на соответствующий год</w:t>
      </w:r>
      <w:r>
        <w:t>, за исключением лекарственных препаратов,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 (субъект Российской</w:t>
      </w:r>
      <w:r>
        <w:t xml:space="preserve"> Федерации, в котором гражданин 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</w:t>
      </w:r>
      <w:r>
        <w:t xml:space="preserve"> препаратами, в рамках межбюджетных отношений в соответствии с бюджетным законодательством Российской Федерации);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порядок обеспечения граждан лекарственными препаратами, медицинскими изделиями, включенными в утвержденный Правительством Российской Федерации</w:t>
      </w:r>
      <w:r>
        <w:t xml:space="preserve"> </w:t>
      </w:r>
      <w:hyperlink r:id="rId95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лечебным питанием, в том числе специализированными продуктами л</w:t>
      </w:r>
      <w:r>
        <w:t>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</w:t>
      </w:r>
      <w:r>
        <w:t>дицинской помощи с учетом видов, условий и форм оказания медицинской помощи;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порядок оказания меди</w:t>
      </w:r>
      <w:r>
        <w:t>цинской помощи гражданам и их маршрутизации при проведении медицинской реабилитации на всех этапах ее оказания;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порядок предоставления медицинской помощи по всем видам ее оказания ветеранам боевых действий, принимавшим участие (содействовавшим выполнению з</w:t>
      </w:r>
      <w:r>
        <w:t>адач) в специальной военной операции, уволенным с военной службы (службы, работы);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</w:t>
      </w:r>
      <w:r>
        <w:t>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порядок взаимодействия с референс-центрами федеральных органов исполнительной власти, </w:t>
      </w:r>
      <w:r>
        <w:t xml:space="preserve">созданными в целях предупреждения распространения биологических угроз (опасностей), включая порядок оплаты оказываемых ими услуг, а также порядок взаимодействия с референс-центрами иммуногистохимических, патоморфологических и лучевых методов исследований, </w:t>
      </w:r>
      <w:r>
        <w:t>функционирующими на базе медицинских организаций, подведомственных Министерству здравоохранения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исполнительному органу суб</w:t>
      </w:r>
      <w:r>
        <w:t>ъекта Российской Федерации в сфере охраны здоровья);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</w:t>
      </w:r>
      <w:r>
        <w:t>нения ВИЧ-инфекции и гепатита C;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</w:t>
      </w:r>
      <w:r>
        <w:t>й, проводящих профилактические медицинские осмотры, в том числе в рамках диспансеризации;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</w:t>
      </w:r>
      <w:r>
        <w:t>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</w:t>
      </w:r>
      <w:r>
        <w:t>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медицинской реабилитации;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сопровождении медици</w:t>
      </w:r>
      <w:r>
        <w:t>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</w:t>
      </w:r>
      <w:r>
        <w:t>вии возможности их проведения медицинской организацией, оказывающей медицинскую помощь пациенту;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целевые значения критериев доступности</w:t>
      </w:r>
      <w:r>
        <w:t xml:space="preserve"> и качества медицинской помощи, оказываемой в рамках территориальной программы государственных гарантий;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</w:t>
      </w:r>
      <w:r>
        <w:t>ения отдельных диагностических обследований и консультаций врачей-специалистов. При этом: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</w:t>
      </w:r>
      <w:r>
        <w:t>анитарной помощи в неотложной форме не должны превышать 2 часа с момента обращения пациента в медицинскую организацию;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на онкологическое заболевание и сердечно-со</w:t>
      </w:r>
      <w:r>
        <w:t>судистое заболевание) не должны превышать 14 рабочих дней со дня обращения пациента в медицинскую организацию;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</w:t>
      </w:r>
      <w:r>
        <w:t>ревышать 3 рабочих дня;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</w:t>
      </w:r>
      <w:r>
        <w:t>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</w:t>
      </w:r>
      <w:r>
        <w:t>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</w:t>
      </w:r>
      <w:r>
        <w:t>абочих дней со дня назначения исследований;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</w:t>
      </w:r>
      <w:r>
        <w:t>ия исследований;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сроки ожидания оказания специализиров</w:t>
      </w:r>
      <w:r>
        <w:t>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</w:t>
      </w:r>
      <w:r>
        <w:t>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</w:t>
      </w:r>
      <w:r>
        <w:t>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</w:t>
      </w:r>
      <w:r>
        <w:t>но с учетом транспортной доступности, плотности населения, а также климатических и географических особенностей регионов.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</w:t>
      </w:r>
      <w:r>
        <w:t>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</w:t>
      </w:r>
      <w:r>
        <w:t xml:space="preserve">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</w:t>
      </w:r>
      <w:r>
        <w:t>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Также в территориальной п</w:t>
      </w:r>
      <w:r>
        <w:t>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организаций, подлежащие к включению в договоры, заключаемые территориальными фондами обязательного медицинского страхов</w:t>
      </w:r>
      <w:r>
        <w:t xml:space="preserve">ания со страховыми медицинскими организациями в соответствии со </w:t>
      </w:r>
      <w:hyperlink r:id="rId9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38</w:t>
        </w:r>
      </w:hyperlink>
      <w:r>
        <w:t xml:space="preserve"> Федерального закона "Об обязательном медицинском страховании в Российской Федерации", включая следующие критерии: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охват застр</w:t>
      </w:r>
      <w:r>
        <w:t>ахованных в конкретной страховой медицинской организации лиц информированием о необходимости пройти профилактический осмотр или диспансеризацию (процентов);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</w:t>
      </w:r>
      <w:r>
        <w:t xml:space="preserve"> наблюдением, информированием о необходимости явки к врачу в целях прохождения диспансерного наблюдения (процентов);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профилактическими осмотрами и диспансеризацией (процентов);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за</w:t>
      </w:r>
      <w:r>
        <w:t>страхованных в конкретной страховой медицинской организации лиц, состоящих под диспансерным наблюдением, прошедших в полном объеме осмотры и исследования в рамках диспансерного наблюдения (процентов);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число подготовленных и направленных в медицинские орган</w:t>
      </w:r>
      <w:r>
        <w:t>изации, проводящие профилактические осмотры и диспансеризацию, предложений по организации таких осмотров и диспансеризации (в расчете на количество медицинских организаций, проводящих профилактические осмотры и диспансеризацию, с которыми конкретной страхо</w:t>
      </w:r>
      <w:r>
        <w:t>вой медицинской организацией заключены договоры на оказание и оплату медицинской помощи по обязательному медицинскому страхованию);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число застрахованных в конкретной организации лиц, которым в течение отчетного периода оказана помощь в предъявлении претенз</w:t>
      </w:r>
      <w:r>
        <w:t>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(в расчете на 1000 застрахованных</w:t>
      </w:r>
      <w:r>
        <w:t xml:space="preserve"> в конкретной организации лиц).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страхования, утвержденными Министерством здра</w:t>
      </w:r>
      <w:r>
        <w:t>воохранения Российской Федерации,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</w:t>
      </w:r>
      <w:r>
        <w:t>инятия управленческих решений.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6D4344" w:rsidRDefault="008E3617">
      <w:pPr>
        <w:pStyle w:val="ConsPlusNormal0"/>
        <w:spacing w:before="240"/>
        <w:ind w:firstLine="540"/>
        <w:jc w:val="both"/>
      </w:pPr>
      <w:hyperlink r:id="rId9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помощи, </w:t>
      </w:r>
      <w:hyperlink r:id="rId9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медицинской помощи и </w:t>
      </w:r>
      <w:hyperlink r:id="rId99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клинические рекомендации</w:t>
        </w:r>
      </w:hyperlink>
      <w:r>
        <w:t>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особенности половозрастного состава насе</w:t>
      </w:r>
      <w:r>
        <w:t>ления субъекта Российской Федерации;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</w:t>
      </w:r>
      <w:r>
        <w:t>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обеспечения создаваемой и мо</w:t>
      </w:r>
      <w:r>
        <w:t>дернизируемой инфраструктуры медицинских организаций.</w:t>
      </w:r>
    </w:p>
    <w:p w:rsidR="006D4344" w:rsidRDefault="006D4344">
      <w:pPr>
        <w:pStyle w:val="ConsPlusNormal0"/>
        <w:ind w:firstLine="540"/>
        <w:jc w:val="both"/>
      </w:pPr>
    </w:p>
    <w:p w:rsidR="006D4344" w:rsidRDefault="008E3617">
      <w:pPr>
        <w:pStyle w:val="ConsPlusTitle0"/>
        <w:jc w:val="center"/>
        <w:outlineLvl w:val="1"/>
      </w:pPr>
      <w:bookmarkStart w:id="11" w:name="P659"/>
      <w:bookmarkEnd w:id="11"/>
      <w:r>
        <w:t>VIII. Критерии доступности и качества медицинской помощи</w:t>
      </w:r>
    </w:p>
    <w:p w:rsidR="006D4344" w:rsidRDefault="006D4344">
      <w:pPr>
        <w:pStyle w:val="ConsPlusNormal0"/>
        <w:jc w:val="center"/>
      </w:pPr>
    </w:p>
    <w:p w:rsidR="006D4344" w:rsidRDefault="008E3617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</w:t>
      </w:r>
      <w:r>
        <w:t>му государственных гарантий;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доля пациентов, получивших специализированную медицинскую помощь в </w:t>
      </w:r>
      <w:r>
        <w:t>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п</w:t>
      </w:r>
      <w:r>
        <w:t>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количество пациентов, которым оказана паллиативная медицинская</w:t>
      </w:r>
      <w:r>
        <w:t xml:space="preserve">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количество пациентов, зарегистрированных на территории субъекта Российской Федерации по </w:t>
      </w:r>
      <w:r>
        <w:t>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доля пациентов, страдающих хроническими неинфекционными </w:t>
      </w:r>
      <w:r>
        <w:t>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неинфекционны</w:t>
      </w:r>
      <w:r>
        <w:t>ми заболеваниями, получивших медицинскую помощь в рамках диспансерного наблюдения;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диабет", обе</w:t>
      </w:r>
      <w:r>
        <w:t>спеченных медицинскими изделиями для непрерывного мониторинга уровня глюкозы в крови;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</w:t>
      </w:r>
      <w:r>
        <w:t>ичную, медицинскую помощь;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</w:t>
      </w:r>
      <w:r>
        <w:t>ках диспансеризации, в общем количестве впервые в жизни зарегистрированных заболеваний в течение года;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</w:t>
      </w:r>
      <w:r>
        <w:t>болеваний в течение года у несовершеннолетних;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</w:t>
      </w:r>
      <w:r>
        <w:t>ний в течение года;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</w:t>
      </w:r>
      <w:r>
        <w:t>и, взятых под диспансерное наблюдение, в общем количестве пациентов со злокачественными новообразованиями;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</w:t>
      </w:r>
      <w:r>
        <w:t>инфарктом миокарда;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доля пациентов с острым и повторным </w:t>
      </w:r>
      <w:r>
        <w:t>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выездными бр</w:t>
      </w:r>
      <w:r>
        <w:t>игадами скорой медицинской помощи;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</w:t>
      </w:r>
      <w:r>
        <w:t>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</w:t>
      </w:r>
      <w:r>
        <w:t>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доля пациентов с острым </w:t>
      </w:r>
      <w:r>
        <w:t>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пациентов, получающих обезболивани</w:t>
      </w:r>
      <w:r>
        <w:t>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пациентов, получающих лечебное (энтеральное) питание в рамках оказания паллиативной медицинско</w:t>
      </w:r>
      <w:r>
        <w:t>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репродуктивного здоровья (отдельно по мужчинам и ж</w:t>
      </w:r>
      <w:r>
        <w:t>енщинам);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</w:r>
      <w:hyperlink r:id="rId100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число циклов экстракорпорального оплодотворения, выполняемых медицинско</w:t>
      </w:r>
      <w:r>
        <w:t>й организацией, в течение одного года;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процедуры экстракорпорального оплодотворения (циклов с пе</w:t>
      </w:r>
      <w:r>
        <w:t>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количество обоснованных жалоб, в том числе на несоблюдение сроков ожидания оказания и на от</w:t>
      </w:r>
      <w:r>
        <w:t>каз в оказании медицинской помощи, предоставляемой в рамках территориальной программы государственных гарантий;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 (про</w:t>
      </w:r>
      <w:r>
        <w:t>центов в год);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</w:t>
      </w:r>
      <w:r>
        <w:t>зом "гипертоническая болезнь" (процентов в год);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количество пациентов с гепатитом C, получивших противовирусную терапию (на 100 тыс. населения в год);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коэффиц</w:t>
      </w:r>
      <w:r>
        <w:t>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</w:t>
      </w:r>
      <w:r>
        <w:t>мативному) объему посещений;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</w:t>
      </w:r>
      <w:r>
        <w:t>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</w:t>
      </w:r>
      <w:r>
        <w:t>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101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102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</w:t>
      </w:r>
      <w:r>
        <w:t>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</w:t>
      </w:r>
      <w:r>
        <w:t>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</w:t>
      </w:r>
      <w:r>
        <w:t>и организациями, являются: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</w:t>
      </w:r>
      <w:r>
        <w:t>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затратоемкости, равным менее 2 (для образо</w:t>
      </w:r>
      <w:r>
        <w:t>вательных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процентов, в 2027 - 2028 годах - не менее 80 про</w:t>
      </w:r>
      <w:r>
        <w:t xml:space="preserve">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</w:t>
      </w:r>
      <w:r>
        <w:t>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</w:t>
      </w:r>
      <w:r>
        <w:t>отехнологичную медицинскую помощь);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федеральная медицинская организация или ее ст</w:t>
      </w:r>
      <w:r>
        <w:t>руктурные подразделения, 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</w:t>
      </w:r>
      <w:r>
        <w:t>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</w:t>
      </w:r>
      <w:r>
        <w:t>нскую помощь, а также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</w:t>
      </w:r>
      <w:r>
        <w:t>анам исполнительной власти, руководство деятельностью которых осуществляет Президент Российской Федерации);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</w:t>
      </w:r>
      <w:r>
        <w:t>рограмму обязательного медицинского страхования, - не менее 20 процентов).</w:t>
      </w: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jc w:val="right"/>
        <w:outlineLvl w:val="1"/>
      </w:pPr>
      <w:r>
        <w:t>Приложение N 1</w:t>
      </w:r>
    </w:p>
    <w:p w:rsidR="006D4344" w:rsidRDefault="008E3617">
      <w:pPr>
        <w:pStyle w:val="ConsPlusNormal0"/>
        <w:jc w:val="right"/>
      </w:pPr>
      <w:r>
        <w:t>к Программе государственных</w:t>
      </w:r>
    </w:p>
    <w:p w:rsidR="006D4344" w:rsidRDefault="008E3617">
      <w:pPr>
        <w:pStyle w:val="ConsPlusNormal0"/>
        <w:jc w:val="right"/>
      </w:pPr>
      <w:r>
        <w:t>гарантий бесплатного оказания</w:t>
      </w:r>
    </w:p>
    <w:p w:rsidR="006D4344" w:rsidRDefault="008E3617">
      <w:pPr>
        <w:pStyle w:val="ConsPlusNormal0"/>
        <w:jc w:val="right"/>
      </w:pPr>
      <w:r>
        <w:t>гражданам медицинской помощи</w:t>
      </w:r>
    </w:p>
    <w:p w:rsidR="006D4344" w:rsidRDefault="008E3617">
      <w:pPr>
        <w:pStyle w:val="ConsPlusNormal0"/>
        <w:jc w:val="right"/>
      </w:pPr>
      <w:r>
        <w:t>на 2026 год и на плановый</w:t>
      </w:r>
    </w:p>
    <w:p w:rsidR="006D4344" w:rsidRDefault="008E3617">
      <w:pPr>
        <w:pStyle w:val="ConsPlusNormal0"/>
        <w:jc w:val="right"/>
      </w:pPr>
      <w:r>
        <w:t>период 2027 и 2028 годов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Title0"/>
        <w:jc w:val="center"/>
      </w:pPr>
      <w:bookmarkStart w:id="12" w:name="P725"/>
      <w:bookmarkEnd w:id="12"/>
      <w:r>
        <w:t>ПЕРЕЧЕНЬ</w:t>
      </w:r>
    </w:p>
    <w:p w:rsidR="006D4344" w:rsidRDefault="008E3617">
      <w:pPr>
        <w:pStyle w:val="ConsPlusTitle0"/>
        <w:jc w:val="center"/>
      </w:pPr>
      <w:r>
        <w:t>ВИДОВ ВЫСОКОТ</w:t>
      </w:r>
      <w:r>
        <w:t>ЕХНОЛОГИЧНОЙ МЕДИЦИНСКОЙ ПОМОЩИ,</w:t>
      </w:r>
    </w:p>
    <w:p w:rsidR="006D4344" w:rsidRDefault="008E3617">
      <w:pPr>
        <w:pStyle w:val="ConsPlusTitle0"/>
        <w:jc w:val="center"/>
      </w:pPr>
      <w:r>
        <w:t>СОДЕРЖАЩИЙ В ТОМ ЧИСЛЕ МЕТОДЫ ЛЕЧЕНИЯ И ИСТОЧНИКИ</w:t>
      </w:r>
    </w:p>
    <w:p w:rsidR="006D4344" w:rsidRDefault="008E3617">
      <w:pPr>
        <w:pStyle w:val="ConsPlusTitle0"/>
        <w:jc w:val="center"/>
      </w:pPr>
      <w:r>
        <w:t>ФИНАНСОВОГО ОБЕСПЕЧЕНИЯ ВЫСОКОТЕХНОЛОГИЧНОЙ</w:t>
      </w:r>
    </w:p>
    <w:p w:rsidR="006D4344" w:rsidRDefault="008E3617">
      <w:pPr>
        <w:pStyle w:val="ConsPlusTitle0"/>
        <w:jc w:val="center"/>
      </w:pPr>
      <w:r>
        <w:t>МЕДИЦИНСКОЙ ПОМОЩИ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Title0"/>
        <w:jc w:val="center"/>
        <w:outlineLvl w:val="2"/>
      </w:pPr>
      <w:bookmarkStart w:id="13" w:name="P731"/>
      <w:bookmarkEnd w:id="13"/>
      <w:r>
        <w:t>I. Перечень видов высокотехнологичной медицинской</w:t>
      </w:r>
    </w:p>
    <w:p w:rsidR="006D4344" w:rsidRDefault="008E3617">
      <w:pPr>
        <w:pStyle w:val="ConsPlusTitle0"/>
        <w:jc w:val="center"/>
      </w:pPr>
      <w:r>
        <w:t>помощи, включенных в базовую программу обязательного</w:t>
      </w:r>
    </w:p>
    <w:p w:rsidR="006D4344" w:rsidRDefault="008E3617">
      <w:pPr>
        <w:pStyle w:val="ConsPlusTitle0"/>
        <w:jc w:val="center"/>
      </w:pPr>
      <w:r>
        <w:t>медици</w:t>
      </w:r>
      <w:r>
        <w:t>нского страхования, финансовое обеспечение которых</w:t>
      </w:r>
    </w:p>
    <w:p w:rsidR="006D4344" w:rsidRDefault="008E3617">
      <w:pPr>
        <w:pStyle w:val="ConsPlusTitle0"/>
        <w:jc w:val="center"/>
      </w:pPr>
      <w:r>
        <w:t>осуществляется за счет субвенции из бюджета Федерального</w:t>
      </w:r>
    </w:p>
    <w:p w:rsidR="006D4344" w:rsidRDefault="008E3617">
      <w:pPr>
        <w:pStyle w:val="ConsPlusTitle0"/>
        <w:jc w:val="center"/>
      </w:pPr>
      <w:r>
        <w:t>фонда обязательного медицинского страхования бюджетам</w:t>
      </w:r>
    </w:p>
    <w:p w:rsidR="006D4344" w:rsidRDefault="008E3617">
      <w:pPr>
        <w:pStyle w:val="ConsPlusTitle0"/>
        <w:jc w:val="center"/>
      </w:pPr>
      <w:r>
        <w:t>территориальных фондов обязательного медицинского</w:t>
      </w:r>
    </w:p>
    <w:p w:rsidR="006D4344" w:rsidRDefault="008E3617">
      <w:pPr>
        <w:pStyle w:val="ConsPlusTitle0"/>
        <w:jc w:val="center"/>
      </w:pPr>
      <w:r>
        <w:t>страхования, бюджетных ассигнований из бюджета Федерального</w:t>
      </w:r>
    </w:p>
    <w:p w:rsidR="006D4344" w:rsidRDefault="008E3617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:rsidR="006D4344" w:rsidRDefault="008E3617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:rsidR="006D4344" w:rsidRDefault="008E3617">
      <w:pPr>
        <w:pStyle w:val="ConsPlusTitle0"/>
        <w:jc w:val="center"/>
      </w:pPr>
      <w:r>
        <w:t>которых осуществляют Правительство Российской Федерации</w:t>
      </w:r>
    </w:p>
    <w:p w:rsidR="006D4344" w:rsidRDefault="008E3617">
      <w:pPr>
        <w:pStyle w:val="ConsPlusTitle0"/>
        <w:jc w:val="center"/>
      </w:pPr>
      <w:r>
        <w:t>или федеральные органы и</w:t>
      </w:r>
      <w:r>
        <w:t>сполнительной власти</w:t>
      </w: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sectPr w:rsidR="006D4344">
          <w:headerReference w:type="default" r:id="rId103"/>
          <w:footerReference w:type="default" r:id="rId104"/>
          <w:headerReference w:type="first" r:id="rId105"/>
          <w:footerReference w:type="first" r:id="rId10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6D4344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N группы ВМП </w:t>
            </w:r>
            <w:hyperlink w:anchor="P3240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Коды по </w:t>
            </w:r>
            <w:hyperlink r:id="rId10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41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3242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43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180835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277374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</w:t>
            </w:r>
            <w:r>
              <w:t>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контро</w:t>
            </w:r>
            <w:r>
              <w:t>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175421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>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инфильтративный эндометриоз крестцово-маточных связок, или р</w:t>
            </w:r>
            <w:r>
              <w:t>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</w:t>
            </w:r>
            <w:r>
              <w:t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</w:t>
            </w:r>
            <w:r>
              <w:t>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308499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Гастроэнтерология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184557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при аутоиммунном перекресте с примен</w:t>
            </w:r>
            <w:r>
              <w:t>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210335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патология гемостаза, резистентная к стандартной терапии, и (или) </w:t>
            </w:r>
            <w:r>
              <w:t>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антипротеазными лекарственными пре</w:t>
            </w:r>
            <w:r>
              <w:t>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иммуносупрессивная терапия с использованием моноклональ</w:t>
            </w:r>
            <w:r>
              <w:t>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патология гемостаза, в том чис</w:t>
            </w:r>
            <w:r>
              <w:t>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консервативное и хирургическое лечение, в том числе эфферентные методы</w:t>
            </w:r>
            <w:r>
              <w:t xml:space="preserve">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 антикоагулянтную и дезагрегантную терапию, заместительную </w:t>
            </w:r>
            <w:r>
              <w:t>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парциальная красноклеточная 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</w:t>
            </w:r>
            <w:r>
              <w:t>ганов, торпидное к стандартной терапии, с тяжелой фотосенсибилизацией и обширными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</w:t>
            </w:r>
            <w:r>
              <w:t>ксная консервативная терапия, включая эфферентные и афферентные методы лечения, 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</w:t>
            </w:r>
            <w:r>
              <w:t xml:space="preserve"> дыхания и почечной функции, молекулярно-генетическое исследование больных с латентным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591472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Q33.0, Q33.2, 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381741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прямой эзофаго-эзофаго-анастомоз,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бальнеофотох</w:t>
            </w:r>
            <w:r>
              <w:t>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143072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пустулезные формы псориаза при отсутствии эффективности ранее проводимых методов системного и физио</w:t>
            </w:r>
            <w:r>
              <w:t>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низкоинтенсивной лазерной терапии, узкополосной среднево</w:t>
            </w:r>
            <w:r>
              <w:t>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</w:t>
            </w:r>
            <w:r>
              <w:t>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</w:t>
            </w:r>
            <w:r>
              <w:t>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термические, химические и электрические ожоги I - II - III степени от 30 до 49 процентов поверхности тела, в том числе с развитием тяжелых инфекционных осложнений (пне</w:t>
            </w:r>
            <w:r>
              <w:t>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</w:t>
            </w:r>
            <w:r>
              <w:t>углосуточное мониторирование гемодинамики и волемического статуса;</w:t>
            </w:r>
          </w:p>
          <w:p w:rsidR="006D4344" w:rsidRDefault="008E3617">
            <w:pPr>
              <w:pStyle w:val="ConsPlusNormal0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6D4344" w:rsidRDefault="008E3617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6D4344" w:rsidRDefault="008E3617">
            <w:pPr>
              <w:pStyle w:val="ConsPlusNormal0"/>
            </w:pPr>
            <w:r>
              <w:t>диагнос</w:t>
            </w:r>
            <w:r>
              <w:t>тику и лечение осложнений ожоговой болезни с использованием эндоскопического оборудования;</w:t>
            </w:r>
          </w:p>
          <w:p w:rsidR="006D4344" w:rsidRDefault="008E3617">
            <w:pPr>
              <w:pStyle w:val="ConsPlusNormal0"/>
            </w:pPr>
            <w:r>
              <w:t>нутритивную поддержку;</w:t>
            </w:r>
          </w:p>
          <w:p w:rsidR="006D4344" w:rsidRDefault="008E3617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6D4344" w:rsidRDefault="008E3617">
            <w:pPr>
              <w:pStyle w:val="ConsPlusNormal0"/>
            </w:pPr>
            <w:r>
              <w:t>хирургическую некрэктомию;</w:t>
            </w:r>
          </w:p>
          <w:p w:rsidR="006D4344" w:rsidRDefault="008E3617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776345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термические, химические и электрические ожоги I - II - III степени более 50 процентов поверхности тела, в том числе с развитием тяжелых инфекционных осложнений (пневмо</w:t>
            </w:r>
            <w:r>
              <w:t>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</w:t>
            </w:r>
            <w:r>
              <w:t>осуточное мониторирование гемодинамики и волемического статуса;</w:t>
            </w:r>
          </w:p>
          <w:p w:rsidR="006D4344" w:rsidRDefault="008E3617">
            <w:pPr>
              <w:pStyle w:val="ConsPlusNormal0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6D4344" w:rsidRDefault="008E3617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6D4344" w:rsidRDefault="008E3617">
            <w:pPr>
              <w:pStyle w:val="ConsPlusNormal0"/>
            </w:pPr>
            <w:r>
              <w:t>диагностик</w:t>
            </w:r>
            <w:r>
              <w:t>у и лечение осложнений ожоговой болезни с использованием эндоскопического оборудования;</w:t>
            </w:r>
          </w:p>
          <w:p w:rsidR="006D4344" w:rsidRDefault="008E3617">
            <w:pPr>
              <w:pStyle w:val="ConsPlusNormal0"/>
            </w:pPr>
            <w:r>
              <w:t>нутритивную поддержку;</w:t>
            </w:r>
          </w:p>
          <w:p w:rsidR="006D4344" w:rsidRDefault="008E3617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6D4344" w:rsidRDefault="008E3617">
            <w:pPr>
              <w:pStyle w:val="ConsPlusNormal0"/>
            </w:pPr>
            <w:r>
              <w:t>хирургическую некрэктомию;</w:t>
            </w:r>
          </w:p>
          <w:p w:rsidR="006D4344" w:rsidRDefault="008E3617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2189698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225126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:rsidR="006D4344" w:rsidRDefault="008E3617">
            <w:pPr>
              <w:pStyle w:val="ConsPlusNormal0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M84.8, M85.0, M85.5, Q01, Q67.2, Q67.3, Q75.0, Q75.2, Q75.8, Q87.0, S02.1, S02.2, S02.7 - S02.9, T90.2, T88.</w:t>
            </w:r>
            <w: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340942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217393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311991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:rsidR="006D4344" w:rsidRDefault="008E3617">
            <w:pPr>
              <w:pStyle w:val="ConsPlusNormal0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G95.</w:t>
            </w:r>
            <w:r>
              <w:t>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</w:t>
            </w:r>
            <w:r>
              <w:t>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417597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</w:t>
            </w:r>
            <w:r>
              <w:t>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артериальная аневриз</w:t>
            </w:r>
            <w:r>
              <w:t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эндоваскулярное вмешательство с применением адгезивных клеевых компози</w:t>
            </w:r>
            <w:r>
              <w:t>ций, микроэмболов,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553460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1405645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E75.2, G09, G24, G35 - G37,</w:t>
            </w:r>
            <w:r>
              <w:t xml:space="preserve">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</w:t>
            </w:r>
            <w:r>
              <w:t>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G50 - G53, G54.0 - G54.4, G54.6, G54.8, G54.9, G56, G57, T14.4, T91,</w:t>
            </w:r>
            <w:r>
              <w:t xml:space="preserve">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</w:t>
            </w:r>
          </w:p>
          <w:p w:rsidR="006D4344" w:rsidRDefault="008E3617">
            <w:pPr>
              <w:pStyle w:val="ConsPlusNormal0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344175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>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случаи малой массы тела при рождении.</w:t>
            </w:r>
          </w:p>
          <w:p w:rsidR="006D4344" w:rsidRDefault="008E3617">
            <w:pPr>
              <w:pStyle w:val="ConsPlusNormal0"/>
            </w:pPr>
            <w:r>
              <w:t>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</w:t>
            </w:r>
          </w:p>
          <w:p w:rsidR="006D4344" w:rsidRDefault="008E3617">
            <w:pPr>
              <w:pStyle w:val="ConsPlusNormal0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инфузионная, кардиотоническая вазотропная и респираторная терапия на осн</w:t>
            </w:r>
            <w:r>
              <w:t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711006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264178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</w:t>
            </w:r>
            <w:r>
              <w:t>зирующей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селективная (суперселективная) эмболизация (химиоэм</w:t>
            </w:r>
            <w:r>
              <w:t>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мочевого пузыря (I - IV</w:t>
            </w:r>
            <w:r>
              <w:t xml:space="preserve"> стадии) (T1-T2bNxMo)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термоабляция, лазерная и криодеструкция и др.) пр</w:t>
            </w:r>
            <w:r>
              <w:t>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C00.0, C00.1, C00.2, C00.3, C00.4, C00.5, C00.6, C00.8, C00.9, C01, C02, C03.1, C03.9, C04.0, C04.1, C04.8, C04.9, C05, C06.0, C06.1, C06.2, C06.9, C07, C08.0, C08.1, C08.8, C08.9, C09.0, C09.8, C09.9</w:t>
            </w:r>
            <w:r>
              <w:t>, C10.0, C10.1, C10.2, C10.4, C10.8, C10.9, C11.0, C11.1, C11.2, C11.3, C11.8, C11.9, C13.0, C13.1, C13.2, C13.8, C13.9, C14.0, C12, C14.8, C15.0, C30.0, C30.1, C31.0, C31.1, C31.2, C31.3, C31.8, C31.9, C32.0, C32.1, C32.2, C32.3, C32.8, C32.9, C33, C43, C</w:t>
            </w:r>
            <w:r>
              <w:t>44,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состояние пос</w:t>
            </w:r>
            <w:r>
              <w:t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C49.1, C49.2, 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молочной железы</w:t>
            </w:r>
          </w:p>
          <w:p w:rsidR="006D4344" w:rsidRDefault="008E3617">
            <w:pPr>
              <w:pStyle w:val="ConsPlusNormal0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стадии) с осложненным соматическим статусом (тяжелая сте</w:t>
            </w:r>
            <w:r>
              <w:t>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</w:t>
            </w:r>
            <w:r>
              <w:t>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чрескожный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146608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поджелудочной железы (II - IV стадии) (T3-4N0-1M0-1). Пациенты с 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>ения).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забрюшинного пространства (I - IV стадии) (G1-3T1-2N0-1M0-1). Пациенты с множест</w:t>
            </w:r>
            <w:r>
              <w:t>венными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высокоинтенсивная фокусированная</w:t>
            </w:r>
            <w:r>
              <w:t xml:space="preserve">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>ервной системы, опухоли почки, опухоли печени, опухоли костей, саркомы мягких тканей, герминогенные опухоли.</w:t>
            </w:r>
          </w:p>
          <w:p w:rsidR="006D4344" w:rsidRDefault="008E3617">
            <w:pPr>
              <w:pStyle w:val="ConsPlusNormal0"/>
            </w:pPr>
            <w:r>
              <w:t>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>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</w:t>
            </w:r>
            <w:r>
              <w:t>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192038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533914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</w:t>
            </w:r>
            <w:r>
              <w:t>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</w:t>
            </w:r>
            <w:r>
              <w:t>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дистанционная луче</w:t>
            </w:r>
            <w:r>
              <w:t>вая терапия, в том числе IMRT, IGRT, VMAT, стереотаксическая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</w:t>
            </w:r>
            <w:r>
              <w:t>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102227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</w:t>
            </w:r>
            <w:r>
              <w:t>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</w:t>
            </w:r>
            <w:r>
              <w:t>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230497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</w:t>
            </w:r>
            <w:r>
              <w:t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</w:t>
            </w:r>
            <w:r>
              <w:t>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дистанционна</w:t>
            </w:r>
            <w:r>
              <w:t>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</w:t>
            </w:r>
            <w:r>
              <w:t>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306409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</w:t>
            </w:r>
            <w:r>
              <w:t>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</w:t>
            </w:r>
            <w:r>
              <w:t>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138403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мочевого пузыря I ст. (Ta, Т1,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пищевода и кардии: T1, Tis, стенозирующий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фотодинамическая терапия 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Тимпаносклероз. Адгезивная болезнь</w:t>
            </w:r>
          </w:p>
          <w:p w:rsidR="006D4344" w:rsidRDefault="008E3617">
            <w:pPr>
              <w:pStyle w:val="ConsPlusNormal0"/>
            </w:pPr>
            <w:r>
              <w:t>среднего уха. Разрыв и дисло</w:t>
            </w:r>
            <w:r>
              <w:t xml:space="preserve">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</w:t>
            </w:r>
            <w:r>
              <w:t>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анатомических структур и</w:t>
            </w:r>
            <w:r>
              <w:t xml:space="preserve">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157993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>гих протезов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92818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J32.0, J32.1, J32.2, J32.3, J32.4, J33.1, J35.1,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хронические воспалительные заболевания полости носа, придаточных пазух носа, пазух клиновидной кост</w:t>
            </w:r>
            <w:r>
              <w:t>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вмешательство с применением эндоскопической, шейверной, лазерной или другой электрохирургической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</w:t>
            </w:r>
            <w:r>
              <w:t>ругие болезни голосовых складок. Дисфония.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последствия перелома черепа и костей лица. Приобретенная деформация носа. Перфорация перегородки носа.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</w:t>
            </w:r>
            <w:r>
              <w:t>) мягкотканных аутотрансплантатов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новообразования с применением микрохирургической и (или) эндоскопической, шейверной, лазерной и (или) другой техники и при нео</w:t>
            </w:r>
            <w:r>
              <w:t>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186033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</w:t>
            </w:r>
            <w:r>
              <w:t>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модифицированная синустрабекулэктомия,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85982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E10.3, E11.3, H25.0 - H25.9, H26.0 - H26.4, H27.0, H28, H30.0 - H30</w:t>
            </w:r>
            <w:r>
              <w:t>.9, H31.3, H32.8, H33.0 - H33.5, 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</w:t>
            </w:r>
            <w:r>
              <w:t>и ретинальные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</w:t>
            </w:r>
            <w:r>
              <w:t xml:space="preserve">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</w:t>
            </w:r>
            <w:r>
              <w:t>ненные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</w:t>
            </w:r>
            <w:r>
              <w:t>дшествующих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эписклеральное круговое и (или) локальное пломбирование в сочетании с т</w:t>
            </w:r>
            <w:r>
              <w:t>ранспупиллярной 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ретролентальная фиброплазия у детей (ретинопатия 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H26.0, H26.1, H26.2, H26.4, H27.0, H33.0, H33.2 - 33.5, H35.1, H40.3, 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</w:t>
            </w:r>
            <w:r>
              <w:t xml:space="preserve">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</w:t>
            </w:r>
            <w:r>
              <w:t xml:space="preserve">судистой оболочки без осложнений или осложненные патологией стекловидного тела, частичной атрофией зрительного нерва). Врожденные аномалии век, слезного аппарата, глазницы, врожденный птоз, отсутствие или агенезия слезного аппарата, другие пороки развития </w:t>
            </w:r>
            <w:r>
              <w:t>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124702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язва роговицы острая, стромальная или перфорирующая у взрослых и детей, осложне</w:t>
            </w:r>
            <w:r>
              <w:t>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120938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подвывихнутого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124315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Транспупиллярная, микроинвазивная энергетическая оптико-реконструтивная,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H36.0, H34.8, H35.2, H33.0, H33.1, H33.2, 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ишемические изменения сетчатки, приводящие к развитию прол</w:t>
            </w:r>
            <w:r>
              <w:t>иферативного процесса и требующие проведения лазеркоагуляции с целью блокады ишемических зон и стабилизации и (или) регресса новообразованных сосудов у взрослых; дистрофические изменения на периферии глазного дна и (или) разрывами сетчатки и (или) отслойко</w:t>
            </w:r>
            <w:r>
              <w:t>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лазерная коагуляция глазного дна в навигационном режиме с мультимодальной 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50999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хирургическое лечение прогрессирующей миопии с использованием технологий стабилизации склерального ко</w:t>
            </w:r>
            <w:r>
              <w:t>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дети и взрослые со снижением зрения, обусловленным прогрессирующей миопией, осложненной периферической витреохориоретинальной дистрофией (ПВХРД и (или) центральной 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70504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Реконструктивно-пластическая хирургия конъюнктивальной полости при рубцовых и дегенера</w:t>
            </w:r>
            <w:r>
              <w:t>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57509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>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118527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238060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</w:t>
            </w:r>
            <w:r>
              <w:t>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I27.0, I27.8, I30.0, I30.9, I31.0, I31.1, I33.0, I33.9, I34.0, I34.2, I35.1, I35.2, I36.0, I36.1, I36.2, I42, I44.2, I45.6, I45.8, I47.0, I47.1, I47.2, </w:t>
            </w:r>
            <w: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предсердно-желудочковой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>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139731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</w:t>
            </w:r>
            <w:r>
              <w:t>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диабет новорожденных. Приобретенный аутоиммунный инсулинзависимый сахарный диабет, лабильное течение. Сахарный диабет с осложнениями (автономная и периферическая полине</w:t>
            </w:r>
            <w:r>
              <w:t>йропатия, нефропатия, хроническая почечная недостаточность, энцефаопатия, кардиомиопатия, остеоартропатия). Синдромальные моногенные формы сахарного диабета (MODY, DIDMOAD, синдром Альстрема, митохондриальные формы и др.), врожденный гиперинсулинизм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</w:t>
            </w:r>
            <w:r>
              <w:t>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235889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юношеский артрит с высокой (средней) степенью активности воспалительног</w:t>
            </w:r>
            <w:r>
              <w:t>о процесса и (или) 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 (или) иммунодепрессантов под контролем лабораторных и инструментальных метод</w:t>
            </w:r>
            <w:r>
              <w:t>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эндоскопические, и (или) рентгенологические (компьютерная томография, магнитно-резонансная томографи</w:t>
            </w:r>
            <w:r>
              <w:t>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233873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</w:t>
            </w:r>
            <w:r>
              <w:t xml:space="preserve"> и формированием легочного сердца. Врожденная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</w:t>
            </w:r>
            <w:r>
              <w:t>. Синдром Вильямса - Кэмпбелла. Бронхолегочная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</w:t>
            </w:r>
            <w:r>
              <w:t>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104337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</w:t>
            </w:r>
            <w:r>
              <w:t>тических методов, с инициацией или заменой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</w:t>
            </w:r>
            <w:r>
              <w:t>сическими иммунодепрессантами под контролем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</w:t>
            </w:r>
            <w:r>
              <w:t>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178955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с применением комбиниров</w:t>
            </w:r>
            <w:r>
              <w:t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</w:p>
          <w:p w:rsidR="006D4344" w:rsidRDefault="008E3617">
            <w:pPr>
              <w:pStyle w:val="ConsPlusNormal0"/>
            </w:pPr>
            <w:r>
              <w:t>визуализации (эндоскопических, ультразвуковой диагностики с доплерографией, фиброэластографии и количественной оц</w:t>
            </w:r>
            <w:r>
              <w:t>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>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176062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>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M05.0, M05.1, M05.2, M05.3, M05.8, M06.0, M06.</w:t>
            </w:r>
            <w:r>
              <w:t>1, M06.4, 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</w:t>
            </w:r>
            <w:r>
              <w:t xml:space="preserve">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лучевых</w:t>
            </w:r>
            <w:r>
              <w:t xml:space="preserve">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187709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I20.0, I20.1, I20.8, I20.9, I21.0, I21.1,</w:t>
            </w:r>
            <w: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270080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баллонная вазодилатация и (или) стентирование с установкой 2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299122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342826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</w:t>
            </w:r>
            <w:r>
              <w:t>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353529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парок</w:t>
            </w:r>
            <w:r>
              <w:t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293277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ишемическая болезнь сердца со значительным проксизмальным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</w:t>
            </w:r>
            <w:r>
              <w:t>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519782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I20.0, I20.1, I20.8, I20.9,</w:t>
            </w:r>
            <w:r>
              <w:t xml:space="preserve">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ротационная коронарная атерэктомия,</w:t>
            </w:r>
            <w:r>
              <w:t xml:space="preserve"> баллонная вазодилатация с установкой 1 - 3 стентов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437173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Стражеско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812867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повторные операции на 2 - 3 клапанах.</w:t>
            </w:r>
          </w:p>
          <w:p w:rsidR="006D4344" w:rsidRDefault="008E3617">
            <w:pPr>
              <w:pStyle w:val="ConsPlusNormal0"/>
            </w:pPr>
            <w:r>
              <w:t>Поражения клапанов сердца в сочетании с коррекцией фибрилляции предсердий. Поражения клапанов в соче</w:t>
            </w:r>
            <w:r>
              <w:t>тании с ишемической болезнью сердца.</w:t>
            </w:r>
          </w:p>
          <w:p w:rsidR="006D4344" w:rsidRDefault="008E3617">
            <w:pPr>
              <w:pStyle w:val="ConsPlusNormal0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:rsidR="006D4344" w:rsidRDefault="008E3617">
            <w:pPr>
              <w:pStyle w:val="ConsPlusNormal0"/>
            </w:pPr>
            <w:r>
              <w:t>протезным эндокардитом (острое, подострое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934114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741947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408921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Z95.8, I50</w:t>
            </w:r>
            <w:r>
              <w:t>.0, 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</w:t>
            </w:r>
            <w:r>
              <w:t>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1872688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состояни</w:t>
            </w:r>
            <w:r>
              <w:t>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1771726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деструкция доп</w:t>
            </w:r>
            <w:r>
              <w:t>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320152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</w:t>
            </w:r>
            <w:r>
              <w:t>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частотно-адаптированного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555085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Q20.5, Q21.3, Q22, Q23.0 - Q23.3, Q24.4, Q25.3, </w:t>
            </w:r>
            <w:r>
              <w:t>I34.0, I34.1, I34.2, I35.0, I35.1, I35.2, I36.0, I36.1, I36.2, I05.0, I05.1, I05.2, I06.0, I06.1, I06.2, 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568484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протезирование 1 клапана в сочетании с пластикой </w:t>
            </w:r>
            <w:r>
              <w:t>или без пластики клапана, удаление опухоли сердца с пластикой или без пластики клапана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протезирование и (или) пластика клапана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I47.2, I45.6, I48.0, I48.1, I48.2, I48.4,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деструкция проводящих путей и аритмогенных зон сердца</w:t>
            </w:r>
            <w:r>
              <w:t xml:space="preserve"> эндоваскулярным доступом с использованием навигационной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610080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</w:t>
            </w:r>
            <w:r>
              <w:t>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869420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196674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341136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186341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M00, M01, M03.0, 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выраженное нарушение функции крупного сустава </w:t>
            </w:r>
            <w:r>
              <w:t>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</w:t>
            </w:r>
            <w:r>
              <w:t>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385767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Эндопротезирование коленных суставов п</w:t>
            </w:r>
            <w:r>
              <w:t>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деформирующий артроз в сочетании с</w:t>
            </w:r>
            <w:r>
              <w:t xml:space="preserve">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219420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</w:t>
            </w:r>
            <w:r>
              <w:t>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эндопротеза, в том числе под контролем компью</w:t>
            </w:r>
            <w:r>
              <w:t>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303401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и корригирующие операции при сколиотических 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реберный горб. Врожденные деформации позвоночника</w:t>
            </w:r>
            <w:r>
              <w:t>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458167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350513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495542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</w:t>
            </w:r>
            <w:r>
              <w:t>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T11.6, T13.4 - 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260389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</w:t>
            </w:r>
            <w:r>
              <w:t>ескостных аппаратов и прецизионной техники, а также с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M24.6, Z98.1, G80.1, G80.2, M21.0, M21.2, M21.4, M21.5, M21.9, Q68.1, Q72.5, Q72.6, Q72.8, Q72.9, Q74.2, Q</w:t>
            </w:r>
            <w:r>
              <w:t>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и приобретенные дефекты и деформации стопы и кисти различной этиологии у взрослых.</w:t>
            </w:r>
          </w:p>
          <w:p w:rsidR="006D4344" w:rsidRDefault="008E3617">
            <w:pPr>
              <w:pStyle w:val="ConsPlusNormal0"/>
            </w:pPr>
            <w:r>
              <w:t>Любая этиология деформации стопы и кисти у детей, сопровождающаяся дефектами тканей, нарушениями соотношений в суст</w:t>
            </w:r>
            <w:r>
              <w:t>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T94.1, M95.8, M96, M21, M85, </w:t>
            </w:r>
            <w: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:rsidR="006D4344" w:rsidRDefault="008E3617">
            <w:pPr>
              <w:pStyle w:val="ConsPlusNormal0"/>
            </w:pPr>
            <w:r>
              <w:t>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199907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терминальная стадия поражения почек. Врожденный нефротический синдром.</w:t>
            </w:r>
          </w:p>
          <w:p w:rsidR="006D4344" w:rsidRDefault="008E3617">
            <w:pPr>
              <w:pStyle w:val="ConsPlusNormal0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1299928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132634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опухоль предстательной железы. Опухоль почки. Опухоль мочевого пузыря. Опухоль почечной лоханки. Прогрессивно </w:t>
            </w:r>
            <w:r>
              <w:t>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</w:t>
            </w:r>
            <w:r>
              <w:t xml:space="preserve"> Врожденный мегауретер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196603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Оперативные вме</w:t>
            </w:r>
            <w:r>
              <w:t>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Эректильная дисфункция. П</w:t>
            </w:r>
            <w:r>
              <w:t>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130152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228728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одного сегмента печени</w:t>
            </w:r>
          </w:p>
          <w:p w:rsidR="006D4344" w:rsidRDefault="008E3617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D12.6, K60.4, N82.2, N82.3, N82.4, K57.2, K59.3, Q43.1, Q43.2, Q43.3, Q52.2, K59.0, K59.3, Z93.2, Z93.3, K55.2, K51, K50.0, K50.1, K50.8,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резекция </w:t>
            </w:r>
            <w:r>
              <w:t>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249690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240008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2 и более сегментов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L05.9, L62.3, 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D12.4, D12.6, D13</w:t>
            </w:r>
            <w:r>
              <w:t>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422517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173786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рубцовая 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макростомия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254683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</w:t>
            </w:r>
            <w:r>
              <w:t>лексное лечение тяжелых 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144485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Гастроинтестинальн</w:t>
            </w:r>
            <w:r>
              <w:t>ые комбинированные рестриктивно-шунтирующие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дыхательн</w:t>
            </w:r>
            <w:r>
              <w:t>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372313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билиопанкреатическое шунтирование лапароскопическое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гастрошунтирование лапароскопическое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</w:tbl>
    <w:p w:rsidR="006D4344" w:rsidRDefault="006D4344">
      <w:pPr>
        <w:pStyle w:val="ConsPlusNormal0"/>
        <w:sectPr w:rsidR="006D4344">
          <w:headerReference w:type="default" r:id="rId108"/>
          <w:footerReference w:type="default" r:id="rId109"/>
          <w:headerReference w:type="first" r:id="rId110"/>
          <w:footerReference w:type="first" r:id="rId11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ind w:firstLine="540"/>
        <w:jc w:val="both"/>
      </w:pPr>
      <w:r>
        <w:t>--------------------------------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14" w:name="P3240"/>
      <w:bookmarkEnd w:id="14"/>
      <w:r>
        <w:t>&lt;1&gt; Высокотехнологичная медицинская помощь.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15" w:name="P3241"/>
      <w:bookmarkEnd w:id="15"/>
      <w:r>
        <w:t xml:space="preserve">&lt;2&gt; Международная статистическая </w:t>
      </w:r>
      <w:hyperlink r:id="rId11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16" w:name="P3242"/>
      <w:bookmarkEnd w:id="16"/>
      <w:r>
        <w:t xml:space="preserve">&lt;3&gt; Нормативы финансовых затрат на единицу объема предоставления </w:t>
      </w:r>
      <w:r>
        <w:t>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</w:t>
      </w:r>
      <w:r>
        <w:t>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</w:t>
      </w:r>
      <w:r>
        <w:t>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</w:t>
      </w:r>
      <w:r>
        <w:t>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</w:t>
      </w:r>
      <w:r>
        <w:t>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</w:t>
      </w:r>
      <w:r>
        <w:t>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17" w:name="P3243"/>
      <w:bookmarkEnd w:id="17"/>
      <w:r>
        <w:t xml:space="preserve">&lt;4&gt; Высокотехнологичная медицинская помощь оплачивается с </w:t>
      </w:r>
      <w:r>
        <w:t>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группа - 19 процентов; 4-я группа - 20 процентов; 5-я групп</w:t>
      </w:r>
      <w:r>
        <w:t>а - 25 процентов; 6-я группа - 35 процентов; 7-я группа - 8 процентов; 8-я группа - 55 процентов; 9-я группа - 38 процентов; 10-я группа - 53 процента; 11-я группа - 32 процента; 12-я группа - 29 процентов; 13-я группа - 23 процента; 14-я группа - 20 проце</w:t>
      </w:r>
      <w:r>
        <w:t xml:space="preserve">нтов; 15-я группа - 20 процентов; 16-я группа - 42 процента; 17-я группа - 32 процента; 18-я группа - 2 процента; 19-я группа - 25 процентов; 20-я группа - 34 процента; 21-я группа - 29 процентов; 22-я группа - 59 процентов; 23-я группа - 41 процент; 24-я </w:t>
      </w:r>
      <w:r>
        <w:t>группа - 27 процентов; 25-я группа - 42 процента; 26-я группа - 40 процентов; 27-я группа - 39 процентов; 28-я группа - 26 процентов; 29-я группа - 30 процентов; 30-я группа - 23 процента; 31-я группа - 49 процентов; 32-я группа - 40 процентов; 33-я группа</w:t>
      </w:r>
      <w:r>
        <w:t xml:space="preserve"> - 39 процентов; 34-я группа - 28 процентов; 35-я группа - 10 процентов; 36-я группа - 44 процента; 37-я группа - 32 процента; 38-я группа - 47 процентов; 39-я группа - 43 процента; 40-я группа - 26 процентов; 41-я группа - 38 процентов; 42-я группа - 25 п</w:t>
      </w:r>
      <w:r>
        <w:t xml:space="preserve">роцентов; 43-я группа - 22 процента; 44-я группа - 34 процента; 45-я группа - 22 процента; 46-я группа - 46 процентов; 47-я группа - 40 процентов; 48-я группа - 9 процентов; 49-я группа - 8 процентов; 50-я группа - 7 процентов; 51-я группа - 17 процентов; </w:t>
      </w:r>
      <w:r>
        <w:t>52-я группа - 42 процента; 53-я группа - 57 процентов; 54-я группа - 21 процент; 55-я группа - 13 процентов; 56-я группа - 17 процентов; 57-я группа - 12 процентов; 58-я группа - 14 процентов; 59-я группа - 4 процента; 60-я группа - 2 процента; 61-я группа</w:t>
      </w:r>
      <w:r>
        <w:t xml:space="preserve"> - 12 процентов; 62-я группа - 8 процентов; 63-я группа - 22 процента; 64-я группа - 6 процентов; 65-я группа - 4 процента; 66-я группа - 21 процент; 67-я группа - 18 процентов; 68-я группа - 28 процентов; 69-я группа - 37 процентов; 70-я группа - 26 проце</w:t>
      </w:r>
      <w:r>
        <w:t>нтов; 71-я группа - 49 процентов; 72-я группа - 10 процентов; 73-я группа - 15 процентов; 74-я группа - 12 процентов; 75-я группа - 15 процентов; 76-я группа - 12 процентов; 77-я группа - 14 процентов; 78-я группа - 33 процента; 79-я группа - 36 процентов;</w:t>
      </w:r>
      <w:r>
        <w:t xml:space="preserve"> 80-я группа - 18 процентов; 81-я группа - 23 процента; 82-я группа - 30 процентов; 83-я группа - 24 процента; 84-я группа - 13 процентов; 85-я группа - 36 процентов; 86-я группа - 20 процентов; 87-я группа - 36 процентов; 88-я группа - 12 процентов.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Title0"/>
        <w:jc w:val="center"/>
        <w:outlineLvl w:val="2"/>
      </w:pPr>
      <w:bookmarkStart w:id="18" w:name="P3245"/>
      <w:bookmarkEnd w:id="18"/>
      <w:r>
        <w:t>II. Перечень видов высокотехнологичной медицинской помощи,</w:t>
      </w:r>
    </w:p>
    <w:p w:rsidR="006D4344" w:rsidRDefault="008E3617">
      <w:pPr>
        <w:pStyle w:val="ConsPlusTitle0"/>
        <w:jc w:val="center"/>
      </w:pPr>
      <w:r>
        <w:t>не включенных в базовую программу обязательного медицинского</w:t>
      </w:r>
    </w:p>
    <w:p w:rsidR="006D4344" w:rsidRDefault="008E3617">
      <w:pPr>
        <w:pStyle w:val="ConsPlusTitle0"/>
        <w:jc w:val="center"/>
      </w:pPr>
      <w:r>
        <w:t>страхования, финансовое обеспечение которых осуществляется</w:t>
      </w:r>
    </w:p>
    <w:p w:rsidR="006D4344" w:rsidRDefault="008E3617">
      <w:pPr>
        <w:pStyle w:val="ConsPlusTitle0"/>
        <w:jc w:val="center"/>
      </w:pPr>
      <w:r>
        <w:t>за счет субсидий из бюджета Федерального фонда обязательного</w:t>
      </w:r>
    </w:p>
    <w:p w:rsidR="006D4344" w:rsidRDefault="008E3617">
      <w:pPr>
        <w:pStyle w:val="ConsPlusTitle0"/>
        <w:jc w:val="center"/>
      </w:pPr>
      <w:r>
        <w:t>медицинского стр</w:t>
      </w:r>
      <w:r>
        <w:t>ахования федеральным государственным</w:t>
      </w:r>
    </w:p>
    <w:p w:rsidR="006D4344" w:rsidRDefault="008E3617">
      <w:pPr>
        <w:pStyle w:val="ConsPlusTitle0"/>
        <w:jc w:val="center"/>
      </w:pPr>
      <w:r>
        <w:t>учреждениям и медицинским организациям частной системы</w:t>
      </w:r>
    </w:p>
    <w:p w:rsidR="006D4344" w:rsidRDefault="008E3617">
      <w:pPr>
        <w:pStyle w:val="ConsPlusTitle0"/>
        <w:jc w:val="center"/>
      </w:pPr>
      <w:r>
        <w:t>здравоохранения, бюджетных ассигнований федерального бюджета</w:t>
      </w:r>
    </w:p>
    <w:p w:rsidR="006D4344" w:rsidRDefault="008E3617">
      <w:pPr>
        <w:pStyle w:val="ConsPlusTitle0"/>
        <w:jc w:val="center"/>
      </w:pPr>
      <w:r>
        <w:t>в целях предоставления субсидий бюджетам субъектов</w:t>
      </w:r>
    </w:p>
    <w:p w:rsidR="006D4344" w:rsidRDefault="008E3617">
      <w:pPr>
        <w:pStyle w:val="ConsPlusTitle0"/>
        <w:jc w:val="center"/>
      </w:pPr>
      <w:r>
        <w:t>Российской Федерации на софинансирование расходов,</w:t>
      </w:r>
    </w:p>
    <w:p w:rsidR="006D4344" w:rsidRDefault="008E3617">
      <w:pPr>
        <w:pStyle w:val="ConsPlusTitle0"/>
        <w:jc w:val="center"/>
      </w:pPr>
      <w:r>
        <w:t>в</w:t>
      </w:r>
      <w:r>
        <w:t>озникающих при оказании гражданам Российской Федерации</w:t>
      </w:r>
    </w:p>
    <w:p w:rsidR="006D4344" w:rsidRDefault="008E3617">
      <w:pPr>
        <w:pStyle w:val="ConsPlusTitle0"/>
        <w:jc w:val="center"/>
      </w:pPr>
      <w:r>
        <w:t>высокотехнологичной медицинской помощи, и бюджетных</w:t>
      </w:r>
    </w:p>
    <w:p w:rsidR="006D4344" w:rsidRDefault="008E3617">
      <w:pPr>
        <w:pStyle w:val="ConsPlusTitle0"/>
        <w:jc w:val="center"/>
      </w:pPr>
      <w:r>
        <w:t>ассигнований бюджетов субъектов Российской Федерации</w:t>
      </w: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sectPr w:rsidR="006D4344">
          <w:headerReference w:type="default" r:id="rId113"/>
          <w:footerReference w:type="default" r:id="rId114"/>
          <w:headerReference w:type="first" r:id="rId115"/>
          <w:footerReference w:type="first" r:id="rId11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6D4344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N группы ВМП </w:t>
            </w:r>
            <w:hyperlink w:anchor="P7343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Коды по </w:t>
            </w:r>
            <w:hyperlink r:id="rId11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44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Средний норматив финансовых затрат на единицу объема медицинской помощи </w:t>
            </w:r>
            <w:hyperlink w:anchor="P7345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46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монохориальная двойня с синд</w:t>
            </w:r>
            <w:r>
              <w:t>ромом фето-фетальной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312549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водянка плода (асцит, гидроторакс)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конт</w:t>
            </w:r>
            <w:r>
              <w:t>ролем ультразвуковой фетометрии, доплерометрии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почек</w:t>
            </w:r>
            <w:r>
              <w:t>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антенатальные пункционн</w:t>
            </w:r>
            <w:r>
              <w:t>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спинно-мозгов</w:t>
            </w:r>
            <w:r>
              <w:t>ой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лапароскопической ассистенцией,</w:t>
            </w:r>
            <w:r>
              <w:t xml:space="preserve"> реконструкцию влагалища с 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</w:t>
            </w:r>
            <w:r>
              <w:t xml:space="preserve"> шейки матки. Врожденные ректовагинальные и уретровагинальные свищи. Урогенитальный синус с врожденной аномалией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</w:t>
            </w:r>
            <w:r>
              <w:t>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коррекция пороков развития влагалища методом комплексного кольпопоэза с применением реконструктивно-пластических операций лапароскопическим доступом с аутотрансплантацией тканей и последующим индивидуальным подбором </w:t>
            </w:r>
            <w:r>
              <w:t>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:rsidR="006D4344" w:rsidRDefault="008E3617">
            <w:pPr>
              <w:pStyle w:val="ConsPlusNormal0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половых желез (дисгенетичных гонад, тест</w:t>
            </w:r>
            <w:r>
              <w:t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241592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и (или) орган</w:t>
            </w:r>
            <w:r>
              <w:t>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378710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>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455257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использование</w:t>
            </w:r>
            <w:r>
              <w:t>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>
              <w:t>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</w:t>
            </w:r>
            <w:r>
              <w:t>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эозинофильная гранулема (гистиоцитоз из клеток Лангерганса, монофокальная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773639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2928455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высок</w:t>
            </w:r>
            <w:r>
              <w:t>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3748168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Терапия острой (хронической) реакции "трансплантат прот</w:t>
            </w:r>
            <w:r>
              <w:t>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</w:t>
            </w:r>
            <w:r>
              <w:t>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>ых иммуносупрессивных препаратов, и (или) высокоселективных моноклональных антител, и (или) афферентных методов терапии (экстракорпоральный фотоферез) и (или) с применением клеточных технологий (включая мезенхимные стромальные клетки, T-регуляторные клетки</w:t>
            </w:r>
            <w:r>
              <w:t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1354915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218298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межкишечный анастомо</w:t>
            </w:r>
            <w:r>
              <w:t>з ("бок-в-бок", или "конец-в-конец", или "конец-в-бок"), в том числе с лапароскопической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507575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Q79.0, Q79.2, Q79.</w:t>
            </w:r>
            <w: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</w:t>
            </w:r>
            <w:r>
              <w:t>имфангиома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T95, L90.5, 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иссечение послеожого</w:t>
            </w:r>
            <w:r>
              <w:t>вых 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микрососудистых анастомо</w:t>
            </w:r>
            <w:r>
              <w:t>зах,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174984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>а с оценкой функциональных нарушений по модифицированной шкале Рэнкина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362095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543105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419599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</w:t>
            </w:r>
            <w:r>
              <w:t>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эндоскопической ассистенции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</w:t>
            </w:r>
            <w:r>
              <w:t>азования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</w:t>
            </w:r>
            <w:r>
              <w:t>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M43.1, M48.0, 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спондилолистез (все уровни позвоночни</w:t>
            </w:r>
            <w:r>
              <w:t>ка). 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:rsidR="006D4344" w:rsidRDefault="008E3617">
            <w:pPr>
              <w:pStyle w:val="ConsPlusNormal0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G95.1, G95.2, 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559107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G09, G24, G35, 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308079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фенестрация стенок кист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C31, C41, C71.0 - C71.7, C72, C75.3, </w:t>
            </w:r>
            <w: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>ы.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стереотаксически ориен</w:t>
            </w:r>
            <w:r>
              <w:t>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468812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1427203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ресурсоемкое</w:t>
            </w:r>
            <w:r>
              <w:t xml:space="preserve">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</w:t>
            </w:r>
            <w:r>
              <w:t>нглиомы головы, 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>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1941110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</w:t>
            </w:r>
            <w:r>
              <w:t>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эпидуральных и п</w:t>
            </w:r>
            <w:r>
              <w:t>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2456692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ресурсоемкая имплантация спинальных эпидур</w:t>
            </w:r>
            <w:r>
              <w:t>альных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2539420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390355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лапароскопическая парциальная резекция желудка, в том числе</w:t>
            </w:r>
            <w:r>
              <w:t xml:space="preserve">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трансанальная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429237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левосторонняя гемиколэктомия с резекц</w:t>
            </w:r>
            <w:r>
              <w:t>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сфинктеросохраняющие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both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C39.8, C41.3, 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Ila-b</w:t>
            </w:r>
            <w:r>
              <w:t>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 мастэктомия с перевязкой лимфатических сосудов подмышечно-п</w:t>
            </w:r>
            <w:r>
              <w:t>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512746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</w:t>
            </w:r>
            <w:r>
              <w:t>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423917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550213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</w:t>
            </w:r>
          </w:p>
          <w:p w:rsidR="006D4344" w:rsidRDefault="008E3617">
            <w:pPr>
              <w:pStyle w:val="ConsPlusNormal0"/>
            </w:pPr>
            <w:r>
              <w:t>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322603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</w:t>
            </w:r>
          </w:p>
          <w:p w:rsidR="006D4344" w:rsidRDefault="008E3617">
            <w:pPr>
              <w:pStyle w:val="ConsPlusNormal0"/>
            </w:pPr>
            <w:r>
              <w:t>3D - 4D планирование. Внутриполостная лучевая терапия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</w:t>
            </w:r>
          </w:p>
          <w:p w:rsidR="006D4344" w:rsidRDefault="008E3617">
            <w:pPr>
              <w:pStyle w:val="ConsPlusNormal0"/>
            </w:pPr>
            <w:r>
              <w:t>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both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</w:t>
            </w:r>
            <w:r>
              <w:t>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</w:t>
            </w:r>
          </w:p>
          <w:p w:rsidR="006D4344" w:rsidRDefault="008E3617">
            <w:pPr>
              <w:pStyle w:val="ConsPlusNormal0"/>
            </w:pPr>
            <w:r>
              <w:t>3D - 4D планирование.</w:t>
            </w:r>
          </w:p>
          <w:p w:rsidR="006D4344" w:rsidRDefault="008E3617">
            <w:pPr>
              <w:pStyle w:val="ConsPlusNormal0"/>
            </w:pPr>
            <w:r>
              <w:t>Фиксирующие устройства.</w:t>
            </w:r>
          </w:p>
          <w:p w:rsidR="006D4344" w:rsidRDefault="008E3617">
            <w:pPr>
              <w:pStyle w:val="ConsPlusNormal0"/>
            </w:pPr>
            <w:r>
              <w:t>Объемная визуализация мишени.</w:t>
            </w:r>
          </w:p>
          <w:p w:rsidR="006D4344" w:rsidRDefault="008E3617">
            <w:pPr>
              <w:pStyle w:val="ConsPlusNormal0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604749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</w:p>
          <w:p w:rsidR="006D4344" w:rsidRDefault="008E3617">
            <w:pPr>
              <w:pStyle w:val="ConsPlusNormal0"/>
            </w:pPr>
            <w:r>
              <w:t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C90, C91.0, C91.5 - C91.9, C92, C93, C94.0, C9</w:t>
            </w:r>
            <w:r>
              <w:t>4.2 - 94.7, C95, C96.9, C00 - C14, C15 - C21, C22, C23 - C26, C30 - C32, C34, C37, C38, C39, C40, C41, C45, C46, C47, C48, C49, C51 - C58, C60, C61, C62, C63, C64, C65, C66, C67, C68, C69, C71, C72, C73, C74, C75, C76, C77, C78, C79, C96.5, C96.6, C96.8, D</w:t>
            </w:r>
            <w:r>
              <w:t>46,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</w:t>
            </w:r>
            <w:r>
              <w:t>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высокодозная химиоте</w:t>
            </w:r>
            <w:r>
              <w:t>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450716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злокачественные эпителиальные опухоли.</w:t>
            </w:r>
          </w:p>
          <w:p w:rsidR="006D4344" w:rsidRDefault="008E3617">
            <w:pPr>
              <w:pStyle w:val="ConsPlusNormal0"/>
            </w:pPr>
            <w:r>
              <w:t>Опухоли головы и ш</w:t>
            </w:r>
            <w:r>
              <w:t>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риск.</w:t>
            </w:r>
          </w:p>
          <w:p w:rsidR="006D4344" w:rsidRDefault="008E3617">
            <w:pPr>
              <w:pStyle w:val="ConsPlusNormal0"/>
            </w:pPr>
            <w:r>
              <w:t>Миелодиспластические синдромы.</w:t>
            </w:r>
          </w:p>
          <w:p w:rsidR="006D4344" w:rsidRDefault="008E3617">
            <w:pPr>
              <w:pStyle w:val="ConsPlusNormal0"/>
            </w:pPr>
            <w:r>
              <w:t>Первичный миелофиброз,</w:t>
            </w:r>
            <w:r>
              <w:t xml:space="preserve">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унифокальный). Злокачеств</w:t>
            </w:r>
            <w:r>
              <w:t>енный гистиоцитоз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</w:t>
            </w:r>
            <w:r>
              <w:t>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613799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2538220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C12, C13, C14, C32.1 - C32.3, C32.8, C32.9, C33, 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1358587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первичные опухоли длинных костей, Iа-б, IIа-б, IVа, IVб стадии у взрослых.</w:t>
            </w:r>
          </w:p>
          <w:p w:rsidR="006D4344" w:rsidRDefault="008E3617">
            <w:pPr>
              <w:pStyle w:val="ConsPlusNormal0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C06.2, C09.0, C09.1, C09.8, C09.9,</w:t>
            </w:r>
          </w:p>
          <w:p w:rsidR="006D4344" w:rsidRDefault="008E3617">
            <w:pPr>
              <w:pStyle w:val="ConsPlusNormal0"/>
            </w:pPr>
            <w:r>
              <w:t>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роботассистированное удален</w:t>
            </w:r>
            <w:r>
              <w:t>ие опухолей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402001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both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</w:t>
            </w:r>
          </w:p>
          <w:p w:rsidR="006D4344" w:rsidRDefault="008E3617">
            <w:pPr>
              <w:pStyle w:val="ConsPlusNormal0"/>
            </w:pPr>
            <w:r>
              <w:t>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головы и шеи, трахеи, бронхов, л</w:t>
            </w:r>
            <w:r>
              <w:t>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>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протонная лучевая те</w:t>
            </w:r>
            <w:r>
              <w:t>рапия, в том числе IMPT.</w:t>
            </w:r>
          </w:p>
          <w:p w:rsidR="006D4344" w:rsidRDefault="008E3617">
            <w:pPr>
              <w:pStyle w:val="ConsPlusNormal0"/>
            </w:pPr>
            <w:r>
              <w:t>Радиомодификация. Компьютерная томография и (или) магниторезонансная топометрия.</w:t>
            </w:r>
          </w:p>
          <w:p w:rsidR="006D4344" w:rsidRDefault="008E3617">
            <w:pPr>
              <w:pStyle w:val="ConsPlusNormal0"/>
            </w:pPr>
            <w:r>
              <w:t>3D - 4D планирование.</w:t>
            </w:r>
          </w:p>
          <w:p w:rsidR="006D4344" w:rsidRDefault="008E3617">
            <w:pPr>
              <w:pStyle w:val="ConsPlusNormal0"/>
            </w:pPr>
            <w:r>
              <w:t>Фиксирующие устройства.</w:t>
            </w:r>
          </w:p>
          <w:p w:rsidR="006D4344" w:rsidRDefault="008E3617">
            <w:pPr>
              <w:pStyle w:val="ConsPlusNormal0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2244899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моноклональным антителом блинатумомаб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4173995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2528683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нефолликулярная лимфо</w:t>
            </w:r>
            <w:r>
              <w:t>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нефолликулярных лимфом у взрослых с применением полатузумаба ведотина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932409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1204031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1718614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</w:t>
            </w:r>
            <w:r>
              <w:t>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3535582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острый лимфобластный лейкоз у детей, острый миелобластный лейкоз у детей, апластическая анемия у детей, первичный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</w:t>
            </w:r>
            <w:r>
              <w:t>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518129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C38.2, C40, C41, C47.0, C47.3 - C47.6, C47.8, C47.9, C48.0, C49, C71, C74.0, C74.1, C74.9, C76.0, C76.1, C76.2, C76.7, C76.8, C81, C82, C83, C84, C85, C90, C91, C92, C93, C94.0, D46, D47.4, D56, D57, D58, D61, D69, D70, D71, D76, D80.5, D81, D82.0, E70.3, </w:t>
            </w:r>
            <w:r>
              <w:t>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дети после восстановления гемопоэза в посттрансплантационном периоде после проведения трансплантации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сопроводительная терапия и лечение осложнений у детей после трансплант</w:t>
            </w:r>
            <w:r>
              <w:t xml:space="preserve">ации гемопоэтических стволовых клеток в посттрансплантационном периоде с использованием компонентов крови, экстракорпорального фотофереза, антибактериальных, противогрибковых, противовирусных, инновационных иммуносупрессивных, рекомбинантных лекарственных </w:t>
            </w:r>
            <w:r>
              <w:t>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3054161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Системная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542869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C15, C16, C17, C18, C19, C20, C21, C23, C24, C25, C26, C33, C34, C37, C44, C48, C50, C51, C52, C53, C54, C55, C56, C57, C61, C64, C65, C66, C67, </w:t>
            </w:r>
            <w:r>
              <w:t>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неоперабельная или метастатическая нейроэндокринная опухоль с подтвержденной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</w:t>
            </w:r>
            <w:r>
              <w:t>матостатину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пептид-рецепторная радионуклидная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первичные и метастатические злокачественные новообразования печени, внутрипеч</w:t>
            </w:r>
            <w:r>
              <w:t>еночных желчных протоков, общего желчного протока, в том числе у соматически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913986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C00, C01, C02, C03, C04, C05, C06, C07, C08, C09, C10, C11, C38, C40, C41, C22, C47.0, C47.3, C47.4, C47.5, C47.6, C47.8, C47.9, C69, C48.0, C49, C52, C56, C62</w:t>
            </w:r>
            <w:r>
              <w:t>, C64, C65, C66, C67, C68, C70, C72, C73, C71, C74.0, C74.1, C74.9, C75, C76.0, C76.1, C76.2, C76.3,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дети на любом этапе лечения злокачественных новообразований, требующих интенси</w:t>
            </w:r>
            <w:r>
              <w:t>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применение селективной гемосорбции в комбинации с гемодиафильтрацией с (без) антимикробной терапией в 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1989184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C14, C15 - C17, C18 - C22, C23 - C25, C30, C31, C32, C33, C34, C37, C38, C39, C40, C41, C43, C44, C45, C47, C48, C49, C50, C51, C52, C53, C54, C55, C56, C60, C6</w:t>
            </w:r>
            <w:r>
              <w:t>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дети с солидными злокачественными новообразованиями,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954260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</w:t>
            </w:r>
            <w:r>
              <w:t>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тимпанопластика с санирующим вмешательством, в том числе при врожденных аномалиях ра</w:t>
            </w:r>
            <w:r>
              <w:t>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175648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>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</w:t>
            </w:r>
            <w:r>
              <w:t>снования черепа. Гломусные опухоли с распространением в среднее ухо. Доброкачественное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новообразования с применением эндоскопической, шейверн</w:t>
            </w:r>
            <w:r>
              <w:t>ой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ларинготрахеопластика при доброкачественных новообразованиях гортани, параличе голосовых складок </w:t>
            </w:r>
            <w:r>
              <w:t>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1827219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кохлеарная имплантация при одно</w:t>
            </w:r>
            <w:r>
              <w:t>сторонней глухоте и (или) асимметричная нейросенсорной потере слуха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двусторонняя хроническая нейросенсорная потеря слуха, в том числе после перенесенного менингита, травмы височных костей, последствия минно-взрывной травмы, кохлеарная форма отосклероза, аномалии развития внутреннего уха, генетические мутации в гене GJB2 и </w:t>
            </w:r>
            <w:r>
              <w:t>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двусторонняя одномоментная 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2761461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глаукомы, включая имплантацию различных видов шунтов у взрослых и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</w:t>
            </w:r>
            <w:r>
              <w:t>аза, в том числе с осложнениями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137080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Хирургическое и (или) лучевое </w:t>
            </w:r>
            <w:r>
              <w:t>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C43.1, C44.1, C69.0 - C69.9, C72.3, D31.5, D31.6,</w:t>
            </w:r>
            <w:r>
              <w:t xml:space="preserve">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</w:t>
            </w:r>
            <w:r>
              <w:t>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193153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167900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</w:t>
            </w:r>
            <w:r>
              <w:t>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микроинвазивная витрэктомия в сочетании с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</w:t>
            </w:r>
            <w:r>
              <w:t>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</w:t>
            </w:r>
            <w:r>
              <w:t>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</w:t>
            </w:r>
            <w:r>
              <w:t>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микроинвазивная витрэктомия с ленсэктомией и имплантацией интрао</w:t>
            </w:r>
            <w:r>
              <w:t>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</w:t>
            </w:r>
            <w:r>
              <w:t>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E10, E11, H25.0 - H25.9, H26.0 - H26.4, H27.0, H28, H30.0 - H30.9, H31.3, H32.8, H33.0 - H33.5</w:t>
            </w:r>
            <w:r>
              <w:t>, 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кисты, рет</w:t>
            </w:r>
            <w:r>
              <w:t>инальные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</w:t>
            </w:r>
            <w:r>
              <w:t xml:space="preserve">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тела</w:t>
            </w:r>
            <w:r>
              <w:t>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</w:t>
            </w:r>
            <w:r>
              <w:t xml:space="preserve"> и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</w:t>
            </w:r>
            <w:r>
              <w:t>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233873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H26.0, H26.1, H26.2, H26.4, H27.0, H33.0, H33.2 - H33.5, H35.1, H40.3, H40.4, H40.5, H43.1, H43.3, H49.9, Q10.0, Q10.1, Q10.4 - Q10.7, Q11.1, Q12.0, Q12.1, Q12.3, Q12.4, Q12.8, Q13.0, Q13.3, Q</w:t>
            </w:r>
            <w:r>
              <w:t>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</w:t>
            </w:r>
            <w:r>
              <w:t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>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</w:t>
            </w:r>
            <w:r>
              <w:t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керато-конъю</w:t>
            </w:r>
            <w:r>
              <w:t>нктивитом, язвой роговицы (поражения роговицы) и гетеротропией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263529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152741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J45.0, J45</w:t>
            </w:r>
            <w:r>
              <w:t>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</w:t>
            </w:r>
            <w:r>
              <w:t>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</w:t>
            </w:r>
            <w:r>
              <w:t>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</w:t>
            </w:r>
            <w:r>
              <w:t>вности лечения с применением комплекса биохимических, иммунологических, молекулярно-биологических,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</w:t>
            </w:r>
            <w:r>
              <w:t>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229012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цирроз печени, активное течение с 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>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>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</w:t>
            </w:r>
            <w:r>
              <w:t>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</w:t>
            </w:r>
            <w:r>
              <w:t>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both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>-инженерными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305084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>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675414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421448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</w:t>
            </w:r>
            <w:r>
              <w:t>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</w:t>
            </w:r>
            <w:r>
              <w:t xml:space="preserve">и и (или) глюкокортикоидами 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</w:t>
            </w:r>
            <w:r>
              <w:t xml:space="preserve">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</w:t>
            </w:r>
            <w:r>
              <w:t>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</w:t>
            </w:r>
            <w:r>
              <w:t>и методами (или без них),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748378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юношеского артрита с системным</w:t>
            </w:r>
            <w:r>
              <w:t xml:space="preserve">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</w:t>
            </w:r>
            <w:r>
              <w:t xml:space="preserve">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</w:t>
            </w:r>
            <w:r>
              <w:t>ванный с рецептором фактора 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</w:t>
            </w:r>
            <w:r>
              <w:t xml:space="preserve">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</w:t>
            </w:r>
            <w:r>
              <w:t>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</w:t>
            </w:r>
            <w:r>
              <w:t>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узелковый полиартериит и родственные состояния, другие некротизирующие в</w:t>
            </w:r>
            <w:r>
              <w:t>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>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>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>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>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</w:t>
            </w:r>
            <w:r>
              <w:t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>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>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>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</w:t>
            </w:r>
            <w:r>
              <w:t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1051309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1402698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519537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472495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Q20.5, Q21.3, Q22, Q23.0 - Q23.3, Q24.4, Q25.3, I34.0, I34.1, I34.2, I35.0, I35.1, I35.2, I36.0, I36.1, I36.2, I05.0, I05.1, I05.2, I06.0, I06.1, I</w:t>
            </w:r>
            <w:r>
              <w:t>06.2, I07.0, I07.1, I07.2, I08.0,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2085174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134</w:t>
            </w:r>
            <w:r>
              <w:t>0230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628001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1468623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артерии (по данным инвазивной ангиопульмонографии)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430328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пациент с ХНС с ФК III по NYHA, с ФВ 25 - 45 процентов, с симптомами сердечной недостаточности несмотря на оптимальную медикаментозную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2176344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окклюдера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488049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хроничес</w:t>
            </w:r>
            <w:r>
              <w:t>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12349792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I25.5, I42.0, I42.1, I42.2, I42.8, I42.9, I43, I46.0, I49.0, I49.</w:t>
            </w:r>
            <w:r>
              <w:t>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2738560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E10.5, E11.5</w:t>
            </w:r>
            <w:r>
              <w:t>, I70.2,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поражениями бедренно-подколенного сегмента, </w:t>
            </w:r>
            <w:r>
              <w:t>артерий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</w:t>
            </w:r>
            <w:r>
              <w:t>укового исследования и (или) катетерной атерэктомии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950186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I26.0, I26.9, I74.0 - I74.5, I74.8, I74.9, I80.1 - I80.3, 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тромбоэмболия легочной артерии, тромбозы и тромбоэмболи</w:t>
            </w:r>
            <w:r>
              <w:t>и магистральных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845767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271723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установка эндобронхиальных клапано</w:t>
            </w:r>
            <w:r>
              <w:t>в с целью редукции 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циркулярная резекция трахеи с межтрахеальным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372047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427714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388142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238489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посттравматический деформирующий артроз сустава с выв</w:t>
            </w:r>
            <w:r>
              <w:t>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дегенеративно-дистрофические изменения в суставе на фоне систе</w:t>
            </w:r>
            <w:r>
              <w:t>много заболевания соединительной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</w:t>
            </w:r>
            <w:r>
              <w:t>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</w:t>
            </w:r>
            <w:r>
              <w:t>а. Болезнь Шойермана - Мау, кифотическая деформация позвоночника с клиновидной деформацией,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</w:t>
            </w:r>
            <w:r>
              <w:t>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реконструктивное вмешательство с одно- или многоуровневой вертебротомией путем резекции позвонка, межпозвонкового диск</w:t>
            </w:r>
            <w:r>
              <w:t>а и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534177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677445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384548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длинных трубчатых костях нижних конечностей с использованием 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корригирующие остеотомии длинных трубчатых костей нижних конечностей с использование</w:t>
            </w:r>
            <w:r>
              <w:t>м интрамедуллярного 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663275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343297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M93.2, M93.8,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частичное эндопротезир</w:t>
            </w:r>
            <w:r>
              <w:t>ование 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</w:t>
            </w:r>
            <w:r>
              <w:t>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</w:t>
            </w:r>
            <w:r>
              <w:t>ологической оси конечности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</w:t>
            </w:r>
            <w:r>
              <w:t xml:space="preserve"> микробными ассоциациями и антибактериальной полирезистентностью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Z96.6, M96.6, M86,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</w:t>
            </w:r>
            <w:r>
              <w:t>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639846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</w:t>
            </w:r>
            <w:r>
              <w:t>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хорошо фик</w:t>
            </w:r>
            <w:r>
              <w:t>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</w:t>
            </w:r>
            <w:r>
              <w:t>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Z96.6, M96.6,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выраженное нарушение функции кр</w:t>
            </w:r>
            <w:r>
              <w:t>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1723241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и корригир</w:t>
            </w:r>
            <w:r>
              <w:t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многоплоскостные деформации позвоночника (сколи</w:t>
            </w:r>
            <w:r>
              <w:t>оз, 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942904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</w:t>
            </w:r>
            <w:r>
              <w:t>ника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многоплоскостные деформации позвоночника (сколиозы, кифосколиозы, посттравматические и дег</w:t>
            </w:r>
            <w:r>
              <w:t>енеративные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</w:t>
            </w:r>
            <w:r>
              <w:t>и интраоперационной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тотальная нестабильность коленного сустава, обусловленная сочетанными повреждениями двух и 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</w:t>
            </w:r>
            <w:r>
              <w:t>вязок (ПКС и ЗКС) - с использованием аутотрансплантатов сухожилий (полусухожильной, тонкой,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</w:t>
            </w:r>
            <w:r>
              <w:t>ьютерной томографии и (или) магнитно-резонансной томографии, и фиксации трансплантатов современными биоимплантами (интерферентные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519612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Реконструктивные и декомпрес</w:t>
            </w:r>
            <w:r>
              <w:t>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M86.0, M86.1, M86.2, M86.3, M86.4, 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санирующее оперативное в</w:t>
            </w:r>
            <w:r>
              <w:t>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</w:t>
            </w:r>
            <w:r>
              <w:t>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</w:t>
            </w:r>
            <w:r>
              <w:t>риальным покрытием, искусственных биоматериалов с антибиотиками, а 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3884453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K52.8, K63.8, K91.2, Q41,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1670625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2398649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>
              <w:t>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</w:t>
            </w:r>
            <w:r>
              <w:t>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</w:t>
            </w:r>
            <w:r>
              <w:t>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</w:t>
            </w:r>
            <w:r>
              <w:t>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Хигаши. Хроническая грануломатозная болезнь. Гипер-Ig</w:t>
            </w:r>
            <w:r>
              <w:t>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родственная трансплантация аллогенного костного мозга (включая пр</w:t>
            </w:r>
            <w:r>
              <w:t>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4526159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C22.2, C38.1, C38.2, C40, C41, C47.0, C47.3 - C47.8, C47.9, C48.0, C49, C49.5, C52, C56, C62, C64, C65, C66, C68, C69.2, C71, C74.0, C74.1, C74.9, C76.0, C76.1, C76.2, C76.7, C76.8, C81, C82, C83, C84.0, C84, C85, C86.0, C86.5, C90, C91, C92, C93, C94.0, D</w:t>
            </w:r>
            <w: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лейкоз, острая эритремия и эритролейкоз</w:t>
            </w:r>
            <w:r>
              <w:t>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истинной полицитемии и эссенциальной тром</w:t>
            </w:r>
            <w:r>
              <w:t>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хондросаркома). Светлоклеточная саркома почки у</w:t>
            </w:r>
            <w:r>
              <w:t xml:space="preserve">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аутологичного костного мозга (включая предтрансплантационный период, забор костного мозга, проведе</w:t>
            </w:r>
            <w:r>
              <w:t>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3081632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193367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</w:t>
            </w:r>
            <w:r>
              <w:t>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нефрэк</w:t>
            </w:r>
            <w:r>
              <w:t>томия с тромбэктомией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</w:t>
            </w:r>
            <w:r>
              <w:t>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265728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378710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фаллопластика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663920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роботассистированная реконструкция в</w:t>
            </w:r>
            <w:r>
              <w:t>езико-уретрального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1226264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502644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240355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гипертелоризм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краниосиностозы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</w:t>
            </w:r>
            <w:r>
              <w:t>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L91, L90.5, 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</w:t>
            </w:r>
            <w:r>
              <w:t>и с использованием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</w:t>
            </w:r>
            <w:r>
              <w:t>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лобной кости с</w:t>
            </w:r>
            <w:r>
              <w:t xml:space="preserve"> помощью металлоконструкций, силиконового имплантата или аллогенных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послеоперационный (посттравматический) обширный дефект и (или) деформация че</w:t>
            </w:r>
            <w:r>
              <w:t>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354726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удаление новообразования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469952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E10.6, E10.7, E11.6, E11.7, E13.6, E13.7, 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лечение,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130713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343095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</w:tbl>
    <w:p w:rsidR="006D4344" w:rsidRDefault="006D4344">
      <w:pPr>
        <w:pStyle w:val="ConsPlusNormal0"/>
        <w:sectPr w:rsidR="006D4344">
          <w:headerReference w:type="default" r:id="rId118"/>
          <w:footerReference w:type="default" r:id="rId119"/>
          <w:headerReference w:type="first" r:id="rId120"/>
          <w:footerReference w:type="first" r:id="rId12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ind w:firstLine="540"/>
        <w:jc w:val="both"/>
      </w:pPr>
      <w:r>
        <w:t>--------------------------------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19" w:name="P7343"/>
      <w:bookmarkEnd w:id="19"/>
      <w:r>
        <w:t>&lt;1&gt; Высокотехнологичная медицинская помощь.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20" w:name="P7344"/>
      <w:bookmarkEnd w:id="20"/>
      <w:r>
        <w:t xml:space="preserve">&lt;2&gt; Международная статистическая </w:t>
      </w:r>
      <w:hyperlink r:id="rId1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</w:t>
      </w:r>
      <w:r>
        <w:t>ей и проблем, связанных со здоровьем (10-й пересмотр).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21" w:name="P7345"/>
      <w:bookmarkEnd w:id="21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</w:t>
      </w:r>
      <w:r>
        <w:t xml:space="preserve">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</w:t>
      </w:r>
      <w:r>
        <w:t>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</w:t>
      </w:r>
      <w:r>
        <w:t>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</w:t>
      </w:r>
      <w:r>
        <w:t>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</w:t>
      </w:r>
      <w:r>
        <w:t>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</w:t>
      </w:r>
      <w:r>
        <w:t>ии, прочие расходы, расходы на приобретение основных средств.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22" w:name="P7346"/>
      <w:bookmarkEnd w:id="22"/>
      <w:r>
        <w:t>&lt;4&gt;</w:t>
      </w:r>
      <w:r>
        <w:t xml:space="preserve">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</w:t>
      </w:r>
      <w:r>
        <w:t xml:space="preserve">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 группа - </w:t>
      </w:r>
      <w:r>
        <w:t>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- 44 процент</w:t>
      </w:r>
      <w:r>
        <w:t>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процента; 27-я гр</w:t>
      </w:r>
      <w:r>
        <w:t>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группа - 7 пр</w:t>
      </w:r>
      <w:r>
        <w:t xml:space="preserve">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процентов; </w:t>
      </w:r>
      <w:r>
        <w:t>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55-я групп</w:t>
      </w:r>
      <w:r>
        <w:t>а - 30 процентов; 56-я группа - 31 процент; 57-я группа - 29 процентов; 58-я группа - 37 процентов; 59-я группа - 33 процента; 60-я группа - 20 процентов; 61-я группа - 15 процентов; 62-я группа - 29 процентов; 63-я группа - 52 процента; 64-я группа - 56 п</w:t>
      </w:r>
      <w:r>
        <w:t>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процента; 74</w:t>
      </w:r>
      <w:r>
        <w:t>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83-я группа</w:t>
      </w:r>
      <w:r>
        <w:t xml:space="preserve">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группа - 31 п</w:t>
      </w:r>
      <w:r>
        <w:t>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 процентов</w:t>
      </w:r>
      <w:r>
        <w:t>; 102-я группа - 42 процента; 103-я группа - 18 процентов; 104-я группа - 28 процентов; 105-я группа - 33 процента.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Title0"/>
        <w:jc w:val="center"/>
        <w:outlineLvl w:val="2"/>
      </w:pPr>
      <w:bookmarkStart w:id="23" w:name="P7348"/>
      <w:bookmarkEnd w:id="23"/>
      <w:r>
        <w:t>III. Перечень видов высокотехнологичной медицинской</w:t>
      </w:r>
    </w:p>
    <w:p w:rsidR="006D4344" w:rsidRDefault="008E3617">
      <w:pPr>
        <w:pStyle w:val="ConsPlusTitle0"/>
        <w:jc w:val="center"/>
      </w:pPr>
      <w:r>
        <w:t>помощи с использованием ряда уникальных методов лечения,</w:t>
      </w:r>
    </w:p>
    <w:p w:rsidR="006D4344" w:rsidRDefault="008E3617">
      <w:pPr>
        <w:pStyle w:val="ConsPlusTitle0"/>
        <w:jc w:val="center"/>
      </w:pPr>
      <w:r>
        <w:t>применяемых при сердечно-сосуд</w:t>
      </w:r>
      <w:r>
        <w:t>истой хирургии, гематологии</w:t>
      </w:r>
    </w:p>
    <w:p w:rsidR="006D4344" w:rsidRDefault="008E3617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6D4344" w:rsidRDefault="008E3617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6D4344" w:rsidRDefault="008E3617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6D4344" w:rsidRDefault="008E3617">
      <w:pPr>
        <w:pStyle w:val="ConsPlusTitle0"/>
        <w:jc w:val="center"/>
      </w:pPr>
      <w:r>
        <w:t>на финансовое обеспечение предоставления застрахованным</w:t>
      </w:r>
    </w:p>
    <w:p w:rsidR="006D4344" w:rsidRDefault="008E3617">
      <w:pPr>
        <w:pStyle w:val="ConsPlusTitle0"/>
        <w:jc w:val="center"/>
      </w:pPr>
      <w:r>
        <w:t>лиц</w:t>
      </w:r>
      <w:r>
        <w:t>ам специализированной, в том числе высокотехнологичной,</w:t>
      </w:r>
    </w:p>
    <w:p w:rsidR="006D4344" w:rsidRDefault="008E3617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6D4344" w:rsidRDefault="008E3617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6D4344" w:rsidRDefault="008E3617">
      <w:pPr>
        <w:pStyle w:val="ConsPlusTitle0"/>
        <w:jc w:val="center"/>
      </w:pPr>
      <w:r>
        <w:t>осуществляют Правительство Российской Федерации или</w:t>
      </w:r>
    </w:p>
    <w:p w:rsidR="006D4344" w:rsidRDefault="008E3617">
      <w:pPr>
        <w:pStyle w:val="ConsPlusTitle0"/>
        <w:jc w:val="center"/>
      </w:pPr>
      <w:r>
        <w:t>федеральные органы исполнительной в</w:t>
      </w:r>
      <w:r>
        <w:t>ласти</w:t>
      </w: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sectPr w:rsidR="006D4344">
          <w:headerReference w:type="default" r:id="rId123"/>
          <w:footerReference w:type="default" r:id="rId124"/>
          <w:headerReference w:type="first" r:id="rId125"/>
          <w:footerReference w:type="first" r:id="rId12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6D4344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N группы ВМП </w:t>
            </w:r>
            <w:hyperlink w:anchor="P7468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Коды по </w:t>
            </w:r>
            <w:hyperlink r:id="rId12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69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470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и приоб</w:t>
            </w:r>
            <w:r>
              <w:t>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4129643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3205528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</w:t>
            </w:r>
            <w:r>
              <w:t>альных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2450083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вмешательства на аортальном клапане, дуге аорты с имплантацией и без имплантации гибридного протеза в нисходящую аорту по методике FET и дру</w:t>
            </w:r>
            <w:r>
              <w:t>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или расслоение восходящего отдела и (или) дуги аорты в сочетании или без поражения клапанного аппарата сер</w:t>
            </w:r>
            <w:r>
              <w:t>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2475919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эндоваскулярное протезирование аорты с сохранением кровотока по ветвям дуги аорты путем создания фенестраций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1574111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3242579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Эндоваскулярн</w:t>
            </w:r>
            <w:r>
              <w:t>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транскатетерная реконструкция митрального клапана сердца по 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3753856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E10.2, N18.5, N04, T86.1, Q45.0, T86.8, J43.9, J44.9, J47, J84, J98.4, E84.0, E84.9, I27.0, </w:t>
            </w:r>
            <w:r>
              <w:t>I28.9, T86.8, I25.3, I25.5, I42, T86.2, K70.3, K74.3, K74.4, K74.5, K74.6, D13.4, C22, Q44.2, 44.5, Q44.6, 44.7, E80.5, E74.0, T86.4, 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терминальная недостаточность или прогрессивное ухудшение функции более одного органа в и</w:t>
            </w:r>
            <w:r>
              <w:t>сходе хронических заболеваний,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4216349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Поликомпонентное хирургическое лечение хронических заболеваний легких в стадии терминальной дыхат</w:t>
            </w:r>
            <w:r>
              <w:t>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8299780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I35.0, I35.1, I35.2, I35.8, I06.0,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поражение аортального клапана различного генеза с развитием аортального стеноза или комбинированного 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2531665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11067399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N18.5, T86.1,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пациен</w:t>
            </w:r>
            <w:r>
              <w:t>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3558184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пациенты с наличием трансплантированной почки,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</w:t>
            </w:r>
            <w:r>
              <w:t>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1719167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5186209</w:t>
            </w:r>
          </w:p>
        </w:tc>
      </w:tr>
    </w:tbl>
    <w:p w:rsidR="006D4344" w:rsidRDefault="006D4344">
      <w:pPr>
        <w:pStyle w:val="ConsPlusNormal0"/>
        <w:sectPr w:rsidR="006D4344">
          <w:headerReference w:type="default" r:id="rId128"/>
          <w:footerReference w:type="default" r:id="rId129"/>
          <w:headerReference w:type="first" r:id="rId130"/>
          <w:footerReference w:type="first" r:id="rId13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ind w:firstLine="540"/>
        <w:jc w:val="both"/>
      </w:pPr>
      <w:r>
        <w:t>--------------------------------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24" w:name="P7468"/>
      <w:bookmarkEnd w:id="24"/>
      <w:r>
        <w:t>&lt;1&gt;</w:t>
      </w:r>
      <w:r>
        <w:t xml:space="preserve"> Высокотехнологичная медицинская помощь.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25" w:name="P7469"/>
      <w:bookmarkEnd w:id="25"/>
      <w:r>
        <w:t xml:space="preserve">&lt;2&gt; Международная статистическая </w:t>
      </w:r>
      <w:hyperlink r:id="rId13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26" w:name="P7470"/>
      <w:bookmarkEnd w:id="26"/>
      <w:r>
        <w:t>&lt;3&gt; Нормативы финансовых затрат на единицу объема предоставления медицинской помощи и средние нормати</w:t>
      </w:r>
      <w:r>
        <w:t xml:space="preserve">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</w:t>
      </w:r>
      <w:r>
        <w:t>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</w:t>
      </w:r>
      <w:r>
        <w:t xml:space="preserve">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</w:t>
      </w:r>
      <w:r>
        <w:t>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</w:t>
      </w:r>
      <w:r>
        <w:t>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</w:t>
      </w:r>
      <w:r>
        <w:t>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jc w:val="right"/>
        <w:outlineLvl w:val="1"/>
      </w:pPr>
      <w:r>
        <w:t>Приложение N 2</w:t>
      </w:r>
    </w:p>
    <w:p w:rsidR="006D4344" w:rsidRDefault="008E3617">
      <w:pPr>
        <w:pStyle w:val="ConsPlusNormal0"/>
        <w:jc w:val="right"/>
      </w:pPr>
      <w:r>
        <w:t>к Программе государственных</w:t>
      </w:r>
    </w:p>
    <w:p w:rsidR="006D4344" w:rsidRDefault="008E3617">
      <w:pPr>
        <w:pStyle w:val="ConsPlusNormal0"/>
        <w:jc w:val="right"/>
      </w:pPr>
      <w:r>
        <w:t>гарантий бесплатного оказания</w:t>
      </w:r>
    </w:p>
    <w:p w:rsidR="006D4344" w:rsidRDefault="008E3617">
      <w:pPr>
        <w:pStyle w:val="ConsPlusNormal0"/>
        <w:jc w:val="right"/>
      </w:pPr>
      <w:r>
        <w:t>гражданам медицинской помощи</w:t>
      </w:r>
    </w:p>
    <w:p w:rsidR="006D4344" w:rsidRDefault="008E3617">
      <w:pPr>
        <w:pStyle w:val="ConsPlusNormal0"/>
        <w:jc w:val="right"/>
      </w:pPr>
      <w:r>
        <w:t>на 2026 год и на плановый</w:t>
      </w:r>
    </w:p>
    <w:p w:rsidR="006D4344" w:rsidRDefault="008E3617">
      <w:pPr>
        <w:pStyle w:val="ConsPlusNormal0"/>
        <w:jc w:val="right"/>
      </w:pPr>
      <w:r>
        <w:t>период 2027 и 2028 годов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Title0"/>
        <w:jc w:val="center"/>
      </w:pPr>
      <w:bookmarkStart w:id="27" w:name="P7483"/>
      <w:bookmarkEnd w:id="27"/>
      <w:r>
        <w:t>СРЕДНИЕ НОРМАТИВЫ</w:t>
      </w:r>
    </w:p>
    <w:p w:rsidR="006D4344" w:rsidRDefault="008E3617">
      <w:pPr>
        <w:pStyle w:val="ConsPlusTitle0"/>
        <w:jc w:val="center"/>
      </w:pPr>
      <w:r>
        <w:t>ОБЪЕМА И СРЕДНИЕ НОРМАТИВЫ ФИНАНСОВЫХ ЗАТРАТ НА ЕДИНИЦУ</w:t>
      </w:r>
    </w:p>
    <w:p w:rsidR="006D4344" w:rsidRDefault="008E3617">
      <w:pPr>
        <w:pStyle w:val="ConsPlusTitle0"/>
        <w:jc w:val="center"/>
      </w:pPr>
      <w:r>
        <w:t>ОБЪЕМА МЕДИЦИНСКОЙ ПОМОЩИ НА 2026 - 2028 ГОДЫ</w:t>
      </w: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sectPr w:rsidR="006D4344">
          <w:headerReference w:type="default" r:id="rId133"/>
          <w:footerReference w:type="default" r:id="rId134"/>
          <w:headerReference w:type="first" r:id="rId135"/>
          <w:footerReference w:type="first" r:id="rId13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6D4344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Виды и условия оказания медицинской помощи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2028 год</w:t>
            </w:r>
          </w:p>
        </w:tc>
      </w:tr>
      <w:tr w:rsidR="006D4344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2"/>
            </w:pPr>
            <w:bookmarkStart w:id="28" w:name="P7498"/>
            <w:bookmarkEnd w:id="28"/>
            <w:r>
              <w:t xml:space="preserve">I. За счет бюджетных ассигнований соответствующих бюджетов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8281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bookmarkStart w:id="29" w:name="P7515"/>
            <w:bookmarkEnd w:id="29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282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772,2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8283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2429,4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24132,3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148617,4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5. Медицинская реабилитация </w:t>
            </w:r>
            <w:hyperlink w:anchor="P8285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6950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24800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158166,7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1499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286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729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3635,9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3635,9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8287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4254,1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 том числ</w:t>
            </w:r>
            <w:r>
              <w:t>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4277,7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2"/>
            </w:pPr>
            <w:bookmarkStart w:id="30" w:name="P7643"/>
            <w:bookmarkEnd w:id="30"/>
            <w:r>
              <w:t>II. В рамках базовой программы обязательного медицинского страхования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5839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 в амбулаторных условиях,</w:t>
            </w:r>
          </w:p>
          <w:p w:rsidR="006D4344" w:rsidRDefault="008E361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2983,1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2.1.2. посещения в рамках проведения диспансеризации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3568,1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2684,4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2210,1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3490,1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867,8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502,9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1200,4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2358,9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434,1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2.1.6.2. консультация с применением телемедицинских технологий при</w:t>
            </w:r>
            <w:r>
              <w:t xml:space="preserve">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384,3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2629,9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3929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5364,6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847,6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1554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12217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3012,9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38875,7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5552,1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16578,2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2.1.7.10. определение РНК-вируса гепатита C (Hepatitis C virus) в крови методом полимеразн</w:t>
            </w:r>
            <w:r>
              <w:t>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1259,3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2232,6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1097,7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1616,4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2.1.9. диспансерное наблюдение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3557,1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4948,9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2151,5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4205,1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:rsidR="006D4344" w:rsidRDefault="008E361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1401,6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4138,8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1271,7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3685,6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bookmarkStart w:id="31" w:name="P7942"/>
            <w:bookmarkEnd w:id="31"/>
            <w:r>
              <w:t>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37507,8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66615,9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36102,5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90341,5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118797,1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88802,8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131466,9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150971,7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129282,2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67932,4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70891,3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144002,3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65508,2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121838,4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155166,3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116452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184760,7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4.3. имплантация частотно-адаптированного кардиостимулятора вз</w:t>
            </w:r>
            <w:r>
              <w:t>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281879,2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430096,8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475404,5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382631,7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236738,8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1454264,5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1506409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1439664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31057,3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34324,2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41891,2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33979,9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79910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140122,1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65567,4</w:t>
            </w:r>
          </w:p>
        </w:tc>
      </w:tr>
    </w:tbl>
    <w:p w:rsidR="006D4344" w:rsidRDefault="006D4344">
      <w:pPr>
        <w:pStyle w:val="ConsPlusNormal0"/>
        <w:sectPr w:rsidR="006D4344">
          <w:headerReference w:type="default" r:id="rId137"/>
          <w:footerReference w:type="default" r:id="rId138"/>
          <w:headerReference w:type="first" r:id="rId139"/>
          <w:footerReference w:type="first" r:id="rId14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ind w:firstLine="540"/>
        <w:jc w:val="both"/>
      </w:pPr>
      <w:r>
        <w:t>--------------------------------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32" w:name="P8280"/>
      <w:bookmarkEnd w:id="32"/>
      <w:r>
        <w:t>&lt;1&gt;</w:t>
      </w:r>
      <w:r>
        <w:t xml:space="preserve">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</w:t>
      </w:r>
      <w:r>
        <w:t>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</w:t>
      </w:r>
      <w:r>
        <w:t>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помощи не застрахованным по обязательному медицинскому страхо</w:t>
      </w:r>
      <w:r>
        <w:t>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 Российской Федерации на финансовое обеспечение медицинской</w:t>
      </w:r>
      <w:r>
        <w:t xml:space="preserve">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33" w:name="P8281"/>
      <w:bookmarkEnd w:id="33"/>
      <w:r>
        <w:t>&lt;2&gt; Устанавливаемые субъектами Росс</w:t>
      </w:r>
      <w:r>
        <w:t>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</w:t>
      </w:r>
      <w:r>
        <w:t>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эвакуации, осуществляемой воздушными судами, и устанавливаются субъе</w:t>
      </w:r>
      <w:r>
        <w:t xml:space="preserve">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на реализацию федерального </w:t>
      </w:r>
      <w:hyperlink r:id="rId141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медицинской помощи", и консолидированных бю</w:t>
      </w:r>
      <w:r>
        <w:t xml:space="preserve">джетов субъектов Российской Федерации, не учитываются в предусмотренных </w:t>
      </w:r>
      <w:hyperlink w:anchor="P53" w:tooltip="ПРОГРАММА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годов, утвер</w:t>
      </w:r>
      <w:r>
        <w:t>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годов", средних подушевых нормативах</w:t>
      </w:r>
      <w:r>
        <w:t xml:space="preserve">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34" w:name="P8282"/>
      <w:bookmarkEnd w:id="34"/>
      <w:r>
        <w:t>&lt;3&gt; Нормативы объема медицинской помощи вклю</w:t>
      </w:r>
      <w:r>
        <w:t>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проведении профилактических медицинских осмот</w:t>
      </w:r>
      <w:r>
        <w:t>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</w:t>
      </w:r>
      <w:r>
        <w:t xml:space="preserve">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</w:t>
      </w:r>
      <w:r>
        <w:t>й при заболеваниях, не входящих в базовую программу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35" w:name="P8283"/>
      <w:bookmarkEnd w:id="35"/>
      <w:r>
        <w:t>&lt;4&gt;</w:t>
      </w:r>
      <w:r>
        <w:t xml:space="preserve">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</w:t>
      </w:r>
      <w:r>
        <w:t>х, не входящих в базовую программу обязательного медицинского страхования.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36" w:name="P8284"/>
      <w:bookmarkEnd w:id="36"/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</w:t>
      </w:r>
      <w:r>
        <w:t xml:space="preserve">едицинской помощи в дневном стационаре, которые субъект Российской Федерации вправе устанавливать раздельно. В случае установления субъектом Российской Федерации нормативов объема и финансовых затрат на единицу объема для оказания паллиативной медицинской </w:t>
      </w:r>
      <w:r>
        <w:t xml:space="preserve">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</w:t>
      </w:r>
      <w:hyperlink w:anchor="P7942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anchor="P7498" w:tooltip="I. За счет бюджетных ассигнований соответствующих бюджетов &lt;1&gt;">
        <w:r>
          <w:rPr>
            <w:color w:val="0000FF"/>
          </w:rPr>
          <w:t>раздела I</w:t>
        </w:r>
      </w:hyperlink>
      <w:r>
        <w:t xml:space="preserve"> настоящего приложения.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37" w:name="P8285"/>
      <w:bookmarkEnd w:id="37"/>
      <w:r>
        <w:t>&lt;6&gt; Самостоятельные нормативы объема и стоимости медицинской помощи по профилю "медицинская реабилитация"</w:t>
      </w:r>
      <w:r>
        <w:t xml:space="preserve">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круглосуточном стационаре) и не учитываются в других видах медицинской помощи. При этом долечивание по</w:t>
      </w:r>
      <w:r>
        <w:t>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проведение специфической (противорецидивной) лекарственной терапии, могут проводиться на базе санаторно-ку</w:t>
      </w:r>
      <w:r>
        <w:t>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</w:t>
      </w:r>
      <w:r>
        <w:t>го оказания гражданам медицинской помощи.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38" w:name="P8286"/>
      <w:bookmarkEnd w:id="38"/>
      <w:r>
        <w:t>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</w:t>
      </w:r>
      <w:r>
        <w:t xml:space="preserve">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</w:t>
      </w:r>
      <w:hyperlink w:anchor="P7515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настоящего приложения.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39" w:name="P8287"/>
      <w:bookmarkEnd w:id="39"/>
      <w:r>
        <w:t>&lt;8&gt; Нормативы для паллиативной медицинской помощи, предоставляемой в хосписах и бол</w:t>
      </w:r>
      <w:r>
        <w:t>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</w:t>
      </w:r>
      <w:r>
        <w:t xml:space="preserve"> их родственникам.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40" w:name="P8288"/>
      <w:bookmarkEnd w:id="40"/>
      <w:r>
        <w:t>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</w:t>
      </w:r>
      <w:r>
        <w:t>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медицинской помощи с учетом реально</w:t>
      </w:r>
      <w:r>
        <w:t>й потребности населения. Территориальный норматив финансовых затрат на 2026 - 2028 годы субъект Российской Федерации устанавливает самостоятельно на основе порядка, установленного Минздравом России с учетом возраста.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Средний норматив финансовых затрат на о</w:t>
      </w:r>
      <w:r>
        <w:t>дно комплексное посещение в рамках диспансерного наблюдения работающих граждан составляет в 2026 году 3113,5 рубля, в 2027 году - 3336,1 рубля, в 2028 году - 3557,1 рубля.</w:t>
      </w: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jc w:val="right"/>
        <w:outlineLvl w:val="1"/>
      </w:pPr>
      <w:r>
        <w:t>Приложение N 3</w:t>
      </w:r>
    </w:p>
    <w:p w:rsidR="006D4344" w:rsidRDefault="008E3617">
      <w:pPr>
        <w:pStyle w:val="ConsPlusNormal0"/>
        <w:jc w:val="right"/>
      </w:pPr>
      <w:r>
        <w:t>к Программе государственных</w:t>
      </w:r>
    </w:p>
    <w:p w:rsidR="006D4344" w:rsidRDefault="008E3617">
      <w:pPr>
        <w:pStyle w:val="ConsPlusNormal0"/>
        <w:jc w:val="right"/>
      </w:pPr>
      <w:r>
        <w:t>гарантий бесплатного оказания</w:t>
      </w:r>
    </w:p>
    <w:p w:rsidR="006D4344" w:rsidRDefault="008E3617">
      <w:pPr>
        <w:pStyle w:val="ConsPlusNormal0"/>
        <w:jc w:val="right"/>
      </w:pPr>
      <w:r>
        <w:t>гражда</w:t>
      </w:r>
      <w:r>
        <w:t>нам медицинской помощи</w:t>
      </w:r>
    </w:p>
    <w:p w:rsidR="006D4344" w:rsidRDefault="008E3617">
      <w:pPr>
        <w:pStyle w:val="ConsPlusNormal0"/>
        <w:jc w:val="right"/>
      </w:pPr>
      <w:r>
        <w:t>на 2026 год и на плановый</w:t>
      </w:r>
    </w:p>
    <w:p w:rsidR="006D4344" w:rsidRDefault="008E3617">
      <w:pPr>
        <w:pStyle w:val="ConsPlusNormal0"/>
        <w:jc w:val="right"/>
      </w:pPr>
      <w:r>
        <w:t>период 2027 и 2028 годов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Title0"/>
        <w:jc w:val="center"/>
      </w:pPr>
      <w:bookmarkStart w:id="41" w:name="P8302"/>
      <w:bookmarkEnd w:id="41"/>
      <w:r>
        <w:t>ПОЛОЖЕНИЕ</w:t>
      </w:r>
    </w:p>
    <w:p w:rsidR="006D4344" w:rsidRDefault="008E3617">
      <w:pPr>
        <w:pStyle w:val="ConsPlusTitle0"/>
        <w:jc w:val="center"/>
      </w:pPr>
      <w:r>
        <w:t>ОБ УСТАНОВЛЕНИИ ТАРИФОВ НА ОПЛАТУ СПЕЦИАЛИЗИРОВАННОЙ,</w:t>
      </w:r>
    </w:p>
    <w:p w:rsidR="006D4344" w:rsidRDefault="008E3617">
      <w:pPr>
        <w:pStyle w:val="ConsPlusTitle0"/>
        <w:jc w:val="center"/>
      </w:pPr>
      <w:r>
        <w:t>В ТОМ ЧИСЛЕ ВЫСОКОТЕХНОЛОГИЧНОЙ, МЕДИЦИНСКОЙ ПОМОЩИ,</w:t>
      </w:r>
    </w:p>
    <w:p w:rsidR="006D4344" w:rsidRDefault="008E3617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:rsidR="006D4344" w:rsidRDefault="008E3617">
      <w:pPr>
        <w:pStyle w:val="ConsPlusTitle0"/>
        <w:jc w:val="center"/>
      </w:pPr>
      <w:r>
        <w:t>УЧР</w:t>
      </w:r>
      <w:r>
        <w:t>ЕДИТЕЛЕЙ В ОТНОШЕНИИ КОТОРЫХ ОСУЩЕСТВЛЯЮТ ПРАВИТЕЛЬСТВО</w:t>
      </w:r>
    </w:p>
    <w:p w:rsidR="006D4344" w:rsidRDefault="008E3617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6D4344" w:rsidRDefault="008E3617">
      <w:pPr>
        <w:pStyle w:val="ConsPlusTitle0"/>
        <w:jc w:val="center"/>
      </w:pPr>
      <w:r>
        <w:t>ВЛАСТИ, В СООТВЕТСТВИИ С ЕДИНЫМИ ТРЕБОВАНИЯМИ БАЗОВОЙ</w:t>
      </w:r>
    </w:p>
    <w:p w:rsidR="006D4344" w:rsidRDefault="008E3617">
      <w:pPr>
        <w:pStyle w:val="ConsPlusTitle0"/>
        <w:jc w:val="center"/>
      </w:pPr>
      <w:r>
        <w:t>ПРОГРАММЫ ОБЯЗАТЕЛЬНОГО МЕДИЦИНСКОГО СТРАХОВАНИЯ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725" w:tooltip="ПЕРЕЧЕНЬ">
        <w:r>
          <w:rPr>
            <w:color w:val="0000FF"/>
          </w:rPr>
          <w:t>приложениями N 1</w:t>
        </w:r>
      </w:hyperlink>
      <w:r>
        <w:t xml:space="preserve"> и </w:t>
      </w:r>
      <w:hyperlink w:anchor="P8470" w:tooltip="ПЕРЕЧЕНЬ">
        <w:r>
          <w:rPr>
            <w:color w:val="0000FF"/>
          </w:rPr>
          <w:t>4</w:t>
        </w:r>
      </w:hyperlink>
      <w:r>
        <w:t xml:space="preserve"> к Программе государственных гарантий бесплатного оказания гражданам медицинской помощи на 2026 год и на плановый период 2027</w:t>
      </w:r>
      <w:r>
        <w:t xml:space="preserve">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</w:t>
      </w:r>
      <w:r>
        <w:t>Программа).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42" w:name="P8313"/>
      <w:bookmarkEnd w:id="42"/>
      <w:r>
        <w:t xml:space="preserve">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</w:t>
      </w:r>
      <w:r>
        <w:t>ормуле: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3520440" cy="33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ind w:firstLine="540"/>
        <w:jc w:val="both"/>
      </w:pPr>
      <w:r>
        <w:t>где: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предоставления медицинской помощи в z-х условиях, оказываемой федеральными медицинскими организациями, предусмотренный </w:t>
      </w:r>
      <w:hyperlink w:anchor="P7483" w:tooltip="СРЕДНИЕ НОРМАТИВЫ">
        <w:r>
          <w:rPr>
            <w:color w:val="0000FF"/>
          </w:rPr>
          <w:t>приложени</w:t>
        </w:r>
        <w:r>
          <w:rPr>
            <w:color w:val="0000FF"/>
          </w:rPr>
          <w:t>ем N 2</w:t>
        </w:r>
      </w:hyperlink>
      <w:r>
        <w:t xml:space="preserve"> к Программе;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</w:t>
      </w:r>
      <w:r>
        <w:t>ки оказания медицинской помощи, коэффициента дифференциации и коэффициента сложности лечения пациентов, принимающий значения 0,272 - для стационара и 0,323 - для дневного стационара;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территории которого расположена i-я федеральная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</w:t>
      </w:r>
      <w:r>
        <w:t xml:space="preserve">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43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</w:t>
      </w:r>
      <w:r>
        <w:t>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</w:t>
      </w:r>
      <w:r>
        <w:t>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</w:t>
      </w:r>
      <w:r>
        <w:t>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</w:t>
      </w:r>
      <w:r>
        <w:t>диным для всей территории субъекта Российской Федерации);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условиях (далее - коэффициент относительной затратоемкости), значение которого принимается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 j-й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</w:t>
        </w:r>
        <w:r>
          <w:rPr>
            <w:color w:val="0000FF"/>
          </w:rPr>
          <w:t>унктом 5</w:t>
        </w:r>
      </w:hyperlink>
      <w:r>
        <w:t xml:space="preserve"> настоящего Положения;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КСЛП - коэффициент сложности лечения пациента, значение которого принимается в соответствии с </w:t>
      </w:r>
      <w:hyperlink w:anchor="P8408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применением коэффициента сложности лечения пациента, предусмотренного </w:t>
      </w:r>
      <w:hyperlink w:anchor="P8421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подпунктом "з" 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Оплата за случай госпитализ</w:t>
      </w:r>
      <w:r>
        <w:t xml:space="preserve">ации (законченный случай лечения) с проведением противоопухолевой лекарственной терапии проводится с учетом особенностей, определенных </w:t>
      </w:r>
      <w:hyperlink w:anchor="P269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43" w:name="P8327"/>
      <w:bookmarkEnd w:id="43"/>
      <w:r>
        <w:t>4. Та</w:t>
      </w:r>
      <w:r>
        <w:t>риф на оплату j</w:t>
      </w:r>
      <w:r>
        <w:rPr>
          <w:vertAlign w:val="subscript"/>
        </w:rPr>
        <w:t>LT</w:t>
      </w:r>
      <w:r>
        <w:t xml:space="preserve">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 (</w:t>
      </w:r>
      <w:r>
        <w:rPr>
          <w:noProof/>
          <w:position w:val="-10"/>
        </w:rPr>
        <w:drawing>
          <wp:inline distT="0" distB="0" distL="0" distR="0">
            <wp:extent cx="36576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489204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ind w:firstLine="540"/>
        <w:jc w:val="both"/>
      </w:pPr>
      <w:r>
        <w:t>где: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>LT</w:t>
      </w:r>
      <w:r>
        <w:t xml:space="preserve">-й медицинской помощи в z-х условиях, значение которого принимается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 xml:space="preserve">-й медицинской помощи в z-х условиях по отдельным группам заболеваний, состояний, доли заработной платы и прочих расходов в составе норматива финансовых затрат которых предусмотрены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Программе, зна</w:t>
      </w:r>
      <w:r>
        <w:t xml:space="preserve">чение которой принимается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44" w:name="P8335"/>
      <w:bookmarkEnd w:id="44"/>
      <w:r>
        <w:t>5. Коэффициент специфики оказания медицинской помощи федеральными медицинск</w:t>
      </w:r>
      <w:r>
        <w:t>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45" w:name="P8336"/>
      <w:bookmarkEnd w:id="45"/>
      <w:r>
        <w:t>а) 1,3 - при оплате по группам заболеваний,</w:t>
      </w:r>
      <w:r>
        <w:t xml:space="preserve">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</w:t>
      </w:r>
      <w:r>
        <w:t xml:space="preserve">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</w:t>
      </w:r>
      <w:r>
        <w:t>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</w:t>
      </w:r>
      <w:r>
        <w:t>7 и более для медицинской помощи, оказанной в условиях дневного стационара;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б) 1,2 - при оплате по группам заболеваний, состояний, не включенным в профиль групп заболеваний, состояний "акушерство и гинекология", при значении коэффициента относительной затр</w:t>
      </w:r>
      <w:r>
        <w:t>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</w:t>
      </w:r>
      <w:r>
        <w:t>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не включенным в профиль групп заболеваний, состояний "акушерство и гинекология", при значении коэфф</w:t>
      </w:r>
      <w:r>
        <w:t>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в) 1,1 - при значении коэффициента относительной затрат</w:t>
      </w:r>
      <w:r>
        <w:t>оемкости менее 2 для медицинской помощи, оказанной в стационарных условиях, и менее 3 для медицинской помощи, оказанной в условиях дневного стационара, в случае расположения федеральной медицинской организации на территории закрытого административно-террит</w:t>
      </w:r>
      <w:r>
        <w:t>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46" w:name="P8339"/>
      <w:bookmarkEnd w:id="46"/>
      <w:r>
        <w:t>г) 1: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проведении медицинской реабилитации - при значении коэффициента отно</w:t>
      </w:r>
      <w:r>
        <w:t>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</w:t>
      </w:r>
      <w:r>
        <w:t>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медицинской помощи, оказанной в стационарных условиях, и менее 2,7 для медицинс</w:t>
      </w:r>
      <w:r>
        <w:t>кой помощи, оказанной в условиях дневного стационара;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и менее 2,7 для медицинской помощи, оказанной в условиях дневного стационара д</w:t>
      </w:r>
      <w:r>
        <w:t>ля медицинских организаций, подведомственных Управлению делами Президента Российской Федерации;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стационарных условиях по следующим заболеваниям, состояниям (группам заболеваний, состояний):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st02.</w:t>
      </w:r>
      <w:r>
        <w:t>006 - послеродовой сепсис;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st09.009 - операции на почке и мочевыделительной системе, дети (ур</w:t>
      </w:r>
      <w:r>
        <w:t>овень 5);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stl6.010 - операции на периферической нервной системе (урове</w:t>
      </w:r>
      <w:r>
        <w:t>нь 2);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stl9.122 - посттрансплантационный период после пересадки костного мозга;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st20.010 - замена речевого процессора;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st21.006 - операции на органе зрения (уров</w:t>
      </w:r>
      <w:r>
        <w:t>ень 6);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st29.013 - операции на костно-мышечной системе и суставах (ур</w:t>
      </w:r>
      <w:r>
        <w:t>овень 5);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st30.015 - операции на почке и мочевыделительной системе, взрослые (уровень 6);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</w:t>
      </w:r>
      <w:r>
        <w:t>а st31.010 - операции на эндокринных железах, кроме гипофиза (уровень 2);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st36.009 - реинфузия аутокрови;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st36.011 - экстракорпоральная мембранная оксигенация;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биологических препаратов и селективных имм</w:t>
      </w:r>
      <w:r>
        <w:t>унодепрессантов и ингибиторов янус-киназ (инициация);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st36.029 - лечение с применением генно-инж</w:t>
      </w:r>
      <w:r>
        <w:t>енерных биологических препаратов и селективных иммунодепрессантов и ингибиторов янус-киназ (уровень 2);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и ингибиторов янус-киназ (уровень 3);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st36.032 - лечение с применением генно-инженерных биологических препаратов и селективных иммуно</w:t>
      </w:r>
      <w:r>
        <w:t>депрессантов и ингибиторов янус-киназ (уровень 5);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st36.034 - лечение с применением генно-инжене</w:t>
      </w:r>
      <w:r>
        <w:t>рных биологических препаратов и селективных иммунодепрессантов и ингибиторов янус-киназ (уровень 7);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и ингибиторов янус-киназ (уровень 8);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</w:t>
      </w:r>
      <w:r>
        <w:t>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препаратов и селективных иммунодеп</w:t>
      </w:r>
      <w:r>
        <w:t>рессантов и ингибиторов янус-киназ (уровень 10);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st36.039 - лечение с применением генно-инженер</w:t>
      </w:r>
      <w:r>
        <w:t>ных биологических препаратов и селективных иммунодепрессантов и ингибиторов янус-киназ (уровень 12);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и ингибиторов янус-киназ (уровень 13);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</w:t>
      </w:r>
      <w:r>
        <w:t>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st36.042 - лечение с применением генно-инженерных биологических препаратов и селективных иммунод</w:t>
      </w:r>
      <w:r>
        <w:t>епрессантов и ингибиторов янус-киназ (уровень 15);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st36.044 - лечение с применением генно-инжен</w:t>
      </w:r>
      <w:r>
        <w:t>ерных биологических препаратов и селективных иммунодепрессантов и ингибиторов янус-киназ (уровень 17);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и ингибиторов янус-киназ (уровень 18);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</w:t>
      </w:r>
      <w:r>
        <w:t>одепрессантов и ингибиторов янус-киназ (уровень 20);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</w:t>
      </w:r>
      <w:r>
        <w:t>стемы;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</w:t>
      </w:r>
      <w:r>
        <w:t>вной системы и с заболеваниями опорно-двигательного аппарата и периферической нервной системы (сестринский уход);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</w:t>
      </w:r>
      <w:r>
        <w:t xml:space="preserve"> состояний):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</w:t>
      </w:r>
      <w:r>
        <w:t>овень 1);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ds12.026 - лечение х</w:t>
      </w:r>
      <w:r>
        <w:t>ронического вирусного гепатита C (уровень 5);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ds12.027 - лечение хронического вирусного гепатита C (уровень 6);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ds12.028 - лечение хронического вирусного гепатита C (уровень 7);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</w:t>
      </w:r>
      <w:r>
        <w:t>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</w:t>
      </w:r>
      <w:r>
        <w:t>оэмульсификация с имплантацией интраокулярной линзы);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д) 0,7 - для случаев, не указанных в </w:t>
      </w:r>
      <w:hyperlink w:anchor="P8336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8339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47" w:name="P8408"/>
      <w:bookmarkEnd w:id="47"/>
      <w:r>
        <w:t>6.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48" w:name="P8409"/>
      <w:bookmarkEnd w:id="48"/>
      <w:r>
        <w:t>а) при предоставлении спального места и питания законному представителю несовершеннолетних (детей до 4 лет, детей старше 4 лет</w:t>
      </w:r>
      <w:r>
        <w:t xml:space="preserve">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</w:t>
      </w:r>
      <w:r>
        <w:t>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</w:t>
      </w:r>
      <w:r>
        <w:t xml:space="preserve">т возраста ребенка-инвалида) и ближайшему родственнику, законному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8410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49" w:name="P8410"/>
      <w:bookmarkEnd w:id="49"/>
      <w:r>
        <w:t>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</w:t>
      </w:r>
      <w:r>
        <w:t>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</w:t>
      </w:r>
      <w:r>
        <w:t>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</w:t>
      </w:r>
      <w:r>
        <w:t>вителю или иному лицу (привлекаемому родственниками или законными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в) при оказании медицинской помощи пац</w:t>
      </w:r>
      <w:r>
        <w:t>иенту в возрасте старше 75 лет в случае проведения консультации врача-гериатра, за исключением случаев госпитализации на геронтологические профильные койки, - 0,2;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д) при наличии у пациента тяжелой сопутств</w:t>
      </w:r>
      <w:r>
        <w:t>ующей патологии, требующей оказания медицинской помощи в период госпитализации, - 0,6;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</w:t>
      </w:r>
      <w:r>
        <w:t>ь 1 - 0,05;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2 - 0,47;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3 - 1,16;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4 - 2,07;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5 - 3,49;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</w:t>
      </w:r>
      <w:r>
        <w:t>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</w:t>
      </w:r>
      <w:r>
        <w:t>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 - 0,18;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50" w:name="P8421"/>
      <w:bookmarkEnd w:id="50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1 - 0,14;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2 - 0,34;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3 - 1,28;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условиях дневного стацио</w:t>
      </w:r>
      <w:r>
        <w:t>нара: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1 - 0,26;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2 - 1,07;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3 - 2,3;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51" w:name="P8431"/>
      <w:bookmarkEnd w:id="51"/>
      <w:r>
        <w:t>к) при проведении тестирования на выявление респираторных вирусных заболеваний (</w:t>
      </w:r>
      <w:r>
        <w:t>гриппа, новой коронавирусной инфекции COVID-19) в период госпитализации - 0,05;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л) для случаев, не указанных в </w:t>
      </w:r>
      <w:hyperlink w:anchor="P8409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431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8313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327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в) </w:t>
      </w:r>
      <w:r>
        <w:t>на 20 процентов - при длительности лечения более 5 дней;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г) на 24 процента - при длительности лечения от 12 до 20 дней включительно при оплате случаев медицинской реабилитации детей по группам st37.027 - st37.029 и ds37.017 - ds37.019.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8. Медицинская помощ</w:t>
      </w:r>
      <w:r>
        <w:t>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Федеральным фондом обязательного медицинского страхования последующей экспертизы качества</w:t>
      </w:r>
      <w:r>
        <w:t xml:space="preserve"> медицинской помощи) в следующих случаях: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а) возникновение (наличие) нового заболевания или состояния (заболеваний или состояний), входящего в другой класс Международной статистической </w:t>
      </w:r>
      <w:hyperlink r:id="rId1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б) дородовая госпитализация пациентки в отделение патологии беременности в случае пребывания </w:t>
      </w:r>
      <w:r>
        <w:t>в отделении патологии беременности в течение 6 и более дней с последующим родоразрешением;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</w:t>
      </w:r>
      <w:r>
        <w:t>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е) проведение реинфузии аутокрови, или баллонной внутриаортальной контрпульсации, или экстракорпоральной мембранной оксигенации</w:t>
      </w:r>
      <w:r>
        <w:t xml:space="preserve"> на фоне лечения основного заболевания;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к) проведение антимикробной терапии инфекций, вызва</w:t>
      </w:r>
      <w:r>
        <w:t>нных полирезистентными микроорганизмами;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м) определение необходимости госпитализации по резуль</w:t>
      </w:r>
      <w:r>
        <w:t>татам госпитализации маломобильных граждан в целях прохождения диспансеризации.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15468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ind w:firstLine="540"/>
        <w:jc w:val="both"/>
      </w:pPr>
      <w:r>
        <w:t>где: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</w:t>
      </w:r>
      <w:r>
        <w:t xml:space="preserve">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72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jc w:val="right"/>
        <w:outlineLvl w:val="1"/>
      </w:pPr>
      <w:r>
        <w:t>Приложение N 4</w:t>
      </w:r>
    </w:p>
    <w:p w:rsidR="006D4344" w:rsidRDefault="008E3617">
      <w:pPr>
        <w:pStyle w:val="ConsPlusNormal0"/>
        <w:jc w:val="right"/>
      </w:pPr>
      <w:r>
        <w:t>к</w:t>
      </w:r>
      <w:r>
        <w:t xml:space="preserve"> Программе государственных</w:t>
      </w:r>
    </w:p>
    <w:p w:rsidR="006D4344" w:rsidRDefault="008E3617">
      <w:pPr>
        <w:pStyle w:val="ConsPlusNormal0"/>
        <w:jc w:val="right"/>
      </w:pPr>
      <w:r>
        <w:t>гарантий бесплатного оказания</w:t>
      </w:r>
    </w:p>
    <w:p w:rsidR="006D4344" w:rsidRDefault="008E3617">
      <w:pPr>
        <w:pStyle w:val="ConsPlusNormal0"/>
        <w:jc w:val="right"/>
      </w:pPr>
      <w:r>
        <w:t>гражданам медицинской помощи</w:t>
      </w:r>
    </w:p>
    <w:p w:rsidR="006D4344" w:rsidRDefault="008E3617">
      <w:pPr>
        <w:pStyle w:val="ConsPlusNormal0"/>
        <w:jc w:val="right"/>
      </w:pPr>
      <w:r>
        <w:t>на 2026 год и на плановый период</w:t>
      </w:r>
    </w:p>
    <w:p w:rsidR="006D4344" w:rsidRDefault="008E3617">
      <w:pPr>
        <w:pStyle w:val="ConsPlusNormal0"/>
        <w:jc w:val="right"/>
      </w:pPr>
      <w:r>
        <w:t>2027 и 2028 годов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Title0"/>
        <w:jc w:val="center"/>
      </w:pPr>
      <w:bookmarkStart w:id="52" w:name="P8470"/>
      <w:bookmarkEnd w:id="52"/>
      <w:r>
        <w:t>ПЕРЕЧЕНЬ</w:t>
      </w:r>
    </w:p>
    <w:p w:rsidR="006D4344" w:rsidRDefault="008E3617">
      <w:pPr>
        <w:pStyle w:val="ConsPlusTitle0"/>
        <w:jc w:val="center"/>
      </w:pPr>
      <w:r>
        <w:t>ГРУПП ЗАБОЛЕВАНИЙ, СОСТОЯНИЙ ДЛЯ ОПЛАТЫ ПЕРВИЧНОЙ</w:t>
      </w:r>
    </w:p>
    <w:p w:rsidR="006D4344" w:rsidRDefault="008E3617">
      <w:pPr>
        <w:pStyle w:val="ConsPlusTitle0"/>
        <w:jc w:val="center"/>
      </w:pPr>
      <w:r>
        <w:t>МЕДИКО-САНИТАРНОЙ ПОМОЩИ И СПЕЦИАЛИЗИРОВАННОЙ МЕДИЦИНСКОЙ</w:t>
      </w:r>
    </w:p>
    <w:p w:rsidR="006D4344" w:rsidRDefault="008E3617">
      <w:pPr>
        <w:pStyle w:val="ConsPlusTitle0"/>
        <w:jc w:val="center"/>
      </w:pPr>
      <w:r>
        <w:t>ПОМОЩИ (ЗА ИСКЛЮЧЕНИЕМ ВЫСОКОТЕХНОЛОГИЧНОЙ МЕДИЦИНСКОЙ</w:t>
      </w:r>
    </w:p>
    <w:p w:rsidR="006D4344" w:rsidRDefault="008E3617">
      <w:pPr>
        <w:pStyle w:val="ConsPlusTitle0"/>
        <w:jc w:val="center"/>
      </w:pPr>
      <w:r>
        <w:t>ПОМОЩИ) В УСЛОВИЯХ ДНЕВНОГО СТАЦИОНАРА И СПЕЦИАЛИЗИРОВАННОЙ</w:t>
      </w:r>
    </w:p>
    <w:p w:rsidR="006D4344" w:rsidRDefault="008E3617">
      <w:pPr>
        <w:pStyle w:val="ConsPlusTitle0"/>
        <w:jc w:val="center"/>
      </w:pPr>
      <w:r>
        <w:t>МЕДИЦИНСКОЙ ПОМОЩИ (ЗА ИСКЛЮЧЕНИЕМ ВЫСОКОТЕХНОЛОГИЧНОЙ</w:t>
      </w:r>
    </w:p>
    <w:p w:rsidR="006D4344" w:rsidRDefault="008E3617">
      <w:pPr>
        <w:pStyle w:val="ConsPlusTitle0"/>
        <w:jc w:val="center"/>
      </w:pPr>
      <w:r>
        <w:t>МЕДИЦИНСКОЙ ПОМОЩИ) В СТАЦИОНАРНЫХ УСЛОВИЯХ</w:t>
      </w: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sectPr w:rsidR="006D4344">
          <w:headerReference w:type="default" r:id="rId155"/>
          <w:footerReference w:type="default" r:id="rId156"/>
          <w:headerReference w:type="first" r:id="rId157"/>
          <w:footerReference w:type="first" r:id="rId15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4"/>
        <w:gridCol w:w="2665"/>
        <w:gridCol w:w="4025"/>
        <w:gridCol w:w="3742"/>
        <w:gridCol w:w="2608"/>
        <w:gridCol w:w="1587"/>
      </w:tblGrid>
      <w:tr w:rsidR="006D4344"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Код КСГ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Наименование </w:t>
            </w:r>
            <w:hyperlink w:anchor="P14395" w:tooltip="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Коды по </w:t>
            </w:r>
            <w:hyperlink r:id="rId1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Медицинские услуги, являющиеся критерием отнесения случая к группе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Дополнительные критерии отнесения случая к группе </w:t>
            </w:r>
            <w:hyperlink w:anchor="P14395" w:tooltip="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Коэффициент относительной затратоемкости </w:t>
            </w:r>
            <w:hyperlink w:anchor="P14396" w:tooltip="&lt;2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">
              <w:r>
                <w:rPr>
                  <w:color w:val="0000FF"/>
                </w:rPr>
                <w:t>&lt;2&gt;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2"/>
            </w:pPr>
            <w:r>
              <w:t>В стационарных условиях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Акушерское дело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Беременность без патологии, дородовая госпитализация в отделение сестринского ухода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Z34, Z34.0, Z34.8, Z34.9, Z35, Z35.0, Z35.1, Z35.2, Z35.3, Z35.4, Z35.5, Z35.6, Z35.7, Z35.8, Z35.9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Осложнения, связанные с беременностью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O10.1, O10.1, O10.2, O10.3, O10.4, O10.9, O11, O12.0, O12.1, O12.2, O13, O14.0, O14.1, O14.2, O14.9, O15.0, O15.9, O16, O20, O20.0, O20.8, O20.9, O21.0, O21.1, O21.2, O21.8, O21.9, O22.0, O22.1, O22.2, O22.3, O22.4, O22.5, O22.8, O22.9, O23.0, O23.1, O23.2</w:t>
            </w:r>
            <w:r>
              <w:t>, O23.3, O23.4, O23.5, O23.9, O24.0, O24.1, O24.2, O24.3, O24.4, O24.9, O25, O26.0, O26.1, O26.2, O26.3, O26.4, O26.5, O26.6, O26.7, O26.8, O26.9, O28.0, O28.1, O28.2, O28.3, O28.4, O28.5, O28.8, O28.9, O29.0, O29.1, O29.2, O29.3, O29.4, O29.5, O29.6, O29.</w:t>
            </w:r>
            <w:r>
              <w:t>8, O29.9, O30.0, O30.1, O30.2, O30.8, O30.9, O31.0, O31.1, O31.2, O31.8, O32.0, O32.1, O32.2, O32.3, O32.4, O32.5, O32.6, O32.8, O32.9, O33.0, O33.1, O33.2, O33.3, O33.4, O33.5, O33.6, O33.7, O33.8, O33.9, O34.0, O34.1, O34.2, O34.3, O34.4, O34.5, O34.6, O</w:t>
            </w:r>
            <w:r>
              <w:t xml:space="preserve">34.7, O34.8, O34.9, O35.0, O35.1, O35.2, O35.3, O35.4, O35.5, O35.6, O35.7, O35.8, O35.9, O36.0, O36.1, O36.2, O36.3, O36.4, O36.5, O36.6, O36.7, O36.8, O36.9, O40, O41.0, O41.1, O41.8, O41.9, O42.0, O42.1, O42.2, O42.9, O43.0, O43.1, O43.2, O43.8, O43.9, </w:t>
            </w:r>
            <w:r>
              <w:t>O44.0, O44.1, O45.0, O45.8, O45.9, O46.0, O46.8, O46.9, O47.0, O47.1, O47.9, O48, O60.0, O73.1, O98.0, O98.1, O98.2, O98.3, O98.4,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Беременность, за</w:t>
            </w:r>
            <w:r>
              <w:t>кончившаяся абортивным исходом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O00, O00.0, O00.1, O00.2, O00.8, O00.9, O02, O02.0, O02.1, O02.8, O02.9, O03, O03.0, O03.1, O03.2, O03.3, O03.4, O03.5, O03.6, O03.7, O03.8, O03.9, O04, O04.0, O04.1, O04.2, O04.3, O04.4, O04.5, O04.6, O04.7, O04.8, O04.9, O0</w:t>
            </w:r>
            <w:r>
              <w:t xml:space="preserve">5, O05.0, O05.1, O05.2, O05.3, O05.4, O05.5, O05.6, O05.7, O05.8, O05.9, O06, O06.0, O06.1, O06.2, O06.3, O06.4, O06.5, O06.6, O06.7, O06.8, O06.9, O07, O07.0, O07.1, O07.2, O07.3, O07.4, O07.5, O07.6, O07.7, O07.8, O07.9, O08, O08.0, O08.1, O08.2, O08.3, </w:t>
            </w:r>
            <w:r>
              <w:t>O08.5, O08.6, O08.7, O08.8, O08.9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Родоразрешение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O10.0, O10.1, O10.2, O10.3, O10.4, O10.9, O11, O12.0, O12.1, O12.2, O13, O14.0, O14.1, O14.2, O14.9, O15.0, O15.1, O15.9, O16, O21.0, O21.1, O21.2, O21.8, O21.9, O22.0, O22.1, O22.2, O22.3, O22.4, O22.5, O22.8, O22.9, O23.0, O23.1, O23.2, O23.3, O23.4, O23</w:t>
            </w:r>
            <w:r>
              <w:t>.5, O23.9, O24.0, O24.1, O24.2, O24.3, O24.4, O24.9, O25, O26.0, O26.1, O26.2, O26.3, O26.4, O26.5, O26.6, O26.7, O26.8, O26.9, O28.0, O28.1, O28.2, O28.3, O28.4, O28.5, O28.8, O28.9, O29.0, O29.1, O29.2, O29.3, O29.4, O29.5, O29.6, O29.8, O29.9, O30.0, O3</w:t>
            </w:r>
            <w:r>
              <w:t>0.1, O30.2, O30.8, O30.9, O31.0, O31.1, O31.2, O31.8, O32.0, O32.1, O32.2, O32.3, O32.4, O32.5, O32.6, O32.8, O32.9, O33.0, O33.1, O33.2, O33.3, O33.4, O33.5, O33.6, O33.7, O33.8, O33.9, O34.0, O34.1, O34.2, O34.3, O34.4, O34.5, O34.6, O34.7, O34.8, O34.9,</w:t>
            </w:r>
            <w:r>
              <w:t xml:space="preserve"> O35.0, O35.1, O35.2, O35.3, O35.4, O35.5, O35.6, O35.7, O35.8, O35.9, O36.0, O36.1, O36.2, O36.3, O36.4, O36.5, O36.6, O36.7, O36.8, O36.9, O40, O41.0, O41.1, O41.8, O41.9, O42.0, O42.1, O42.2, O42.9, O43.0, O43.1, O43.2, O43.8, O43.9, O44.0, O44.1, O45.0</w:t>
            </w:r>
            <w:r>
              <w:t>, O45.8, O45.9, O46.0, O46.8, O46.9, O47.0, O47.1, O47.9, O48, O60, O60.1, O60.2, O60.3, O61.0, O61.1, O61.8, O61.9, O62.0, O62.1, O62.2, O62.3, O62.4, O62.8, O62.9, O63.0, O63.1, O63.2, O63.9, O64.0, O64.1, O64.2, O64.3, O64.4, O64.5, O64.8, O64.9, O65.0,</w:t>
            </w:r>
            <w:r>
              <w:t xml:space="preserve"> O65.1, O65.2, O65.3, O65.4, O65.5, O65.8, O65.9, O66.0, O66.1, O66.2, O66.3, O66.4, O66.5, O66.8, O66.9, O67.0, O67.8, O67.9, O68.0, O68.1, O68.2, O68.3, O68.8, O68.9, O69.0, O69.1, O69.2, O69.3, O69.4, O69.5, O69.8, O69.9,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B01.001.006</w:t>
              </w:r>
            </w:hyperlink>
            <w:r>
              <w:t xml:space="preserve">, </w:t>
            </w:r>
            <w:hyperlink r:id="rId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B01.001.009</w:t>
              </w:r>
            </w:hyperlink>
            <w:r>
              <w:t xml:space="preserve">, </w:t>
            </w:r>
            <w:hyperlink r:id="rId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B02.001.002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O70.0, O70.1, O70.2, O70.3, O70.9, O71.0, O71.1, O71.2, O71.3, O71.4, O71.5, O71.6,</w:t>
            </w:r>
            <w:r>
              <w:t xml:space="preserve"> O71.7, O71.8, O71.9, O72, O72.0, O72.1, O72.2, O72.3, O73, O73.0, O73.1, O74, O74.0, O74.1, O74.2, O74.3, O74.4, O74.5, O74.6, O74.7, O74.8, O74.9, O75, O75.0, O75.1, O75.2, O75.3, O75.4, O75.5, O75.6, O75.7, O75.8, O75.9, O80, O80.0, O80.1, O80.8, O80.9,</w:t>
            </w:r>
            <w:r>
              <w:t xml:space="preserve"> O81, O81.0, O81.1, O81.2, O81.3, O81.4, O81.5, O83, O83.0, O83.1, O83.2, O83.3, O83.4, O83.8, O83.9, O84, O84.0, O84.1, O84.8, O84.9, O98.0, O98.1, O98.2, O98.3, O98.4, O98.5, O98.6, O98.8, O98.9, O99.0, O99.1, O99.2, O99.3, O99.4, O99.5, O99.6, O99.7, O9</w:t>
            </w:r>
            <w:r>
              <w:t>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st02.004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Кесарево сечение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st02.005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Осложнения послеродового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A34, O15.2, O72.2, O86, O86.0, O86.1, O86.2, O86.3, O86.4, O86.8, O87, O87.0, O87.1, O87.2, O87.3, O87.8, O87.9, O88, O88.0, O88.1 O88.2, O88.3, O88.8, O89, O89.0, O89.1, O89.2, O89.3, O89.4, O89.5, O89.6, O89.8, O89.9, O90, O90.0, O90.1, O90.2, O90.3, O90</w:t>
            </w:r>
            <w:r>
              <w:t>.5, O90.8, O90.9, O91, O91.0, O91.1, O91.2, O92, O92.0, O92.1, O92.2, O92.3, O92.4, O92.5, O92.6, O92.7, O94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Послеродовой сепсис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O85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3,21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Воспалительные болезни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N70, N70.0, N70.1, N70.9, N71, N71.0, N71.1, N71.9, N72, N73, N73.0, N73.1, N73.2, N73.3, N73.4, N73.5, N73.6, N73.8, N73.9, N74.8, N75, N75.0, N75.1, N75.8, N75.9, N76, N76.0, N76.1, N76.2, N6.3, N76.4, N76.5, N76.6, N76.8, N77, N77.0, N77.1, N77.8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</w:t>
            </w:r>
            <w:r>
              <w:t>71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D06, D06.0, D06.1, D06.7, D06.9, D07.0, D07.1, D07.2, D07.3, D25, D25.0, D25.1, D25.2, D25.9, D26, D26.0, D26.1, D26.7, D26.9, D27, D28, D28.0, D28.1, D28.2, D28.7, D28.9, D39, D39.0, D39.1, D39.2, D39.7, D39.9, O01, 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болезни, врожденные аномалии, повреждения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E28, E28.0, E28.1, E28.2, E28.3, E28.8, E28.9, E89.4, I86.3, N80, N80.0, N80.1, N80.2, N80.3, N80.4, N80.5, N80.6, N80.8, N80.9, N81, N81.0, N81.1, N81.2, N81.3, N81.4, N81.5, N81.6, </w:t>
            </w:r>
            <w:r>
              <w:t>N81.8, N81.9, N82, N82.0, N82.1, N82.2, N82.3, N82.4, N82.5, N82.8, N82.9, N83, N83.0, N83.1, N83.2, N83.3, N83.4, N83.5, N83.6, N83.7, N83.8, N83.9, N84, N84.0, N84.1, N84.2, N84.3, N84.8, N84.9, N85, N85.0, N85.1, N85.2, N85.3, N85.4, N85.5, N85.6, N85.7</w:t>
            </w:r>
            <w:r>
              <w:t>, N85.8, N85.9, N86, N87, N87.0, N87.1, N87.2, N87.9, N88, N88.0, N88.1, N88.2, N88.3, N88.4, N88.8, N88.9, N89, N89.0, N89.1, N89.2, N89.3, N89.4, N89.5, N89.6, N89.7, N89.8, N89.9, N90, N90.0, N90.1, N90.2, N90.3, N90.4, N90.5, N90.6, N90.7, N90.8, N90.9</w:t>
            </w:r>
            <w:r>
              <w:t>, N91, N91.0, N91.1, N91.2, N91.3, N91.4, N91.5, N92, N92.0, N92.1, N92.2, N92.3, N92.4, N92.5, N92.6, N93, N93.0, N93.8, N93.9, N94, N94.0, N94.1, N94.2, N94.3, N94.4, N94.5, N94.6, N94.8, N94.9, N95, N95.0, N95.1, N95.2, N95.3, N95.8, N95.9, N96, N97, N9</w:t>
            </w:r>
            <w:r>
              <w:t xml:space="preserve">7.0, N97.1, N97.2, N97.3, N97.4, N97.8, N97.9, N98, N98.0, N98.1, N98.2, N98.3, N98.8, N98.9, N99.2, N99.3, Q50, Q50.0, Q50.1, Q50.2, Q50.3, Q50.4, Q50.5, Q50.6, Q51, Q51.0, Q51.1, Q51.2, Q51.3, Q51.4, Q51.5, Q51.6, Q51.7, Q51.8, Q51.9, Q52, Q52.0, Q52.1, </w:t>
            </w:r>
            <w:r>
              <w:t>Q52.2, Q52.3, Q52.4, Q52.5, Q52.6, Q52.7, Q52.8, Q52.9, Q56, Q56.0, Q56.1, Q56.2, Q56.3, Q56.4, R87, R87.0, R87.1, R87.2, R87.3, R87.4, R87.5, R87.6, R87.7, R87.8, R87.9, S30.2, S31.4, S37.4, S37.40, S37.41, S37.5, S37.50, S37.51, S37.6, S37.60, S37.61, S3</w:t>
            </w:r>
            <w:r>
              <w:t>8.0, S38.2, T19.2, T19.3, T19.8, T19.9, T28.3, T28.8, T83.3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пол: женский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0,46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A11.20.007</w:t>
              </w:r>
            </w:hyperlink>
            <w:r>
              <w:t xml:space="preserve">, </w:t>
            </w:r>
            <w:hyperlink r:id="rId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</w:t>
              </w:r>
              <w:r>
                <w:rPr>
                  <w:color w:val="0000FF"/>
                </w:rPr>
                <w:t>.011.003</w:t>
              </w:r>
            </w:hyperlink>
            <w:r>
              <w:t xml:space="preserve">, </w:t>
            </w:r>
            <w:hyperlink r:id="rId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6.20.036</w:t>
              </w:r>
            </w:hyperlink>
            <w:r>
              <w:t xml:space="preserve">, </w:t>
            </w:r>
            <w:hyperlink r:id="rId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</w:t>
              </w:r>
            </w:hyperlink>
            <w:r>
              <w:t xml:space="preserve">, </w:t>
            </w:r>
            <w:hyperlink r:id="rId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</w:t>
            </w:r>
            <w:r>
              <w:t>а женских половых органах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A16.20.016</w:t>
              </w:r>
            </w:hyperlink>
            <w:r>
              <w:t xml:space="preserve">, </w:t>
            </w:r>
            <w:hyperlink r:id="rId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A16.20.028.002</w:t>
              </w:r>
            </w:hyperlink>
            <w:r>
              <w:t xml:space="preserve">, </w:t>
            </w:r>
            <w:hyperlink r:id="rId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A16.20.028.003</w:t>
              </w:r>
            </w:hyperlink>
            <w:r>
              <w:t xml:space="preserve">, </w:t>
            </w:r>
            <w:hyperlink r:id="rId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A16.20.028.004</w:t>
              </w:r>
            </w:hyperlink>
            <w:r>
              <w:t xml:space="preserve">, </w:t>
            </w:r>
            <w:hyperlink r:id="rId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A16.20.029</w:t>
              </w:r>
            </w:hyperlink>
            <w:r>
              <w:t xml:space="preserve">, </w:t>
            </w:r>
            <w:hyperlink r:id="rId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A16.20.040</w:t>
              </w:r>
            </w:hyperlink>
            <w:r>
              <w:t xml:space="preserve">, </w:t>
            </w:r>
            <w:hyperlink r:id="rId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</w:t>
              </w:r>
            </w:hyperlink>
            <w:r>
              <w:t xml:space="preserve">, </w:t>
            </w:r>
            <w:hyperlink r:id="rId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A16.20.054.001</w:t>
              </w:r>
            </w:hyperlink>
            <w:r>
              <w:t xml:space="preserve">, </w:t>
            </w:r>
            <w:hyperlink r:id="rId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A16.20.056</w:t>
              </w:r>
            </w:hyperlink>
            <w:r>
              <w:t xml:space="preserve">, </w:t>
            </w:r>
            <w:hyperlink r:id="rId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A16.20.059.003</w:t>
              </w:r>
            </w:hyperlink>
            <w:r>
              <w:t xml:space="preserve">, </w:t>
            </w:r>
            <w:hyperlink r:id="rId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A16.20.060</w:t>
              </w:r>
            </w:hyperlink>
            <w:r>
              <w:t xml:space="preserve">, </w:t>
            </w:r>
            <w:hyperlink r:id="rId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A16.20.065</w:t>
              </w:r>
            </w:hyperlink>
            <w:r>
              <w:t xml:space="preserve">, </w:t>
            </w:r>
            <w:hyperlink r:id="rId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A16.20.068</w:t>
              </w:r>
            </w:hyperlink>
            <w:r>
              <w:t xml:space="preserve">, </w:t>
            </w:r>
            <w:hyperlink r:id="rId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.072</w:t>
              </w:r>
            </w:hyperlink>
            <w:r>
              <w:t xml:space="preserve">, </w:t>
            </w:r>
            <w:hyperlink r:id="rId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A16.20.075</w:t>
              </w:r>
            </w:hyperlink>
            <w:r>
              <w:t xml:space="preserve">, </w:t>
            </w:r>
            <w:hyperlink r:id="rId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</w:t>
              </w:r>
            </w:hyperlink>
            <w:r>
              <w:t xml:space="preserve">, </w:t>
            </w:r>
            <w:hyperlink r:id="rId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A16.20.083</w:t>
              </w:r>
            </w:hyperlink>
            <w:r>
              <w:t xml:space="preserve">, </w:t>
            </w:r>
            <w:hyperlink r:id="rId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  <w:r>
              <w:t xml:space="preserve">, </w:t>
            </w:r>
            <w:hyperlink r:id="rId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</w:t>
              </w:r>
            </w:hyperlink>
            <w:r>
              <w:t xml:space="preserve">, </w:t>
            </w:r>
            <w:hyperlink r:id="rId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A16.20.096.001</w:t>
              </w:r>
            </w:hyperlink>
            <w:r>
              <w:t xml:space="preserve">, </w:t>
            </w:r>
            <w:hyperlink r:id="rId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половых органах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A16.20.001</w:t>
              </w:r>
            </w:hyperlink>
            <w:r>
              <w:t xml:space="preserve">, </w:t>
            </w:r>
            <w:hyperlink r:id="rId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A16.20.002.002</w:t>
              </w:r>
            </w:hyperlink>
            <w:r>
              <w:t xml:space="preserve">, </w:t>
            </w:r>
            <w:hyperlink r:id="rId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A16.20.002.003</w:t>
              </w:r>
            </w:hyperlink>
            <w:r>
              <w:t xml:space="preserve">, </w:t>
            </w:r>
            <w:hyperlink r:id="rId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6.20.006</w:t>
              </w:r>
            </w:hyperlink>
            <w:r>
              <w:t xml:space="preserve">, </w:t>
            </w:r>
            <w:hyperlink r:id="rId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A16.20.008</w:t>
              </w:r>
            </w:hyperlink>
            <w:r>
              <w:t xml:space="preserve">, </w:t>
            </w:r>
            <w:hyperlink r:id="rId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A16.20.011.008</w:t>
              </w:r>
            </w:hyperlink>
            <w:r>
              <w:t xml:space="preserve">, </w:t>
            </w:r>
            <w:hyperlink r:id="rId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</w:t>
              </w:r>
            </w:hyperlink>
            <w:r>
              <w:t xml:space="preserve">, </w:t>
            </w:r>
            <w:hyperlink r:id="rId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</w:t>
              </w:r>
            </w:hyperlink>
            <w:r>
              <w:t xml:space="preserve">, </w:t>
            </w:r>
            <w:hyperlink r:id="rId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A16.20.020</w:t>
              </w:r>
            </w:hyperlink>
            <w:r>
              <w:t xml:space="preserve">, </w:t>
            </w:r>
            <w:hyperlink r:id="rId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A16.20.027.001</w:t>
              </w:r>
            </w:hyperlink>
            <w:r>
              <w:t xml:space="preserve">, </w:t>
            </w:r>
            <w:hyperlink r:id="rId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A16.20.027.002</w:t>
              </w:r>
            </w:hyperlink>
            <w:r>
              <w:t xml:space="preserve">, </w:t>
            </w:r>
            <w:hyperlink r:id="rId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</w:t>
              </w:r>
            </w:hyperlink>
            <w:r>
              <w:t xml:space="preserve">, </w:t>
            </w:r>
            <w:hyperlink r:id="rId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A16.20.038</w:t>
              </w:r>
            </w:hyperlink>
            <w:r>
              <w:t xml:space="preserve">, </w:t>
            </w:r>
            <w:hyperlink r:id="rId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  <w:r>
              <w:t xml:space="preserve">, </w:t>
            </w:r>
            <w:hyperlink r:id="rId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A16.20.063.002</w:t>
              </w:r>
            </w:hyperlink>
            <w:r>
              <w:t xml:space="preserve">, </w:t>
            </w:r>
            <w:hyperlink r:id="rId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  <w:r>
              <w:t xml:space="preserve">, </w:t>
            </w:r>
            <w:hyperlink r:id="rId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A16.20.063.010</w:t>
              </w:r>
            </w:hyperlink>
            <w:r>
              <w:t xml:space="preserve">, </w:t>
            </w:r>
            <w:hyperlink r:id="rId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A16.20.063.016</w:t>
              </w:r>
            </w:hyperlink>
            <w:r>
              <w:t xml:space="preserve">, </w:t>
            </w:r>
            <w:hyperlink r:id="rId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A16.20.063.018</w:t>
              </w:r>
            </w:hyperlink>
            <w:r>
              <w:t xml:space="preserve">, </w:t>
            </w:r>
            <w:hyperlink r:id="rId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A16.20.064</w:t>
              </w:r>
            </w:hyperlink>
            <w:r>
              <w:t xml:space="preserve">, </w:t>
            </w:r>
            <w:hyperlink r:id="rId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A16.20.087</w:t>
              </w:r>
            </w:hyperlink>
            <w:r>
              <w:t xml:space="preserve">, </w:t>
            </w:r>
            <w:hyperlink r:id="rId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A16.20.088</w:t>
              </w:r>
            </w:hyperlink>
            <w:r>
              <w:t xml:space="preserve">, </w:t>
            </w:r>
            <w:hyperlink r:id="rId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</w:t>
              </w:r>
            </w:hyperlink>
            <w:r>
              <w:t xml:space="preserve">, </w:t>
            </w:r>
            <w:hyperlink r:id="rId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A16.20.091.001</w:t>
              </w:r>
            </w:hyperlink>
            <w:r>
              <w:t xml:space="preserve">, </w:t>
            </w:r>
            <w:hyperlink r:id="rId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</w:t>
              </w:r>
            </w:hyperlink>
            <w:r>
              <w:t xml:space="preserve">, </w:t>
            </w:r>
            <w:hyperlink r:id="rId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6.20.093</w:t>
              </w:r>
            </w:hyperlink>
            <w:r>
              <w:t xml:space="preserve">, </w:t>
            </w:r>
            <w:hyperlink r:id="rId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</w:t>
              </w:r>
            </w:hyperlink>
            <w:r>
              <w:t xml:space="preserve">, </w:t>
            </w:r>
            <w:hyperlink r:id="rId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A16.20.095</w:t>
              </w:r>
            </w:hyperlink>
            <w:r>
              <w:t xml:space="preserve">, </w:t>
            </w:r>
            <w:hyperlink r:id="rId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A16.20.098</w:t>
              </w:r>
            </w:hyperlink>
            <w:r>
              <w:t xml:space="preserve">, </w:t>
            </w:r>
            <w:hyperlink r:id="rId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</w:t>
              </w:r>
            </w:hyperlink>
            <w:r>
              <w:t xml:space="preserve">, </w:t>
            </w:r>
            <w:hyperlink r:id="rId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A16.20.100</w:t>
              </w:r>
            </w:hyperlink>
            <w:r>
              <w:t xml:space="preserve">, </w:t>
            </w:r>
            <w:hyperlink r:id="rId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A16.20.101</w:t>
              </w:r>
            </w:hyperlink>
            <w:r>
              <w:t xml:space="preserve">, </w:t>
            </w:r>
            <w:hyperlink r:id="rId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A16.20.102</w:t>
              </w:r>
            </w:hyperlink>
            <w:r>
              <w:t xml:space="preserve">, </w:t>
            </w:r>
            <w:hyperlink r:id="rId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половых органах (у</w:t>
            </w:r>
            <w:r>
              <w:t>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A16.20.010.002</w:t>
              </w:r>
            </w:hyperlink>
            <w:r>
              <w:t xml:space="preserve">, </w:t>
            </w:r>
            <w:hyperlink r:id="rId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A16.20.011.010</w:t>
              </w:r>
            </w:hyperlink>
            <w:r>
              <w:t xml:space="preserve">, </w:t>
            </w:r>
            <w:hyperlink r:id="rId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A16.20.011.011</w:t>
              </w:r>
            </w:hyperlink>
            <w:r>
              <w:t xml:space="preserve">, </w:t>
            </w:r>
            <w:hyperlink r:id="rId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6.20.014</w:t>
              </w:r>
            </w:hyperlink>
            <w:r>
              <w:t xml:space="preserve">, </w:t>
            </w:r>
            <w:hyperlink r:id="rId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A16.20.024.001</w:t>
              </w:r>
            </w:hyperlink>
            <w:r>
              <w:t xml:space="preserve">, </w:t>
            </w:r>
            <w:hyperlink r:id="rId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</w:t>
              </w:r>
            </w:hyperlink>
            <w:r>
              <w:t xml:space="preserve">, </w:t>
            </w:r>
            <w:hyperlink r:id="rId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A16.20.028.005</w:t>
              </w:r>
            </w:hyperlink>
            <w:r>
              <w:t xml:space="preserve">, </w:t>
            </w:r>
            <w:hyperlink r:id="rId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A16.20.033</w:t>
              </w:r>
            </w:hyperlink>
            <w:r>
              <w:t xml:space="preserve">, </w:t>
            </w:r>
            <w:hyperlink r:id="rId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</w:t>
              </w:r>
            </w:hyperlink>
            <w:r>
              <w:t xml:space="preserve">, </w:t>
            </w:r>
            <w:hyperlink r:id="rId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A16.20.034.001</w:t>
              </w:r>
            </w:hyperlink>
            <w:r>
              <w:t xml:space="preserve">, </w:t>
            </w:r>
            <w:hyperlink r:id="rId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</w:t>
              </w:r>
            </w:hyperlink>
            <w:r>
              <w:t xml:space="preserve">, </w:t>
            </w:r>
            <w:hyperlink r:id="rId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</w:t>
              </w:r>
            </w:hyperlink>
            <w:r>
              <w:t xml:space="preserve">, </w:t>
            </w:r>
            <w:hyperlink r:id="rId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A16.20.063.005</w:t>
              </w:r>
            </w:hyperlink>
            <w:r>
              <w:t xml:space="preserve">, </w:t>
            </w:r>
            <w:hyperlink r:id="rId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A16.20.063.009</w:t>
              </w:r>
            </w:hyperlink>
            <w:r>
              <w:t xml:space="preserve">, </w:t>
            </w:r>
            <w:hyperlink r:id="rId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A16.20.063.017</w:t>
              </w:r>
            </w:hyperlink>
            <w:r>
              <w:t xml:space="preserve">, </w:t>
            </w:r>
            <w:hyperlink r:id="rId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A22.20.004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Слинговые операции при недержании мочи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A16.20.042.001</w:t>
              </w:r>
            </w:hyperlink>
            <w:r>
              <w:t xml:space="preserve">, </w:t>
            </w:r>
            <w:hyperlink r:id="rId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A16.20.042.002</w:t>
              </w:r>
            </w:hyperlink>
            <w:r>
              <w:t xml:space="preserve">, </w:t>
            </w:r>
            <w:hyperlink r:id="rId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A16.20.042.003</w:t>
              </w:r>
            </w:hyperlink>
            <w:r>
              <w:t xml:space="preserve">, </w:t>
            </w:r>
            <w:hyperlink r:id="rId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3,85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20.001.001</w:t>
              </w:r>
            </w:hyperlink>
            <w:r>
              <w:t xml:space="preserve">, </w:t>
            </w:r>
            <w:hyperlink r:id="rId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A16.20.003.001</w:t>
              </w:r>
            </w:hyperlink>
            <w:r>
              <w:t xml:space="preserve">, </w:t>
            </w:r>
            <w:hyperlink r:id="rId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A16.20.017.001</w:t>
              </w:r>
            </w:hyperlink>
            <w:r>
              <w:t xml:space="preserve">, </w:t>
            </w:r>
            <w:hyperlink r:id="rId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A16.20.026.001</w:t>
              </w:r>
            </w:hyperlink>
            <w:r>
              <w:t xml:space="preserve">, </w:t>
            </w:r>
            <w:hyperlink r:id="rId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A16.20.041.001</w:t>
              </w:r>
            </w:hyperlink>
            <w:r>
              <w:t xml:space="preserve">, </w:t>
            </w:r>
            <w:hyperlink r:id="rId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A16.20.061.001</w:t>
              </w:r>
            </w:hyperlink>
            <w:r>
              <w:t xml:space="preserve">, </w:t>
            </w:r>
            <w:hyperlink r:id="rId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A16.20.061.002</w:t>
              </w:r>
            </w:hyperlink>
            <w:r>
              <w:t xml:space="preserve">, </w:t>
            </w:r>
            <w:hyperlink r:id="rId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A16.20.061.003</w:t>
              </w:r>
            </w:hyperlink>
            <w:r>
              <w:t xml:space="preserve">, </w:t>
            </w:r>
            <w:hyperlink r:id="rId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3,56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A16.20.010.001</w:t>
              </w:r>
            </w:hyperlink>
            <w:r>
              <w:t xml:space="preserve">, </w:t>
            </w:r>
            <w:hyperlink r:id="rId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A16.20.010.003</w:t>
              </w:r>
            </w:hyperlink>
            <w:r>
              <w:t xml:space="preserve">, </w:t>
            </w:r>
            <w:hyperlink r:id="rId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A16.20.012.002</w:t>
              </w:r>
            </w:hyperlink>
            <w:r>
              <w:t xml:space="preserve">, </w:t>
            </w:r>
            <w:hyperlink r:id="rId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A16.20.014.003</w:t>
              </w:r>
            </w:hyperlink>
            <w:r>
              <w:t xml:space="preserve">, </w:t>
            </w:r>
            <w:hyperlink r:id="rId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A16.20.034.002</w:t>
              </w:r>
            </w:hyperlink>
            <w:r>
              <w:t xml:space="preserve">, </w:t>
            </w:r>
            <w:hyperlink r:id="rId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A16.20.035.001</w:t>
              </w:r>
            </w:hyperlink>
            <w:r>
              <w:t xml:space="preserve">, </w:t>
            </w:r>
            <w:hyperlink r:id="rId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A16.20.039.001</w:t>
              </w:r>
            </w:hyperlink>
            <w:r>
              <w:t xml:space="preserve">, </w:t>
            </w:r>
            <w:hyperlink r:id="rId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A16.20.082</w:t>
              </w:r>
            </w:hyperlink>
            <w:r>
              <w:t xml:space="preserve">, </w:t>
            </w:r>
            <w:hyperlink r:id="rId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A16.20.094.001</w:t>
              </w:r>
            </w:hyperlink>
            <w:r>
              <w:t xml:space="preserve">, </w:t>
            </w:r>
            <w:hyperlink r:id="rId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4,46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A16.20.019.001</w:t>
              </w:r>
            </w:hyperlink>
            <w:r>
              <w:t xml:space="preserve">, </w:t>
            </w:r>
            <w:hyperlink r:id="rId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A16.20.028.001</w:t>
              </w:r>
            </w:hyperlink>
            <w:r>
              <w:t xml:space="preserve">, </w:t>
            </w:r>
            <w:hyperlink r:id="rId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A16.20.063.019</w:t>
              </w:r>
            </w:hyperlink>
            <w:r>
              <w:t xml:space="preserve">, </w:t>
            </w:r>
            <w:hyperlink r:id="rId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A16.20.081.001</w:t>
              </w:r>
            </w:hyperlink>
            <w:r>
              <w:t xml:space="preserve">, </w:t>
            </w:r>
            <w:hyperlink r:id="rId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4,97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st03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D80, D80.0, D80.1, D80.2, D80.3, D80.4, D80.5, D80.6, D80.7, D80.8, D80.9, D81, D81.0, D81.1, D81.2, D81.3, D81.4, D81.5, D81.6, D81.7, D81.8, D81.9, D82, D82.0, D82.1, D82.2, D82.3, D82.4, D82.8, D82.9, D83, D83.0, D83.1, D83.2, D83.8, D83.9, D84, D84.0, </w:t>
            </w:r>
            <w:r>
              <w:t>D84.1, D84.8, D84.9, D86.1, D86.3, D86.8, D86.9, D89, D89.0, D89.1, D89.2, D89.8, D89.9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4,52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T78.0, T78.2, T78.3, T78.4, T80.5, T88.6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Язва желудка и двенадцатиперстной кишки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K25, K25.0, K25.1, K25.2, K25.3, K25.4, K25.5, K25.6, K25.7, K25.9, K26, K26.0, K26.1, K26.2, K26.3, K26.4, K26.5, K26.6, K26.7, K26.9, K27, K27.0, K27.1, K27.2, K27.3, K27.4, K27.5, K27.6, K27.7, K27.9, K28, K28.0, </w:t>
            </w:r>
            <w:r>
              <w:t>K28.1, K28.2, K28.3, K28.4, K28.5, K28.6, K28.7, K28.9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Воспалительные заболевания кишечника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K50, K50.0, K50.1, K50.8, K50.9, K51, K51.0, K51.2, K51.3, K51.4, K51.5, K51.8, K51.9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2,01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печени, невирусные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I81, K70.0, K70.1, K70.2, K70.4, K70.9, K73.0, K73.1, K73.8, K73.9, K75.0, K75.1, K75.2, K75.3, K75.8, K75.9, K76.0, K76.1, K76.2, K76.3, K76.4, K76.5, K76.6, K76.7, K76.8, K76.9, K77.0, K77.8, Q44.6, Q44.7, R16.0, R16.2, R17, R17.0, R17.9, R18, R93.2, R94</w:t>
            </w:r>
            <w:r>
              <w:t>.5, S36.1, S36.10, S36.11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печени, невирусные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K70.3, K71, K71.0, K71.1, K71.2, K71.3, K71.4, K71.5, K71.6, K71.7, K71.8, K71.9, K72.0, K72.1, K72.9, K73.2, K74.0, K74.1, K74.2, K74.3, K74.4, K74.5, K74.6, K75.4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</w:t>
            </w:r>
            <w:r>
              <w:t>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st04.005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поджелудочной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K85, K85.0, K85.1, K85.2, K85.3, K85.8, K85.9, K86, K86.0, K86.1, K86.2, K86.3, K86.8, K86.9, K87.1, Q45.0, Q45.1, Q45.2, Q45.3, S36.2, S36.20, S36.21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st04.006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Панкреатит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4,19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Анемии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R71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Анемии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D55, D55.0, D55.1, D55.2, D55.3, D55.8, D55.9, D56, D56.0, D56.1, D56.2, D56.3, D56.4, D56.8, D56.9, D57, D57.0, D57.2, D57.8, D58, D58.0, D58.1, D58.2, D58.8, D58.9, D59.0, D59.1, D59.2, D59.3, D59.4, D59.5, D59.6, D59.8, D59.9, D60, D60.0, D60.1, D60.8, </w:t>
            </w:r>
            <w:r>
              <w:t>D60.9, D61, D61.0, D61.1, D61.2, D61.3, D61.8, D61.9, D62, D64, D64.0, D64.1, D64.2, D64.3, D64.4, D74, D74.0, D74.8, D74.9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5,32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Нарушения свертываемости крови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D65, D66, D67, D68, D68.0, D68.1, D68.2, D68.3, D68.4, D68.8, D68.9, D69, D69.0, D</w:t>
            </w:r>
            <w:r>
              <w:t>69.1, D69.2, D69.3, D69.4, D69.5, D69.6, D69.8, D69.9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крови и кроветворных органов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D68.5, D68.6, D70, D71, D72, D72.0, D72.1, D72.8, D72.9, D73, D73.0, D73.1, D73.2, D73.3, D73.4, D73.5, D73.8, D73.9, D75, D75.9, D77, E32, E32.0, E32.1, E32.8, E32.9, E88.0, Q89.0, R72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крови и кроветворных органов (уровен</w:t>
            </w:r>
            <w:r>
              <w:t>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D75.0, D75.1, D75.8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4,51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D70, D71, D72.0, D72.8, D72.9, D75.0, D75.1, D75.8, D75.9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2,05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D76.1, D76.2, D76.3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дерматозов с применением наружной терапии, физиотерапии, плазмафереза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</w:t>
            </w:r>
            <w:r>
              <w:t>, Q81.2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A26.0, A26.8, B35.0, B35.2, B35.3, B35.4, B35.8, B35.9, B36, B36.8, L00, L01.0, L01.1, L08.0, L08.1, L08.8, L08.9, L10.0, L10.1, L</w:t>
            </w:r>
            <w:r>
              <w:t xml:space="preserve">10.2, L10.3, L10.4, L10.5, L10.8, L10.9, L11.0, L11.1, L11.8, L11.9, L12.0, L12.1, L12.2, L12.3, L12.8, L12.9, L13.0, L13.1, L13.8, L13.9, L14, L20.8, L20.9, L21.8, L21.9, L23.0, L23.1, L23.2, L23.3, L23.4, L23.5, L23.6, L23.7, L23.8, L23.9, L24.0, L24.1, </w:t>
            </w:r>
            <w:r>
              <w:t>L24.2, L24.3, L24.4, L24.5, L24.6, L24.7, L24.8, L24.9, L25.0, L25.1, L25.2, L25.3, L25.4, L25.5, L25.8, L25.9, L26, L27.0, L27.1, L27.2, L27.8, L27.9, L28.0, L28.1, L28.2, L30.0, L30.1, L30.2, L30.3, L30.8, L30.9, L41.0, L41.1, L41.3, L41.4, L41.5, L41.8,</w:t>
            </w:r>
            <w:r>
              <w:t xml:space="preserve"> L41.9, L43.0, L43.1, L43.2, L43.3, L43.8, L43.9, L44.0, L44.2, L44.3, L44.4, L44.8, L44.9, L45, L50.0, L50.1, L50.2, L50.3, L50.4, L50.5, L50.6, L50.8, L50.9, L51.0, L51.1, L51.2, L51.8, L51.9, L52, L53.0, L53.1, L53.2, L53.3, L53.8, L53.9, L54.0, L54.8, </w:t>
            </w:r>
            <w:r>
              <w:t>L55.0, L55.1, L55.2, L55.8, L55.9, L56.0, L56.1, L56.2, L56.3, L56.4, L56.8, L56.9, L57.0, L57.1, L57.5, L57.8, L57.9, L58.0, L58.1, L58.9, L59.0, L59.8, L59.9, L63.0, L63.1, L63.2, L63.9, L64.0, L64.9, L65.0, L65.1, L65.2, L65.9, L66.0, L66.1, L66.2, L66.</w:t>
            </w:r>
            <w:r>
              <w:t xml:space="preserve">3, L66.4, L66.9, L67.0, L70.0, L70.1, L70.2, L70.3, L70.5, L70.9, L71.1, L71.8, L71.9, L73.0, L73.1, L73.9, L74.2, L74.3, L74.9, L75.2, L75.9, L81.3, L81.5, L83, L85.0, L85.1, L85.2, L86, L87.0, L87.1, L87.2, L87.9, L88, L90.0, L90.1, L90.2, L90.3, L90.4, </w:t>
            </w:r>
            <w:r>
              <w:t>L90.5, L90.8, L90.9, L91.8, L91.9, L92.0, L92.1, L92.2, L92.3, L92.8, L92.9, L93.0, L93.1, L94.0, L94.1, L94.6, L94.8, L94.9, L95.0, L95.1, L95.8, L95.9, L98.0, L98.1, L98.2, L98.3, L98.5, L98.6, L98.8, L98.9, L99.0, Q80.0, Q80.1, Q80.2, Q80.3, Q80.4, Q80.</w:t>
            </w:r>
            <w:r>
              <w:t>8, Q80.9, Q81.0, Q81.1, Q81.2, Q81.9, Q82.0, Q82.1, Q82.2, Q82.9,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st06.007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</w:t>
            </w:r>
            <w:r>
              <w:t>ный критерий: derm5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2,86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derm6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st07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аномалии сердечно-сосудистой системы,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D18.0, Q20.0, Q20.1, Q20.2, Q20.3, Q20.4, Q20.5, Q20.6, Q20.8, Q20.9, Q21.0, Q21.1, Q21.2, Q21.3, Q21.4, Q21.8, Q21.9, Q22.0, Q224, Q22.2, Q22.3, Q22.4, Q22.5, Q22.6, Q22.8, Q22.9, Q23.0, Q23.1, Q23.2, Q23.3, Q23.4, Q23.8, Q23.9, Q24.0, Q24.1, Q24.2, Q24.3</w:t>
            </w:r>
            <w:r>
              <w:t>, Q24.4, Q24.5, Q24.8, Q24.9, Q25.0, Q25.1, Q25.2, Q25.3, Q25.4, Q25.5, Q25.6, Q25.7, Q25.8, Q25.9, Q26.0, Q26.1, Q26.2, Q26.3, Q26.4, Q26.5, Q26.6, Q26.8, Q26.9, Q27.1, Q27.2, Q27.3, Q27.4, Q27.8, Q27.9, Q28, Q28.0, Q28.1, Q28.2, Q28.3, Q28.8, Q28.9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</w:t>
            </w:r>
            <w:r>
              <w:t>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st08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6,36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4,37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C41, C41.0, C41.1, C41.2, C41.3, C41.4, C41.8, C41.9, C43, C43.0, C43.1, C43.2, C43.3, C43.4, C43.5, C43.6, C43.7, C43.8, C43.9, C44, C44.0, C44.1, C44.2, C44.3, C44.4, C44.5, C44.6, C44.7, C44.8, C44.9, C45, C45.0, C45.1, C45.2, C45.7, C45.9, C46, C46.0, </w:t>
            </w:r>
            <w:r>
              <w:t>C46.1, C46.2, C46.3, C46.7, C46.8, C46.9, C47, C47.0, C47.1, C47.2, C48, C48.1, C48.2, C48.8, C50, C50.0, C50.1, C50.2, C50.3, C50.4, C50.5, C50.6, C50.8, C50.9, C51, C51.0, C51.1, C51.2, C51.8, C51.9, C52, C53, C53.0, C53.1, C53.8, C53.9, C54, C54.0, C54.</w:t>
            </w:r>
            <w:r>
              <w:t xml:space="preserve">1, C54.2, C54.3, C54.8, C54.9, C55, C56, C57, C57.0, C57.1, C57.2, C57.3, C57.4, C57.7, C57.8, C57.9, C58, C60, C60.0, C60.1, C60.2, C60.8, C60.9, C61, C63, C63.0, C63.1, C63.2, C63.7, C63.8, C63.9, C65, C66, C67, C67.0, C67.1, C67.2, C67.3, C67.4, C67.5, </w:t>
            </w:r>
            <w:r>
              <w:t>C67.6, C67.7, C67.8, C67.9, C68, C68.0, C68.1, C68.8, C68.9, C69, C69.0, C69.1, C69.2, C69.3, C69.4, C69.5, C69.6, C69.8, C69.9, C73, C74, C74.0, C75, C75.0, C75.1, C75.2, C75.3, C75.4, C75.5, C75.8, C75.9, C76, C76.4, C76.5, C77, C77.0, C77.1, C77.2, C77.</w:t>
            </w:r>
            <w:r>
              <w:t>3, C77.4, C77.5, C77.8, C77.9, C78, C78.0, C78.1, C78.2, C78.3, C78.4, C78.5, C78.6, C78.7, C78.8, C79, C79.0, C79.1, C79.2, C79.3, C79.4, C79.5, C79.6, C79.7, C79.8, C80, C80.0, C80.9, C97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C22.2, C38.1, C40, C40.0, C40.1, C40.2, C40.3, C40.8, C40.9,</w:t>
            </w:r>
            <w:r>
              <w:t xml:space="preserve"> C47.3, C47.4, C47.5, C47.6, C47.8, C47.9, C48.0, C49, C49.0, C49.1, C49.2, C49.3, C49.4, C49.5, C49.6, C49.8, C49.9, C62, C62.0, C62.1, C62.9, C64, C70, C70.0, C70.1, C70.9, C71, C71.0, C71.1, C71.2, C71.3, C71.4, C71.5, C71.6, C71.7, C71.8, C71.9, C72, C</w:t>
            </w:r>
            <w:r>
              <w:t>72.0, C72.1, C72.2, C72.3, C72.4, C72.5, C72.8, C72.9, C74.1, C74.9, C76.0, C76.1, C76.2, C76.3, C76.7, C76.8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C93.3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7,82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>D46.4, D46.5, D46.6, D46.7, D46.9, D47, D47.0, D47.1, D47.2, D47.3, D47.4, D47.5, D47.7, D47.9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5,68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</w:t>
            </w:r>
            <w:r>
              <w:t>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st09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мужских половых органах,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мужских половых органах,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21.028</w:t>
              </w:r>
            </w:hyperlink>
            <w:r>
              <w:t xml:space="preserve">, </w:t>
            </w:r>
            <w:hyperlink r:id="rId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мужских половых органах,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1,97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мужских половых органах, дети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21.041</w:t>
              </w:r>
            </w:hyperlink>
            <w:r>
              <w:t xml:space="preserve">, </w:t>
            </w:r>
            <w:hyperlink r:id="rId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2,78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</w:t>
            </w:r>
            <w:r>
              <w:t>ыделительной системе,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6.28.051</w:t>
              </w:r>
            </w:hyperlink>
            <w:r>
              <w:t xml:space="preserve">, </w:t>
            </w:r>
            <w:hyperlink r:id="rId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</w:t>
              </w:r>
              <w:r>
                <w:rPr>
                  <w:color w:val="0000FF"/>
                </w:rPr>
                <w:t>011</w:t>
              </w:r>
            </w:hyperlink>
            <w:r>
              <w:t xml:space="preserve">, </w:t>
            </w:r>
            <w:hyperlink r:id="rId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6.28.011</w:t>
              </w:r>
            </w:hyperlink>
            <w:r>
              <w:t xml:space="preserve">, </w:t>
            </w:r>
            <w:hyperlink r:id="rId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A16.28.058</w:t>
              </w:r>
            </w:hyperlink>
            <w:r>
              <w:t xml:space="preserve">, </w:t>
            </w:r>
            <w:hyperlink r:id="rId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.060</w:t>
              </w:r>
            </w:hyperlink>
            <w:r>
              <w:t xml:space="preserve">, </w:t>
            </w:r>
            <w:hyperlink r:id="rId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6.28.002</w:t>
              </w:r>
            </w:hyperlink>
            <w:r>
              <w:t xml:space="preserve">, </w:t>
            </w:r>
            <w:hyperlink r:id="rId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A16.28.056</w:t>
              </w:r>
            </w:hyperlink>
            <w:r>
              <w:t xml:space="preserve">, </w:t>
            </w:r>
            <w:hyperlink r:id="rId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.057</w:t>
              </w:r>
            </w:hyperlink>
            <w:r>
              <w:t xml:space="preserve">, </w:t>
            </w:r>
            <w:hyperlink r:id="rId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1,78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дети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</w:t>
              </w:r>
              <w:r>
                <w:rPr>
                  <w:color w:val="0000FF"/>
                </w:rPr>
                <w:t>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2,23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дети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</w:t>
              </w:r>
            </w:hyperlink>
            <w:r>
              <w:t xml:space="preserve">, </w:t>
            </w:r>
            <w:hyperlink r:id="rId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  <w:r>
              <w:t xml:space="preserve">, </w:t>
            </w:r>
            <w:hyperlink r:id="rId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2,36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де</w:t>
            </w:r>
            <w:r>
              <w:t>ти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4,28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6.28.055.001</w:t>
              </w:r>
            </w:hyperlink>
            <w:r>
              <w:t xml:space="preserve">, </w:t>
            </w:r>
            <w:hyperlink r:id="rId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Детская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Детская хирургия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6.16.034</w:t>
              </w:r>
            </w:hyperlink>
            <w:r>
              <w:t xml:space="preserve">, </w:t>
            </w:r>
            <w:hyperlink r:id="rId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29 до 90 дней,</w:t>
            </w:r>
          </w:p>
          <w:p w:rsidR="006D4344" w:rsidRDefault="008E3617">
            <w:pPr>
              <w:pStyle w:val="ConsPlusNormal0"/>
              <w:jc w:val="center"/>
            </w:pPr>
            <w:r>
              <w:t>от 91 дня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2,95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Детская хирургия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.011</w:t>
              </w:r>
            </w:hyperlink>
            <w:r>
              <w:t xml:space="preserve">, </w:t>
            </w:r>
            <w:hyperlink r:id="rId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6.30.005.002</w:t>
              </w:r>
            </w:hyperlink>
            <w:r>
              <w:t xml:space="preserve">, </w:t>
            </w:r>
            <w:hyperlink r:id="rId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5,33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Аппендэктомия,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по поводу грыж, дети</w:t>
            </w:r>
            <w:r>
              <w:t xml:space="preserve">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по поводу грыж,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по поводу грыж,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  <w:r>
              <w:t xml:space="preserve">, </w:t>
            </w:r>
            <w:hyperlink r:id="rId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  <w:r>
              <w:t xml:space="preserve">, </w:t>
            </w:r>
            <w:hyperlink r:id="rId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2,29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Заболевания гипофиза,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D35.2, E22, E22.0, E22.1, E22.2, E22.8, E22.9, E23, E23.0, E23.1, E23.2, E23.3, E23.6, E23.7, E24.0, E24.1, E24.2, E24.4, E24.8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2,26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эндокринной системы,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E00, E00.0, E00.1, </w:t>
            </w:r>
            <w:r>
              <w:t>E00.2, E00.9, E01, E01.0, E01.1, E01.2, E01.8, E02, E03, E03.0, E03.1, E03.2, E03.3, E03.4, E03.5, E03.8, E03.9, E04, E04.0, E04.1, E04.2, E04.8, E04.9, E05, E05.0, E05.1, E05.2, E05.3, E05.4, E05.5, E05.8, E05.9, E06, E06.0, E06.1, E06.2, E06.3, E06.4, E0</w:t>
            </w:r>
            <w:r>
              <w:t>6.5, E06.9, E07, E07.0, E07.1, E07.8, E07.9, E15, E16, E16.0, E16.3, E16.4, E20.0, E20.1, E20.8, E20.9, E21, E21.0, E21.1, E21.2, E21.3, E21.4, E21.5, E24, E24.9, E25, E25.0, E25.8, E25.9, E26, E26.0, E26.9, E27, E27.0, E27.1, E27.2, E27.3, E27.4, E27.5, E</w:t>
            </w:r>
            <w:r>
              <w:t>27.8,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</w:t>
            </w:r>
            <w:r>
              <w:t>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эндокринной системы,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D13.6, D13.7, D44.8, E16.1, E16.2, E16.8, E16.9, E24.3, E31, E31.0, E31.1, E31.8, E31.9, E34.0, E34.1, E34.2, E34.8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2,82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0,65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Кишечные инфекции,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A05.8, A05.9, A06.0, A06.1, A06.</w:t>
            </w:r>
            <w:r>
              <w:t>2, A06.3, A06.4, A06.5, A06.6, A06.7, A06.8, A06.9, A07.0, A07.1, A07.2, A07.3, A07.8, A07.9, A08.0, A08.1, A08.2, A08.3, A08.4, A08.5, A09, A09.0, A09.9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Кишечные инфекции,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A00.0, A00.1, A00.9, A01.0, </w:t>
            </w:r>
            <w:r>
              <w:t>A01.1, A01.2, A01.3, A01.4, A02.0, A02.2, A02.8, A02.9, A03.0, A03.1, A03.2, A03.3, A03.8, A03.9, A04.0, A04.1, A04.2, A04.3, A04.4, A04.5, A04.6, A04.7, A04.8, A04.9, A05.0, A05.2, A05.3, A05.4, A05.8, A05.9, A06.0, A06.1, A06.2, A06.3, A06.4, A06.5, A06.</w:t>
            </w:r>
            <w:r>
              <w:t>6, A06.7, A06.8, A06.9, A07.0, A07.1, A07.2, A07.3, A07.8, A07.9, A08.0, A08.1, A08.2, A08.3, A08.4, A08.5, A09, A09.0, A09.9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Вирусный гепатит острый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B15.0, B15.9, B16.0, B16.1, B16.2, B16.9, B17.0, B17.1, B17.2, B17.8, B17.9, B19.9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Вирусный гепатит хронический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B18.0, B18.1, B18.2, B18.8, B18.9, B19.0, B94.2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Сепсис,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3,12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6D4344" w:rsidRDefault="008E3617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</w:t>
            </w:r>
            <w:r>
              <w:t>рше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Сепсис,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4,51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6D4344" w:rsidRDefault="008E3617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Сепсис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</w:t>
            </w:r>
            <w:r>
              <w:t>7, B45.0, B45.1, B45.7, B48.5, O85,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P36.0, P36.1, P36.2, P36.3, P36.4, P36.5, P36.8, P36.9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6D4344" w:rsidRDefault="008E3617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6D4344" w:rsidRDefault="008E3617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</w:t>
            </w:r>
            <w:r>
              <w:t>, B48.5, O85, R57.2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6D4344" w:rsidRDefault="008E3617">
            <w:pPr>
              <w:pStyle w:val="ConsPlusNormal0"/>
              <w:jc w:val="center"/>
            </w:pPr>
            <w:r>
              <w:t>диагнозы осложнения заболевания:</w:t>
            </w:r>
          </w:p>
          <w:p w:rsidR="006D4344" w:rsidRDefault="008E3617">
            <w:pPr>
              <w:pStyle w:val="ConsPlusNormal0"/>
              <w:jc w:val="center"/>
            </w:pPr>
            <w:r>
              <w:t>P36.0, P36.1, P36.2, P36.3, P36.4, P36.5, P36.8, P36.9 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инфекционные и паразитарные болезни,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B00.3, B00.4, B00.5, B00.8, B00.9, B01, B01.0, B01.1, B01.2, B01.8, B01.9, B02, B02.0, B02.1, B02.2, B02.3, B02.7, B02.8, B02.9, B03, B04, B05, B05.0, B05.1, B05.2, B05.3, B05.4, B05.8, B05.9, B06, B06.0, B06.8, B06.9, B08, B08.0, B08.2, B08.3, B08.4, B08.</w:t>
            </w:r>
            <w:r>
              <w:t>5, B08.8, B09, B25, B25.0, B25.1, B25.2, B25.8, B25.9, B26, B26.0, B26.1, B26.2, B26.3, B26.8, B26.9, B27, B27.0, B27.1, B27.8, B27.9, B33, B33.0, B33.1, B33.2, B33.3, B33.4, B33.8, B34, B34.0, B34.1, B34.2, B34.3, B34.4, B34.8, B34.9, B37, B37.0, B37.1, B</w:t>
            </w:r>
            <w:r>
              <w:t>37.2, B37.3, B37.4, B37.5, B37.6, B37.8, B37.9, B38, B38.0, B38.1, B38.2, B38.3, B38.4, B38.7, B38.8, B38.9, B39, B39.0, B39.1, B39.2, B39.3, B39.4, B39.5, B39.9, B40, B40.0, B40.1, B40.2, B40.3, B40.7, B40.8, B40.9, B41, B41.0, B41.7, B41.8, B41.9, B42, B</w:t>
            </w:r>
            <w:r>
              <w:t>42.0, B42.1, B42.7, B42.8, B42.9, B43, B43.0, B43.1, B43.2, B43.8, B43.9, B44, B44.1, B44.2, B44.8, B44.9, B45, B45.2, B45.3, B45.8, B45.9, B46, B46.0, B46.1, B46.2, B46.3, B46.4, B46.5, B46.8, B46.9, B47, B47.0, B47.1, B47.9, B48, B48.0, B48.1, B48.2, B48</w:t>
            </w:r>
            <w:r>
              <w:t>.3, B48.4, B48.7, B48.8, B49, B50, B50.0, B50.8, B50.9, B51, B51.0, B51.8, B51.9, B52, B52.0, B52.8, B52.9, B53, B53.0, B53.1, B53.8, B54, B55, B55.0, B55.1, B55.2, B55.9, B56, B56.0, B56.1, B56.9, B57,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B57.0, B57.1, B57.2, B57.3, B57.4, B57.5, B58, </w:t>
            </w:r>
            <w:r>
              <w:t xml:space="preserve">B58.0, B58.1, B58.2, B58.3, B58.8, B58.9, B60, B60.0, B60.1, B60.2, B60.8, B64, B65, B65.0, B65.1, B65.2, B65.3, B65.8, B65.9, B66, B66.0, B66.1, B66.2, B66.3, B66.4, B66.5, B66.8, B66.9, B67, B67.0, B67.1, B67.2, B67.3, B67.4, B67.5, B67.6, B67.7, B67.8, </w:t>
            </w:r>
            <w:r>
              <w:t>B67.9, B68, B68.0, B68.1, B68.9, B69, B69.0, B69.1, B69.8, B69.9, B70, B70.0, B70.1, B71, B71.0, B71.1, B71.8, B71.9, B72, B73, B74, B74.0, B74.1, B74.2, B74.3, B74.4, B74.8, B74.9, B75, B76, B76.0, B76.1, B76.8, B76.9, B77, B77.0, B77.8, B77.9, B78, B78.0</w:t>
            </w:r>
            <w:r>
              <w:t>, B78.1, B78.7, B78.9, B79, B80, B81, B81.0, B81.1, B81.2, B81.3, B81.4, B81.8, B82, B82.0, B82.9, B83, B83.0, B83.1, B83.2, B83.3, B83.4, B83.8, B83.9, B89, B92, B94.8, B94.9, B95, B95.0, B95.1, B95.2, B95.3, B95.4, B95.5, B95.6, B95.7, B95.8, B96, B96.0,</w:t>
            </w:r>
            <w:r>
              <w:t xml:space="preserve"> B96.1, B96.2, B96.3, B96.4, B96.5, B96.6, B96.7, B96.8, B97, B97.0, B97.1, B97.2, B97.3, B97.4, B97.5, B97.6, B97.7, B97.8, B99, M49.1, R50, R50.8, R50.9, R75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инфекционные и паразитарные болезни,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 B00.3, B00.4, B00.5, B00.8, B00.9, B01, B01.0, B01.1, B01.2, B01.8, B01.9, B02, B02.0</w:t>
            </w:r>
            <w:r>
              <w:t>, B02.1, B02.2, B02.3, B02.7, B02.8, B02.9, B03, B04, B05, B05.0, B05.1, B05.2, B05.3, B05.4, B05.8, B05.9, B06, B06.0, B06.8, B06.9, B08, B08.0, B08.2, B08.3, B08.4, B08.5, B08.8, B09, B25, B25.0, B25.1, B25.2, B25.8, B25.9, B26, B26.0, B26.1, B26.2, B26.</w:t>
            </w:r>
            <w:r>
              <w:t>3, B26.8, B26.9, B27,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B27.0, B27.1, B27.8, B27.9, B33, B33.0, B33.1, B33.2, B33.3, B33.4, B33.8, B34, B34.0, B34.1, B34.2, B34.3, B34.4, B34.8, B34.9, B37, B37.0, B37.1, B37.2, B37.3, B37.4, B37.5, B37.6, B3</w:t>
            </w:r>
            <w:r>
              <w:t>7.8, B37.9, B38, B38.0, B38.1, B38.2, B38.3, B38.4, B38.7, B38.8, B38.9, B39, B39.0, B39.1, B39.2, B39.3, B39.4, B39.5, B39.9, B40, B40.0, B40.1, B40.2, B40.3, B40.7, B40.8, B40.9, B41, B41.0, B41.7, B41.8, B41.9, B42, B42.0, B42.1, B42.7, B42.8, B42.9, B4</w:t>
            </w:r>
            <w:r>
              <w:t>3, B43.0, B43.1, B43.2, B43.8, B43.9, B44, B44.1, B44.2, B44.8, B44.9, B45, B45.2, B45.3, B45.8, B45.9, B46, B46.0, B46.1, B46.2, B46.3, B46.4, B46.5, B46.8, B46.9, B47, B47.0, B47.1, B47.9, B48, B48.0, B48.1, B48.2, B48.3, B48.4, B48.7, B48.8, B49, B50, B</w:t>
            </w:r>
            <w:r>
              <w:t xml:space="preserve">50.0, B50.8, B50.9, B51, B51.0, B51.8, B51.9, B52, B52.0, B52.8, B52.9, B53, B53.0, B53.1, B53.8, B54, B55, B55.0, B55.1, B55.2, B55.9, B56, B56.0, B56.1, B56.9, B57, B57.0, B57.1, B57.2, B57.3, B57.4, B57.5, B58, B58.0, B58.1, B58.2, B58.3, B58.8, B58.9, </w:t>
            </w:r>
            <w:r>
              <w:t>B60, B60.0, B60.1, B60.2, B60.8, B64, B65, B65.0, B65.1, B65.2, B65.3, B65.8, B65.9, B66, B66.0, B66.1, B66.2, B66.3, B66.4, B66.5, B66.8, B66.9, B67, B67.0, B67.1, B67.2, B67.3, B67.4, B67.5, B67.6, B67.7, B67.8, B67.9, B68, B68.0, B68.1, B68.9, B69, B69.</w:t>
            </w:r>
            <w:r>
              <w:t>0, B69.1, B69.8, B69.9, B70, B70.0, B70.1, B71, B71.0, B71.1, B71.8, B71.9, B72, B73, B74, B74.0, B74.1, B74.2, B74.3,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B74.4, B74.8, B74.9, B75, B76, B76.0, B76.1, B76.8, B76.9, B77, B77.0, B77.8, B77.9, B78, B78.0, B78.1, B78.7, B78.9, B79, B80, B81, B81.0, B81.1, B81.2, B81.3, B81.4, B81.8, B82, B82.0, B82.9, B83, B83.0, B83.1, B83.2, B83.3, B83.4, B83.8, B83.9, B89, B92</w:t>
            </w:r>
            <w:r>
              <w:t>, B94.8, B94.9, B95, B95.0, B95.1, B95.2, B95.3, B95.4, B95.5, B95.6, B95.7, B95.8, B96, B96.0, B96.1, B96.2, B96.3, B96.4, B96.5, B96.6, B96.7, B96.8, B97, B97.0, B97.1, B97.2, B97.3, B97.4, B97.5, B97.6, B97.7, B97.8, B99, M49.1, R50, R50.8, R50.9, R75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</w:t>
            </w:r>
            <w:r>
              <w:t>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</w:t>
            </w:r>
            <w:r>
              <w:t>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Грипп, вирус гриппа идентифицирован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J09, J10, J10.1, J10.8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A26.08.019.001</w:t>
              </w:r>
            </w:hyperlink>
            <w:r>
              <w:t xml:space="preserve">, </w:t>
            </w:r>
            <w:hyperlink r:id="rId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</w:t>
              </w:r>
              <w:r>
                <w:rPr>
                  <w:color w:val="0000FF"/>
                </w:rPr>
                <w:t>.019.002</w:t>
              </w:r>
            </w:hyperlink>
            <w:r>
              <w:t xml:space="preserve">, </w:t>
            </w:r>
            <w:hyperlink r:id="rId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A26.08.019.003</w:t>
              </w:r>
            </w:hyperlink>
            <w:r>
              <w:t xml:space="preserve">, </w:t>
            </w:r>
            <w:hyperlink r:id="rId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A26.08.038.001</w:t>
              </w:r>
            </w:hyperlink>
            <w:r>
              <w:t xml:space="preserve">, </w:t>
            </w:r>
            <w:hyperlink r:id="rId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A26.08.038.002</w:t>
              </w:r>
            </w:hyperlink>
            <w:r>
              <w:t xml:space="preserve">, </w:t>
            </w:r>
            <w:hyperlink r:id="rId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Грипп и пневмония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J09, J10, J10.0, J10.1, J10.8, J11, J11.0, J11.1, J11.8, J12, J12.0, J12.1, J12.2, J12.3, J12.8, J12.9, J13, J14, J15, J15.0, J15.1, J15.2, J15.3, J15.4, J15.5, J15.6, J15.7, J15.8, J15.9, J16, J16.0, J16.8, J17, J17.0, J17.1, J17.2, J17.3, J17.8, J18, J18</w:t>
            </w:r>
            <w:r>
              <w:t>.0, J18.1, J18.2, J18.8, J18.9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Клещевой энцефалит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A84, A84.0, A84.1, A84.8, A84.9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Коронавирусная инфекция COVID-19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stt1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Коронавирусная инфекция COVID-19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stt2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4,08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Коронавирусная инфекция COVID-19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stt3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6,17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Коронавирусная инфекция COVID-19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stt4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12,07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Коронавирусная инфекция COVID-19 (долечивание)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stt5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2,07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Нестабильная стенокардия, инфаркт миокарда, легочная эмболия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I20.0, 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Нес</w:t>
            </w:r>
            <w:r>
              <w:t>табильная стенокардия, инфаркт миокарда, легочная эмболия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2,81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I21.0, I21.1, I21.2, I21.3,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I23, I23.0, I23.1, I23.2, I23.3, I23.4, I23.5, I23.6, I23.8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7.10.001.001</w:t>
              </w:r>
            </w:hyperlink>
            <w:r>
              <w:t xml:space="preserve">, </w:t>
            </w:r>
            <w:hyperlink r:id="rId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Нарушения ритма и проводимости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I44, I44.0, I44.1, I44.2, I44.3, I44.4, I44.5, I44.6, I44.7, I45, I45.0, I45.1, I45.2, I45.3, I45.4, I45.5, I45.6, I45.8, I45.9, I47, I47.1, I47.1, I47.2, I47.9, I48, I48.0, I48.1, I48.2, I48.3, I48.4, I48.9, I49, I49.0, I49.1, I49.2, I49.3, I49.4, I49.5, </w:t>
            </w:r>
            <w:r>
              <w:t>I49.8, I49.9, Q24.6, R00, R00.0, R00.1, R00.2, R00.8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Нарушения ритма и проводимости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I44, I44.0, I44.1, I44.2, I44.3, I44.4, I44.5, I44.6, I44.7, I45, I45.0, I45.1, I45.2, I45.3, I45.4, I45.5, I45.6, I45.8, I45.9, I47, I47.0, I47.1, I47.2, I47.9, I48, I48.0, I48.1, I48.2, I48.3, I48.4, I48.9, I49, I49.0, I49.1, I49.2, I49.3, I49.4, I49.5, </w:t>
            </w:r>
            <w:r>
              <w:t>I49.8, I49.9, Q24.6, R00, R00.0, R00.1, R00.2, R00.8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2,01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Эндокардит, миокардит, перикардит, кардиомиопатии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</w:t>
            </w:r>
            <w:r>
              <w:t>1.0, I41.1, I41.2, I41.8, I42, I42.0, I42.1, I42.2, I42.3, I42.4, I42.5, I42.6, I42.7, I42.8, I42.9, I43, I43.0, I43.1, I43.2, I43.8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st13.007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Эндокардит, миокардит, перикардит, кардиомиопатии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I41.0, I41.1, I41.2, I41.8, I43, I43.0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1.10.001</w:t>
              </w:r>
            </w:hyperlink>
            <w:r>
              <w:t xml:space="preserve">, </w:t>
            </w:r>
            <w:hyperlink r:id="rId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2,38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I42, I42.0, I42.1, I42.2, I42.3, I42.4, I42.5, I42.6, I42.7, I42.8, I42.9, I43.1, I43.2, I43.8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7.10.001.001</w:t>
              </w:r>
            </w:hyperlink>
            <w:r>
              <w:t xml:space="preserve">, </w:t>
            </w:r>
            <w:hyperlink r:id="rId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st13.008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flt1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st13.009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</w:t>
            </w:r>
            <w:r>
              <w:t>фикационный критерий: flt2, flt3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2,99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st13.010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I21, I21.0, I21.1, I21.2, I21.3, I21.4, I21.9, I22, I22.0, I22.1, I22.8, I22.9, I23, I23.0, I23.1, I23.2, I23.3, </w:t>
            </w:r>
            <w:r>
              <w:t>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flt4, flt5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3,54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Колопроктология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6.18.008</w:t>
              </w:r>
            </w:hyperlink>
            <w:r>
              <w:t xml:space="preserve">, </w:t>
            </w:r>
            <w:hyperlink r:id="rId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A16.19.001</w:t>
              </w:r>
            </w:hyperlink>
            <w:r>
              <w:t xml:space="preserve">, </w:t>
            </w:r>
            <w:hyperlink r:id="rId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A16.19.002</w:t>
              </w:r>
            </w:hyperlink>
            <w:r>
              <w:t xml:space="preserve">, </w:t>
            </w:r>
            <w:hyperlink r:id="rId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A16.19.003.001</w:t>
              </w:r>
            </w:hyperlink>
            <w:r>
              <w:t xml:space="preserve">, </w:t>
            </w:r>
            <w:hyperlink r:id="rId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A16.19.007</w:t>
              </w:r>
            </w:hyperlink>
            <w:r>
              <w:t xml:space="preserve">, </w:t>
            </w:r>
            <w:hyperlink r:id="rId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A16.19.009</w:t>
              </w:r>
            </w:hyperlink>
            <w:r>
              <w:t xml:space="preserve">, </w:t>
            </w:r>
            <w:hyperlink r:id="rId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A16.19.013.004</w:t>
              </w:r>
            </w:hyperlink>
            <w:r>
              <w:t xml:space="preserve">, </w:t>
            </w:r>
            <w:hyperlink r:id="rId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A16.19.018</w:t>
              </w:r>
            </w:hyperlink>
            <w:r>
              <w:t xml:space="preserve">, </w:t>
            </w:r>
            <w:hyperlink r:id="rId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A16.17.001</w:t>
              </w:r>
            </w:hyperlink>
            <w:r>
              <w:t xml:space="preserve">, </w:t>
            </w:r>
            <w:hyperlink r:id="rId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A16.17.005</w:t>
              </w:r>
            </w:hyperlink>
            <w:r>
              <w:t xml:space="preserve">, </w:t>
            </w:r>
            <w:hyperlink r:id="rId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A16.17.009</w:t>
              </w:r>
            </w:hyperlink>
            <w:r>
              <w:t xml:space="preserve">, </w:t>
            </w:r>
            <w:hyperlink r:id="rId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A16.17.010</w:t>
              </w:r>
            </w:hyperlink>
            <w:r>
              <w:t xml:space="preserve">, </w:t>
            </w:r>
            <w:hyperlink r:id="rId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A16.17.014</w:t>
              </w:r>
            </w:hyperlink>
            <w:r>
              <w:t xml:space="preserve">, </w:t>
            </w:r>
            <w:hyperlink r:id="rId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A16.18.001</w:t>
              </w:r>
            </w:hyperlink>
            <w:r>
              <w:t xml:space="preserve">, </w:t>
            </w:r>
            <w:hyperlink r:id="rId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A16.18.011</w:t>
              </w:r>
            </w:hyperlink>
            <w:r>
              <w:t xml:space="preserve">, </w:t>
            </w:r>
            <w:hyperlink r:id="rId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.015.001</w:t>
              </w:r>
            </w:hyperlink>
            <w:r>
              <w:t xml:space="preserve">, </w:t>
            </w:r>
            <w:hyperlink r:id="rId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A16.18.018</w:t>
              </w:r>
            </w:hyperlink>
            <w:r>
              <w:t xml:space="preserve">, </w:t>
            </w:r>
            <w:hyperlink r:id="rId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A16.18.020</w:t>
              </w:r>
            </w:hyperlink>
            <w:r>
              <w:t xml:space="preserve">, </w:t>
            </w:r>
            <w:hyperlink r:id="rId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A16.18.023</w:t>
              </w:r>
            </w:hyperlink>
            <w:r>
              <w:t xml:space="preserve">, </w:t>
            </w:r>
            <w:hyperlink r:id="rId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A16.18.024</w:t>
              </w:r>
            </w:hyperlink>
            <w:r>
              <w:t xml:space="preserve">, </w:t>
            </w:r>
            <w:hyperlink r:id="rId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A16.18.025</w:t>
              </w:r>
            </w:hyperlink>
            <w:r>
              <w:t xml:space="preserve">, </w:t>
            </w:r>
            <w:hyperlink r:id="rId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</w:t>
              </w:r>
            </w:hyperlink>
            <w:r>
              <w:t xml:space="preserve">, </w:t>
            </w:r>
            <w:hyperlink r:id="rId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A16.18.028.001</w:t>
              </w:r>
            </w:hyperlink>
            <w:r>
              <w:t xml:space="preserve">, </w:t>
            </w:r>
            <w:hyperlink r:id="rId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A16.18.029</w:t>
              </w:r>
            </w:hyperlink>
            <w:r>
              <w:t xml:space="preserve">, </w:t>
            </w:r>
            <w:hyperlink r:id="rId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</w:t>
              </w:r>
            </w:hyperlink>
            <w:r>
              <w:t xml:space="preserve">, </w:t>
            </w:r>
            <w:hyperlink r:id="rId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A16.19.006.001</w:t>
              </w:r>
            </w:hyperlink>
            <w:r>
              <w:t xml:space="preserve">, </w:t>
            </w:r>
            <w:hyperlink r:id="rId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6.19.006.002</w:t>
              </w:r>
            </w:hyperlink>
            <w:r>
              <w:t xml:space="preserve">, </w:t>
            </w:r>
            <w:hyperlink r:id="rId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A16.19.014</w:t>
              </w:r>
            </w:hyperlink>
            <w:r>
              <w:t xml:space="preserve">, </w:t>
            </w:r>
            <w:hyperlink r:id="rId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A16.19.015</w:t>
              </w:r>
            </w:hyperlink>
            <w:r>
              <w:t xml:space="preserve">, </w:t>
            </w:r>
            <w:hyperlink r:id="rId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A16.19.022</w:t>
              </w:r>
            </w:hyperlink>
            <w:r>
              <w:t xml:space="preserve">, </w:t>
            </w:r>
            <w:hyperlink r:id="rId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</w:t>
              </w:r>
            </w:hyperlink>
            <w:r>
              <w:t xml:space="preserve">, </w:t>
            </w:r>
            <w:hyperlink r:id="rId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A16.19.025</w:t>
              </w:r>
            </w:hyperlink>
            <w:r>
              <w:t xml:space="preserve">, </w:t>
            </w:r>
            <w:hyperlink r:id="rId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  <w:r>
              <w:t xml:space="preserve">, </w:t>
            </w:r>
            <w:hyperlink r:id="rId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A16.19.035</w:t>
              </w:r>
            </w:hyperlink>
            <w:r>
              <w:t xml:space="preserve">, </w:t>
            </w:r>
            <w:hyperlink r:id="rId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A16.19.036</w:t>
              </w:r>
            </w:hyperlink>
            <w:r>
              <w:t xml:space="preserve">, </w:t>
            </w:r>
            <w:hyperlink r:id="rId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A16.19.037</w:t>
              </w:r>
            </w:hyperlink>
            <w:r>
              <w:t xml:space="preserve">, </w:t>
            </w:r>
            <w:hyperlink r:id="rId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A16.19.038</w:t>
              </w:r>
            </w:hyperlink>
            <w:r>
              <w:t xml:space="preserve">, </w:t>
            </w:r>
            <w:hyperlink r:id="rId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A16.19.039</w:t>
              </w:r>
            </w:hyperlink>
            <w:r>
              <w:t xml:space="preserve">, </w:t>
            </w:r>
            <w:hyperlink r:id="rId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A16.19.040</w:t>
              </w:r>
            </w:hyperlink>
            <w:r>
              <w:t xml:space="preserve">, </w:t>
            </w:r>
            <w:hyperlink r:id="rId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.042</w:t>
              </w:r>
            </w:hyperlink>
            <w:r>
              <w:t xml:space="preserve">, </w:t>
            </w:r>
            <w:hyperlink r:id="rId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A16.19.043</w:t>
              </w:r>
            </w:hyperlink>
            <w:r>
              <w:t xml:space="preserve">, </w:t>
            </w:r>
            <w:hyperlink r:id="rId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A16.19.047.001</w:t>
              </w:r>
            </w:hyperlink>
            <w:r>
              <w:t xml:space="preserve">, </w:t>
            </w:r>
            <w:hyperlink r:id="rId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A16.19.048</w:t>
              </w:r>
            </w:hyperlink>
            <w:r>
              <w:t xml:space="preserve">, </w:t>
            </w:r>
            <w:hyperlink r:id="rId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A16.19.050</w:t>
              </w:r>
            </w:hyperlink>
            <w:r>
              <w:t xml:space="preserve">, </w:t>
            </w:r>
            <w:hyperlink r:id="rId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A16.30.013</w:t>
              </w:r>
            </w:hyperlink>
            <w:r>
              <w:t xml:space="preserve">, </w:t>
            </w:r>
            <w:hyperlink r:id="rId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A16.30.035</w:t>
              </w:r>
            </w:hyperlink>
            <w:r>
              <w:t xml:space="preserve">, </w:t>
            </w:r>
            <w:hyperlink r:id="rId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кишечнике и анальной области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A16.18.014</w:t>
              </w:r>
            </w:hyperlink>
            <w:r>
              <w:t xml:space="preserve">, </w:t>
            </w:r>
            <w:hyperlink r:id="rId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A16.18.022.001</w:t>
              </w:r>
            </w:hyperlink>
            <w:r>
              <w:t xml:space="preserve">, </w:t>
            </w:r>
            <w:hyperlink r:id="rId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</w:t>
              </w:r>
            </w:hyperlink>
            <w:r>
              <w:t xml:space="preserve">, </w:t>
            </w:r>
            <w:hyperlink r:id="rId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A16.18.030.001</w:t>
              </w:r>
            </w:hyperlink>
            <w:r>
              <w:t xml:space="preserve">, </w:t>
            </w:r>
            <w:hyperlink r:id="rId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A16.18.030.003</w:t>
              </w:r>
            </w:hyperlink>
            <w:r>
              <w:t xml:space="preserve">, </w:t>
            </w:r>
            <w:hyperlink r:id="rId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A16.18.030.007</w:t>
              </w:r>
            </w:hyperlink>
            <w:r>
              <w:t xml:space="preserve">, </w:t>
            </w:r>
            <w:hyperlink r:id="rId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A16.18.030.010</w:t>
              </w:r>
            </w:hyperlink>
            <w:r>
              <w:t xml:space="preserve">, </w:t>
            </w:r>
            <w:hyperlink r:id="rId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A16.18.030.013</w:t>
              </w:r>
            </w:hyperlink>
            <w:r>
              <w:t xml:space="preserve">, </w:t>
            </w:r>
            <w:hyperlink r:id="rId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A16.18.030.016</w:t>
              </w:r>
            </w:hyperlink>
            <w:r>
              <w:t xml:space="preserve">, </w:t>
            </w:r>
            <w:hyperlink r:id="rId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A16.18.030.019</w:t>
              </w:r>
            </w:hyperlink>
            <w:r>
              <w:t xml:space="preserve">, </w:t>
            </w:r>
            <w:hyperlink r:id="rId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1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1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A16.19.006.003</w:t>
              </w:r>
            </w:hyperlink>
            <w:r>
              <w:t xml:space="preserve">, </w:t>
            </w:r>
            <w:hyperlink r:id="rId1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A16.19.019.007</w:t>
              </w:r>
            </w:hyperlink>
            <w:r>
              <w:t xml:space="preserve">, </w:t>
            </w:r>
            <w:hyperlink r:id="rId1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6.19.021.004</w:t>
              </w:r>
            </w:hyperlink>
            <w:r>
              <w:t xml:space="preserve">, </w:t>
            </w:r>
            <w:hyperlink r:id="rId1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1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A16.19.021.014</w:t>
              </w:r>
            </w:hyperlink>
            <w:r>
              <w:t xml:space="preserve">, </w:t>
            </w:r>
            <w:hyperlink r:id="rId1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A16.19.021.015</w:t>
              </w:r>
            </w:hyperlink>
            <w:r>
              <w:t xml:space="preserve">, </w:t>
            </w:r>
            <w:hyperlink r:id="rId1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A16.19.026.001</w:t>
              </w:r>
            </w:hyperlink>
            <w:r>
              <w:t xml:space="preserve">, </w:t>
            </w:r>
            <w:hyperlink r:id="rId1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A16.18.030.002</w:t>
              </w:r>
            </w:hyperlink>
            <w:r>
              <w:t xml:space="preserve">, </w:t>
            </w:r>
            <w:hyperlink r:id="rId1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A16.18.030.004</w:t>
              </w:r>
            </w:hyperlink>
            <w:r>
              <w:t xml:space="preserve">, </w:t>
            </w:r>
            <w:hyperlink r:id="rId1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A16.18.030.005</w:t>
              </w:r>
            </w:hyperlink>
            <w:r>
              <w:t xml:space="preserve">, </w:t>
            </w:r>
            <w:hyperlink r:id="rId1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A16.18.030.006</w:t>
              </w:r>
            </w:hyperlink>
            <w:r>
              <w:t xml:space="preserve">, </w:t>
            </w:r>
            <w:hyperlink r:id="rId1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A16.18.030.008</w:t>
              </w:r>
            </w:hyperlink>
            <w:r>
              <w:t xml:space="preserve">, </w:t>
            </w:r>
            <w:hyperlink r:id="rId1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A16.18.030.009</w:t>
              </w:r>
            </w:hyperlink>
            <w:r>
              <w:t xml:space="preserve">, </w:t>
            </w:r>
            <w:hyperlink r:id="rId1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A16.18.030.011</w:t>
              </w:r>
            </w:hyperlink>
            <w:r>
              <w:t xml:space="preserve">, </w:t>
            </w:r>
            <w:hyperlink r:id="rId1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A16.18.030.012</w:t>
              </w:r>
            </w:hyperlink>
            <w:r>
              <w:t xml:space="preserve">, </w:t>
            </w:r>
            <w:hyperlink r:id="rId1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A16.18.030.014</w:t>
              </w:r>
            </w:hyperlink>
            <w:r>
              <w:t xml:space="preserve">, </w:t>
            </w:r>
            <w:hyperlink r:id="rId1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A16.18.030.015</w:t>
              </w:r>
            </w:hyperlink>
            <w:r>
              <w:t xml:space="preserve">, </w:t>
            </w:r>
            <w:hyperlink r:id="rId1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A16.18.030.017</w:t>
              </w:r>
            </w:hyperlink>
            <w:r>
              <w:t xml:space="preserve">, </w:t>
            </w:r>
            <w:hyperlink r:id="rId1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A16.18.030.018</w:t>
              </w:r>
            </w:hyperlink>
            <w:r>
              <w:t xml:space="preserve">, </w:t>
            </w:r>
            <w:hyperlink r:id="rId1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7.23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Неврология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Воспалительные заболевания ЦНС,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G00, G00.0, G00.1, G00.2, G00.3, G00.8, G00.9, G01, G02, G02.0, G02.1, G02.8, G03, G03.0, G03.1, G03.2, G03.8, G03.9, G04, G04.0, G04.1, G04.2, G04.8, G04.9, G05, G05.0, G05.1, G05.2, G05.8, G06, G06.0, G06.1, G06.2, G07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Воспалительные заболевания ЦНС,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G00, G00.0, G00.1, G00.2, G00.3, G00.8, G00.9, G01, G02, G02.0, G02.1, G02.8, G03, G03.0, G03.1, G03.2, G03.8, G03.9, G04, G04.0, G04.1, G04.2, G04.8, G04.9, G05, G05.0, G05.1, G05.2, G05.8, G06, G06.0, G</w:t>
            </w:r>
            <w:r>
              <w:t>06.1, G06.2, G07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Дегенеративные болезни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G14, G20, G21, G21.0, G21.1, G21.2, G21.3, G21.4, G21.8, G21.9, G22, G25, G25.0, G25.1, G25.2, G25.3, G25.4, G25.5, G25.6, G25.8, G25.9, G26, G31, G31.0, G31.1, G31.2, G32.0, G62.8, G70.0, G95.0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Демиелинизирующие болезни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G35, G36, G36.0, G36.1, G36.8, G36.9, G37, G37.0, G37.1, G37.2, G37.3, G37.4, G37.5, G37.8, G37.9, G61.0, G61.8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Эпилепсия, судороги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G40, G40.0, G40.1, G40.2, G40.3, G40.4, G40.6, G40.7, G40.8, G40.9, G41, G41.0, G41.1, G41.2, G41.8, G41.9, R56, R56.0, R56.8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Расстройства периферической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G50, G50.0, G50.1, G50.8, G50.9, G51, G51.0, G51.1, G51.2, G51.3, G</w:t>
            </w:r>
            <w:r>
              <w:t>51.4, G51.8, G51.9, G52, G52.0, G52.1, G52.2, G52.3, G52.7, G52.8, G52.9, G53, G53.0, G53.1, G53.2, G53.3, G53.8, G54, G54.0, G54.1, G54.2, G54.3, G54.4, G54.5, G54.6, G54.7, G54.8, G54.9, G55, G55.0, G55.1, G55.2, G55.3, G55.8, G56, G56.0, G56.1, G56.2, G</w:t>
            </w:r>
            <w:r>
              <w:t>56.3, G56.8, G56.9, G57, G57.0, G57.1, G57.2, G57.3, G57.4, G57.5, G57.6, G57.8, G57.9, G58, G58.0, G58.7, G58.8, G58.9, G59, G59.0, G59.8, G61.1, G61.9, G62.0, G62.1, G62.2, G62.9, G63, G63.0, G63.1, G63.2, G63.3, G63.4, G63.5, G63.6, G63.8, G64, G70.1, G</w:t>
            </w:r>
            <w:r>
              <w:t xml:space="preserve">70.2, G70.8, G70.9, G73.0, G73.1, G73.2, G73.3, R94.1, S04.1, S04.2, S04.3, S04.4, S04.5, S04.7, S04.8, S04.9, S14.2, S14.3, S14.4, S14.5, S14.6, S24.2, S24.3, S24.4, S24.5, S24.6, S34.2, S34.3, S34.4, S34.5, S34.6, S34.8, S44, S44.0, S44.1, S44.2, S44.3, </w:t>
            </w:r>
            <w:r>
              <w:t xml:space="preserve">S44.4, S44.5, S44.7, S44.8, S44.9, S54, S54.0, S54.1, S54.2, S54.3, S54.7, S54.8, S54.9, S64, S64.0, S64.1, S64.2, S64.3, S64.4, S64.7, S64.8, S64.9, S74, S74.0, S74.1, S74.2, S74.7, S74.8, S74.9, S84, S84.0, S84.1, S84.2, S84.7, S84.8, S84.9, S94, S94.0, </w:t>
            </w:r>
            <w:r>
              <w:t>S94.1, S94.2, S94.3, S94.7, S94.8, S94.9, T09.4, T11.3, T13.3, T14.4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G20, G23.0, G24, G24.0, G24.1, G24.2, G24.3, G24.4, G24.5, G24.8, G24.9, G35, G43, G43.0, G43.1, G43.2, G43.3, G43.8, G43.9, G44, G44.0, G44.1, G44.2, G44.3, G44.4, G44.8, G51.3, G80, G80.0, G80.1, G80.2, G80.3, G80.4, G80.8, G80.9, G81.1, G81.9, G82.1, G8</w:t>
            </w:r>
            <w:r>
              <w:t>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bt2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K11.7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bt1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G12, G20, G23.0, G30, G35, G40, G71.0, G80, G80.0, G80.1, G80.2, G80.3, G80.4, G80.8, G80.9, G81.1, G81.9, G82.1, G82.4, G82.5, I69.0, I69.1, I69.2, I69.3, I69.4, I69.8, K11.7,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</w:t>
            </w:r>
            <w:r>
              <w:t>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нарушения нервной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B91, B94.1, E75.2, E75.3, E75.4, G09, G24, G24.0, G24.3, G24.4, G24.8, G24.9, G30, G30.0, G30.1, G30.8, G30.9, G32.8, G47, G47.0, G47.1, G47.2, G47.3, G47.4, G47.8, G47.9, G73.4, G73.5, G73.6, G73.7, G90, G90.0, G90.1, G90.2, G90.4, G90.5, G90.6, G90.7, G9</w:t>
            </w:r>
            <w:r>
              <w:t>0.8, G90.9, G91, G91.0, G91.1, G91.2, G91.3, G91.8, G91.9, G92, G93, G93.0, G93.2, G93.3, G93.4, G93.7, G93.8, G93.9, G94, G94.0, G94.1, G94.2, G94.3, G94.8, G96, G96.0, G96.1, G96.8, G96.9, G98, G99, G99.0, G99.1, G99.8, Q00, Q00.0, Q00.1, Q00.2, Q01, Q01</w:t>
            </w:r>
            <w:r>
              <w:t>.0, Q01.1, Q01.2, Q01.8, Q01.9, Q02, Q03, Q03.0, Q03.1, Q03.8, Q03.9, Q04, Q04.0, Q04.1, Q04.2, Q04.3, Q04.4, Q04.5, Q04.6, Q04.8, Q04.9, Q05, Q05.0, Q05.1, Q05.2, Q05.3, Q05.4, Q05.5, Q05.6, Q05.7, Q05.8, Q05.9, Q06, Q06.0, Q06.1, Q06.2, Q06.3, Q06.4, Q06</w:t>
            </w:r>
            <w:r>
              <w:t>.8, Q06.9, Q07, Q07.0, Q07.8, Q07.9, R20, R20.0, R20.1, R20.2, R20.3, R20.8, R25, R25.0, R25.1, R25.2, R25.3, R25.8, R26, R26.0, R26.1, R26.8, R27, R27.0, R27.8, R29, R29.0, R29.1, R29.2, R29.3, R29.8, R43, R43.0, R43.1, R43.2, R43.8, R49, R49.0, R49.1, R4</w:t>
            </w:r>
            <w:r>
              <w:t>9.2, R49.8, R83, R83.0, R83.1, R83.2, R83.3, R83.4, R83.5, R83.6, R83.7, R83.8, R83.9, R90, R90.0, R90.8, R93, R93.0, R94, R94.0, T90.2, T90.3, T90.5, T90.8, T90.9, T92.4, T93.4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нарушения нервной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G08, G43, G43.0, G43.1, G43.2, G43.3, G43.8, G43.9, G44, G44.0, G44.1, G44.2, G44.3, G44.4, G44.8, G93.1, G93.5, G93.6, G95.1, G95.2, G95.8, G95.9, G97, G97.0, G97.1, G97.2, G97.8, G97.9, G99.2, R40, R40.0, R40.1, R40.2, R51, T85, T85.0, T85.1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</w:t>
            </w:r>
            <w:r>
              <w:t>15.012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Транзиторные ишемические приступы, сосудистые мозговые синдромы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G45, G45.0, G45.1, G45.2, G45.3, G45.4, G45.8, G45.9, G46, G46.0, G46.1, G46.2, G46.3, G46.4, G46.5, G46.6, G46.7, G46.8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2,61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Кровоизлияние в мозг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I60, I60.0, I60.1, I60.2, I60.3, I60.4, I60.5, I60.6, I60.7, I60.8, I60.9, I61, I61.0, I61.1, I61.2, I61.3, I61.4, I61.5, I61.6, I61.8, I61.9, I62, I62.0, I62.1, I62.9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Инфаркт мозга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I63.0, I63.1, I63.2, I63.3, I63.4, I63.5, I</w:t>
            </w:r>
            <w:r>
              <w:t>63.6, I63.8, I63.9, I64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4,05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Инфаркт мозга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5,13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Инфаркт мозга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A05.12.006</w:t>
              </w:r>
            </w:hyperlink>
            <w:r>
              <w:t xml:space="preserve">, </w:t>
            </w:r>
            <w:hyperlink r:id="rId1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1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1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A06.12.056</w:t>
              </w:r>
            </w:hyperlink>
            <w:r>
              <w:t xml:space="preserve">, </w:t>
            </w:r>
            <w:hyperlink r:id="rId1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6,85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цереброваскулярные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I65, I65.0, I65.1, I65.2, I65.3, I65.8, I65.9, I66, I66.0, I66.1, I66.2, I66.3, I66.4, I66.8, I66.9, I67, I67.0, I67.1, I67.2, I67.3, I67.4, I67.5, I67.6, I67.7, I67.8, I67.9, I68, I68.0, I68.1, I68.2, I68.8, I69, I69.0, I69.1, I69.2, I69.3, I69.4, I69.8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Эпилепсия, судороги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G40.0, G40.1, G40.2, G40.3, G40.4, G40.5, G40.6, G40.7, G40.8, G40.9, R56, R56.0, R56.8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 ep1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Эпилепсия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G40.0, G40.1, G40.2, G40.3, G40.4, G40.5, G40.6, G40.7, G40.8, G40.9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ep2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3,16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Эпилепсия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G40.1, G40.2, G40.3, G40.4, G40.5, G40.8, G40.9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ep3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Диагностика и лечение сложных неврологических заболеваний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G04.8, G04.9, G35, G36.0, G36.8, G36.9, G37.5, G37.8, G37.9, G61.0, G61.8, G70.0, I67.0, I67.2, I67.3, I67.5, I67.6, I67.7, I67.8, I69.3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enmg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2,24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Плазмо</w:t>
            </w:r>
            <w:r>
              <w:t>ферез при неврологических заболеваниях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G35, G36.0, G37.5, G61.0, G61.8, G70.0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plazm4orit5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6,57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неврологических заболеваний с применением препаратов высокодозного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G35, G61.0, G61.8, G70.0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img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29,79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Нейрохирургия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Паралитические синдромы, травма спинного мозга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G80, G80.0, G80.1, G80.2, G80.3, G80.4, G80.8, G80.9, G81, G81.0, G81.1, G81.9, G82, G82.0, G82.1, G82.2, G82.3, G82.4, G82.5, G83, G83.0, G83.1, G83.2, G83.3, G83.4, G83.5, G83.6, G83.8, G83.9, T9</w:t>
            </w:r>
            <w:r>
              <w:t>1.3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Паралитические синдромы, травма спинного мозга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S14, S14.0, S14.1, S24, S24.0, S24.1, S34, S34.0, S34.1, T09.3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Дорсопатии, спондилопатии, остеопатии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E55.0, E64.3, M40, M40.0, M40.1, M40.2, M40.3, M40.4, M40.5, M41, M41.0, M41.1, M41.2, M41.3, M41.4, M41.5, M41.8, M41.9, M42, M42.0, M42.1, M42.9, M43, M43.0, M43.1, M43.2, M43.3, M43.4, M43.5, M43.6, M43.8, M43.9, M46, M46.0, M46.1, M46.3, M46.4, M46.5, </w:t>
            </w:r>
            <w:r>
              <w:t>M47, M47.0, M47.1, M47.2, M47.8, M47.9, M48, M48.0, M48.1, M48.2, M48.3, M48.5, M48.8, M48.9, M49, M49.2, M49.3, M49.4, M49.5, M49.8, M50, M50.0, M50.1, M50.2, M50.3, M50.8, M50.9, M51, M51.0, M51.1, M51.2, M51.3, M51.4, M51.8, M51.9, M53, M53.0, M53.1, M5</w:t>
            </w:r>
            <w:r>
              <w:t>3.2, M53.3, M53.8, M53.9, M54, M54.0, M54.1, M54.2, M54.3, M54.4, M54.5, M54.6, M54.8, M54.9, M80, M80.0, M80.1, M80.2, M80.3, M80.4, M80.5, M80.8, M80.9, M81, M81.0, M81.1, M81.2, M81.3, M81.4, M81.5, M81.6, M81.8, M81.9, M82, M82.0, M82.8, M83, M83.0, M8</w:t>
            </w:r>
            <w:r>
              <w:t>3.1, M83.2, M83.3, M83.4, M83.5, M83.8, M83.9, M84, M84.0, M84.1, M84.2, M84.3, M84.4, M84.8, M84.9, M85, M85.0, M85.1, M85.2, M85.3, M85.4, M85.5, M85.6, M85.8, M85.9, M87, M87.0, M87.1, M87.2, M87.3, M87.8, M87.9, M88, M88.0, M88.8, M88.9, M89, M89.0, M8</w:t>
            </w:r>
            <w:r>
              <w:t xml:space="preserve">9.1, M89.2, M89.3, M89.4, M89.5, M89.6, M89.8, M89.9, M90, M90.1, M90.2, M90.3, M90.4, M90.5, M90.6, M90.7, M90.8, M91, M91.0, M91.1, M91.2, M91.3, M91.8, M91.9, M92, M92.0, M92.1, M92.2, M92.3, M92.4, M92.5, M92.6, M92.7, M92.8, M92.9, M93, M93.0, M93.1, </w:t>
            </w:r>
            <w:r>
              <w:t>M93.2, M93.8, M93.9, M94, M94.0, M94.1, M94.2, M94.3, M94.8, M94.9, M96, M96.0, M96.1, M96.2, M96.3, M96.4, M96.5, M96.6, M96.8, M96.9, M99, M99.0, M99.1, M99.2, M99.3, M99.4, M99.5, M99.6, M99.7, M99.8, M99.9, S13.4, S13.5, S13.6, S16, T91.1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0,68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</w:t>
            </w:r>
            <w:r>
              <w:t>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Травмы позвоночника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M48.4, S12, S12.0, S12.00, S12.01, S12.1, S12.10, S12.11, S12.2, S12.20, S12.21, S12.7, S12.70, S12.71, S12.8, S12.80, S12.81, S12.9, S12.90, S12.91, S13.0, S13.1, S13.2, S13.3, S22.0, S22.00, S22.01, S23, S23.0, S23.1, S23.2, S23</w:t>
            </w:r>
            <w:r>
              <w:t>.3, S32, S32.0, S32.00, S32.01, S32.1, S32.10, S32.11, S32.2, S32.20, S32.21, S32.8, S32.80, S32.81, S33, S33.0, S33.1, S33.2, S33.3, S33.5, S33.6, S33.7, T08, T08.0, T08.1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Сотрясение головного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S06.0, S06.00, S06.01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Переломы черепа, внутричерепная травма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S02, S02.0, S02.00, S02.01, S02.1, S02.10, S02.11, S02.7, S02.70, S02.71, S02.8, S02.80, S02.81, S02.9, S02.90, S02.91, S06, S06.1, S06.10, S06.11, S06.2, S06.20, S06.21, S06.3, S06.30, S06.31, S06.4, S06.40,</w:t>
            </w:r>
            <w:r>
              <w:t xml:space="preserve"> S06.41, S06.5, S06.50, S06.51, S06.6, S06.60, S06.61, S06.7, S06.70, S06.71, S06.8, S06.80, S06.81, S06.9, S06.90, S06.91, T02, T02.0, T02.00, T02.01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st16.007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центральной нервной системе и головном мозге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A05.23.003</w:t>
              </w:r>
            </w:hyperlink>
            <w:r>
              <w:t xml:space="preserve">, </w:t>
            </w:r>
            <w:hyperlink r:id="rId1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</w:t>
              </w:r>
            </w:hyperlink>
            <w:r>
              <w:t xml:space="preserve">, </w:t>
            </w:r>
            <w:hyperlink r:id="rId1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.005.001</w:t>
              </w:r>
            </w:hyperlink>
            <w:r>
              <w:t xml:space="preserve">, </w:t>
            </w:r>
            <w:hyperlink r:id="rId1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A16.22.005.002</w:t>
              </w:r>
            </w:hyperlink>
            <w:r>
              <w:t xml:space="preserve">, </w:t>
            </w:r>
            <w:hyperlink r:id="rId1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A16.22.006</w:t>
              </w:r>
            </w:hyperlink>
            <w:r>
              <w:t xml:space="preserve">, </w:t>
            </w:r>
            <w:hyperlink r:id="rId1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</w:t>
              </w:r>
            </w:hyperlink>
            <w:r>
              <w:t xml:space="preserve">, </w:t>
            </w:r>
            <w:hyperlink r:id="rId1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A16.23.001</w:t>
              </w:r>
            </w:hyperlink>
            <w:r>
              <w:t xml:space="preserve">, </w:t>
            </w:r>
            <w:hyperlink r:id="rId1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A16.23.002</w:t>
              </w:r>
            </w:hyperlink>
            <w:r>
              <w:t xml:space="preserve">, </w:t>
            </w:r>
            <w:hyperlink r:id="rId1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A16.23.003</w:t>
              </w:r>
            </w:hyperlink>
            <w:r>
              <w:t xml:space="preserve">, </w:t>
            </w:r>
            <w:hyperlink r:id="rId1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A16.23.004</w:t>
              </w:r>
            </w:hyperlink>
            <w:r>
              <w:t xml:space="preserve">, </w:t>
            </w:r>
            <w:hyperlink r:id="rId1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A16.23.005</w:t>
              </w:r>
            </w:hyperlink>
            <w:r>
              <w:t xml:space="preserve">, </w:t>
            </w:r>
            <w:hyperlink r:id="rId1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A16.23.006.001</w:t>
              </w:r>
            </w:hyperlink>
            <w:r>
              <w:t xml:space="preserve">, </w:t>
            </w:r>
            <w:hyperlink r:id="rId1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A16.23.007</w:t>
              </w:r>
            </w:hyperlink>
            <w:r>
              <w:t xml:space="preserve">, </w:t>
            </w:r>
            <w:hyperlink r:id="rId1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A16.23.022</w:t>
              </w:r>
            </w:hyperlink>
            <w:r>
              <w:t xml:space="preserve">, </w:t>
            </w:r>
            <w:hyperlink r:id="rId1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.023.001</w:t>
              </w:r>
            </w:hyperlink>
            <w:r>
              <w:t xml:space="preserve">, </w:t>
            </w:r>
            <w:hyperlink r:id="rId1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</w:t>
              </w:r>
            </w:hyperlink>
            <w:r>
              <w:t xml:space="preserve">, </w:t>
            </w:r>
            <w:hyperlink r:id="rId1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</w:t>
              </w:r>
            </w:hyperlink>
            <w:r>
              <w:t xml:space="preserve">, </w:t>
            </w:r>
            <w:hyperlink r:id="rId1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</w:t>
              </w:r>
            </w:hyperlink>
            <w:r>
              <w:t xml:space="preserve">, </w:t>
            </w:r>
            <w:hyperlink r:id="rId1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A16.23.039</w:t>
              </w:r>
            </w:hyperlink>
            <w:r>
              <w:t xml:space="preserve">, </w:t>
            </w:r>
            <w:hyperlink r:id="rId1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</w:t>
              </w:r>
            </w:hyperlink>
            <w:r>
              <w:t xml:space="preserve">, </w:t>
            </w:r>
            <w:hyperlink r:id="rId1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A16.23.041</w:t>
              </w:r>
            </w:hyperlink>
            <w:r>
              <w:t xml:space="preserve">, </w:t>
            </w:r>
            <w:hyperlink r:id="rId1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A16.23.043</w:t>
              </w:r>
            </w:hyperlink>
            <w:r>
              <w:t xml:space="preserve">, </w:t>
            </w:r>
            <w:hyperlink r:id="rId1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A16.23.044</w:t>
              </w:r>
            </w:hyperlink>
            <w:r>
              <w:t xml:space="preserve">, </w:t>
            </w:r>
            <w:hyperlink r:id="rId1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</w:t>
              </w:r>
            </w:hyperlink>
            <w:r>
              <w:t xml:space="preserve">, </w:t>
            </w:r>
            <w:hyperlink r:id="rId1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A16.23.049</w:t>
              </w:r>
            </w:hyperlink>
            <w:r>
              <w:t xml:space="preserve">, </w:t>
            </w:r>
            <w:hyperlink r:id="rId1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A16.23.051</w:t>
              </w:r>
            </w:hyperlink>
            <w:r>
              <w:t xml:space="preserve">, </w:t>
            </w:r>
            <w:hyperlink r:id="rId1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A16.23.052.004</w:t>
              </w:r>
            </w:hyperlink>
            <w:r>
              <w:t xml:space="preserve">, </w:t>
            </w:r>
            <w:hyperlink r:id="rId1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A16.23.053</w:t>
              </w:r>
            </w:hyperlink>
            <w:r>
              <w:t xml:space="preserve">, </w:t>
            </w:r>
            <w:hyperlink r:id="rId1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A16.23.054.001</w:t>
              </w:r>
            </w:hyperlink>
            <w:r>
              <w:t xml:space="preserve">, </w:t>
            </w:r>
            <w:hyperlink r:id="rId1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A16.23.054.002</w:t>
              </w:r>
            </w:hyperlink>
            <w:r>
              <w:t xml:space="preserve">, </w:t>
            </w:r>
            <w:hyperlink r:id="rId1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A16.23.054.003</w:t>
              </w:r>
            </w:hyperlink>
            <w:r>
              <w:t xml:space="preserve">, </w:t>
            </w:r>
            <w:hyperlink r:id="rId1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</w:t>
              </w:r>
            </w:hyperlink>
            <w:r>
              <w:t xml:space="preserve">, </w:t>
            </w:r>
            <w:hyperlink r:id="rId1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A16.23.057.001</w:t>
              </w:r>
            </w:hyperlink>
            <w:r>
              <w:t xml:space="preserve">, </w:t>
            </w:r>
            <w:hyperlink r:id="rId1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6.23.057.002</w:t>
              </w:r>
            </w:hyperlink>
            <w:r>
              <w:t xml:space="preserve">, </w:t>
            </w:r>
            <w:hyperlink r:id="rId1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</w:t>
              </w:r>
            </w:hyperlink>
            <w:r>
              <w:t xml:space="preserve">, </w:t>
            </w:r>
            <w:hyperlink r:id="rId1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</w:t>
              </w:r>
            </w:hyperlink>
            <w:r>
              <w:t xml:space="preserve">, </w:t>
            </w:r>
            <w:hyperlink r:id="rId1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A16.23.069</w:t>
              </w:r>
            </w:hyperlink>
            <w:r>
              <w:t xml:space="preserve">, </w:t>
            </w:r>
            <w:hyperlink r:id="rId1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A16.23.073</w:t>
              </w:r>
            </w:hyperlink>
            <w:r>
              <w:t xml:space="preserve">, </w:t>
            </w:r>
            <w:hyperlink r:id="rId1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</w:t>
              </w:r>
            </w:hyperlink>
            <w:r>
              <w:t xml:space="preserve">, </w:t>
            </w:r>
            <w:hyperlink r:id="rId1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A16.23.074.002</w:t>
              </w:r>
            </w:hyperlink>
            <w:r>
              <w:t xml:space="preserve">, </w:t>
            </w:r>
            <w:hyperlink r:id="rId1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</w:t>
              </w:r>
            </w:hyperlink>
            <w:r>
              <w:t xml:space="preserve">, </w:t>
            </w:r>
            <w:hyperlink r:id="rId1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A16.23.077</w:t>
              </w:r>
            </w:hyperlink>
            <w:r>
              <w:t xml:space="preserve">, </w:t>
            </w:r>
            <w:hyperlink r:id="rId1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</w:t>
              </w:r>
            </w:hyperlink>
            <w:r>
              <w:t xml:space="preserve">, </w:t>
            </w:r>
            <w:hyperlink r:id="rId1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A16.23.079</w:t>
              </w:r>
            </w:hyperlink>
            <w:r>
              <w:t xml:space="preserve">, </w:t>
            </w:r>
            <w:hyperlink r:id="rId1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A16.23.080</w:t>
              </w:r>
            </w:hyperlink>
            <w:r>
              <w:t xml:space="preserve">, </w:t>
            </w:r>
            <w:hyperlink r:id="rId1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A16.23.084</w:t>
              </w:r>
            </w:hyperlink>
            <w:r>
              <w:t xml:space="preserve">, </w:t>
            </w:r>
            <w:hyperlink r:id="rId1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A16.23.085</w:t>
              </w:r>
            </w:hyperlink>
            <w:r>
              <w:t xml:space="preserve">, </w:t>
            </w:r>
            <w:hyperlink r:id="rId1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A16.23.085.001</w:t>
              </w:r>
            </w:hyperlink>
            <w:r>
              <w:t xml:space="preserve">, </w:t>
            </w:r>
            <w:hyperlink r:id="rId1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A16.23.086</w:t>
              </w:r>
            </w:hyperlink>
            <w:r>
              <w:t xml:space="preserve">, </w:t>
            </w:r>
            <w:hyperlink r:id="rId1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A16.23.088</w:t>
              </w:r>
            </w:hyperlink>
            <w:r>
              <w:t xml:space="preserve">, </w:t>
            </w:r>
            <w:hyperlink r:id="rId1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A16.23.089</w:t>
              </w:r>
            </w:hyperlink>
            <w:r>
              <w:t xml:space="preserve">, </w:t>
            </w:r>
            <w:hyperlink r:id="rId1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A16.23.090</w:t>
              </w:r>
            </w:hyperlink>
            <w:r>
              <w:t xml:space="preserve">, </w:t>
            </w:r>
            <w:hyperlink r:id="rId1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.091</w:t>
              </w:r>
            </w:hyperlink>
            <w:r>
              <w:t xml:space="preserve">, </w:t>
            </w:r>
            <w:hyperlink r:id="rId1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4,13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st16.008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центральной нервной системе и головном мозге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A16.22.014.001</w:t>
              </w:r>
            </w:hyperlink>
            <w:r>
              <w:t xml:space="preserve">, </w:t>
            </w:r>
            <w:hyperlink r:id="rId1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A16.22.014.002</w:t>
              </w:r>
            </w:hyperlink>
            <w:r>
              <w:t xml:space="preserve">, </w:t>
            </w:r>
            <w:hyperlink r:id="rId1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A16.22.014.003</w:t>
              </w:r>
            </w:hyperlink>
            <w:r>
              <w:t xml:space="preserve">, </w:t>
            </w:r>
            <w:hyperlink r:id="rId1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</w:t>
              </w:r>
            </w:hyperlink>
            <w:r>
              <w:t xml:space="preserve">, </w:t>
            </w:r>
            <w:hyperlink r:id="rId1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A16.23.007.001</w:t>
              </w:r>
            </w:hyperlink>
            <w:r>
              <w:t xml:space="preserve">, </w:t>
            </w:r>
            <w:hyperlink r:id="rId1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A16.23.009</w:t>
              </w:r>
            </w:hyperlink>
            <w:r>
              <w:t xml:space="preserve">, </w:t>
            </w:r>
            <w:hyperlink r:id="rId1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A16.23.010</w:t>
              </w:r>
            </w:hyperlink>
            <w:r>
              <w:t xml:space="preserve">, </w:t>
            </w:r>
            <w:hyperlink r:id="rId1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A16.23.011</w:t>
              </w:r>
            </w:hyperlink>
            <w:r>
              <w:t xml:space="preserve">, </w:t>
            </w:r>
            <w:hyperlink r:id="rId1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A16.23.012</w:t>
              </w:r>
            </w:hyperlink>
            <w:r>
              <w:t xml:space="preserve">, </w:t>
            </w:r>
            <w:hyperlink r:id="rId1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A16.23.013</w:t>
              </w:r>
            </w:hyperlink>
            <w:r>
              <w:t xml:space="preserve">, </w:t>
            </w:r>
            <w:hyperlink r:id="rId1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A16.23.014</w:t>
              </w:r>
            </w:hyperlink>
            <w:r>
              <w:t xml:space="preserve">, </w:t>
            </w:r>
            <w:hyperlink r:id="rId1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A16.23.014.001</w:t>
              </w:r>
            </w:hyperlink>
            <w:r>
              <w:t xml:space="preserve">, </w:t>
            </w:r>
            <w:hyperlink r:id="rId1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A16.23.015</w:t>
              </w:r>
            </w:hyperlink>
            <w:r>
              <w:t xml:space="preserve">, </w:t>
            </w:r>
            <w:hyperlink r:id="rId1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A16.23.016</w:t>
              </w:r>
            </w:hyperlink>
            <w:r>
              <w:t xml:space="preserve">, </w:t>
            </w:r>
            <w:hyperlink r:id="rId1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1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A16.23.017.001</w:t>
              </w:r>
            </w:hyperlink>
            <w:r>
              <w:t xml:space="preserve">, </w:t>
            </w:r>
            <w:hyperlink r:id="rId1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A16.23.017.002</w:t>
              </w:r>
            </w:hyperlink>
            <w:r>
              <w:t xml:space="preserve">, </w:t>
            </w:r>
            <w:hyperlink r:id="rId1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A16.23.017.003</w:t>
              </w:r>
            </w:hyperlink>
            <w:r>
              <w:t xml:space="preserve">, </w:t>
            </w:r>
            <w:hyperlink r:id="rId1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A16.23.017.004</w:t>
              </w:r>
            </w:hyperlink>
            <w:r>
              <w:t xml:space="preserve">, </w:t>
            </w:r>
            <w:hyperlink r:id="rId1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A16.23.017.005</w:t>
              </w:r>
            </w:hyperlink>
            <w:r>
              <w:t xml:space="preserve">, </w:t>
            </w:r>
            <w:hyperlink r:id="rId1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A16.23.017.006</w:t>
              </w:r>
            </w:hyperlink>
            <w:r>
              <w:t xml:space="preserve">, </w:t>
            </w:r>
            <w:hyperlink r:id="rId1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A16.23.017.007</w:t>
              </w:r>
            </w:hyperlink>
            <w:r>
              <w:t xml:space="preserve">, </w:t>
            </w:r>
            <w:hyperlink r:id="rId1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A16.23.017.008</w:t>
              </w:r>
            </w:hyperlink>
            <w:r>
              <w:t xml:space="preserve">, </w:t>
            </w:r>
            <w:hyperlink r:id="rId1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A16.23.017.009</w:t>
              </w:r>
            </w:hyperlink>
            <w:r>
              <w:t xml:space="preserve">, </w:t>
            </w:r>
            <w:hyperlink r:id="rId1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A16.23.017.010</w:t>
              </w:r>
            </w:hyperlink>
            <w:r>
              <w:t xml:space="preserve">, </w:t>
            </w:r>
            <w:hyperlink r:id="rId1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A16.23.017.011</w:t>
              </w:r>
            </w:hyperlink>
            <w:r>
              <w:t xml:space="preserve">, </w:t>
            </w:r>
            <w:hyperlink r:id="rId1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A16.23.018</w:t>
              </w:r>
            </w:hyperlink>
            <w:r>
              <w:t xml:space="preserve">, </w:t>
            </w:r>
            <w:hyperlink r:id="rId1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A16.23.019</w:t>
              </w:r>
            </w:hyperlink>
            <w:r>
              <w:t xml:space="preserve">, </w:t>
            </w:r>
            <w:hyperlink r:id="rId1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A16.23.020</w:t>
              </w:r>
            </w:hyperlink>
            <w:r>
              <w:t xml:space="preserve">, </w:t>
            </w:r>
            <w:hyperlink r:id="rId1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A16.23.020.001</w:t>
              </w:r>
            </w:hyperlink>
            <w:r>
              <w:t xml:space="preserve">, </w:t>
            </w:r>
            <w:hyperlink r:id="rId1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A16.23.021</w:t>
              </w:r>
            </w:hyperlink>
            <w:r>
              <w:t xml:space="preserve">, </w:t>
            </w:r>
            <w:hyperlink r:id="rId1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A16.23.023</w:t>
              </w:r>
            </w:hyperlink>
            <w:r>
              <w:t xml:space="preserve">, </w:t>
            </w:r>
            <w:hyperlink r:id="rId1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A16.23.024</w:t>
              </w:r>
            </w:hyperlink>
            <w:r>
              <w:t xml:space="preserve">, </w:t>
            </w:r>
            <w:hyperlink r:id="rId1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.025</w:t>
              </w:r>
            </w:hyperlink>
            <w:r>
              <w:t xml:space="preserve">, </w:t>
            </w:r>
            <w:hyperlink r:id="rId1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A16.23.026</w:t>
              </w:r>
            </w:hyperlink>
            <w:r>
              <w:t xml:space="preserve">, </w:t>
            </w:r>
            <w:hyperlink r:id="rId1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A16.23.027</w:t>
              </w:r>
            </w:hyperlink>
            <w:r>
              <w:t xml:space="preserve">, </w:t>
            </w:r>
            <w:hyperlink r:id="rId1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A16.23.028</w:t>
              </w:r>
            </w:hyperlink>
            <w:r>
              <w:t xml:space="preserve">, </w:t>
            </w:r>
            <w:hyperlink r:id="rId1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A16.23.029</w:t>
              </w:r>
            </w:hyperlink>
            <w:r>
              <w:t xml:space="preserve">, </w:t>
            </w:r>
            <w:hyperlink r:id="rId1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A16.23.030</w:t>
              </w:r>
            </w:hyperlink>
            <w:r>
              <w:t xml:space="preserve">, </w:t>
            </w:r>
            <w:hyperlink r:id="rId1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A16.23.031</w:t>
              </w:r>
            </w:hyperlink>
            <w:r>
              <w:t xml:space="preserve">, </w:t>
            </w:r>
            <w:hyperlink r:id="rId1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A16.23.032.001</w:t>
              </w:r>
            </w:hyperlink>
            <w:r>
              <w:t xml:space="preserve">, </w:t>
            </w:r>
            <w:hyperlink r:id="rId1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A16.23.032.002</w:t>
              </w:r>
            </w:hyperlink>
            <w:r>
              <w:t xml:space="preserve">, </w:t>
            </w:r>
            <w:hyperlink r:id="rId1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A16.23.032.003</w:t>
              </w:r>
            </w:hyperlink>
            <w:r>
              <w:t xml:space="preserve">, </w:t>
            </w:r>
            <w:hyperlink r:id="rId1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A16.23.032.004</w:t>
              </w:r>
            </w:hyperlink>
            <w:r>
              <w:t xml:space="preserve">, </w:t>
            </w:r>
            <w:hyperlink r:id="rId1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A16.23.032.005</w:t>
              </w:r>
            </w:hyperlink>
            <w:r>
              <w:t xml:space="preserve">, </w:t>
            </w:r>
            <w:hyperlink r:id="rId1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A16.23.033.001</w:t>
              </w:r>
            </w:hyperlink>
            <w:r>
              <w:t xml:space="preserve">, </w:t>
            </w:r>
            <w:hyperlink r:id="rId1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</w:t>
              </w:r>
            </w:hyperlink>
            <w:r>
              <w:t xml:space="preserve">, </w:t>
            </w:r>
            <w:hyperlink r:id="rId1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A16.23.034.001</w:t>
              </w:r>
            </w:hyperlink>
            <w:r>
              <w:t xml:space="preserve">, </w:t>
            </w:r>
            <w:hyperlink r:id="rId1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A16.23.034.002</w:t>
              </w:r>
            </w:hyperlink>
            <w:r>
              <w:t xml:space="preserve">, </w:t>
            </w:r>
            <w:hyperlink r:id="rId1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A16.23.034.003</w:t>
              </w:r>
            </w:hyperlink>
            <w:r>
              <w:t xml:space="preserve">, </w:t>
            </w:r>
            <w:hyperlink r:id="rId1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A16.23.034.004</w:t>
              </w:r>
            </w:hyperlink>
            <w:r>
              <w:t xml:space="preserve">, </w:t>
            </w:r>
            <w:hyperlink r:id="rId1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A16.23.034.005</w:t>
              </w:r>
            </w:hyperlink>
            <w:r>
              <w:t xml:space="preserve">, </w:t>
            </w:r>
            <w:hyperlink r:id="rId1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A16.23.034.006</w:t>
              </w:r>
            </w:hyperlink>
            <w:r>
              <w:t xml:space="preserve">, </w:t>
            </w:r>
            <w:hyperlink r:id="rId1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A16.23.034.007</w:t>
              </w:r>
            </w:hyperlink>
            <w:r>
              <w:t xml:space="preserve">, </w:t>
            </w:r>
            <w:hyperlink r:id="rId1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A16.23.034.008</w:t>
              </w:r>
            </w:hyperlink>
            <w:r>
              <w:t xml:space="preserve">, </w:t>
            </w:r>
            <w:hyperlink r:id="rId1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A16.23.035</w:t>
              </w:r>
            </w:hyperlink>
            <w:r>
              <w:t xml:space="preserve">, </w:t>
            </w:r>
            <w:hyperlink r:id="rId1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</w:t>
              </w:r>
            </w:hyperlink>
            <w:r>
              <w:t xml:space="preserve">, </w:t>
            </w:r>
            <w:hyperlink r:id="rId1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A16.23.036.002</w:t>
              </w:r>
            </w:hyperlink>
            <w:r>
              <w:t xml:space="preserve">, </w:t>
            </w:r>
            <w:hyperlink r:id="rId1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A16.23.036.003</w:t>
              </w:r>
            </w:hyperlink>
            <w:r>
              <w:t xml:space="preserve">, </w:t>
            </w:r>
            <w:hyperlink r:id="rId1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A16.23.037</w:t>
              </w:r>
            </w:hyperlink>
            <w:r>
              <w:t xml:space="preserve">, </w:t>
            </w:r>
            <w:hyperlink r:id="rId1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A16.23.038.001</w:t>
              </w:r>
            </w:hyperlink>
            <w:r>
              <w:t xml:space="preserve">, </w:t>
            </w:r>
            <w:hyperlink r:id="rId1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A16.23.038.002</w:t>
              </w:r>
            </w:hyperlink>
            <w:r>
              <w:t xml:space="preserve">, </w:t>
            </w:r>
            <w:hyperlink r:id="rId1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A16.23.038.003</w:t>
              </w:r>
            </w:hyperlink>
            <w:r>
              <w:t xml:space="preserve">, </w:t>
            </w:r>
            <w:hyperlink r:id="rId1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A16.23.038.004</w:t>
              </w:r>
            </w:hyperlink>
            <w:r>
              <w:t xml:space="preserve">, </w:t>
            </w:r>
            <w:hyperlink r:id="rId1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A16.23.038.005</w:t>
              </w:r>
            </w:hyperlink>
            <w:r>
              <w:t xml:space="preserve">, </w:t>
            </w:r>
            <w:hyperlink r:id="rId1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A16.23.040.001</w:t>
              </w:r>
            </w:hyperlink>
            <w:r>
              <w:t xml:space="preserve">, </w:t>
            </w:r>
            <w:hyperlink r:id="rId1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6.23.041.001</w:t>
              </w:r>
            </w:hyperlink>
            <w:r>
              <w:t xml:space="preserve">, </w:t>
            </w:r>
            <w:hyperlink r:id="rId1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A16.23.042.002</w:t>
              </w:r>
            </w:hyperlink>
            <w:r>
              <w:t xml:space="preserve">, </w:t>
            </w:r>
            <w:hyperlink r:id="rId1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A16.23.045</w:t>
              </w:r>
            </w:hyperlink>
            <w:r>
              <w:t xml:space="preserve">, </w:t>
            </w:r>
            <w:hyperlink r:id="rId1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A16.23.046</w:t>
              </w:r>
            </w:hyperlink>
            <w:r>
              <w:t xml:space="preserve">, </w:t>
            </w:r>
            <w:hyperlink r:id="rId1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A16.23.046.001</w:t>
              </w:r>
            </w:hyperlink>
            <w:r>
              <w:t xml:space="preserve">, </w:t>
            </w:r>
            <w:hyperlink r:id="rId1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6.23.047</w:t>
              </w:r>
            </w:hyperlink>
            <w:r>
              <w:t xml:space="preserve">, </w:t>
            </w:r>
            <w:hyperlink r:id="rId1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A16.23.048.001</w:t>
              </w:r>
            </w:hyperlink>
            <w:r>
              <w:t xml:space="preserve">, </w:t>
            </w:r>
            <w:hyperlink r:id="rId1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A16.23.048.002</w:t>
              </w:r>
            </w:hyperlink>
            <w:r>
              <w:t xml:space="preserve">, </w:t>
            </w:r>
            <w:hyperlink r:id="rId1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</w:t>
              </w:r>
            </w:hyperlink>
            <w:r>
              <w:t xml:space="preserve">, </w:t>
            </w:r>
            <w:hyperlink r:id="rId1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A16.23.050.001</w:t>
              </w:r>
            </w:hyperlink>
            <w:r>
              <w:t>,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5,82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</w:t>
              </w:r>
            </w:hyperlink>
            <w:r>
              <w:t xml:space="preserve">, </w:t>
            </w:r>
            <w:hyperlink r:id="rId1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A16.23.052.001</w:t>
              </w:r>
            </w:hyperlink>
            <w:r>
              <w:t xml:space="preserve">, </w:t>
            </w:r>
            <w:hyperlink r:id="rId1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6.23.052.002</w:t>
              </w:r>
            </w:hyperlink>
            <w:r>
              <w:t xml:space="preserve">, </w:t>
            </w:r>
            <w:hyperlink r:id="rId1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A16.23.052.003</w:t>
              </w:r>
            </w:hyperlink>
            <w:r>
              <w:t xml:space="preserve">, </w:t>
            </w:r>
            <w:hyperlink r:id="rId1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</w:t>
              </w:r>
            </w:hyperlink>
            <w:r>
              <w:t xml:space="preserve">, </w:t>
            </w:r>
            <w:hyperlink r:id="rId1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A16.23.055</w:t>
              </w:r>
            </w:hyperlink>
            <w:r>
              <w:t xml:space="preserve">, </w:t>
            </w:r>
            <w:hyperlink r:id="rId1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</w:t>
              </w:r>
            </w:hyperlink>
            <w:r>
              <w:t xml:space="preserve">, </w:t>
            </w:r>
            <w:hyperlink r:id="rId1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A16.23.056.001</w:t>
              </w:r>
            </w:hyperlink>
            <w:r>
              <w:t xml:space="preserve">, </w:t>
            </w:r>
            <w:hyperlink r:id="rId1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A16.23.056.002</w:t>
              </w:r>
            </w:hyperlink>
            <w:r>
              <w:t xml:space="preserve">, </w:t>
            </w:r>
            <w:hyperlink r:id="rId1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</w:t>
              </w:r>
            </w:hyperlink>
            <w:r>
              <w:t xml:space="preserve">, </w:t>
            </w:r>
            <w:hyperlink r:id="rId1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A16.23.058.001</w:t>
              </w:r>
            </w:hyperlink>
            <w:r>
              <w:t xml:space="preserve">, </w:t>
            </w:r>
            <w:hyperlink r:id="rId1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A16.23.058.002</w:t>
              </w:r>
            </w:hyperlink>
            <w:r>
              <w:t xml:space="preserve">, </w:t>
            </w:r>
            <w:hyperlink r:id="rId1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A16.23.059.001</w:t>
              </w:r>
            </w:hyperlink>
            <w:r>
              <w:t xml:space="preserve">, </w:t>
            </w:r>
            <w:hyperlink r:id="rId1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</w:t>
              </w:r>
            </w:hyperlink>
            <w:r>
              <w:t xml:space="preserve">, </w:t>
            </w:r>
            <w:hyperlink r:id="rId1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A16.23.060.001</w:t>
              </w:r>
            </w:hyperlink>
            <w:r>
              <w:t xml:space="preserve">, </w:t>
            </w:r>
            <w:hyperlink r:id="rId1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A16.23.060.002</w:t>
              </w:r>
            </w:hyperlink>
            <w:r>
              <w:t xml:space="preserve">, </w:t>
            </w:r>
            <w:hyperlink r:id="rId1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A16.23.060.003</w:t>
              </w:r>
            </w:hyperlink>
            <w:r>
              <w:t xml:space="preserve">, </w:t>
            </w:r>
            <w:hyperlink r:id="rId1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</w:t>
              </w:r>
            </w:hyperlink>
            <w:r>
              <w:t xml:space="preserve">, </w:t>
            </w:r>
            <w:hyperlink r:id="rId1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A16.23.061.001</w:t>
              </w:r>
            </w:hyperlink>
            <w:r>
              <w:t xml:space="preserve">, </w:t>
            </w:r>
            <w:hyperlink r:id="rId1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</w:t>
              </w:r>
            </w:hyperlink>
            <w:r>
              <w:t xml:space="preserve">, </w:t>
            </w:r>
            <w:hyperlink r:id="rId1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A16.23.062.001</w:t>
              </w:r>
            </w:hyperlink>
            <w:r>
              <w:t xml:space="preserve">, </w:t>
            </w:r>
            <w:hyperlink r:id="rId1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A16.23.063</w:t>
              </w:r>
            </w:hyperlink>
            <w:r>
              <w:t xml:space="preserve">, </w:t>
            </w:r>
            <w:hyperlink r:id="rId1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A16.23.064</w:t>
              </w:r>
            </w:hyperlink>
            <w:r>
              <w:t xml:space="preserve">, </w:t>
            </w:r>
            <w:hyperlink r:id="rId1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A16.23.065</w:t>
              </w:r>
            </w:hyperlink>
            <w:r>
              <w:t xml:space="preserve">, </w:t>
            </w:r>
            <w:hyperlink r:id="rId1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A16.23.066</w:t>
              </w:r>
            </w:hyperlink>
            <w:r>
              <w:t xml:space="preserve">, </w:t>
            </w:r>
            <w:hyperlink r:id="rId1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A16.23.067.001</w:t>
              </w:r>
            </w:hyperlink>
            <w:r>
              <w:t xml:space="preserve">, </w:t>
            </w:r>
            <w:hyperlink r:id="rId1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</w:t>
              </w:r>
            </w:hyperlink>
            <w:r>
              <w:t xml:space="preserve">, </w:t>
            </w:r>
            <w:hyperlink r:id="rId1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A16.23.068.001</w:t>
              </w:r>
            </w:hyperlink>
            <w:r>
              <w:t xml:space="preserve">, </w:t>
            </w:r>
            <w:hyperlink r:id="rId1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A16.23.069.001</w:t>
              </w:r>
            </w:hyperlink>
            <w:r>
              <w:t xml:space="preserve">, </w:t>
            </w:r>
            <w:hyperlink r:id="rId1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</w:t>
              </w:r>
            </w:hyperlink>
            <w:r>
              <w:t xml:space="preserve">, </w:t>
            </w:r>
            <w:hyperlink r:id="rId1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A16.23.071.001</w:t>
              </w:r>
            </w:hyperlink>
            <w:r>
              <w:t xml:space="preserve">, </w:t>
            </w:r>
            <w:hyperlink r:id="rId1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A16.23.072</w:t>
              </w:r>
            </w:hyperlink>
            <w:r>
              <w:t xml:space="preserve">, </w:t>
            </w:r>
            <w:hyperlink r:id="rId1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6.23.073.001</w:t>
              </w:r>
            </w:hyperlink>
            <w:r>
              <w:t xml:space="preserve">, </w:t>
            </w:r>
            <w:hyperlink r:id="rId1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A16.23.074.001</w:t>
              </w:r>
            </w:hyperlink>
            <w:r>
              <w:t xml:space="preserve">, </w:t>
            </w:r>
            <w:hyperlink r:id="rId1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A16.23.075</w:t>
              </w:r>
            </w:hyperlink>
            <w:r>
              <w:t xml:space="preserve">, </w:t>
            </w:r>
            <w:hyperlink r:id="rId1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A16.23.076.001</w:t>
              </w:r>
            </w:hyperlink>
            <w:r>
              <w:t xml:space="preserve">, </w:t>
            </w:r>
            <w:hyperlink r:id="rId1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A16.23.077.001</w:t>
              </w:r>
            </w:hyperlink>
            <w:r>
              <w:t xml:space="preserve">, </w:t>
            </w:r>
            <w:hyperlink r:id="rId1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A16.23.078.001</w:t>
              </w:r>
            </w:hyperlink>
            <w:r>
              <w:t xml:space="preserve">, </w:t>
            </w:r>
            <w:hyperlink r:id="rId1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A16.23.081</w:t>
              </w:r>
            </w:hyperlink>
            <w:r>
              <w:t xml:space="preserve">, </w:t>
            </w:r>
            <w:hyperlink r:id="rId1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A16.23.082</w:t>
              </w:r>
            </w:hyperlink>
            <w:r>
              <w:t xml:space="preserve">, </w:t>
            </w:r>
            <w:hyperlink r:id="rId1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st16.009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периферичес</w:t>
            </w:r>
            <w:r>
              <w:t>кой нервной системе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1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A16.24.002</w:t>
              </w:r>
            </w:hyperlink>
            <w:r>
              <w:t xml:space="preserve">, </w:t>
            </w:r>
            <w:hyperlink r:id="rId1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1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1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</w:t>
              </w:r>
            </w:hyperlink>
            <w:r>
              <w:t xml:space="preserve">, </w:t>
            </w:r>
            <w:hyperlink r:id="rId1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st16.010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периферической нервной системе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</w:t>
              </w:r>
            </w:hyperlink>
            <w:r>
              <w:t xml:space="preserve">, </w:t>
            </w:r>
            <w:hyperlink r:id="rId1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A16.24.002.001</w:t>
              </w:r>
            </w:hyperlink>
            <w:r>
              <w:t xml:space="preserve">, </w:t>
            </w:r>
            <w:hyperlink r:id="rId1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6.24.003.001</w:t>
              </w:r>
            </w:hyperlink>
            <w:r>
              <w:t xml:space="preserve">, </w:t>
            </w:r>
            <w:hyperlink r:id="rId1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A16.24.005</w:t>
              </w:r>
            </w:hyperlink>
            <w:r>
              <w:t xml:space="preserve">, </w:t>
            </w:r>
            <w:hyperlink r:id="rId1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A16.24.008</w:t>
              </w:r>
            </w:hyperlink>
            <w:r>
              <w:t xml:space="preserve">, </w:t>
            </w:r>
            <w:hyperlink r:id="rId1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A16.24.009</w:t>
              </w:r>
            </w:hyperlink>
            <w:r>
              <w:t xml:space="preserve">, </w:t>
            </w:r>
            <w:hyperlink r:id="rId1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A16.24.010</w:t>
              </w:r>
            </w:hyperlink>
            <w:r>
              <w:t xml:space="preserve">, </w:t>
            </w:r>
            <w:hyperlink r:id="rId1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A16.24.011</w:t>
              </w:r>
            </w:hyperlink>
            <w:r>
              <w:t xml:space="preserve">, </w:t>
            </w:r>
            <w:hyperlink r:id="rId1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A16.24.012</w:t>
              </w:r>
            </w:hyperlink>
            <w:r>
              <w:t xml:space="preserve">, </w:t>
            </w:r>
            <w:hyperlink r:id="rId1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A16.24.013</w:t>
              </w:r>
            </w:hyperlink>
            <w:r>
              <w:t xml:space="preserve">, </w:t>
            </w:r>
            <w:hyperlink r:id="rId1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</w:t>
              </w:r>
            </w:hyperlink>
            <w:r>
              <w:t xml:space="preserve">, </w:t>
            </w:r>
            <w:hyperlink r:id="rId1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A16.24.015.002</w:t>
              </w:r>
            </w:hyperlink>
            <w:r>
              <w:t xml:space="preserve">, </w:t>
            </w:r>
            <w:hyperlink r:id="rId1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A16.24.015.003</w:t>
              </w:r>
            </w:hyperlink>
            <w:r>
              <w:t xml:space="preserve">, </w:t>
            </w:r>
            <w:hyperlink r:id="rId1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  <w:r>
              <w:t xml:space="preserve">, </w:t>
            </w:r>
            <w:hyperlink r:id="rId1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</w:t>
              </w:r>
            </w:hyperlink>
            <w:r>
              <w:t xml:space="preserve">, </w:t>
            </w:r>
            <w:hyperlink r:id="rId1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A16.24.018</w:t>
              </w:r>
            </w:hyperlink>
            <w:r>
              <w:t xml:space="preserve">, </w:t>
            </w:r>
            <w:hyperlink r:id="rId1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периферической нервной системе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A16.04.032.001</w:t>
              </w:r>
            </w:hyperlink>
            <w:r>
              <w:t xml:space="preserve">, </w:t>
            </w:r>
            <w:hyperlink r:id="rId1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  <w:r>
              <w:t xml:space="preserve">, </w:t>
            </w:r>
            <w:hyperlink r:id="rId1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A16.24.007</w:t>
              </w:r>
            </w:hyperlink>
            <w:r>
              <w:t xml:space="preserve">, </w:t>
            </w:r>
            <w:hyperlink r:id="rId1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A16.24.014</w:t>
              </w:r>
            </w:hyperlink>
            <w:r>
              <w:t xml:space="preserve">, </w:t>
            </w:r>
            <w:hyperlink r:id="rId1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A16.24.014.001</w:t>
              </w:r>
            </w:hyperlink>
            <w:r>
              <w:t xml:space="preserve">, </w:t>
            </w:r>
            <w:hyperlink r:id="rId1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A16.24.015.001</w:t>
              </w:r>
            </w:hyperlink>
            <w:r>
              <w:t xml:space="preserve">, </w:t>
            </w:r>
            <w:hyperlink r:id="rId1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A16.24.017.001</w:t>
              </w:r>
            </w:hyperlink>
            <w:r>
              <w:t xml:space="preserve">, </w:t>
            </w:r>
            <w:hyperlink r:id="rId1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A16.24.019.001</w:t>
              </w:r>
            </w:hyperlink>
            <w:r>
              <w:t xml:space="preserve">, </w:t>
            </w:r>
            <w:hyperlink r:id="rId1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A16.24.019.002</w:t>
              </w:r>
            </w:hyperlink>
            <w:r>
              <w:t xml:space="preserve">, </w:t>
            </w:r>
            <w:hyperlink r:id="rId1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A16.24.019.003</w:t>
              </w:r>
            </w:hyperlink>
            <w:r>
              <w:t xml:space="preserve">, </w:t>
            </w:r>
            <w:hyperlink r:id="rId1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</w:t>
              </w:r>
            </w:hyperlink>
            <w:r>
              <w:t xml:space="preserve">, </w:t>
            </w:r>
            <w:hyperlink r:id="rId1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A16.24.020.001</w:t>
              </w:r>
            </w:hyperlink>
            <w:r>
              <w:t xml:space="preserve">, </w:t>
            </w:r>
            <w:hyperlink r:id="rId1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A22.24.004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новообразования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Неон</w:t>
            </w:r>
            <w:r>
              <w:t>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2,96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Малая масса тела при рождении, недоношенность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both"/>
            </w:pPr>
            <w:r>
              <w:t>P05, P05.0, P05.1, P05.2, P05.9, P07.1, P07.3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4,21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st17.002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Крайне малая масса тела при рождении, крайняя незрелость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both"/>
            </w:pPr>
            <w:r>
              <w:t>P07.2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15,63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новорожденных с тяжелой патологией с применением аппаратных методов поддержки или замещения витальных функций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8,88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29 до 90 дней</w:t>
            </w:r>
          </w:p>
          <w:p w:rsidR="006D4344" w:rsidRDefault="008E3617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до 28 дней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surf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29 до 90 дней</w:t>
            </w:r>
          </w:p>
          <w:p w:rsidR="006D4344" w:rsidRDefault="008E3617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surf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st17.004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Геморрагические и гемолитические нарушения у новорожденных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P51</w:t>
            </w:r>
            <w:r>
              <w:t>, P51.0, P51.8, P51.9, P52, P52.0, P52.1, P52.2, P52.3, P52.4, P52.5, P52.6, P52.8, P52.9, P53, P54, P54.0, P54.1, P54.2, P54.3, P54.4, P54.5, P54.6, P54.8, P54.9, P55, P55.0, P55.1, P55.8, P55.9, P56, P56.0, P56.9, P57, P57.0, P57.8, P57.9, P58, P58.0, P5</w:t>
            </w:r>
            <w:r>
              <w:t>8.1, P58.2, P58.3, P58.4, P58.5, P58.8, P58.9, P59, P59.0, P59.1, P59.2, P59.3, P59.8, P59.9, P60, P61, P61.0, P61.1, P61.2, P61.3, P61.4, P61.5, P61.6, P61.8, P61.9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1,92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st17.005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нарушения, возникшие в перинатальном периоде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H10, H10.0, H10.1, H10.2, H10.3, H10.4, H10.5, H10.8, H10.9, L08.0, L08.8, L20.0, L20.8, L20.9, L23.0, L23.1, L23.2, L23.3, L23.4, L23.5, L23.6, L23.7, L23.8, L23.9, L26, L27.0, L27.2, L30.9, L50.0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A33, P00, P00.0, P00.1, P00.2, P00.3, P00.4, P00.5, P00.6, P00.7, P00.8, P00.9, P01, P01.0, P01.1, P01.2, P01.3, P01.4, P01.5, P01.6, P01.7, P01.8, P01.9, P02, P02.0, P02.1, P02.2, P02.3, P02.4, P02.5, P02.6, P02.7, P02.8, P02.9, P03, P03.0, P03.1, P03.2, </w:t>
            </w:r>
            <w:r>
              <w:t>P03.3, P03.4, P03.5, P03.6, P03.8, P03.9, P04, P04.0, P04.1, P04.2, P04.3, P04.4, P04.5, P04.6, P04.8, P04.9, P08, P08.0, P08.1, P08.2, P37, P37.1, P37.2, P37.3, P37.4, P37.5, P37.8, P37.9, P38, P39, P39.0, P39.2, P39.3, P39.4, P39.8, P39.9, P70, P70.0, P7</w:t>
            </w:r>
            <w:r>
              <w:t>0.1, P70.2, P70.3, P70.4, P70.8, P70.9, P71, P71.0, P71.1, P71.2, P71.3, P71.4, P71.8, P71.9, P72, P72.0, P72.1, P72.2, P72.8, P72.9, P74, P74.0, P74.1, P74.2, P74.3, P74.4, P74.5, P74.8, P74.9, P75, P76, P76.0, P76.1, P76.2, P76.8, P76.9, P77, P78, P78.1,</w:t>
            </w:r>
            <w:r>
              <w:t xml:space="preserve"> P78.2, P78.3, P78.8, P78.9, P80, P80.0, P80.8, P80.9, P81, P81.0, P81.8, P81.9, P83, P83.0, P83.1, P83.2, P83.3, P83.4, P83.5, P83.6, P83.8, P83.9, P90, P91, P91.0, P91.1, P91.2, P91.3, P91.4, P91.5, P91.6, P91.7, P91.8, P91.9, P92, P92.0, P92.1, P92.2, P</w:t>
            </w:r>
            <w:r>
              <w:t>92.3, P92.4, P92.5, P92.8, P92.9, P93, P94, P94.0, P94.1, P94.2, P94.8, P94.9, P95, P96, P96.1, P96.2, P96.3, P96.4, P96.5, P96.8, P96.9, Q86, Q86.0, Q86.1, Q86.2, Q86.8, Q89.4, R68.1, R95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нарушения, возникшие в перинатальном периоде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L10.0, L53.0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P10, P10.0, P10.1, P10.2, P10.3, P10.4, P10.8, P10.9, P11, P11.0, P11.1, P11.2, P11.3, P11.4, P11.5, P11.9, P12, P12.0, P12.1, P12.2, P12.3, P12.4, P12.8, P12.9, P13, P13.0, P13.1, P13.2, P13.3, P13.4, P13.8, P13.9, P14, P14.0, P14.1, P14.2, P14.3, P14.8, </w:t>
            </w:r>
            <w:r>
              <w:t xml:space="preserve">P14.9, P15, P15.0, P15.1, P15.2, P15.3, P15.4, P15.5, P15.6, P15.8, P15.9, P20, P20.0, P20.1, P20.9, P21, P21.0, P21.1, P21.9, P23, P23.0, P23.1, P23.2, P23.3, P23.4, P23.5, P23.6, P23.8, P23.9, P28.2, P28.3, P28.4, P29, P29.0, P29.1, P29.2, P29.3, P29.4, </w:t>
            </w:r>
            <w:r>
              <w:t>P29.8, P29.9, P35, P35.0, P35.1, P35.2, P35.3, P35.4, P35.8, P35.9, P78.0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нарушения, возникшие в перинатальном периоде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J06.8, J18.8, J20, J20.0, J20.1, J20.2, J20.3, J20.4, J20.5, J20.6, J20.7, J20.8, J20.9, J21, J21.0, J2</w:t>
            </w:r>
            <w:r>
              <w:t>1.1, J21.8, J21.9, P22, P22.0, P22.1, P22.8, P22.9, P24, P24.0, P24.1, P24.2, P24.3, P24.8, P24.9, P25, P25.0, P25.1, P25.2, P25.3, P25.8, P26, P26.0, P26.1, P26.8, P26.9, P27, P27.1, P28, P28.0, P28.1, P28.5, P28.8, P28.9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до 28 д</w:t>
            </w:r>
            <w:r>
              <w:t>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2,56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Почечная недостаточность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N17, N17.0, N17.1, N17.2, N17.8, N17.9, N18, N18.1, N18.2, N18.3, N18.4, N18.5, N18.9, N19, N99, N99.0, O08.4, O90.4, P96.0, R34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st18.002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Формирование, имплантация, реконструкция, удаление, смена доступа для диализа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N18.4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1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1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1.12.001.004</w:t>
              </w:r>
            </w:hyperlink>
            <w:r>
              <w:t xml:space="preserve">, </w:t>
            </w:r>
            <w:hyperlink r:id="rId1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1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1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1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1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1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A11.12.015.002</w:t>
              </w:r>
            </w:hyperlink>
            <w:r>
              <w:t xml:space="preserve">, </w:t>
            </w:r>
            <w:hyperlink r:id="rId1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1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1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1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1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.055.003</w:t>
              </w:r>
            </w:hyperlink>
            <w:r>
              <w:t xml:space="preserve">, </w:t>
            </w:r>
            <w:hyperlink r:id="rId1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A16.12.072</w:t>
              </w:r>
            </w:hyperlink>
            <w:r>
              <w:t xml:space="preserve">, </w:t>
            </w:r>
            <w:hyperlink r:id="rId1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1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A16.12.074</w:t>
              </w:r>
            </w:hyperlink>
            <w:r>
              <w:t xml:space="preserve">, </w:t>
            </w:r>
            <w:hyperlink r:id="rId1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1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1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Гломерулярные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N07.6, N07.7, N08, N08.0, N08.1, N08.2, N08.3, N08.4, N08.5, N08.8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1,71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4,26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1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1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1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1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1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1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6.20.058</w:t>
              </w:r>
            </w:hyperlink>
            <w:r>
              <w:t xml:space="preserve">, </w:t>
            </w:r>
            <w:hyperlink r:id="rId1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1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1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1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1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1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1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1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1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1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1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1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1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1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1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1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4,02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1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1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1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1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1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.20.011.006</w:t>
              </w:r>
            </w:hyperlink>
            <w:r>
              <w:t xml:space="preserve">, </w:t>
            </w:r>
            <w:hyperlink r:id="rId1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1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1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1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1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1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1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1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1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1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1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1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1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1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1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1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1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1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1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1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A16.17.016.001</w:t>
              </w:r>
            </w:hyperlink>
            <w:r>
              <w:t xml:space="preserve">, </w:t>
            </w:r>
            <w:hyperlink r:id="rId1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1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A16.17.018</w:t>
              </w:r>
            </w:hyperlink>
            <w:r>
              <w:t xml:space="preserve">, </w:t>
            </w:r>
            <w:hyperlink r:id="rId1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A16.17.019</w:t>
              </w:r>
            </w:hyperlink>
            <w:r>
              <w:t xml:space="preserve">, </w:t>
            </w:r>
            <w:hyperlink r:id="rId1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1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1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1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1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1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1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1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1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1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1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1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1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1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1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1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1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3,05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A16.17.009.001</w:t>
              </w:r>
            </w:hyperlink>
            <w:r>
              <w:t xml:space="preserve">, </w:t>
            </w:r>
            <w:hyperlink r:id="rId1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1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1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1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1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A16.18.015.001</w:t>
              </w:r>
            </w:hyperlink>
            <w:r>
              <w:t xml:space="preserve">, </w:t>
            </w:r>
            <w:hyperlink r:id="rId1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A16.18.015.004</w:t>
              </w:r>
            </w:hyperlink>
            <w:r>
              <w:t xml:space="preserve">, </w:t>
            </w:r>
            <w:hyperlink r:id="rId1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1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A16.18.016.003</w:t>
              </w:r>
            </w:hyperlink>
            <w:r>
              <w:t xml:space="preserve">, </w:t>
            </w:r>
            <w:hyperlink r:id="rId1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1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18.017.001</w:t>
              </w:r>
            </w:hyperlink>
            <w:r>
              <w:t xml:space="preserve">, </w:t>
            </w:r>
            <w:hyperlink r:id="rId1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1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1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1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1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1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6.19.019</w:t>
              </w:r>
            </w:hyperlink>
            <w:r>
              <w:t xml:space="preserve">, </w:t>
            </w:r>
            <w:hyperlink r:id="rId1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1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A16.19.021.004</w:t>
              </w:r>
            </w:hyperlink>
            <w:r>
              <w:t xml:space="preserve">, </w:t>
            </w:r>
            <w:hyperlink r:id="rId1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.021.005</w:t>
              </w:r>
            </w:hyperlink>
            <w:r>
              <w:t xml:space="preserve">, </w:t>
            </w:r>
            <w:hyperlink r:id="rId1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1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5,31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1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1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1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1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1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1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1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1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1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1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1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1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1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1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1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1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1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1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1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1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1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1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1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1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1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1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.078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2,77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1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1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1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1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1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1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1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1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1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1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1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1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1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1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1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1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1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1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1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1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4,32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1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1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1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A16.01.005.004</w:t>
              </w:r>
            </w:hyperlink>
            <w:r>
              <w:t xml:space="preserve">, </w:t>
            </w:r>
            <w:hyperlink r:id="rId1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1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6.30.073</w:t>
              </w:r>
            </w:hyperlink>
            <w:r>
              <w:t xml:space="preserve">, </w:t>
            </w:r>
            <w:hyperlink r:id="rId1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злокачественных новообразованиях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1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1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1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1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2,66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злокачественном новообразовании щитовидной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1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1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2,29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злокачественном новообразовании щитовидной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1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1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1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1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1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1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2,79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1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1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1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1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1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1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1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1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1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1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1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3,95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1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1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1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1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1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1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1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1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1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2,38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</w:t>
            </w:r>
            <w:r>
              <w:t xml:space="preserve">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1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1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1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1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1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1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6.14.020.004</w:t>
              </w:r>
            </w:hyperlink>
            <w:r>
              <w:t xml:space="preserve">, </w:t>
            </w:r>
            <w:hyperlink r:id="rId1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1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1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A16.14.026.001</w:t>
              </w:r>
            </w:hyperlink>
            <w:r>
              <w:t xml:space="preserve">, </w:t>
            </w:r>
            <w:hyperlink r:id="rId1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1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1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  <w:r>
              <w:t xml:space="preserve">, </w:t>
            </w:r>
            <w:hyperlink r:id="rId1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1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4,44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злокачественном новообразовании пищевода, желудка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1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1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1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1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1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злокачественном новообразовании пищевода, желудка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1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1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1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1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1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1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1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1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1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3,43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злокачественном новообразовании пищевода, желудка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1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1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1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1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1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1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1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1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1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A16.16.034.001</w:t>
              </w:r>
            </w:hyperlink>
            <w:r>
              <w:t xml:space="preserve">, </w:t>
            </w:r>
            <w:hyperlink r:id="rId1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1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1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1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4,27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операции при злокачественном новообразовании брюшной полости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1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1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3,6</w:t>
            </w:r>
            <w:r>
              <w:t>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1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1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1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1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6.08.036</w:t>
              </w:r>
            </w:hyperlink>
            <w:r>
              <w:t xml:space="preserve">, </w:t>
            </w:r>
            <w:hyperlink r:id="rId1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1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1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1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1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1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A16.08.042.002</w:t>
              </w:r>
            </w:hyperlink>
            <w:r>
              <w:t xml:space="preserve">, </w:t>
            </w:r>
            <w:hyperlink r:id="rId1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A16.08.042.003</w:t>
              </w:r>
            </w:hyperlink>
            <w:r>
              <w:t xml:space="preserve">, </w:t>
            </w:r>
            <w:hyperlink r:id="rId1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A16.08.042.004</w:t>
              </w:r>
            </w:hyperlink>
            <w:r>
              <w:t xml:space="preserve">, </w:t>
            </w:r>
            <w:hyperlink r:id="rId1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A16.08.043</w:t>
              </w:r>
            </w:hyperlink>
            <w:r>
              <w:t xml:space="preserve">, </w:t>
            </w:r>
            <w:hyperlink r:id="rId1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1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1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1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1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1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1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1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1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1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</w:t>
              </w:r>
              <w:r>
                <w:rPr>
                  <w:color w:val="0000FF"/>
                </w:rPr>
                <w:t>.009.004</w:t>
              </w:r>
            </w:hyperlink>
            <w:r>
              <w:t xml:space="preserve">, </w:t>
            </w:r>
            <w:hyperlink r:id="rId1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A22.08.009.005</w:t>
              </w:r>
            </w:hyperlink>
            <w:r>
              <w:t xml:space="preserve">, </w:t>
            </w:r>
            <w:hyperlink r:id="rId1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A22.09.003.001</w:t>
              </w:r>
            </w:hyperlink>
            <w:r>
              <w:t xml:space="preserve">, </w:t>
            </w:r>
            <w:hyperlink r:id="rId1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A22.09.003.002</w:t>
              </w:r>
            </w:hyperlink>
            <w:r>
              <w:t xml:space="preserve">, </w:t>
            </w:r>
            <w:hyperlink r:id="rId1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A22.09.003.003</w:t>
              </w:r>
            </w:hyperlink>
            <w:r>
              <w:t xml:space="preserve">, </w:t>
            </w:r>
            <w:hyperlink r:id="rId1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A22.09.003.007</w:t>
              </w:r>
            </w:hyperlink>
            <w:r>
              <w:t xml:space="preserve">, </w:t>
            </w:r>
            <w:hyperlink r:id="rId1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A22.09.003.008</w:t>
              </w:r>
            </w:hyperlink>
            <w:r>
              <w:t xml:space="preserve">, </w:t>
            </w:r>
            <w:hyperlink r:id="rId1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A22.09.006</w:t>
              </w:r>
            </w:hyperlink>
            <w:r>
              <w:t xml:space="preserve">, </w:t>
            </w:r>
            <w:hyperlink r:id="rId1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2,81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ни</w:t>
            </w:r>
            <w:r>
              <w:t>жних дыхательных путях и легочной ткани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1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1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1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1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1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1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1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6.09.016</w:t>
              </w:r>
            </w:hyperlink>
            <w:r>
              <w:t xml:space="preserve">, </w:t>
            </w:r>
            <w:hyperlink r:id="rId1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1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1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1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3,42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нижних дыхательных путях и легочной ткани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1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1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1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1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1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1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1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1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1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1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1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1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6.09.015.004</w:t>
              </w:r>
            </w:hyperlink>
            <w:r>
              <w:t xml:space="preserve">, </w:t>
            </w:r>
            <w:hyperlink r:id="rId1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1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1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5,31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1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1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1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1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2,86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1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1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6.21.005</w:t>
              </w:r>
            </w:hyperlink>
            <w:r>
              <w:t xml:space="preserve">, </w:t>
            </w:r>
            <w:hyperlink r:id="rId1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1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1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1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1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1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1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4,31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Прочие операции при ЗНО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1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1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1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1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1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1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1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1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1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</w:t>
              </w:r>
            </w:hyperlink>
            <w:r>
              <w:t xml:space="preserve">, </w:t>
            </w:r>
            <w:hyperlink r:id="rId1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1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Прочие операции при ЗНО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A11.06.002.002</w:t>
              </w:r>
            </w:hyperlink>
            <w:r>
              <w:t xml:space="preserve">, </w:t>
            </w:r>
            <w:hyperlink r:id="rId1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1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1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1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1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A16.07.077.001</w:t>
              </w:r>
            </w:hyperlink>
            <w:r>
              <w:t xml:space="preserve">, </w:t>
            </w:r>
            <w:hyperlink r:id="rId1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1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1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1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A22.03.002.001</w:t>
              </w:r>
            </w:hyperlink>
            <w:r>
              <w:t xml:space="preserve">, </w:t>
            </w:r>
            <w:hyperlink r:id="rId1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A22.30.016</w:t>
              </w:r>
            </w:hyperlink>
            <w:r>
              <w:t xml:space="preserve">, </w:t>
            </w:r>
            <w:hyperlink r:id="rId1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A22.30.017</w:t>
              </w:r>
            </w:hyperlink>
            <w:r>
              <w:t xml:space="preserve">, </w:t>
            </w:r>
            <w:hyperlink r:id="rId1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Фебрильная нейтропения, агранулоцитоз вследствие проведения лекарственной терапии злокачественн</w:t>
            </w:r>
            <w:r>
              <w:t>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диагноз осложнения: D70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2,93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1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7.07.001.001</w:t>
              </w:r>
            </w:hyperlink>
            <w:r>
              <w:t xml:space="preserve">, </w:t>
            </w:r>
            <w:hyperlink r:id="rId1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7.30.025.001</w:t>
              </w:r>
            </w:hyperlink>
            <w:r>
              <w:t xml:space="preserve">, </w:t>
            </w:r>
            <w:hyperlink r:id="rId1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фракции: fr01-05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фракции: fr01-05, fr06-07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</w:t>
              </w:r>
              <w:r>
                <w:rPr>
                  <w:color w:val="0000FF"/>
                </w:rPr>
                <w:t>20.007</w:t>
              </w:r>
            </w:hyperlink>
            <w:r>
              <w:t xml:space="preserve">, </w:t>
            </w:r>
            <w:hyperlink r:id="rId1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7.12.001</w:t>
              </w:r>
            </w:hyperlink>
            <w:r>
              <w:t xml:space="preserve">, </w:t>
            </w:r>
            <w:hyperlink r:id="rId1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7.16.001.001</w:t>
              </w:r>
            </w:hyperlink>
            <w:r>
              <w:t xml:space="preserve">, </w:t>
            </w:r>
            <w:hyperlink r:id="rId1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7.28.001.002</w:t>
              </w:r>
            </w:hyperlink>
            <w:r>
              <w:t xml:space="preserve">, </w:t>
            </w:r>
            <w:hyperlink r:id="rId1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фракции: fr06-07, fr08-10, fr11-20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</w:t>
              </w:r>
            </w:hyperlink>
            <w:r>
              <w:t xml:space="preserve">, </w:t>
            </w:r>
            <w:hyperlink r:id="rId1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A07.07.002.001</w:t>
              </w:r>
            </w:hyperlink>
            <w:r>
              <w:t xml:space="preserve">, </w:t>
            </w:r>
            <w:hyperlink r:id="rId1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7.07.004</w:t>
              </w:r>
            </w:hyperlink>
            <w:r>
              <w:t xml:space="preserve">, </w:t>
            </w:r>
            <w:hyperlink r:id="rId1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A07.07.004.001</w:t>
              </w:r>
            </w:hyperlink>
            <w:r>
              <w:t xml:space="preserve">, </w:t>
            </w:r>
            <w:hyperlink r:id="rId1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1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1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1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A07.19.003</w:t>
              </w:r>
            </w:hyperlink>
            <w:r>
              <w:t xml:space="preserve">, </w:t>
            </w:r>
            <w:hyperlink r:id="rId1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A07.20.002</w:t>
              </w:r>
            </w:hyperlink>
            <w:r>
              <w:t xml:space="preserve">, </w:t>
            </w:r>
            <w:hyperlink r:id="rId1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A07.20.002.001</w:t>
              </w:r>
            </w:hyperlink>
            <w:r>
              <w:t xml:space="preserve">, </w:t>
            </w:r>
            <w:hyperlink r:id="rId1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1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A07.21.002</w:t>
              </w:r>
            </w:hyperlink>
            <w:r>
              <w:t xml:space="preserve">, </w:t>
            </w:r>
            <w:hyperlink r:id="rId1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A07.30.004</w:t>
              </w:r>
            </w:hyperlink>
            <w:r>
              <w:t xml:space="preserve">, </w:t>
            </w:r>
            <w:hyperlink r:id="rId1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1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A07.30.010</w:t>
              </w:r>
            </w:hyperlink>
            <w:r>
              <w:t xml:space="preserve">, </w:t>
            </w:r>
            <w:hyperlink r:id="rId1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2,51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фракции: fr08-10, fr11-20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2,82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st19.080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7.03.002.002</w:t>
              </w:r>
            </w:hyperlink>
            <w:r>
              <w:t xml:space="preserve">, </w:t>
            </w:r>
            <w:hyperlink r:id="rId1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1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7.15.001</w:t>
              </w:r>
            </w:hyperlink>
            <w:r>
              <w:t xml:space="preserve">, </w:t>
            </w:r>
            <w:hyperlink r:id="rId1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7.22.001.001</w:t>
              </w:r>
            </w:hyperlink>
            <w:r>
              <w:t xml:space="preserve">, </w:t>
            </w:r>
            <w:hyperlink r:id="rId1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7.26.002</w:t>
              </w:r>
            </w:hyperlink>
            <w:r>
              <w:t xml:space="preserve">, </w:t>
            </w:r>
            <w:hyperlink r:id="rId1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фракции: fr21-29,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4,51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</w:t>
            </w:r>
            <w:r>
              <w:t>81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фракции: fr21-29,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4,87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1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14,45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st19.084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в сочетании с лекарственной терапией (уровень</w:t>
            </w:r>
            <w:r>
              <w:t xml:space="preserve">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1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1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7.21.001.002</w:t>
              </w:r>
            </w:hyperlink>
            <w:r>
              <w:t xml:space="preserve">, </w:t>
            </w:r>
            <w:hyperlink r:id="rId1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</w:t>
            </w:r>
            <w:r>
              <w:t>ционный критерий: mt001, mt002, mt003, mt004, mt005, mt006, mt010, mt012, mt013, mt015, mt016, mt017, mt018, mt019, mt020, mt023, mt024</w:t>
            </w:r>
          </w:p>
          <w:p w:rsidR="006D4344" w:rsidRDefault="008E3617">
            <w:pPr>
              <w:pStyle w:val="ConsPlusNormal0"/>
              <w:jc w:val="center"/>
            </w:pPr>
            <w:r>
              <w:t>фракции: fr01-05, fr06-07, fr08-10, fr11-20, fr21-29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3,78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st19.085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6D4344" w:rsidRDefault="008E3617">
            <w:pPr>
              <w:pStyle w:val="ConsPlusNormal0"/>
              <w:jc w:val="center"/>
            </w:pPr>
            <w:r>
              <w:t>фракции: fr01-05, fr06-07, fr08-10, fr11-20, fr21-29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4,37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st19.086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в сочетании с лекарст</w:t>
            </w:r>
            <w:r>
              <w:t>венной терапией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7.08.001.001</w:t>
              </w:r>
            </w:hyperlink>
            <w:r>
              <w:t xml:space="preserve">, </w:t>
            </w:r>
            <w:hyperlink r:id="rId1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1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1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6D4344" w:rsidRDefault="008E3617">
            <w:pPr>
              <w:pStyle w:val="ConsPlusNormal0"/>
              <w:jc w:val="center"/>
            </w:pPr>
            <w:r>
              <w:t>фракции: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5,85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st19.087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6D4344" w:rsidRDefault="008E3617">
            <w:pPr>
              <w:pStyle w:val="ConsPlusNormal0"/>
              <w:jc w:val="center"/>
            </w:pPr>
            <w:r>
              <w:t>фракции: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6,57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st19.088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в сочетании с лек</w:t>
            </w:r>
            <w:r>
              <w:t>арственной терапией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1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7.07.001.001</w:t>
              </w:r>
            </w:hyperlink>
            <w:r>
              <w:t xml:space="preserve">, </w:t>
            </w:r>
            <w:hyperlink r:id="rId1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2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2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7.30.009</w:t>
              </w:r>
            </w:hyperlink>
            <w:r>
              <w:t xml:space="preserve">, </w:t>
            </w:r>
            <w:hyperlink r:id="rId2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mt008, mt014, mt021, mt022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9,49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st19.089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в сочетании с лекарственной терапией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</w:t>
              </w:r>
              <w:r>
                <w:rPr>
                  <w:color w:val="0000FF"/>
                </w:rPr>
                <w:t>7.001</w:t>
              </w:r>
            </w:hyperlink>
            <w:r>
              <w:t xml:space="preserve">, </w:t>
            </w:r>
            <w:hyperlink r:id="rId2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2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2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2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2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2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2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2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2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2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2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2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2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2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2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2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2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2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2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2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2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2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2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2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2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2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2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2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2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2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2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2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2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2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2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2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2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2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2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2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2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2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2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2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2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2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2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2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2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2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mt007, mt009, mt011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16,32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 без специального противоопухо</w:t>
            </w:r>
            <w:r>
              <w:t xml:space="preserve">левого лечения (уровень 1)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st19.091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st19.092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2,72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st19.093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3,37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st19.096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6,38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ЗНО лимфоидной и кроветворной тканей, лекарственная терапия с применением отдельных препаратов (по перечню), взрослые (уровень </w:t>
            </w:r>
            <w:r>
              <w:t>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2,85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st19.098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</w:t>
            </w:r>
            <w:r>
              <w:t>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5,07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7,57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</w:t>
            </w:r>
            <w:r>
              <w:t>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10,97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 с примене</w:t>
            </w:r>
            <w:r>
              <w:t>нием отдельных препаратов (по перечню),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</w:t>
            </w:r>
            <w:r>
              <w:t>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13,69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both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16,22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</w:t>
            </w:r>
            <w:r>
              <w:t>t19.103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both"/>
            </w:pPr>
            <w:r>
              <w:t>I42.7, I89.8, I97.2, J70.1, K62.7, L58.9, M54, N30.4, N76.6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2,64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Эвисцерация малого таза при лучевых повреждениях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both"/>
            </w:pPr>
            <w:r>
              <w:t>K60.4, K60.5, K62.7, N30.4, N32.1, N36.0, N76.0, N76.1, N76.6, N82.0, N82.2, N82.3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2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</w:t>
              </w:r>
              <w:r>
                <w:rPr>
                  <w:color w:val="0000FF"/>
                </w:rPr>
                <w:t>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19,75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Посттрансплантационный период после пересадки костного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rbpt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21,02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sh0019, sh0024, sh0025, sh0028, sh0047, sh0050, sh0058, sh0062, sh0090, sh0121, sh0128, sh0139, sh0144, sh0153, sh0182, sh0202, sh0224, sh0229, sh0253, sh0350, sh0582, sh0632, sh0634, sh0635, sh0636, sh0639, sh0640, sh0641, sh0671, sh0673, sh0677, s</w:t>
            </w:r>
            <w:r>
              <w:t>h0698, sh0700, sh0702, sh0704, sh0707, sh0711, sh0712, sh0717, sh0767, sh0768, sh0770, sh0790, sh0800, sh0807, sh0811, sh0867, sh0880, sh0892, sh0915, sh0923, sh0927, sh0929, sh0933, sh0950, sh0972, sh1002, sh1031, sh1035, sh1036, sh1056, sh1067, sh1068, s</w:t>
            </w:r>
            <w:r>
              <w:t>h1116, sh1179, sh1180, sh1184, sh1185, sh1186, sh1194, sh1195, sh1218, sh1220, sh1224, sh1239, sh1249, sh1250, sh1264, sh1275, sh1281, sh1282, sh1284, sh1286, sh1287, sh1296, sh1307, sh1316, sh9003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</w:t>
            </w:r>
            <w:r>
              <w:t>овообразованиях (кроме лимфоидной и кроветворной тканей),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sh0024.1, sh0052, sh0061, sh0063, sh0068, sh0071, sh0072, sh0083, sh0113, sh0124, sh0140, sh0149, sh0191, sh0</w:t>
            </w:r>
            <w:r>
              <w:t>272, sh0336, sh0338, sh0339, sh0348, sh0385, sh0466, sh0534, sh0555, sh0556, sh0605, sh0616, sh0632.1, sh0643, sh0644, sh0663, sh0672, sh0675, sh0690, sh0702.1, sh0704.1, sh0705, sh0719, sh0720, sh0779, sh0780, sh0786, sh0793, sh0803, sh0817, sh0869, sh087</w:t>
            </w:r>
            <w:r>
              <w:t>1, sh0873, sh0881, sh0888, sh0899, sh0909, sh0922, sh0929.1, sh0934, sh0935, sh0977, sh0999, sh1038, sh1040, sh1041, sh1074, sh1077, sh1088, sh1108, sh1109, sh1110, sh1116.1, sh1153, sh1157, sh1164, sh1204, sh1225, sh1237, sh1263, sh1276, sh1278, sh1283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</w:t>
            </w:r>
            <w:r>
              <w:t>57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sh0027, sh0028.1, sh0090.1, sh0139.1, sh0140.1, sh0153.1, sh0204, sh0206, sh0214, sh0215, sh0216, sh0238, sh0280, sh0306, sh0308, sh0349, sh0368, sh0389, sh0493, sh0521, sh0537, sh0564, sh0588, sh0589, sh0605.1, sh0628, sh0634.1, sh0635.1, sh0636.1,</w:t>
            </w:r>
            <w:r>
              <w:t xml:space="preserve"> sh0646, sh0689, sh0693, sh0695, sh0763, sh0764, sh0765, sh0770.1, sh0774, sh0775, sh0779.1, sh0800.1, sh0811.1, sh0824, sh0835, sh0837, sh0857, sh0870, sh0875, sh0884, sh0885, sh0888.1, sh0898, sh0900, sh0946, sh0948, sh0964, sh0966, sh0974, sh0975, sh100</w:t>
            </w:r>
            <w:r>
              <w:t>3, sh1031.1, sh1035.1, sh1064, sh1065, sh1067.1, sh1075, sh1079, sh1082, sh1117, sh1118, sh1119, sh1122, sh1129, sh1133, sh1136, sh1142, sh1143, sh1154, sh1159, sh1161, sh1162, sh1163, sh1165, sh1180.1, sh1216, sh1224.1, sh1249.1, sh1265, sh1276.1, sh1280,</w:t>
            </w:r>
            <w:r>
              <w:t xml:space="preserve"> sh1286.1, sh1287.1, sh1290, sh1292, sh1297, sh1299, sh1316.1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sh0926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both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sh0018, sh0025.1, sh0074, sh0075, sh0121.1, sh0179, sh0217, sh0311</w:t>
            </w:r>
            <w:r>
              <w:t>, sh0486, sh0538, sh0578, sh0617, sh0638, sh0673.1, sh0676, sh0712.1, sh0717.1, sh0736, sh0771, sh0780.1, sh0801, sh0825, sh0836, sh0838, sh0841, sh0854, sh0858, sh0892.1, sh0931, sh0936, sh0947, sh0965, sh0978, sh0999.1, sh1032, sh1033, sh1076, sh1078, sh</w:t>
            </w:r>
            <w:r>
              <w:t>1081, sh1130, sh1131, sh1132, sh1153.1, sh1155, sh1157.1, sh1167, sh1179.1, sh1186.1, sh1206, sh1207, sh1267, sh1268, sh1275.1, sh1279, sh1289, sh1291, sh1298, sh1300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sh0027.1, sh0066, sh0069, sh0085, sh0123, sh0150, sh0161, sh0162, sh0195, sh0202.1, sh0207, sh0255, sh0258, sh0306.1, sh0308.1, sh0335, sh0437, sh0474, sh0494, sh0564.1, sh0648, sh0653, sh0664, sh0665, sh0701, sh0716, sh0737, sh0738, sh0739, sh0740,</w:t>
            </w:r>
            <w:r>
              <w:t xml:space="preserve"> sh0741, sh0742, sh0743, sh0744, sh0745, sh0747, sh0785, sh0842, sh0855, sh0909.1, sh0912, sh0994, sh0995, sh0996, sh1066, sh1075.1, sh1079.1, sh1097, sh1101, sh1114, sh1115, sh1144, sh1164.1, sh1191, sh1274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C46.0, C46.1, C46.2, C46.3, C46.7, C46.8</w:t>
            </w:r>
            <w:r>
              <w:t>, C46.9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sh1187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sh1288, sh1306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sh0011, sh0088, sh0096, sh0209, sh0218, sh0331, sh0347, sh0398, sh0399, sh0418, sh0472, sh0473, sh0557, sh0576, sh0620, sh0645, sh0670, sh0696, sh0697, sh0746, sh0806, sh0835.1, sh0837.1, sh0841.1, sh0854.1, sh0859, sh0866, sh0868, sh0880.1, sh0937,</w:t>
            </w:r>
            <w:r>
              <w:t xml:space="preserve"> sh0967, sh1040.1, sh1112, sh1136.1, sh1197, sh1198, sh1199, sh1200, sh1201, sh1205, sh1207.1, sh1266, sh1269, sh1277, sh1281.1, sh1297.1, sh1299.1, sh1309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2,07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</w:t>
            </w:r>
            <w:r>
              <w:t>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sh0833, sh1304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sh0255.1, sh0341, sh0497, sh0499, sh0578.1, sh0638.1, sh0647, sh0799, sh0827, sh0857.1, sh0858.1, sh0862, sh0913, sh1038.1, sh1041.1, sh1070, sh1101.1, sh1178, sh1196, sh1206.1, sh1251, sh1267.1, sh1268.1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C48.0, C48.1, C48.2, C56, C57.0, C57</w:t>
            </w:r>
            <w:r>
              <w:t>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sh0810, sh0822, sh1172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sh0087, sh0094, sh0159, sh0163, sh0311.1, sh0601, sh0630, sh0654, sh0766, sh0802, sh0826, sh0836.1, sh0838.1, sh0842.1, sh0855.1, sh0860, sh0861, sh0889, sh0969, sh1032.1, sh1033.1, sh1066</w:t>
            </w:r>
            <w:r>
              <w:t>.1, sh1094, sh1095, sh1096, sh1143.1, sh1182, sh1190, sh1226, sh1239.1, sh1298.1, sh1300.1, sh1312, sh1313, sh1314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3,43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sh0330, sh0823, sh0834, sh1305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sh0926.1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sh0076, sh0088.1, sh0160, sh0204.1, sh0208, sh0209.1, sh0418.1, sh</w:t>
            </w:r>
            <w:r>
              <w:t>0426, sh0557.1, sh0575, sh0618, sh0620.1, sh0668, sh0670.1, sh0828, sh0856, sh0877, sh0883, sh0886, sh0905, sh0907, sh0941, sh0967.1, sh1123, sh1144.1, sh1176, sh1177, sh1189, sh1212, sh1266.1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sh1173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>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sh0533, sh0714, sh1129.1, sh1257, sh1311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5,08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sh1174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sh0067, sh0070, sh0343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5,42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sh0399.1, sh0504, sh0506, sh0576.1, sh0583, sh0940, sh0954, sh0958, sh1175, sh1231, sh1232, sh1247, sh1248, sh1255, sh1258, sh1259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5,86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</w:t>
            </w:r>
            <w:r>
              <w:t>рослые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sh0398.1, sh0645.1, sh0661, sh0769, sh0868.1, sh0882, sh1072, sh1113, sh1226.1, sh1235, sh1236, sh1253, sh1256, sh1269.1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6,43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</w:t>
            </w:r>
            <w:r>
              <w:t>ественных новообразованиях (кроме лимфоидной и кроветворной тканей), взрослые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sh0450, sh0595, sh0596, sh0597, sh0872, sh0976, sh1188, sh1228, sh1254, sh1260, sh1261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7,28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 xml:space="preserve">схемы: sh0181, sh0715, sh0796, sh0961, sh0962, sh1084, sh1229, </w:t>
            </w:r>
            <w:r>
              <w:t>sh1230, sh1233, sh1234, shl262, sh1313.1, sh1314.1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9,61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sh0876, sh0958.1, sh1285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11,41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sh0575.1, sh0662, sh0882.1, sh1232.1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sh0979</w:t>
            </w:r>
            <w:r>
              <w:t>, sh1063, sh1099, sh1134, sh1139, sh1228.1, sh1311.1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14,14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sh0709, sh1061, sh1062, sh1217, sh1219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15,18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sh1230.1, sh1234.1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17,09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sh0081, sh0604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29,7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новообразования, новообразования in situ уха, горла, носа, полости рта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D00, D00.0, D00.1, D00.2, D02.0, D10, D10.0, D10.1, D10.2, D10.3, D10.4, D10.5, D10.6, D10.7, D10.9, D11, D11.0, D11.7, D11.</w:t>
            </w:r>
            <w:r>
              <w:t>9, D14.0, D14.1, D16.5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0,66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Средний отит, мастоидит, нарушения вестибулярной 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H65, H65.0, H65.1, H65.2, H65.3, H65.4, H65.9, H66, H66.0, H66.1, H66.2, H66.3, H66.4, H66.9, H67, H67.0, H67.1, H67.8, H68, H68.0, H70, H70.0, H70.1, H70.2, H70.8, H70.9, H73, H73.0, H73.1, H73.8, H73.9, H75, H75.0, H75.8, H81.0, H81.1, H81.2, H81.3, H81.</w:t>
            </w:r>
            <w:r>
              <w:t>4, H81.8, H81.9, H82, H83, H83.0, H83.1, H83.2, H83.3, H83.8, H83.9, H95, H95.0, H95.1, H95.8, H95.9, S04.6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0,47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уха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H60, H60.0, H60.1, H60.2, H60.3, H60.4, H60.5, H60.8, H60.9, H61, H61.0, H61.1, H61.2, H61.3, H61.8, H61.9, H6</w:t>
            </w:r>
            <w:r>
              <w:t>2, H62.0, H62.1, H62.2, H62.3, H62.4, H62.8, H68.1, H69, H69.0, H69.8, H69.9, H71, H72, H72.0, H72.1, H72.2, H72.8, H72.9, H74, H74.0, H74.1, H74.2, H74.3, H74.4, H74.8, H74.9, H80, H80.0, H80.1, H80.2, H80.8, H80.9, H90, H90.0, H90.1, H90.2, H90.3, H90.4,</w:t>
            </w:r>
            <w:r>
              <w:t xml:space="preserve"> H90.5, H90.6, H90.7, H90.8, H91, H91.0, H91.1, H91.2, H91.3, H91.8, H91.9, H92, H92.0, H92.1, H92.2, H93, H93.0, H93.1, H93.2, H93.3, H93.8, H93.9, H94, H94.0, H94.8, Q16, Q16.0, Q16.1, Q16.2, Q16.3, Q16.4, Q16.5, Q16.9, Q17, Q17.0, Q17.1, Q17.2, Q17.3, Q</w:t>
            </w:r>
            <w:r>
              <w:t>17.4, Q17.5, Q17.8, Q17.9, R42, S00.4, S01.3, S09.2, T16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0,61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и врожденные аномалии верхних дыхательных путей, симптомы и признаки, относящиеся к органам дыхания, нарушения речи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J30, J30.0, J30.1, J30.2, J30.3, J30.4, J31, J31.0, J31.1, J31.2, J32, J32.0, J32.1, J32.2, J32.3, J32.4, J32.8, J32.9, J33, J33.0, J33.1, J33.8, J33.9, J34, J34.0, J34.1, J34.2, J34.3, J34.8, J35, J35.0, J35.1, J35.2, J35.3, J35.8, J35.9, J36, J37, J37.0,</w:t>
            </w:r>
            <w:r>
              <w:t xml:space="preserve"> J37.1, J38, J38.0, J38.1, J38.2, J38.3, J38.4, J38.5, J38.6, J38.7, J39, J39.0, J39.1, J39.2, J39.3, J39.8, J39.9, Q18, Q18.0, Q18.1, Q18.2, Q30, Q30.0, Q30.1, Q30.2, Q30.3, Q30.8, Q30.9, Q31, Q31.0, Q31.1, Q31.2, Q31.3, Q31.5, Q31.8, Q31.9, R04, R04.0, R</w:t>
            </w:r>
            <w:r>
              <w:t>04.1, R07, R07.0, R47, R47.0, R47.1, R47.8, S02.2, S02.20, S02.21, T17.0, T17.1, T17.2, T17.3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2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2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3.08.002</w:t>
              </w:r>
            </w:hyperlink>
            <w:r>
              <w:t xml:space="preserve">, </w:t>
            </w:r>
            <w:hyperlink r:id="rId2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2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2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2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2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2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2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2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2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2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2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2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2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2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2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2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2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2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2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2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2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2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2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2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2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2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2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2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A16.08.005</w:t>
              </w:r>
            </w:hyperlink>
            <w:r>
              <w:t xml:space="preserve">, </w:t>
            </w:r>
            <w:hyperlink r:id="rId2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2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2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2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2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2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2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2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2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A16.08.013.002</w:t>
              </w:r>
            </w:hyperlink>
            <w:r>
              <w:t xml:space="preserve">, </w:t>
            </w:r>
            <w:hyperlink r:id="rId2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2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2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2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A16.08.021</w:t>
              </w:r>
            </w:hyperlink>
            <w:r>
              <w:t xml:space="preserve">, </w:t>
            </w:r>
            <w:hyperlink r:id="rId2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A16.08.022</w:t>
              </w:r>
            </w:hyperlink>
            <w:r>
              <w:t xml:space="preserve">, </w:t>
            </w:r>
            <w:hyperlink r:id="rId2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A16.08.053.001</w:t>
              </w:r>
            </w:hyperlink>
            <w:r>
              <w:t xml:space="preserve">, </w:t>
            </w:r>
            <w:hyperlink r:id="rId2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2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2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2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A16.08.057</w:t>
              </w:r>
            </w:hyperlink>
            <w:r>
              <w:t xml:space="preserve">, </w:t>
            </w:r>
            <w:hyperlink r:id="rId2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A16.08.059</w:t>
              </w:r>
            </w:hyperlink>
            <w:r>
              <w:t xml:space="preserve">, </w:t>
            </w:r>
            <w:hyperlink r:id="rId2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A16.08.060</w:t>
              </w:r>
            </w:hyperlink>
            <w:r>
              <w:t xml:space="preserve">, </w:t>
            </w:r>
            <w:hyperlink r:id="rId2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</w:t>
              </w:r>
            </w:hyperlink>
            <w:r>
              <w:t xml:space="preserve">, </w:t>
            </w:r>
            <w:hyperlink r:id="rId2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.063</w:t>
              </w:r>
            </w:hyperlink>
            <w:r>
              <w:t xml:space="preserve">, </w:t>
            </w:r>
            <w:hyperlink r:id="rId2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2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A16.08.065</w:t>
              </w:r>
            </w:hyperlink>
            <w:r>
              <w:t xml:space="preserve">, </w:t>
            </w:r>
            <w:hyperlink r:id="rId2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2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A16.08.067</w:t>
              </w:r>
            </w:hyperlink>
            <w:r>
              <w:t xml:space="preserve">, </w:t>
            </w:r>
            <w:hyperlink r:id="rId2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2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2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2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2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2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2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2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2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2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2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2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A16.08.008.002</w:t>
              </w:r>
            </w:hyperlink>
            <w:r>
              <w:t xml:space="preserve">, </w:t>
            </w:r>
            <w:hyperlink r:id="rId2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A16.08.008.003</w:t>
              </w:r>
            </w:hyperlink>
            <w:r>
              <w:t xml:space="preserve">, </w:t>
            </w:r>
            <w:hyperlink r:id="rId2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A16.08.008.004</w:t>
              </w:r>
            </w:hyperlink>
            <w:r>
              <w:t xml:space="preserve">, </w:t>
            </w:r>
            <w:hyperlink r:id="rId2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A16.08.008.005</w:t>
              </w:r>
            </w:hyperlink>
            <w:r>
              <w:t xml:space="preserve">, </w:t>
            </w:r>
            <w:hyperlink r:id="rId2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2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2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2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2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2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</w:t>
              </w:r>
            </w:hyperlink>
            <w:r>
              <w:t xml:space="preserve">, </w:t>
            </w:r>
            <w:hyperlink r:id="rId2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2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2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2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2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</w:t>
              </w:r>
            </w:hyperlink>
            <w:r>
              <w:t xml:space="preserve">, </w:t>
            </w:r>
            <w:hyperlink r:id="rId2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A16.08.039</w:t>
              </w:r>
            </w:hyperlink>
            <w:r>
              <w:t xml:space="preserve">, </w:t>
            </w:r>
            <w:hyperlink r:id="rId2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2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2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2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6.08.054.002</w:t>
              </w:r>
            </w:hyperlink>
            <w:r>
              <w:t xml:space="preserve">, </w:t>
            </w:r>
            <w:hyperlink r:id="rId2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2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</w:t>
              </w:r>
            </w:hyperlink>
            <w:r>
              <w:t xml:space="preserve">, </w:t>
            </w:r>
            <w:hyperlink r:id="rId2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A16.08.058.001</w:t>
              </w:r>
            </w:hyperlink>
            <w:r>
              <w:t xml:space="preserve">, </w:t>
            </w:r>
            <w:hyperlink r:id="rId2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A16.08.061.001</w:t>
              </w:r>
            </w:hyperlink>
            <w:r>
              <w:t xml:space="preserve">, </w:t>
            </w:r>
            <w:hyperlink r:id="rId2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A16.08.069</w:t>
              </w:r>
            </w:hyperlink>
            <w:r>
              <w:t xml:space="preserve">, </w:t>
            </w:r>
            <w:hyperlink r:id="rId2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A16.08.075</w:t>
              </w:r>
            </w:hyperlink>
            <w:r>
              <w:t xml:space="preserve">, </w:t>
            </w:r>
            <w:hyperlink r:id="rId2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A16.25.010</w:t>
              </w:r>
            </w:hyperlink>
            <w:r>
              <w:t xml:space="preserve">, </w:t>
            </w:r>
            <w:hyperlink r:id="rId2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2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A16.25.018</w:t>
              </w:r>
            </w:hyperlink>
            <w:r>
              <w:t xml:space="preserve">, </w:t>
            </w:r>
            <w:hyperlink r:id="rId2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A16.25.021.001</w:t>
              </w:r>
            </w:hyperlink>
            <w:r>
              <w:t xml:space="preserve">, </w:t>
            </w:r>
            <w:hyperlink r:id="rId2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2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2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2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2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2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2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</w:t>
              </w:r>
            </w:hyperlink>
            <w:r>
              <w:t xml:space="preserve">, </w:t>
            </w:r>
            <w:hyperlink r:id="rId2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A16.08.008.001</w:t>
              </w:r>
            </w:hyperlink>
            <w:r>
              <w:t xml:space="preserve">, </w:t>
            </w:r>
            <w:hyperlink r:id="rId2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2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2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A16.08.010.003</w:t>
              </w:r>
            </w:hyperlink>
            <w:r>
              <w:t xml:space="preserve">, </w:t>
            </w:r>
            <w:hyperlink r:id="rId2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A16.08.010.004</w:t>
              </w:r>
            </w:hyperlink>
            <w:r>
              <w:t xml:space="preserve">, </w:t>
            </w:r>
            <w:hyperlink r:id="rId2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2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2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2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2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2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2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2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2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A16.08.037.003</w:t>
              </w:r>
            </w:hyperlink>
            <w:r>
              <w:t xml:space="preserve">, </w:t>
            </w:r>
            <w:hyperlink r:id="rId2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2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2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2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2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2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2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A16.08.040.007</w:t>
              </w:r>
            </w:hyperlink>
            <w:r>
              <w:t xml:space="preserve">, </w:t>
            </w:r>
            <w:hyperlink r:id="rId2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A16.08.040.008</w:t>
              </w:r>
            </w:hyperlink>
            <w:r>
              <w:t xml:space="preserve">, </w:t>
            </w:r>
            <w:hyperlink r:id="rId2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A16.08.041.001</w:t>
              </w:r>
            </w:hyperlink>
            <w:r>
              <w:t xml:space="preserve">, </w:t>
            </w:r>
            <w:hyperlink r:id="rId2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A16.08.041.002</w:t>
              </w:r>
            </w:hyperlink>
            <w:r>
              <w:t xml:space="preserve">, </w:t>
            </w:r>
            <w:hyperlink r:id="rId2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A16.08.041.003</w:t>
              </w:r>
            </w:hyperlink>
            <w:r>
              <w:t xml:space="preserve">, </w:t>
            </w:r>
            <w:hyperlink r:id="rId2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A16.08.041.004</w:t>
              </w:r>
            </w:hyperlink>
            <w:r>
              <w:t xml:space="preserve">, </w:t>
            </w:r>
            <w:hyperlink r:id="rId2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A16.08.041.005</w:t>
              </w:r>
            </w:hyperlink>
            <w:r>
              <w:t xml:space="preserve">, </w:t>
            </w:r>
            <w:hyperlink r:id="rId2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2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2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2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6.08.052</w:t>
              </w:r>
            </w:hyperlink>
            <w:r>
              <w:t xml:space="preserve">, </w:t>
            </w:r>
            <w:hyperlink r:id="rId2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2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2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2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2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6.08.071</w:t>
              </w:r>
            </w:hyperlink>
            <w:r>
              <w:t xml:space="preserve">, </w:t>
            </w:r>
            <w:hyperlink r:id="rId2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2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2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2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2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2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2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H81.0, H81.1, H81.2, H81.3, H81.4, H81.8, H81.9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st20.009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A16.08.024.001</w:t>
              </w:r>
            </w:hyperlink>
            <w:r>
              <w:t xml:space="preserve">, </w:t>
            </w:r>
            <w:hyperlink r:id="rId2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A16.08.024.002</w:t>
              </w:r>
            </w:hyperlink>
            <w:r>
              <w:t xml:space="preserve">, </w:t>
            </w:r>
            <w:hyperlink r:id="rId2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A16.08.024.003</w:t>
              </w:r>
            </w:hyperlink>
            <w:r>
              <w:t xml:space="preserve">, </w:t>
            </w:r>
            <w:hyperlink r:id="rId2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A16.08.024.004</w:t>
              </w:r>
            </w:hyperlink>
            <w:r>
              <w:t xml:space="preserve">, </w:t>
            </w:r>
            <w:hyperlink r:id="rId2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A16.08.025</w:t>
              </w:r>
            </w:hyperlink>
            <w:r>
              <w:t xml:space="preserve">, </w:t>
            </w:r>
            <w:hyperlink r:id="rId2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A16.08.026</w:t>
              </w:r>
            </w:hyperlink>
            <w:r>
              <w:t xml:space="preserve">, </w:t>
            </w:r>
            <w:hyperlink r:id="rId2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A16.08.029.001</w:t>
              </w:r>
            </w:hyperlink>
            <w:r>
              <w:t xml:space="preserve">, </w:t>
            </w:r>
            <w:hyperlink r:id="rId2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6.08.029.002</w:t>
              </w:r>
            </w:hyperlink>
            <w:r>
              <w:t xml:space="preserve">, </w:t>
            </w:r>
            <w:hyperlink r:id="rId2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A16.08.029.003</w:t>
              </w:r>
            </w:hyperlink>
            <w:r>
              <w:t xml:space="preserve">, </w:t>
            </w:r>
            <w:hyperlink r:id="rId2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A16.08.029.004</w:t>
              </w:r>
            </w:hyperlink>
            <w:r>
              <w:t xml:space="preserve">, </w:t>
            </w:r>
            <w:hyperlink r:id="rId2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A16.08.030</w:t>
              </w:r>
            </w:hyperlink>
            <w:r>
              <w:t xml:space="preserve">, </w:t>
            </w:r>
            <w:hyperlink r:id="rId2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A16.08.032.001</w:t>
              </w:r>
            </w:hyperlink>
            <w:r>
              <w:t xml:space="preserve">, </w:t>
            </w:r>
            <w:hyperlink r:id="rId2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A16.08.032.002</w:t>
              </w:r>
            </w:hyperlink>
            <w:r>
              <w:t xml:space="preserve">, </w:t>
            </w:r>
            <w:hyperlink r:id="rId2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A16.08.032.003</w:t>
              </w:r>
            </w:hyperlink>
            <w:r>
              <w:t xml:space="preserve">, </w:t>
            </w:r>
            <w:hyperlink r:id="rId2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A16.08.032.006</w:t>
              </w:r>
            </w:hyperlink>
            <w:r>
              <w:t xml:space="preserve">, </w:t>
            </w:r>
            <w:hyperlink r:id="rId2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A16.08.032.007</w:t>
              </w:r>
            </w:hyperlink>
            <w:r>
              <w:t xml:space="preserve">, </w:t>
            </w:r>
            <w:hyperlink r:id="rId2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2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A16.08.033.002</w:t>
              </w:r>
            </w:hyperlink>
            <w:r>
              <w:t xml:space="preserve">, </w:t>
            </w:r>
            <w:hyperlink r:id="rId2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A16.08.034</w:t>
              </w:r>
            </w:hyperlink>
            <w:r>
              <w:t xml:space="preserve">, </w:t>
            </w:r>
            <w:hyperlink r:id="rId2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A16.08.038.001</w:t>
              </w:r>
            </w:hyperlink>
            <w:r>
              <w:t xml:space="preserve">, </w:t>
            </w:r>
            <w:hyperlink r:id="rId2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</w:t>
              </w:r>
            </w:hyperlink>
            <w:r>
              <w:t xml:space="preserve">, </w:t>
            </w:r>
            <w:hyperlink r:id="rId2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2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A16.08.052.002</w:t>
              </w:r>
            </w:hyperlink>
            <w:r>
              <w:t xml:space="preserve">, </w:t>
            </w:r>
            <w:hyperlink r:id="rId2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</w:t>
              </w:r>
            </w:hyperlink>
            <w:r>
              <w:t xml:space="preserve">, </w:t>
            </w:r>
            <w:hyperlink r:id="rId2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A16.08.068</w:t>
              </w:r>
            </w:hyperlink>
            <w:r>
              <w:t xml:space="preserve">, </w:t>
            </w:r>
            <w:hyperlink r:id="rId2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A16.25.006</w:t>
              </w:r>
            </w:hyperlink>
            <w:r>
              <w:t xml:space="preserve">, </w:t>
            </w:r>
            <w:hyperlink r:id="rId2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2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</w:t>
              </w:r>
            </w:hyperlink>
            <w:r>
              <w:t xml:space="preserve">, </w:t>
            </w:r>
            <w:hyperlink r:id="rId2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A16.25.014.001</w:t>
              </w:r>
            </w:hyperlink>
            <w:r>
              <w:t xml:space="preserve">, </w:t>
            </w:r>
            <w:hyperlink r:id="rId2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A16.25.014.002</w:t>
              </w:r>
            </w:hyperlink>
            <w:r>
              <w:t xml:space="preserve">, </w:t>
            </w:r>
            <w:hyperlink r:id="rId2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A16.25.014.003</w:t>
              </w:r>
            </w:hyperlink>
            <w:r>
              <w:t xml:space="preserve">, </w:t>
            </w:r>
            <w:hyperlink r:id="rId2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A16.25.014.004</w:t>
              </w:r>
            </w:hyperlink>
            <w:r>
              <w:t xml:space="preserve">, </w:t>
            </w:r>
            <w:hyperlink r:id="rId2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A16.25.014.005</w:t>
              </w:r>
            </w:hyperlink>
            <w:r>
              <w:t xml:space="preserve">, </w:t>
            </w:r>
            <w:hyperlink r:id="rId2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</w:t>
              </w:r>
            </w:hyperlink>
            <w:r>
              <w:t xml:space="preserve">, </w:t>
            </w:r>
            <w:hyperlink r:id="rId2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A16.25.019.001</w:t>
              </w:r>
            </w:hyperlink>
            <w:r>
              <w:t xml:space="preserve">, </w:t>
            </w:r>
            <w:hyperlink r:id="rId2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A16.25.019.002</w:t>
              </w:r>
            </w:hyperlink>
            <w:r>
              <w:t xml:space="preserve">, </w:t>
            </w:r>
            <w:hyperlink r:id="rId2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A16.25.022</w:t>
              </w:r>
            </w:hyperlink>
            <w:r>
              <w:t xml:space="preserve">, </w:t>
            </w:r>
            <w:hyperlink r:id="rId2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A16.25.024</w:t>
              </w:r>
            </w:hyperlink>
            <w:r>
              <w:t xml:space="preserve">, </w:t>
            </w:r>
            <w:hyperlink r:id="rId2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A16.25.025</w:t>
              </w:r>
            </w:hyperlink>
            <w:r>
              <w:t xml:space="preserve">, </w:t>
            </w:r>
            <w:hyperlink r:id="rId2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A16.25.026</w:t>
              </w:r>
            </w:hyperlink>
            <w:r>
              <w:t xml:space="preserve">, </w:t>
            </w:r>
            <w:hyperlink r:id="rId2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A16.25.028</w:t>
              </w:r>
            </w:hyperlink>
            <w:r>
              <w:t xml:space="preserve">, </w:t>
            </w:r>
            <w:hyperlink r:id="rId2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A16.25.029</w:t>
              </w:r>
            </w:hyperlink>
            <w:r>
              <w:t xml:space="preserve">, </w:t>
            </w:r>
            <w:hyperlink r:id="rId2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A16.25.032</w:t>
              </w:r>
            </w:hyperlink>
            <w:r>
              <w:t xml:space="preserve">, </w:t>
            </w:r>
            <w:hyperlink r:id="rId2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A16.25.033</w:t>
              </w:r>
            </w:hyperlink>
            <w:r>
              <w:t xml:space="preserve">, </w:t>
            </w:r>
            <w:hyperlink r:id="rId2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A16.25.034</w:t>
              </w:r>
            </w:hyperlink>
            <w:r>
              <w:t xml:space="preserve">, </w:t>
            </w:r>
            <w:hyperlink r:id="rId2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.035</w:t>
              </w:r>
            </w:hyperlink>
            <w:r>
              <w:t xml:space="preserve">, </w:t>
            </w:r>
            <w:hyperlink r:id="rId2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1,96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H90.3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Офтальмология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2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2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A16.26.002</w:t>
              </w:r>
            </w:hyperlink>
            <w:r>
              <w:t xml:space="preserve">, </w:t>
            </w:r>
            <w:hyperlink r:id="rId2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2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2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2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2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2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2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2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2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.015</w:t>
              </w:r>
            </w:hyperlink>
            <w:r>
              <w:t xml:space="preserve">, </w:t>
            </w:r>
            <w:hyperlink r:id="rId2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2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2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2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2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2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2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2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2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2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2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2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2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2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2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2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2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2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2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.056</w:t>
              </w:r>
            </w:hyperlink>
            <w:r>
              <w:t xml:space="preserve">, </w:t>
            </w:r>
            <w:hyperlink r:id="rId2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2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2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2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2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  <w:r>
              <w:t xml:space="preserve">, </w:t>
            </w:r>
            <w:hyperlink r:id="rId2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2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2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2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2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2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2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2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2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2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2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2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2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2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.149</w:t>
              </w:r>
            </w:hyperlink>
            <w:r>
              <w:t xml:space="preserve">, </w:t>
            </w:r>
            <w:hyperlink r:id="rId2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2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2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2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2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2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2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2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2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2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2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2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2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2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2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2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2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6.26.023</w:t>
              </w:r>
            </w:hyperlink>
            <w:r>
              <w:t xml:space="preserve">, </w:t>
            </w:r>
            <w:hyperlink r:id="rId2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2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2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2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2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2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2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2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2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2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2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2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2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2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2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2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2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2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2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2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2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2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2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2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2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2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2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2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2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2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2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2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2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2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2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2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2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2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2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A16.26.003</w:t>
              </w:r>
            </w:hyperlink>
            <w:r>
              <w:t xml:space="preserve">, </w:t>
            </w:r>
            <w:hyperlink r:id="rId2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2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2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2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2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2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2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2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2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2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2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2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2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.032</w:t>
              </w:r>
            </w:hyperlink>
            <w:r>
              <w:t xml:space="preserve">, </w:t>
            </w:r>
            <w:hyperlink r:id="rId2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2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2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2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2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2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2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2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2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2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2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2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2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2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2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2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2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2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A16.26.111.001</w:t>
              </w:r>
            </w:hyperlink>
            <w:r>
              <w:t xml:space="preserve">, </w:t>
            </w:r>
            <w:hyperlink r:id="rId2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2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2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2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2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2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2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2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2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2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2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2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2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2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2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2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2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2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2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2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2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2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2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2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2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2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2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2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2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2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2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2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2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2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2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2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6.26.111.006</w:t>
              </w:r>
            </w:hyperlink>
            <w:r>
              <w:t xml:space="preserve">, </w:t>
            </w:r>
            <w:hyperlink r:id="rId2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2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2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2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2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2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2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2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2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2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2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2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2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2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2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2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2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2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2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2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2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2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2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  <w:r>
                <w:rPr>
                  <w:color w:val="0000FF"/>
                </w:rPr>
                <w:t>.008</w:t>
              </w:r>
            </w:hyperlink>
            <w:r>
              <w:t xml:space="preserve">, </w:t>
            </w:r>
            <w:hyperlink r:id="rId2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2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2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2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2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2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2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2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2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2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2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2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2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2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2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2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2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2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2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2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2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2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2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2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2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2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2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2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2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2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2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2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2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2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2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2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2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3,29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A71, A71.0, A71.1, A71.9, A74, A74.0, B30, B30.0, B30.1, B30.2, B30.3, B30.8, B30.9,</w:t>
            </w:r>
            <w:r>
              <w:t xml:space="preserve"> B94.0, D09.2, D31, D31.0, D31.1, D31.2, D31.3, D31.4, D31.5, D31.6, D31.9, H00, H00.0, H00.1, H01, H01.0, H01.1, H01.8, H01.9, H02, H02.0, H02.1, H02.2, H02.3, H02.4, H02.5, H02.6, H02.7, H02.8, H02.9, H03, H03.0, H03.1, H03.8, H04, H04.0, H04.1, H04.2, H</w:t>
            </w:r>
            <w:r>
              <w:t>04.3, H04.4, H04.5, H04.6, H04.8, H04.9, H05, H05.0, H05.1, H05.2, H05.3, H05.4, H05.5, H05.8, H05.9, H06, H06.0, H06.1, H06.2, H06.3, H10, H10.0, H10.1, H10.2, H10.3, H10.4, H10.5, H10.8, H10.9, H11, H11.0, H11.1, H11.2, H11.3, H11.4, H11.8, H11.9, H13, H</w:t>
            </w:r>
            <w:r>
              <w:t>13.0, H13.1, H13.2, H13.3, H13.8, H15, H15.0, H15.1, H15.8, H15.9, H16, H16.0, H16.1, H16.2, H16.3, H16.4, H16.8, H16.9, H17, H17.0, H17.1, H17.8, H17.9, H18, H18.0, H18.1, H18.2, H18.3, H18.4, H18.5, H18.6, H18.7, H18.8, H18.9, H19, H19.0, H19.1, H19.2, H</w:t>
            </w:r>
            <w:r>
              <w:t>19.3, H19.8, H20, H20.0, H20.1, H20.2, H20.8, H20.9, H21, H21.0, H21.1, H21.2, H21.3, H21.4, H21.5, H21.8, H21.9, H22, H22.0, H22.1, H22.8, H25, H25.0, H25.1, H25.2, H25.8, H25.9, H26, H26.0, H26.1, H26.2, H26.3, H26.4, H26.8, H26.9, H27, H27.0, H27.1, H27</w:t>
            </w:r>
            <w:r>
              <w:t xml:space="preserve">.8, H27.9, H28, H28.0, H28.1, H28.2, H28.8, H30, H30.0, H30.1, H30.2, H30.8, H30.9, H31, H31.0, H31.1, H31.2, H31.3, H31.4, H31.8, H31.9, H32, H32.0, H32.8, H33, H33.0, H33.1, H33.2, H33.3, H33.4, H33.5, H34, H34.0, H34.1, H34.2, H34.8, H34.9, H35, H35.0, </w:t>
            </w:r>
            <w:r>
              <w:t>H35.1, H35.2, H35.3, H35.4, H35.5, H35.6, H35.7, H35.8, H35.9, H36, H36.0, H36.8, H40, H40.0, H40.1, H40.2, H40.3, H40.4, H40.5, H40.6, H40.8, H40.9, H42, H42.0, H42.8, H43, H43.0, H43.1, H43.2, H43.3, H43.8, H43.9,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H44, H44.0, H44.1, H44.2, H44.3, H44.4, H44.5, H44.6, H44.7, H44.8, H44.9, H45, H45.0, H45.1, H45.8, H46, H47, H47.0, H47.1, H47.2, H47.3, H47.4, H47.5, H47.6, H47.7, H48, H48.0, H48.1, H48.8, H49, H49.0, H49.1, H49.2, H49.3, H49.4, H49.8, H49.9, H50, H50.</w:t>
            </w:r>
            <w:r>
              <w:t>0, H50.1, H50.2, H50.3, H50.4, H50.5, H50.6, H50.8, H50.9, H51, H51.0, H51.1, H51.2, H51.8, H51.9, H52, H52.0, H52.1, H52.2, H52.3, H52.4, H52.5, H52.6, H52.7, H53, H53.0, H53.1, H53.2, H53.3, H53.4, H53.5, H53.6, H53.8, H53.9, H54, H54.0, H54.1, H54.2, H5</w:t>
            </w:r>
            <w:r>
              <w:t>4.3, H54.4, H54.5, H54.6, H54.9, H55, H57, H57.0, H57.1, H57.8, H57.9, H58, H58.0, H58.1, H58.8, H59, H59.0, H59.8, H59.9, P39.1, Q10, Q10.0, Q10.1, Q10.2, Q10.3, Q10.4, Q10.5, Q10.6, Q10.7, Q11, Q11.0, Q11.1, Q11.2, Q11.3, Q12, Q12.0, Q12.1, Q12.2, Q12.3,</w:t>
            </w:r>
            <w:r>
              <w:t xml:space="preserve"> Q12.4, Q12.8, Q12.9, Q13, Q13.0, Q13.1, Q13.2, Q13.3, Q13.4, Q13.5, Q13.8, Q13.9, Q14, Q14.0, Q14.1, Q14.2, Q14.3, Q14.8, Q14.9, Q15, Q15.0, Q15.8, Q15.9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Травмы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S00.1, S00.2, S01.1, S02.3, S02.30, S02.31, S04, S04.0, S05, S05.0, S05.1, </w:t>
            </w:r>
            <w:r>
              <w:t>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0,66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</w:t>
            </w:r>
          </w:p>
          <w:p w:rsidR="006D4344" w:rsidRDefault="008E3617">
            <w:pPr>
              <w:pStyle w:val="ConsPlusNormal0"/>
            </w:pPr>
            <w:r>
              <w:t>(факоэмульсификация с имплантацией ИОЛ)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icv1, icv2, icv3, icv4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Микроинвазивная субтотальная витрэктомия с субретинальным введением лекарственного препарата воретиген непарвовек (без учета стоимости лекарственного препарата) 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H35.5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subrv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4,44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Педиатрия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Нарушения всасывания,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K90.4, K90.8, K90.9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органов пищеварения,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K91, K91.0, K91.1, K91.2, K91.3, K91.4, K91.8, K91.9, K92, K92.0, K92.1, K92.2, K92.8, K92.9, K93, K93.0, K93.1, K93.8, Q39, Q39.0, Q39.1, Q39.2, Q39.3, Q39.4, Q39.5, Q39.6</w:t>
            </w:r>
            <w:r>
              <w:t>, Q39.8, Q39.9, Q40, Q40.0, Q40.1, Q40.2, Q40.3, Q40.8, Q40.9, Q41, Q41.0, Q41.1, Q41.2, Q41.8, Q41.9, Q42, Q42.0, Q42.1, Q42.2, Q42.3, Q42.8, Q42.9, Q43, Q43.0, Q43.1, Q43.2, Q43.3, Q43.4, Q43.5, Q43.6, Q43.7, Q43.8, Q43.9, Q45.8, Q45.9, Q89.3, R10, R10.0</w:t>
            </w:r>
            <w:r>
              <w:t xml:space="preserve">, R10.1, R10.2, R10.3, R10.4, R11, R12, R13, R14, R15, R19, R19.0, R19.1, R19.2, R19.3, R19.4, R19.5, R19.6, R19.8, R85, R85.0, R85.1, R85.2, R85.3, R85.4, R85.5, R85.6, R85.7, R85.8, R85.9, R93.3, R93.5, S36, S36.0, S36.00, S36.01, S36.3, S36.30, S36.31, </w:t>
            </w:r>
            <w:r>
              <w:t>S36.4, S36.40, S36.41, S36.5, S36.50, S36.51, S36.6, S36.60, S36.61, S36.7, S36.70, S36.71, S36.8, S36.80, S36.81, S36.9, S36.90, S36.91, T18, T18.0, T18.1, T18.2, T18.3, T18.4, T18.5, T18.8, T18.9, T28.0, T28.4, T28.5,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</w:t>
            </w:r>
            <w:r>
              <w:t>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Воспалительные артропатии, спондилопатии,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M08.0, M08.1, M08.2, M08.3, M08.4, M08.8, M08.9, M09.0, M09.1, M09.2, M09.8, M30.2, M33.0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Врожденные аномалии головного и спинного мозга,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Q02, Q03.0, Q03.1, Q03.8, Q04.5, Q04.6, Q04.8, Q05.0, Q05.1, Q05.2, Q05.3, Q05.5, Q05.6, Q05.7, Q05.8, Q06.1, Q06.2, Q06.3, Q06.4, Q07.0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Пульмонология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органов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J18.2, J60, J61, J62, J62.0, J62.8, J63, J63.0, J63.1, J63.2, J63.3, J63.4, J63.5, J63.8, J64, J65, J66, J66.0, J66.1, J66.2, J66.8, J67, J67.0, J67.1, J67.2, J67.3, J67.4, J67.5, J67.6, J67.7, J67.8, J67.9, J68, J68.0, J68.1, J68.2, J68.3, J68.4, J68.8, J</w:t>
            </w:r>
            <w:r>
              <w:t>68.9, J69, J69.0, J69.1, J69.8, J70, J70.0, J70.1, J70.2, J70.3, J70.4, J70.8, J70.9, J80, J81, J82, J84, J84.0, J84.1, J84.8, J84.9, J95, J95.0, J95.1, J95.2, J95.3, J95.4, J95.5, J95.8, J95.9, J96, J96.0, J96.1, J96.9, J98, J98.0, J98.1, J98.2, J98.3, J9</w:t>
            </w:r>
            <w:r>
              <w:t>8.4, J98.5, J98.6, J98.7, J98.8, J98.9, J99, J99.0, J99.1, J99.8, Q34, Q34.0, Q34.1, Q34.8, Q34.9, T17.4, T17.5, T17.8, T17.9, T91.4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Интерстициальные болезни легких, врожденные аномалии развития легких, бро</w:t>
            </w:r>
            <w:r>
              <w:t>нхо-легочная дисплазия,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J67, J67.0, J67.1, J67.2, J67.3, J67.4, J67.5, J67.6, J67.7, J67.8, J67.9, J68, J68.0, J68.1, J68.2, J68.3, J68.4, J68.8, J68.9, J69, J69.0, J69.1, J69.8, J70, J70.0, J70.1, J70.2, J70.3, J70.4, J70.8, J70.9, J84, J84.0, J84.1,</w:t>
            </w:r>
            <w:r>
              <w:t xml:space="preserve"> J84.8, J84.9, J98.2, J99, J99.0, J99.1, J99.8, P27.0, P27.1, P27.8, P27.9, Q32, Q32.0, Q32.1, Q32.2, Q32.3, Q32.4, Q33, Q33.0, Q33.1, Q33.2, Q33.3, Q33.4, Q33.5, Q33.6, Q33.8, Q33.9, Q34, Q34.0, Q34.1, Q34.8, Q34.9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st23.003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новообразования, новообразования in situ органов дыхания, других и неуточненных органов грудной клетки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Пневмония, плеврит, другие болезни плев</w:t>
            </w:r>
            <w:r>
              <w:t>ры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J10.0, J11.0, J12, J12.0, J12.1, J12.2, J12.3, J12.8, J12.9, J13, J14, J15, J15.0, J15.1, J15.2, J15.3, J15.4, J15.5, J15.6, J15.7, J15.8, J15.9, J16, J16.0, J16.8, J17, J17.0, J17.1, J17.2, J17.3, J17.8, J18, J18.0, J18.1, J18.8, J18.9, J90, J91, J92, </w:t>
            </w:r>
            <w:r>
              <w:t>J92.0, J92.9, J93, J93.0, J93.1, J93.8, J93.9, J94, J94.0, J94.1, J94.2, J94.8, J94.9, R09.1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Астма,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Астма,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Ревматология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Системные поражения соединительной ткани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M30.0, M30.1, M30.3, M30.8, M31.0, M31.1, M31.3, M31.4, M31.5, M31.6, M31.7, M31.8, M31.9, M32.0, M32.1, M32.8, M32.9, M33.1, M33.2, M33.9, M34.0, M34.1, M34.2, M34.8, M34.9, M35.0, M35.1, M35.2, M35.3, M35.4, M35.5, M35.6, M35.8, M35.9, M36.0, M36.8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1,78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Артропатии и спондилопатии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</w:t>
            </w:r>
            <w:r>
              <w:t xml:space="preserve">5.9, M06.0, M06.1, M06.2, M06.3, M06.4, M06.8, M06.9, M07, M07.0, M07.1, M07.2, M07.3, M07.4, M07.5, M07.6, M08.0, M08.1, M08.2, M08.3, M08.4, M08.8, M08.9, M10, M10.0, M10.1, M10.2, M10.3, M10.4, M10.9, M11, M11.0, M11.1, M11.2, M11.8, M11.9, M12, M12.0, </w:t>
            </w:r>
            <w:r>
              <w:t>M12.1, M12.2, M12.3, M12.4, M12.5, M12.8, M13, M13.0, M13.1, M13.8, M13.9, M14, M14.0, M14.1, M14.2, M14.3, M14.4, M14.5, M14.6, M14.8, M36.1, M36.2, M36.3, M36.4,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Ревматические болезни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I01, I01.1, I0</w:t>
            </w:r>
            <w:r>
              <w:t>1.1, I01.2, I01.8, I01.9, I02, I02.1, I02.9, I05, I05.0, I05.1, I05.2, I05.8, I05.9, I06, I06.1. I06.1, I06.2, I06.8, I06.9, I07, I07.1, I07.1, I07.2, I07.8, I07.9, I08, I08.0, I08.1, I08.2, I08.3, I08.8, I08.9, I09, I09.0, I09.1, I09.2, I09.8, I09.9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Ревматические болезни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I01, I01.1, I01.1, I01.2, I01.8, I01.9, I02, I02.0, I02.9, I05, I05.0, I05.1, I05.2, I05.8, I05.9, I06, I06.0, I06.1, I06.2, I06.8, I06.9, I07, I07.0, I07.1, I07.2, I07.8, I07.9, I08, I08.0, I08.1, I0</w:t>
            </w:r>
            <w:r>
              <w:t>8.2, I08.3, I08.8, I08.9, I09, I09 I09.1, I09.2, I09.8, I09.9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2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</w:t>
              </w:r>
            </w:hyperlink>
            <w:r>
              <w:t xml:space="preserve">, </w:t>
            </w:r>
            <w:hyperlink r:id="rId2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Флебит и тромбофлебит, варикозное расширение вен нижних конечностей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I80, I80.0, I80.1, I80.2, I80.3, I80.8, I80.9, I83, I83.0, I83.1, I83.2, I83.9, I86.8, I87.0, I87.2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болезни, врожденные аномалии вен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I82, I82.0, I82.1, I82.2, I82.3, I82.8, I82.9, I87, I87.1, I87.8, I87.9, Q26, Q26.0, Q26.1, Q26.2, Q26.3, Q26.4, Q26.5, Q26.6, Q26.8, Q26.9, Q27.4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артерий, артериол и капилляров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I70, I70.0, I70.1, I70.2, I70.8, I70.9, I71, I71.0,</w:t>
            </w:r>
            <w:r>
              <w:t xml:space="preserve"> I71.1, I71.2, I71.3, I71.4, I71.5, I71.6, I71.8, I71.9, I72, I72.0, I72.1, I72.2, I72.3, I72.4, I72.5, I72.6, I72.8, I72.9, I73, I73.0, I73.1, I73.8, I73.9, I74, I74.0, I74.1, I74.2, I74.3, I74.4, I74.5, I74.8, I74.9, I77, I77.0, I77.1, I77.2, I77.3, I77.</w:t>
            </w:r>
            <w:r>
              <w:t>4, I77.5, I77.6, I77.8, I77.9, I78, I78.0, I78.1, I78.8, I78.9, I79, I79.0, I79.1, I79.2, I79.8, I99, Q25, Q25.0, Q25.1, Q25.2, Q25.3, Q25.4, Q25.5, Q25.6, Q25.7, Q25.8, Q25.9, Q27, Q27.0, Q27.1, Q27.2, Q27.3, Q27.8, Q27.9, Q28, Q28.0, Q28.1, Q28.2, Q28.3,</w:t>
            </w:r>
            <w:r>
              <w:t xml:space="preserve"> Q28.8, Q28.9, R02, R58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I., Q20 - Q28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2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A06.10.008</w:t>
              </w:r>
            </w:hyperlink>
            <w:r>
              <w:t xml:space="preserve">, </w:t>
            </w:r>
            <w:hyperlink r:id="rId2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6.12.003</w:t>
              </w:r>
            </w:hyperlink>
            <w:r>
              <w:t xml:space="preserve">, </w:t>
            </w:r>
            <w:hyperlink r:id="rId2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A06.12.004</w:t>
              </w:r>
            </w:hyperlink>
            <w:r>
              <w:t xml:space="preserve">, </w:t>
            </w:r>
            <w:hyperlink r:id="rId2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2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2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2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A06.12.009</w:t>
              </w:r>
            </w:hyperlink>
            <w:r>
              <w:t xml:space="preserve">, </w:t>
            </w:r>
            <w:hyperlink r:id="rId2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A06.12.010</w:t>
              </w:r>
            </w:hyperlink>
            <w:r>
              <w:t xml:space="preserve">, </w:t>
            </w:r>
            <w:hyperlink r:id="rId2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A06.12.011</w:t>
              </w:r>
            </w:hyperlink>
            <w:r>
              <w:t xml:space="preserve">, </w:t>
            </w:r>
            <w:hyperlink r:id="rId2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.020</w:t>
              </w:r>
            </w:hyperlink>
            <w:r>
              <w:t xml:space="preserve">, </w:t>
            </w:r>
            <w:hyperlink r:id="rId2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A06.12.021</w:t>
              </w:r>
            </w:hyperlink>
            <w:r>
              <w:t xml:space="preserve">, </w:t>
            </w:r>
            <w:hyperlink r:id="rId2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</w:t>
              </w:r>
            </w:hyperlink>
            <w:r>
              <w:t xml:space="preserve">, </w:t>
            </w:r>
            <w:hyperlink r:id="rId2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A06.12.022.001</w:t>
              </w:r>
            </w:hyperlink>
            <w:r>
              <w:t xml:space="preserve">, </w:t>
            </w:r>
            <w:hyperlink r:id="rId2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A06.12.023</w:t>
              </w:r>
            </w:hyperlink>
            <w:r>
              <w:t xml:space="preserve">, </w:t>
            </w:r>
            <w:hyperlink r:id="rId2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A06.12.027</w:t>
              </w:r>
            </w:hyperlink>
            <w:r>
              <w:t xml:space="preserve">, </w:t>
            </w:r>
            <w:hyperlink r:id="rId2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A06.12.028</w:t>
              </w:r>
            </w:hyperlink>
            <w:r>
              <w:t xml:space="preserve">, </w:t>
            </w:r>
            <w:hyperlink r:id="rId2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A06.12.029</w:t>
              </w:r>
            </w:hyperlink>
            <w:r>
              <w:t xml:space="preserve">, </w:t>
            </w:r>
            <w:hyperlink r:id="rId2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2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2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2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A06.12.034</w:t>
              </w:r>
            </w:hyperlink>
            <w:r>
              <w:t xml:space="preserve">, </w:t>
            </w:r>
            <w:hyperlink r:id="rId2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A06.12.035</w:t>
              </w:r>
            </w:hyperlink>
            <w:r>
              <w:t xml:space="preserve">, </w:t>
            </w:r>
            <w:hyperlink r:id="rId2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A06.12.036</w:t>
              </w:r>
            </w:hyperlink>
            <w:r>
              <w:t xml:space="preserve">, </w:t>
            </w:r>
            <w:hyperlink r:id="rId2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A06.12.037</w:t>
              </w:r>
            </w:hyperlink>
            <w:r>
              <w:t xml:space="preserve">, </w:t>
            </w:r>
            <w:hyperlink r:id="rId2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A06.12.038</w:t>
              </w:r>
            </w:hyperlink>
            <w:r>
              <w:t xml:space="preserve">, </w:t>
            </w:r>
            <w:hyperlink r:id="rId2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A06.12.042</w:t>
              </w:r>
            </w:hyperlink>
            <w:r>
              <w:t xml:space="preserve">, </w:t>
            </w:r>
            <w:hyperlink r:id="rId2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2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2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2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A06.06.005</w:t>
              </w:r>
            </w:hyperlink>
            <w:r>
              <w:t xml:space="preserve">, </w:t>
            </w:r>
            <w:hyperlink r:id="rId2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2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I., Q20 - Q28, R00, R00.0, R00.1, R00.2, R00.8, R07.2, R07.4, T81, T81.0, T81.1, T81.2, T81.3, T81.4, T81.5, T81.6, T81.7, T81.8, T81.9, T82, T85.4,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I., Q20 - Q28, R00, R00.0, R00.1, R00.2, R00.8, R07.2, R07.4, T81, T81.0, T81.2, T81.4, T81.5, T81.6, T81.7, T81.8, T81.9, T82, T82.0, T82.1, T82.2, T82.3, T82.4, T82.5, T82.6, T82.7, T82.8, T82.9, T85, T85.1, T85.</w:t>
            </w:r>
            <w:r>
              <w:t>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I., Q20 - Q28, T81, T81.0, T81.1, T81.2, T81.3, T81.4, T81.5, T81.6, T81.7, T81.8, T81.9, T82, T82.0, T82.1, T82.2, T82.3, T82.4, T82.5, T82.6, T82.7, T82.8, T82.9, T85, T85.0, T85.1, T85.2, T85.3, T85.4, T85.5, T85.6, T85.7, T85.8, T85.9, T98, T98.0, T98.</w:t>
            </w:r>
            <w:r>
              <w:t>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I., Q20 - Q28, T81, T81.0, T81.2, T81.4, T81.5, T81.6, T81.7, T81.8, T81.9, T82, T82.0, T82.1, T82.2, T82.3, T82.4, T82.5, T82.6, T82.7, T82.8, T82.</w:t>
            </w:r>
            <w:r>
              <w:t>9, T85, T85.1, T85.2,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I., Q20 - Q28, T81, T81.0, T81.2, T81.4, T81.5, T81.6, T81.7, T81.8, T81.9, T82, T82.0, T82.1, T82.2, T82.3, T82.4, T82.5, T82.6, T82.7, T82.8, T82.9, T85, T85.1,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A06.12.014</w:t>
              </w:r>
            </w:hyperlink>
            <w:r>
              <w:t xml:space="preserve">, </w:t>
            </w:r>
            <w:hyperlink r:id="rId2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A06.12.015</w:t>
              </w:r>
            </w:hyperlink>
            <w:r>
              <w:t xml:space="preserve">, </w:t>
            </w:r>
            <w:hyperlink r:id="rId2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A06.12.016</w:t>
              </w:r>
            </w:hyperlink>
            <w:r>
              <w:t xml:space="preserve">, </w:t>
            </w:r>
            <w:hyperlink r:id="rId2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A06.12.018</w:t>
              </w:r>
            </w:hyperlink>
            <w:r>
              <w:t xml:space="preserve">, </w:t>
            </w:r>
            <w:hyperlink r:id="rId2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2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сердце и коронарных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A16.10.008</w:t>
              </w:r>
            </w:hyperlink>
            <w:r>
              <w:t xml:space="preserve">, </w:t>
            </w:r>
            <w:hyperlink r:id="rId2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A16.10.009</w:t>
              </w:r>
            </w:hyperlink>
            <w:r>
              <w:t xml:space="preserve">, </w:t>
            </w:r>
            <w:hyperlink r:id="rId2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A16.10.010</w:t>
              </w:r>
            </w:hyperlink>
            <w:r>
              <w:t xml:space="preserve">, </w:t>
            </w:r>
            <w:hyperlink r:id="rId2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</w:t>
              </w:r>
            </w:hyperlink>
            <w:r>
              <w:t xml:space="preserve">, </w:t>
            </w:r>
            <w:hyperlink r:id="rId2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2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A16.10.011.002</w:t>
              </w:r>
            </w:hyperlink>
            <w:r>
              <w:t xml:space="preserve">, </w:t>
            </w:r>
            <w:hyperlink r:id="rId2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</w:t>
              </w:r>
            </w:hyperlink>
            <w:r>
              <w:t xml:space="preserve">, </w:t>
            </w:r>
            <w:hyperlink r:id="rId2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A16.10.015.002</w:t>
              </w:r>
            </w:hyperlink>
            <w:r>
              <w:t xml:space="preserve">, </w:t>
            </w:r>
            <w:hyperlink r:id="rId2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A16.10.016</w:t>
              </w:r>
            </w:hyperlink>
            <w:r>
              <w:t xml:space="preserve">, </w:t>
            </w:r>
            <w:hyperlink r:id="rId2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A16.10.017</w:t>
              </w:r>
            </w:hyperlink>
            <w:r>
              <w:t xml:space="preserve">, </w:t>
            </w:r>
            <w:hyperlink r:id="rId2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сердце и коронарных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A16.10.018</w:t>
              </w:r>
            </w:hyperlink>
            <w:r>
              <w:t xml:space="preserve">, </w:t>
            </w:r>
            <w:hyperlink r:id="rId2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A16.10.023</w:t>
              </w:r>
            </w:hyperlink>
            <w:r>
              <w:t xml:space="preserve">, </w:t>
            </w:r>
            <w:hyperlink r:id="rId2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A16.10.033</w:t>
              </w:r>
            </w:hyperlink>
            <w:r>
              <w:t xml:space="preserve">, </w:t>
            </w:r>
            <w:hyperlink r:id="rId2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3,97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сердце и коронарных сосудах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A05.10.006.002</w:t>
              </w:r>
            </w:hyperlink>
            <w:r>
              <w:t xml:space="preserve">, </w:t>
            </w:r>
            <w:hyperlink r:id="rId2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A16.10.001</w:t>
              </w:r>
            </w:hyperlink>
            <w:r>
              <w:t xml:space="preserve">, </w:t>
            </w:r>
            <w:hyperlink r:id="rId2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A16.10.002</w:t>
              </w:r>
            </w:hyperlink>
            <w:r>
              <w:t xml:space="preserve">, </w:t>
            </w:r>
            <w:hyperlink r:id="rId2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A16.10.003</w:t>
              </w:r>
            </w:hyperlink>
            <w:r>
              <w:t xml:space="preserve">, </w:t>
            </w:r>
            <w:hyperlink r:id="rId2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A16.10.012</w:t>
              </w:r>
            </w:hyperlink>
            <w:r>
              <w:t xml:space="preserve">, </w:t>
            </w:r>
            <w:hyperlink r:id="rId2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10.015.001</w:t>
              </w:r>
            </w:hyperlink>
            <w:r>
              <w:t xml:space="preserve">, </w:t>
            </w:r>
            <w:hyperlink r:id="rId2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A16.10.022</w:t>
              </w:r>
            </w:hyperlink>
            <w:r>
              <w:t xml:space="preserve">, </w:t>
            </w:r>
            <w:hyperlink r:id="rId2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A16.10.024</w:t>
              </w:r>
            </w:hyperlink>
            <w:r>
              <w:t xml:space="preserve">, </w:t>
            </w:r>
            <w:hyperlink r:id="rId2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A16.10.030</w:t>
              </w:r>
            </w:hyperlink>
            <w:r>
              <w:t xml:space="preserve">, </w:t>
            </w:r>
            <w:hyperlink r:id="rId2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A16.10.031</w:t>
              </w:r>
            </w:hyperlink>
            <w:r>
              <w:t xml:space="preserve">, </w:t>
            </w:r>
            <w:hyperlink r:id="rId2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A16.10.032</w:t>
              </w:r>
            </w:hyperlink>
            <w:r>
              <w:t xml:space="preserve">, </w:t>
            </w:r>
            <w:hyperlink r:id="rId2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A16.10.035.002</w:t>
              </w:r>
            </w:hyperlink>
            <w:r>
              <w:t xml:space="preserve">, </w:t>
            </w:r>
            <w:hyperlink r:id="rId2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A16.12.003</w:t>
              </w:r>
            </w:hyperlink>
            <w:r>
              <w:t xml:space="preserve">, </w:t>
            </w:r>
            <w:hyperlink r:id="rId2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</w:t>
              </w:r>
            </w:hyperlink>
            <w:r>
              <w:t xml:space="preserve">, </w:t>
            </w:r>
            <w:hyperlink r:id="rId2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A16.12.004.001</w:t>
              </w:r>
            </w:hyperlink>
            <w:r>
              <w:t xml:space="preserve">, </w:t>
            </w:r>
            <w:hyperlink r:id="rId2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A16.12.004.002</w:t>
              </w:r>
            </w:hyperlink>
            <w:r>
              <w:t xml:space="preserve">, </w:t>
            </w:r>
            <w:hyperlink r:id="rId2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A16.12.026.012</w:t>
              </w:r>
            </w:hyperlink>
            <w:r>
              <w:t xml:space="preserve">, </w:t>
            </w:r>
            <w:hyperlink r:id="rId2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4,31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2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2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6.12.018</w:t>
              </w:r>
            </w:hyperlink>
            <w:r>
              <w:t xml:space="preserve">, </w:t>
            </w:r>
            <w:hyperlink r:id="rId2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</w:t>
              </w:r>
            </w:hyperlink>
            <w:r>
              <w:t xml:space="preserve">, </w:t>
            </w:r>
            <w:hyperlink r:id="rId2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A16.12.020.001</w:t>
              </w:r>
            </w:hyperlink>
            <w:r>
              <w:t xml:space="preserve">, </w:t>
            </w:r>
            <w:hyperlink r:id="rId2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A16.12.058</w:t>
              </w:r>
            </w:hyperlink>
            <w:r>
              <w:t xml:space="preserve">, </w:t>
            </w:r>
            <w:hyperlink r:id="rId2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A16.12.058.001</w:t>
              </w:r>
            </w:hyperlink>
            <w:r>
              <w:t xml:space="preserve">, </w:t>
            </w:r>
            <w:hyperlink r:id="rId2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2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2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</w:t>
              </w:r>
              <w:r>
                <w:rPr>
                  <w:color w:val="0000FF"/>
                </w:rPr>
                <w:t>6.001</w:t>
              </w:r>
            </w:hyperlink>
            <w:r>
              <w:t xml:space="preserve">, </w:t>
            </w:r>
            <w:hyperlink r:id="rId2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A16.12.006.002</w:t>
              </w:r>
            </w:hyperlink>
            <w:r>
              <w:t xml:space="preserve">, </w:t>
            </w:r>
            <w:hyperlink r:id="rId2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A16.12.006.003</w:t>
              </w:r>
            </w:hyperlink>
            <w:r>
              <w:t xml:space="preserve">, </w:t>
            </w:r>
            <w:hyperlink r:id="rId2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2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A16.12.014.001</w:t>
              </w:r>
            </w:hyperlink>
            <w:r>
              <w:t xml:space="preserve">, </w:t>
            </w:r>
            <w:hyperlink r:id="rId2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A16.12.014.002</w:t>
              </w:r>
            </w:hyperlink>
            <w:r>
              <w:t xml:space="preserve">, </w:t>
            </w:r>
            <w:hyperlink r:id="rId2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A16.12.014.003</w:t>
              </w:r>
            </w:hyperlink>
            <w:r>
              <w:t xml:space="preserve">, </w:t>
            </w:r>
            <w:hyperlink r:id="rId2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A16.12.014.004</w:t>
              </w:r>
            </w:hyperlink>
            <w:r>
              <w:t xml:space="preserve">, </w:t>
            </w:r>
            <w:hyperlink r:id="rId2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A16.12.019.001</w:t>
              </w:r>
            </w:hyperlink>
            <w:r>
              <w:t xml:space="preserve">, </w:t>
            </w:r>
            <w:hyperlink r:id="rId2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A16.12.036</w:t>
              </w:r>
            </w:hyperlink>
            <w:r>
              <w:t xml:space="preserve">, </w:t>
            </w:r>
            <w:hyperlink r:id="rId2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A16.12.039</w:t>
              </w:r>
            </w:hyperlink>
            <w:r>
              <w:t xml:space="preserve">, </w:t>
            </w:r>
            <w:hyperlink r:id="rId2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A16.12.064</w:t>
              </w:r>
            </w:hyperlink>
            <w:r>
              <w:t xml:space="preserve">, </w:t>
            </w:r>
            <w:hyperlink r:id="rId2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A16.12.066</w:t>
              </w:r>
            </w:hyperlink>
            <w:r>
              <w:t xml:space="preserve">, </w:t>
            </w:r>
            <w:hyperlink r:id="rId2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2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2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2,37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сосудах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A16.12.001</w:t>
              </w:r>
            </w:hyperlink>
            <w:r>
              <w:t xml:space="preserve">, </w:t>
            </w:r>
            <w:hyperlink r:id="rId2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A16.12.002</w:t>
              </w:r>
            </w:hyperlink>
            <w:r>
              <w:t xml:space="preserve">, </w:t>
            </w:r>
            <w:hyperlink r:id="rId2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A16.12.005</w:t>
              </w:r>
            </w:hyperlink>
            <w:r>
              <w:t xml:space="preserve">, </w:t>
            </w:r>
            <w:hyperlink r:id="rId2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A16.12.007</w:t>
              </w:r>
            </w:hyperlink>
            <w:r>
              <w:t xml:space="preserve">, </w:t>
            </w:r>
            <w:hyperlink r:id="rId2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.008.003</w:t>
              </w:r>
            </w:hyperlink>
            <w:r>
              <w:t xml:space="preserve">, </w:t>
            </w:r>
            <w:hyperlink r:id="rId2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A16.12.008.004</w:t>
              </w:r>
            </w:hyperlink>
            <w:r>
              <w:t xml:space="preserve">, </w:t>
            </w:r>
            <w:hyperlink r:id="rId2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A16.12.008.005</w:t>
              </w:r>
            </w:hyperlink>
            <w:r>
              <w:t xml:space="preserve">, </w:t>
            </w:r>
            <w:hyperlink r:id="rId2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A16.12.008.006</w:t>
              </w:r>
            </w:hyperlink>
            <w:r>
              <w:t xml:space="preserve">, </w:t>
            </w:r>
            <w:hyperlink r:id="rId2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A16.12.008.007</w:t>
              </w:r>
            </w:hyperlink>
            <w:r>
              <w:t xml:space="preserve">, </w:t>
            </w:r>
            <w:hyperlink r:id="rId2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A16.12.008.008</w:t>
              </w:r>
            </w:hyperlink>
            <w:r>
              <w:t xml:space="preserve">, </w:t>
            </w:r>
            <w:hyperlink r:id="rId2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A16.12.008.009</w:t>
              </w:r>
            </w:hyperlink>
            <w:r>
              <w:t xml:space="preserve">, </w:t>
            </w:r>
            <w:hyperlink r:id="rId2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A16.12.008.010</w:t>
              </w:r>
            </w:hyperlink>
            <w:r>
              <w:t xml:space="preserve">, </w:t>
            </w:r>
            <w:hyperlink r:id="rId2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A16.12.009</w:t>
              </w:r>
            </w:hyperlink>
            <w:r>
              <w:t xml:space="preserve">, </w:t>
            </w:r>
            <w:hyperlink r:id="rId2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A16.12.009.001</w:t>
              </w:r>
            </w:hyperlink>
            <w:r>
              <w:t xml:space="preserve">, </w:t>
            </w:r>
            <w:hyperlink r:id="rId2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A16.12.010</w:t>
              </w:r>
            </w:hyperlink>
            <w:r>
              <w:t xml:space="preserve">, </w:t>
            </w:r>
            <w:hyperlink r:id="rId2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</w:t>
              </w:r>
            </w:hyperlink>
            <w:r>
              <w:t xml:space="preserve">, </w:t>
            </w:r>
            <w:hyperlink r:id="rId2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A16.12.011.001</w:t>
              </w:r>
            </w:hyperlink>
            <w:r>
              <w:t xml:space="preserve">, </w:t>
            </w:r>
            <w:hyperlink r:id="rId2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A16.12.011.003</w:t>
              </w:r>
            </w:hyperlink>
            <w:r>
              <w:t xml:space="preserve">, </w:t>
            </w:r>
            <w:hyperlink r:id="rId2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2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A16.12.011.006</w:t>
              </w:r>
            </w:hyperlink>
            <w:r>
              <w:t xml:space="preserve">, </w:t>
            </w:r>
            <w:hyperlink r:id="rId2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A16.12.011.007</w:t>
              </w:r>
            </w:hyperlink>
            <w:r>
              <w:t xml:space="preserve">, </w:t>
            </w:r>
            <w:hyperlink r:id="rId2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A16.12.011.008</w:t>
              </w:r>
            </w:hyperlink>
            <w:r>
              <w:t xml:space="preserve">, </w:t>
            </w:r>
            <w:hyperlink r:id="rId2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A16.12.011.009</w:t>
              </w:r>
            </w:hyperlink>
            <w:r>
              <w:t xml:space="preserve">, </w:t>
            </w:r>
            <w:hyperlink r:id="rId2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A16.12.011.010</w:t>
              </w:r>
            </w:hyperlink>
            <w:r>
              <w:t xml:space="preserve">, </w:t>
            </w:r>
            <w:hyperlink r:id="rId2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A16.12.011.011</w:t>
              </w:r>
            </w:hyperlink>
            <w:r>
              <w:t xml:space="preserve">, </w:t>
            </w:r>
            <w:hyperlink r:id="rId2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A16.12.011.012</w:t>
              </w:r>
            </w:hyperlink>
            <w:r>
              <w:t xml:space="preserve">, </w:t>
            </w:r>
            <w:hyperlink r:id="rId2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</w:t>
              </w:r>
            </w:hyperlink>
            <w:r>
              <w:t xml:space="preserve">, </w:t>
            </w:r>
            <w:hyperlink r:id="rId2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A16.12.013.001</w:t>
              </w:r>
            </w:hyperlink>
            <w:r>
              <w:t xml:space="preserve">, </w:t>
            </w:r>
            <w:hyperlink r:id="rId2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A16.12.013.002</w:t>
              </w:r>
            </w:hyperlink>
            <w:r>
              <w:t xml:space="preserve">, </w:t>
            </w:r>
            <w:hyperlink r:id="rId2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A16.12.013.003</w:t>
              </w:r>
            </w:hyperlink>
            <w:r>
              <w:t xml:space="preserve">, </w:t>
            </w:r>
            <w:hyperlink r:id="rId2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A16.12.015</w:t>
              </w:r>
            </w:hyperlink>
            <w:r>
              <w:t xml:space="preserve">, </w:t>
            </w:r>
            <w:hyperlink r:id="rId2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A16.12.016</w:t>
              </w:r>
            </w:hyperlink>
            <w:r>
              <w:t xml:space="preserve">, </w:t>
            </w:r>
            <w:hyperlink r:id="rId2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A16.12.017</w:t>
              </w:r>
            </w:hyperlink>
            <w:r>
              <w:t xml:space="preserve">, </w:t>
            </w:r>
            <w:hyperlink r:id="rId2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</w:t>
              </w:r>
            </w:hyperlink>
            <w:r>
              <w:t xml:space="preserve">, </w:t>
            </w:r>
            <w:hyperlink r:id="rId2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A16.12.022</w:t>
              </w:r>
            </w:hyperlink>
            <w:r>
              <w:t xml:space="preserve">, </w:t>
            </w:r>
            <w:hyperlink r:id="rId2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A16.12.023</w:t>
              </w:r>
            </w:hyperlink>
            <w:r>
              <w:t xml:space="preserve">, </w:t>
            </w:r>
            <w:hyperlink r:id="rId2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A16.12.024</w:t>
              </w:r>
            </w:hyperlink>
            <w:r>
              <w:t xml:space="preserve">, </w:t>
            </w:r>
            <w:hyperlink r:id="rId2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A16.12.025</w:t>
              </w:r>
            </w:hyperlink>
            <w:r>
              <w:t xml:space="preserve">, </w:t>
            </w:r>
            <w:hyperlink r:id="rId2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</w:t>
              </w:r>
            </w:hyperlink>
            <w:r>
              <w:t xml:space="preserve">, </w:t>
            </w:r>
            <w:hyperlink r:id="rId2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A16.12.027</w:t>
              </w:r>
            </w:hyperlink>
            <w:r>
              <w:t xml:space="preserve">, </w:t>
            </w:r>
            <w:hyperlink r:id="rId2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A16.12.028.006</w:t>
              </w:r>
            </w:hyperlink>
            <w:r>
              <w:t xml:space="preserve">, </w:t>
            </w:r>
            <w:hyperlink r:id="rId2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A16.12.028.007</w:t>
              </w:r>
            </w:hyperlink>
            <w:r>
              <w:t xml:space="preserve">, </w:t>
            </w:r>
            <w:hyperlink r:id="rId2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A16.12.028.008</w:t>
              </w:r>
            </w:hyperlink>
            <w:r>
              <w:t xml:space="preserve">, </w:t>
            </w:r>
            <w:hyperlink r:id="rId2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A16.12.028.014</w:t>
              </w:r>
            </w:hyperlink>
            <w:r>
              <w:t xml:space="preserve">, </w:t>
            </w:r>
            <w:hyperlink r:id="rId2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A16.12.029</w:t>
              </w:r>
            </w:hyperlink>
            <w:r>
              <w:t xml:space="preserve">, </w:t>
            </w:r>
            <w:hyperlink r:id="rId2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A16.12.031</w:t>
              </w:r>
            </w:hyperlink>
            <w:r>
              <w:t xml:space="preserve">, </w:t>
            </w:r>
            <w:hyperlink r:id="rId2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A16.12.033.001</w:t>
              </w:r>
            </w:hyperlink>
            <w:r>
              <w:t xml:space="preserve">, </w:t>
            </w:r>
            <w:hyperlink r:id="rId2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A16.12.034.001</w:t>
              </w:r>
            </w:hyperlink>
            <w:r>
              <w:t xml:space="preserve">, </w:t>
            </w:r>
            <w:hyperlink r:id="rId2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</w:t>
              </w:r>
            </w:hyperlink>
            <w:r>
              <w:t xml:space="preserve">, </w:t>
            </w:r>
            <w:hyperlink r:id="rId2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A16.12.035.001</w:t>
              </w:r>
            </w:hyperlink>
            <w:r>
              <w:t xml:space="preserve">, </w:t>
            </w:r>
            <w:hyperlink r:id="rId2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A16.12.035.002</w:t>
              </w:r>
            </w:hyperlink>
            <w:r>
              <w:t xml:space="preserve">, </w:t>
            </w:r>
            <w:hyperlink r:id="rId2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</w:t>
              </w:r>
            </w:hyperlink>
            <w:r>
              <w:t xml:space="preserve">, </w:t>
            </w:r>
            <w:hyperlink r:id="rId2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A16.12.038.001</w:t>
              </w:r>
            </w:hyperlink>
            <w:r>
              <w:t xml:space="preserve">, </w:t>
            </w:r>
            <w:hyperlink r:id="rId2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A16.12.038.002</w:t>
              </w:r>
            </w:hyperlink>
            <w:r>
              <w:t xml:space="preserve">, </w:t>
            </w:r>
            <w:hyperlink r:id="rId2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A16.12.038.003</w:t>
              </w:r>
            </w:hyperlink>
            <w:r>
              <w:t xml:space="preserve">, </w:t>
            </w:r>
            <w:hyperlink r:id="rId2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A16.12.038.004</w:t>
              </w:r>
            </w:hyperlink>
            <w:r>
              <w:t xml:space="preserve">, </w:t>
            </w:r>
            <w:hyperlink r:id="rId2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.038.005</w:t>
              </w:r>
            </w:hyperlink>
            <w:r>
              <w:t xml:space="preserve">, </w:t>
            </w:r>
            <w:hyperlink r:id="rId2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A16.12.038.006</w:t>
              </w:r>
            </w:hyperlink>
            <w:r>
              <w:t xml:space="preserve">, </w:t>
            </w:r>
            <w:hyperlink r:id="rId2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A16.12.038.007</w:t>
              </w:r>
            </w:hyperlink>
            <w:r>
              <w:t xml:space="preserve">, </w:t>
            </w:r>
            <w:hyperlink r:id="rId2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A16.12.038.008</w:t>
              </w:r>
            </w:hyperlink>
            <w:r>
              <w:t xml:space="preserve">, </w:t>
            </w:r>
            <w:hyperlink r:id="rId2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A16.12.038.009</w:t>
              </w:r>
            </w:hyperlink>
            <w:r>
              <w:t xml:space="preserve">, </w:t>
            </w:r>
            <w:hyperlink r:id="rId2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A16.12.038.010</w:t>
              </w:r>
            </w:hyperlink>
            <w:r>
              <w:t xml:space="preserve">, </w:t>
            </w:r>
            <w:hyperlink r:id="rId2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A16.12.038.011</w:t>
              </w:r>
            </w:hyperlink>
            <w:r>
              <w:t xml:space="preserve">, </w:t>
            </w:r>
            <w:hyperlink r:id="rId2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A16.12.038.012</w:t>
              </w:r>
            </w:hyperlink>
            <w:r>
              <w:t xml:space="preserve">, </w:t>
            </w:r>
            <w:hyperlink r:id="rId2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A16.12.038.013</w:t>
              </w:r>
            </w:hyperlink>
            <w:r>
              <w:t xml:space="preserve">, </w:t>
            </w:r>
            <w:hyperlink r:id="rId2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A16.12.040</w:t>
              </w:r>
            </w:hyperlink>
            <w:r>
              <w:t xml:space="preserve">, </w:t>
            </w:r>
            <w:hyperlink r:id="rId2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A16.12.041.003</w:t>
              </w:r>
            </w:hyperlink>
            <w:r>
              <w:t xml:space="preserve">, </w:t>
            </w:r>
            <w:hyperlink r:id="rId2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A16.12.042</w:t>
              </w:r>
            </w:hyperlink>
            <w:r>
              <w:t xml:space="preserve">, </w:t>
            </w:r>
            <w:hyperlink r:id="rId2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A16.12.048</w:t>
              </w:r>
            </w:hyperlink>
            <w:r>
              <w:t xml:space="preserve">, </w:t>
            </w:r>
            <w:hyperlink r:id="rId2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A16.12.049</w:t>
              </w:r>
            </w:hyperlink>
            <w:r>
              <w:t xml:space="preserve">, </w:t>
            </w:r>
            <w:hyperlink r:id="rId2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A16.12.049.001</w:t>
              </w:r>
            </w:hyperlink>
            <w:r>
              <w:t xml:space="preserve">, </w:t>
            </w:r>
            <w:hyperlink r:id="rId2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A16.12.051.021</w:t>
              </w:r>
            </w:hyperlink>
            <w:r>
              <w:t xml:space="preserve">, </w:t>
            </w:r>
            <w:hyperlink r:id="rId2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A16.12.052</w:t>
              </w:r>
            </w:hyperlink>
            <w:r>
              <w:t xml:space="preserve">, </w:t>
            </w:r>
            <w:hyperlink r:id="rId2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A16.12.053</w:t>
              </w:r>
            </w:hyperlink>
            <w:r>
              <w:t xml:space="preserve">, </w:t>
            </w:r>
            <w:hyperlink r:id="rId2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</w:t>
              </w:r>
            </w:hyperlink>
            <w:r>
              <w:t xml:space="preserve">, </w:t>
            </w:r>
            <w:hyperlink r:id="rId2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A16.12.054.001</w:t>
              </w:r>
            </w:hyperlink>
            <w:r>
              <w:t xml:space="preserve">, </w:t>
            </w:r>
            <w:hyperlink r:id="rId2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A16.12.054.002</w:t>
              </w:r>
            </w:hyperlink>
            <w:r>
              <w:t xml:space="preserve">, </w:t>
            </w:r>
            <w:hyperlink r:id="rId2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</w:t>
              </w:r>
            </w:hyperlink>
            <w:r>
              <w:t xml:space="preserve">, </w:t>
            </w:r>
            <w:hyperlink r:id="rId2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A16.12.055.001</w:t>
              </w:r>
            </w:hyperlink>
            <w:r>
              <w:t xml:space="preserve">, </w:t>
            </w:r>
            <w:hyperlink r:id="rId2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A16.12.055.002</w:t>
              </w:r>
            </w:hyperlink>
            <w:r>
              <w:t xml:space="preserve">, </w:t>
            </w:r>
            <w:hyperlink r:id="rId2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</w:t>
              </w:r>
            </w:hyperlink>
            <w:r>
              <w:t xml:space="preserve">, </w:t>
            </w:r>
            <w:hyperlink r:id="rId2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A16.12.056.001</w:t>
              </w:r>
            </w:hyperlink>
            <w:r>
              <w:t xml:space="preserve">, </w:t>
            </w:r>
            <w:hyperlink r:id="rId2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A16.12.056.002</w:t>
              </w:r>
            </w:hyperlink>
            <w:r>
              <w:t xml:space="preserve">, </w:t>
            </w:r>
            <w:hyperlink r:id="rId2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A16.12.057</w:t>
              </w:r>
            </w:hyperlink>
            <w:r>
              <w:t xml:space="preserve">, </w:t>
            </w:r>
            <w:hyperlink r:id="rId2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A16.12.059</w:t>
              </w:r>
            </w:hyperlink>
            <w:r>
              <w:t xml:space="preserve">, </w:t>
            </w:r>
            <w:hyperlink r:id="rId2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A16.12.060</w:t>
              </w:r>
            </w:hyperlink>
            <w:r>
              <w:t xml:space="preserve">, </w:t>
            </w:r>
            <w:hyperlink r:id="rId2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</w:t>
              </w:r>
            </w:hyperlink>
            <w:r>
              <w:t xml:space="preserve">, </w:t>
            </w:r>
            <w:hyperlink r:id="rId2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A16.12.061.001</w:t>
              </w:r>
            </w:hyperlink>
            <w:r>
              <w:t xml:space="preserve">, </w:t>
            </w:r>
            <w:hyperlink r:id="rId2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A16.12.062</w:t>
              </w:r>
            </w:hyperlink>
            <w:r>
              <w:t xml:space="preserve">, </w:t>
            </w:r>
            <w:hyperlink r:id="rId2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4,13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сосудах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</w:t>
              </w:r>
            </w:hyperlink>
            <w:r>
              <w:t xml:space="preserve">, </w:t>
            </w:r>
            <w:hyperlink r:id="rId2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A16.12.008.001</w:t>
              </w:r>
            </w:hyperlink>
            <w:r>
              <w:t xml:space="preserve">, </w:t>
            </w:r>
            <w:hyperlink r:id="rId2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A16.12.008.002</w:t>
              </w:r>
            </w:hyperlink>
            <w:r>
              <w:t xml:space="preserve">, </w:t>
            </w:r>
            <w:hyperlink r:id="rId2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A16.12.026.001</w:t>
              </w:r>
            </w:hyperlink>
            <w:r>
              <w:t xml:space="preserve">, </w:t>
            </w:r>
            <w:hyperlink r:id="rId2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A16.12.026.002</w:t>
              </w:r>
            </w:hyperlink>
            <w:r>
              <w:t xml:space="preserve">, </w:t>
            </w:r>
            <w:hyperlink r:id="rId2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A16.12.026.009</w:t>
              </w:r>
            </w:hyperlink>
            <w:r>
              <w:t xml:space="preserve">, </w:t>
            </w:r>
            <w:hyperlink r:id="rId2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A16.12.026.010</w:t>
              </w:r>
            </w:hyperlink>
            <w:r>
              <w:t xml:space="preserve">, </w:t>
            </w:r>
            <w:hyperlink r:id="rId2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A16.12.026.018</w:t>
              </w:r>
            </w:hyperlink>
            <w:r>
              <w:t xml:space="preserve">, </w:t>
            </w:r>
            <w:hyperlink r:id="rId2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A16.12.026.024</w:t>
              </w:r>
            </w:hyperlink>
            <w:r>
              <w:t xml:space="preserve">, </w:t>
            </w:r>
            <w:hyperlink r:id="rId2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A16.12.028.018</w:t>
              </w:r>
            </w:hyperlink>
            <w:r>
              <w:t xml:space="preserve">, </w:t>
            </w:r>
            <w:hyperlink r:id="rId2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A16.12.032</w:t>
              </w:r>
            </w:hyperlink>
            <w:r>
              <w:t xml:space="preserve">, </w:t>
            </w:r>
            <w:hyperlink r:id="rId2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A16.12.037</w:t>
              </w:r>
            </w:hyperlink>
            <w:r>
              <w:t xml:space="preserve">, </w:t>
            </w:r>
            <w:hyperlink r:id="rId2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A16.12.065</w:t>
              </w:r>
            </w:hyperlink>
            <w:r>
              <w:t xml:space="preserve">, </w:t>
            </w:r>
            <w:hyperlink r:id="rId2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A16.12.071</w:t>
              </w:r>
            </w:hyperlink>
            <w:r>
              <w:t xml:space="preserve">, </w:t>
            </w:r>
            <w:hyperlink r:id="rId2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A16.23.034.011</w:t>
              </w:r>
            </w:hyperlink>
            <w:r>
              <w:t xml:space="preserve">, </w:t>
            </w:r>
            <w:hyperlink r:id="rId2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6,08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st25.012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сосудах (уровень 5)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A16.12.026.003</w:t>
              </w:r>
            </w:hyperlink>
            <w:r>
              <w:t xml:space="preserve">, </w:t>
            </w:r>
            <w:hyperlink r:id="rId2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A16.12.026.004</w:t>
              </w:r>
            </w:hyperlink>
            <w:r>
              <w:t xml:space="preserve">, </w:t>
            </w:r>
            <w:hyperlink r:id="rId2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A16.12.028.001</w:t>
              </w:r>
            </w:hyperlink>
            <w:r>
              <w:t xml:space="preserve">, </w:t>
            </w:r>
            <w:hyperlink r:id="rId2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A16.12.028.002</w:t>
              </w:r>
            </w:hyperlink>
            <w:r>
              <w:t xml:space="preserve">, </w:t>
            </w:r>
            <w:hyperlink r:id="rId2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</w:t>
              </w:r>
            </w:hyperlink>
            <w:r>
              <w:t xml:space="preserve">, </w:t>
            </w:r>
            <w:hyperlink r:id="rId2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A16.12.041.001</w:t>
              </w:r>
            </w:hyperlink>
            <w:r>
              <w:t xml:space="preserve">, </w:t>
            </w:r>
            <w:hyperlink r:id="rId2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A16.12.041.002</w:t>
              </w:r>
            </w:hyperlink>
            <w:r>
              <w:t xml:space="preserve">, </w:t>
            </w:r>
            <w:hyperlink r:id="rId2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A16.12.041.006</w:t>
              </w:r>
            </w:hyperlink>
            <w:r>
              <w:t xml:space="preserve">, </w:t>
            </w:r>
            <w:hyperlink r:id="rId2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</w:t>
              </w:r>
            </w:hyperlink>
            <w:r>
              <w:t xml:space="preserve">, </w:t>
            </w:r>
            <w:hyperlink r:id="rId2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A16.12.051.001</w:t>
              </w:r>
            </w:hyperlink>
            <w:r>
              <w:t xml:space="preserve">, </w:t>
            </w:r>
            <w:hyperlink r:id="rId2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A16.12.051.002</w:t>
              </w:r>
            </w:hyperlink>
            <w:r>
              <w:t xml:space="preserve">, </w:t>
            </w:r>
            <w:hyperlink r:id="rId2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A16.12.077</w:t>
              </w:r>
            </w:hyperlink>
            <w:r>
              <w:t xml:space="preserve">, </w:t>
            </w:r>
            <w:hyperlink r:id="rId2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7,12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perst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Баллонная вазодилатация с установкой 1 стента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upst1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Баллонная вазодилатация с установкой 2 стентов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upst2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5,73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Баллонная вазодилатация с установкой 3 стентов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upst3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6,54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Баллонная вазодилатация с установкой 1 стента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nonst1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Баллонная вазодилатация с установкой 2 стентов в сосуд (с</w:t>
            </w:r>
            <w:r>
              <w:t>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nonst2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Баллонная вазодилатация с установкой 3 стентов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</w:t>
            </w:r>
            <w:r>
              <w:t>ой классификационный критерий: nonst3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Ишемическая болезнь сердца с установкой 1 стента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ibsst1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3,47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Ишемическая болезнь сердца с установкой 2 стентов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ibsst2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Ишемическая болезнь сердца с установкой 3 стентов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I20.1, I20.8, I25, I25.0, I25.1, I25.2, I25.3,</w:t>
            </w:r>
            <w:r>
              <w:t xml:space="preserve">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ibsst3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I44.1, I44.2, I45.2, I45.3, I45.6, I46.0, I47.0, I47.1, I47.2, I47.9, I48, I48.0, I48.1, I48.2, I48.3, I48.4, I48.9, I49.0, I49.5, Q22.5, Q24.6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Эндова</w:t>
            </w:r>
            <w:r>
              <w:t>скулярная тромбэкстракция и стентирование брахиоцефальных артерий при остром ишемическом инсульте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I63.0, I63.1, I63.2, I63.3, I63.4, I63.5,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A16.12.003.001</w:t>
              </w:r>
            </w:hyperlink>
            <w:r>
              <w:t xml:space="preserve">, </w:t>
            </w:r>
            <w:hyperlink r:id="rId2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A16.12.026.005</w:t>
              </w:r>
            </w:hyperlink>
            <w:r>
              <w:t xml:space="preserve">, </w:t>
            </w:r>
            <w:hyperlink r:id="rId2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A16.12.026.006</w:t>
              </w:r>
            </w:hyperlink>
            <w:r>
              <w:t xml:space="preserve">, </w:t>
            </w:r>
            <w:hyperlink r:id="rId2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</w:t>
              </w:r>
              <w:r>
                <w:rPr>
                  <w:color w:val="0000FF"/>
                </w:rPr>
                <w:t>026.015</w:t>
              </w:r>
            </w:hyperlink>
            <w:r>
              <w:t xml:space="preserve">, </w:t>
            </w:r>
            <w:hyperlink r:id="rId2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A16.12.026.017</w:t>
              </w:r>
            </w:hyperlink>
            <w:r>
              <w:t xml:space="preserve">, </w:t>
            </w:r>
            <w:hyperlink r:id="rId2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trmbst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18,52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I86.0, K00, K00.0, K00.1, K00.2, K00.3, K00.4, K00.5, K00.6, K00.7, K00.8, K00.9, K01, K01.0, K01.1, K02, K02.0, K02.1, K02.2, K02.3,</w:t>
            </w:r>
            <w:r>
              <w:t xml:space="preserve"> K02.4, K02.5, K02.8, K02.9, K03, K03.0, K03.1, K03.2, K03.3, K03.4, K03.5, K03.6, K03.7, K03.8, K03.9, K04, K04.0, K04.1, K04.2, K04.3, K04.4, K04.5, K04.6, K04.7, K04.8, K04.9, K05, K05.0, K05.1, K05.2, K05.3, K05.4, K05.5, K05.6, K06, K06.0, K06.1, K06.</w:t>
            </w:r>
            <w:r>
              <w:t>2, K06.8, K06.9, K07, K07.0, K07.1, K07.2, K07.3, K07.4, K07.5, K07.6, K07.8, K07.9, K08, K08.0, K08.1, K08.2, K08.3, K08.8, K08.9, K09, K09.0, K09.1, K09.2, K09.8, K09.9, K10, K10.0, K10.1, K10.2, K10.3, K10.8, K10.9, K11, K11.0, K11.1, K11.2, K11.3, K11.</w:t>
            </w:r>
            <w:r>
              <w:t>4, K11.5, K11.6, K11.7, K11.8, K11.9, K12, K12.0, K12.1, K12.2, K12.3, K13, K13.0, K13.1, K13.2, K13.3, K13.4, K13.5, K13.6, K13.7, K14, K14.0, K14.1, K14.2, K14.3, K14.4, K14.5, K14.6, K14.8, K14.9, Q18.3, Q18.4, Q18.5, Q18.6, Q18.7, Q18.8, Q18.9, Q35, Q3</w:t>
            </w:r>
            <w:r>
              <w:t>5.1, Q35.3, Q35.5, Q35.7, Q35.9, Q36, Q36.0, Q36.1, Q36.9, Q37, Q37.0, Q37.1, Q37.2, Q37.3, Q37.4, Q37.5, Q37.8, Q37.9, Q38, Q38.0, Q38.1, Q38.2, Q38.3, Q38.4, Q38.5, Q38.6, Q38.7, Q38.8, S00.5, S01.4, S01.5, S02.4, S02.40, S02.41, S02.5, S02.50, S02.51, S</w:t>
            </w:r>
            <w:r>
              <w:t>02.6, S02.60, S02.61, S03, S03.0, S03.1,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пищевода, гастрит, дуоденит, другие болезни желудка и двенадцатиперстной кишки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K20, K21, K21.0, K21.9, K22, K22.0, K22.1, K22.2, K22.3, K22.4, K22.5, K22.6, K22.7, K22.8, K22.9, K23, K23.1, K23.8, K29, K29.0, K29.1, K29.2, K29.3, K29.4, K29.5, K29.6, K29.7, K29.8, K29.9, K30, K31, K31.0, K31.1, K31.2, K31.3, K31.4, K31.5, K31.6, K31.</w:t>
            </w:r>
            <w:r>
              <w:t>7, K31.8, K31.9, T28.1, T28.2, T28.6, T28.7, T28.9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Новообразования доброкачественные, in situ, неопределенного и неуточненного характера органов пищеварения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K63.5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0,69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желчного пузыря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K80, K80.0, K80.1, K80.2, K80.3, K80.4, K80.5, K80.8, K81, K81.0, K81.1, K81.8, K81.9, K82, K82.0, K82.1, K82.2, K82.3, K82.4, K82.8, K82.9, K83, K83.0, K83.1, K83.2, K83.3, K83</w:t>
            </w:r>
            <w:r>
              <w:t>.4, K83.5, K83.8, K83.9, K87.0, K91.5, Q44, Q44.0, Q44.1, Q44.2, Q44.3, Q44.4, Q44.5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органов пищеварения,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K90.4, K90.8, K90.9, K91, K91.0, K91.1, K91.2, K91.3, K91.4, K91.8, K91.9, K92, K92.0, K92.1, K92.2, K92.8, K92.9, K93, K93.0, K93.1, K93.8, Q39, Q39.0, Q39.1, Q39.2, Q39.3</w:t>
            </w:r>
            <w:r>
              <w:t>, Q39.4, Q39.5,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Q39.6, Q39.8, Q39.9, Q40, Q40.0, Q40.1, Q40.2, Q40.3, Q40.8, Q40.9, Q41, Q41.0, Q41.1, Q41.2, Q41.8, Q41.9, Q42, Q42.0, Q42.1, Q42.2, Q42.3, Q42.8, Q42.9, Q43, Q43.0, Q43.1, Q43.2, Q43.3, Q43.4, Q4</w:t>
            </w:r>
            <w:r>
              <w:t>3.5, Q43.6, Q43.7, Q43.8, Q43.9, Q45.8, Q45.9, Q89.3, R10, R10.0, R10.1, R10.2, R10.3, R10.4, R11, R12, R13, R14, R15, R19, R19.0, R19.1, R19.2, R19.3, R19.4, R19.5, R19.6, R19.8, R85, R85.0, R85.1, R85.2, R85.3, R85.4, R85.5, R85.6, R85.7, R85.8, R85.9, R</w:t>
            </w:r>
            <w:r>
              <w:t xml:space="preserve">93.3, R93.5, S36, S36.0, S36.00, S36.01, S36.3, S36.30, S36.31, S36.4, S36.40, S36.41, S36.5, S36.50, S36.51, S36.6, S36.60, S36.61, S36.7, S36.70, S36.71, S36.8, S36.80, S36.81, S36.9, S36.90, S36.91, T18, T18.0, T18.1, T18.2, T18.3, T18.4, T18.5, T18.8, </w:t>
            </w:r>
            <w:r>
              <w:t>T18.9, T28.0, T28.4, T28.5,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Гипертоническая болезнь в стадии обострения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I10, I11, I11.0, I11.9, I12, I12.0, I12.9, I13, I13.0, I13.1, I13.2, I13.9, I15, I15.0, I15.1, I15.2, I15.8, I15.9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</w:t>
              </w:r>
            </w:hyperlink>
            <w:r>
              <w:t xml:space="preserve">, </w:t>
            </w:r>
            <w:hyperlink r:id="rId2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>
              <w:t>8, I37.9, I39, I39.0, I39.1, I39.2, I39.3, I39.4, I46, I46.0, I46.1, I46.9, I50, I50.0, I50.1, I50.9, I51, I51.0, I51.1, I51.2, I51.3, I51.4, I51.5, I51.6, I51.7, I51.8, I51.9, I52, I52.0, I52.1, I52.8, I95, I95.0, I95.1, I95.2, I95.8, I95.9, I97, I97.0, I</w:t>
            </w:r>
            <w: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>
              <w:t xml:space="preserve"> Q23.4, Q23.8, Q23.9, Q24, Q24.0, Q24.1, Q24.2, Q24.3, Q24.4, Q24.5, Q24.8, Q24.9, R01, R01.0, R01.1, R01.2, R03, R03.0, R03.1, R07.2, R07.4, R09.8, R55, R57.0, R93.1, R94.3, S26, S26.0, S26.00, S26.01, S26.8, S26.80, S26.81, S26.9, S26.90, S26.91, T82, T8</w:t>
            </w:r>
            <w:r>
              <w:t>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>
              <w:t>8, I37.9, I39, I39.0, I39.1, I39.2, I39.3, I39.4, I46, I46.0, I46.1, I46.9, I50, I50.0, I50.1, I50.9, I51, I51.0, I51.1, I51.2, I51.3, I51.4, I51.5, I51.6, I51.7, I51.8, I51.9, I52, I52.0, I52.1, I52.8, I95, I95.0, I95.1, I95.2, I95.8, I95.9, I97, I97.0, I</w:t>
            </w:r>
            <w: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>
              <w:t xml:space="preserve"> Q23.4, Q23.8, Q23.9, Q24, Q24.0, Q24.1, Q24.2, Q24.3, Q24.4, Q24.5, Q24.8, Q24.9, R01, R01.0, R01.1, R01.2, R03, R03.0, R03.1, R07.2, R07.4, R09.8, R55, R57.0, R93.1, R94.3, S26, S26.0, S26.00, S26.01, S26.8, S26.80, S26.81, S26.9, S26.90, S26.91, T82, T8</w:t>
            </w:r>
            <w:r>
              <w:t>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2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</w:t>
              </w:r>
              <w:r>
                <w:rPr>
                  <w:color w:val="0000FF"/>
                </w:rPr>
                <w:t>10.001</w:t>
              </w:r>
            </w:hyperlink>
            <w:r>
              <w:t xml:space="preserve">, </w:t>
            </w:r>
            <w:hyperlink r:id="rId2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Бронхит необструктивный, симптомы и признаки, относящиеся к органам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J20, J20.0, J20.1, J20.2, J20.3, J20.4, J20.5, J20.6, J20.7, J20.8, J20.9, J21, J21.0, J21.1, J21.8, J21.9, J22, J40, J41, J41.0, J41.1, J41</w:t>
            </w:r>
            <w:r>
              <w:t>.8, J42, R04.2, R04.8, R04.9, R05, R06, R06.0, R06.1, R06.2, R06.3, R06.4, R06.5, R06.6, R06.7, R06.8, R07.1, R07.3, R09, R09.0, R09.2, R09.3, R68.3, R84, R84.0, R84.1, R84.2, R84.3, R84.4, R84.5, R84.6, R84.7, R84.8, R84.9, R91, R94.2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ХОБЛ, эмфизема, бронхоэктатическая болезнь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J43, J43.0, J43.1, J43.2, J43.8, J43.9, J44, J44.0, J44.1, J44.8, J44.9, J47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>4, T50.5, T50.6, T50.7, T50.8, T50.9, T51, T51.0, T51.1, T51.2, T51.3, T51.8, T51.9, T52, T52.0, T52.1, 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 T62.1, T62.2, T62.8, T62.9, T63, T63.0,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T63.1, T63.2, T63.3, T63.4, T63.5, T63.6, T63.8, T63.9, T64, T65, T65.0, T65.1, T65.2, T65.3, T65.4, T65.5, T65.6, T65.8, T65.9, T66, T67, T67.0, T67.1, T67.2, T67.3, T67.4, T67.5, T67.6, T67.7, T67.8, T67.9, T68, T69, T69.0, T69.1, T69.8, T69.9, T70, T70.</w:t>
            </w:r>
            <w:r>
              <w:t>0, T70.1, T70.2, T70.3, T70.4, T70.8, T70.9, T71, T73, T73.0, T73.1, T73.2, T73.3, T73.8, T73.9, T74, T74.0, T74.1, T74.2, T74.3, T74.8, T74.9, T75, T75.0, T75.1, T75.2, T75.3, T75.4, T75.8, T76, T78, T78.1, T78.8, T78.9, T79, T79.0, T79.1, T79.2, T79.3, T</w:t>
            </w:r>
            <w:r>
              <w:t>79.4, T79.5, T79.6, T79.7, T79.8, T79.9, T80, T80.0, T80.1, T80.2, T80.3, T80.4, T80.6, T80.8, T80.9, T81, T81.0, T81.1, T81.2, T81.3, T81.4, T81.5, T81.6, T81.7, T81.8, T81.9, T85.7, T85.9, T88, T88.0, T88.1, T88.2, T88.3, T88.4, T88.5, T88.7, T88.8, T88.</w:t>
            </w:r>
            <w:r>
              <w:t>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Отравления и другие воздействия внешних причин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R50.2, R57.1, R57.8, R57.9, T36, T36.0, T36.1, T36.2, T36.3, T36.4, T36.5, T36.6, T36.7, T36.8, T36.9, T37, T37.0, T37.</w:t>
            </w:r>
            <w:r>
              <w:t>1, T37.2, T37.3, T37.4, T37.5, T37.8, T37.9, T38, T38.0, T38.1, T38.2, T38.3, T38.4, T38.5, T38.6, T38.7, T38.8, T38.9, T39, T39.0, T39.1, T39.2, T39.3, T39.4, T39.8, T39.9, T40, T40.0, T40.1, T40.2, T40.3, T40.4, T40.5, T40.6, T40.7, T40.8, T40.9, T41, T4</w:t>
            </w:r>
            <w:r>
              <w:t xml:space="preserve">1.0, T41.1, T41.2, T41.3, T41.4, T41.5, T42, T42.0, T42.1, T42.2, T42.3, T42.4, T42.5, T42.6, T42.7, T42.8, T43, T43.0, T43.1, T43.2, T43.3, T43.4, T43.5, T43.6, T43.8, T43.9, T44, T44.0, T44.1, T44.2, T44.3, T44.4, T44.5, T44.6, T44.7, T44.8, T44.9, T45, </w:t>
            </w:r>
            <w:r>
              <w:t>T45.0, T45.1, T45.2, T45.3, T45.4, T45.5, T45.6, T45.7, T45.8, T45.9, T46, T46.0, T46.1, T46.2, T46.3, T46.4, T46.5, T46.6, T46.7, T46.8, T46.9, T47, T47.0, T47.1, T47.2, T47.3, T47.4, T47.5, T47.6, T47.7, T47.8, T47.9, T48, T48.0, T48.1, T48.2, T48.3, T48</w:t>
            </w:r>
            <w:r>
              <w:t>.4, T48.5, T48.6, T48.7, T49, T49.0, T49.1, T49.2, T49.3, T49.4, T49.5, T49.6, T49.7, T49.8, T49.9, T50, T50.0, T50.1, T50.2, T50.3, T50.4, T50.5, T50.6, T50.7, T50.8, T50.9, T51, T51.0, T51.1, T51.2, T51.3, T51.8, T51.9, T52, T52.0, T52.1, T52.2, T52.3, T</w:t>
            </w:r>
            <w:r>
              <w:t>52.4, T52.8, T52.9, T53, T53.0, T53.1, T53.2, T53.3, T53.4, T53.5, T53.6, T53.7, T53.9, T54, T54.0, T54.1, T54.2, T54.3, T54.9, T55, T56, T56.0, T56.1, T56.2, T56.3, T56.4, T56.5, T56.6, T56.7, T56.8, T56.9, T57, T57.0, T57.1, T57.2, T57.3, T57.8, T57.9, T</w:t>
            </w:r>
            <w:r>
              <w:t>58, T59, T59.0, T59.1, T59.2, T59.3, T59.4, T59.5, T59.6, T59.7,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itl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4,07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T59.8, T59.9, T60, T60.0, T60.1, T60.2, T60.3, T60.4, T60.8, T60.9, T61, T61.0, T61.1, T61.2, T61.8, T61.9, T62, T62.0, T62.1, T62.2, T62.8, T62.9, T63, T63.0, T63.1, T63.2, T63.3, T63.4, T63.5, T63.6, T63.8, T63.9, T64, T65, T65.0, T65.1, T65.2, T65.3, T6</w:t>
            </w:r>
            <w:r>
              <w:t>5.4, T65.5, T65.6, T65.8, T65.9, T66, T67, T67.0, T67.1, T67.2, T67.3, T67.4, T67.5, T67.6, T67.7, T67.8, T67.9, T68, T69, T69.0, T69.1, T69.8, T69.9, T70, T70.0, T70.1, T70.2, T70.3, T70.4, T70.8, T70.9, T71, T73, T73.0, T73.1, T73.2, T73.3, T73.8, T73.9,</w:t>
            </w:r>
            <w:r>
              <w:t xml:space="preserve"> T74, T74.0, T74.1, T74.2, T74.3, T74.8, T74.9, T75, T75.0, T75.1, T75.2, T75.3, T75.4, T75.8, T76, T78, T78.1, T78.8, T78.9, T79, T79.0, T79.1, T79.2, T79.3, T79.4, T79.5, T79.6, T79.7, T79.8, T79.9, T80, T80.0, T80.1, T80.2, T80.3, T80.4, T80.6, T80.8, T</w:t>
            </w:r>
            <w:r>
              <w:t>80.9, T81, T81.0, T81.1, T81.2, T81.3, T81.4, T81.5, T81.6, T81.7, T81.8, T81.9, T85.7, T85.9, T88, T88.0, T88.1, T88.2, T88.3, T88.4, T88.5, T88.7, T88.8, T88.9,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Госпитализация в диагностических целях</w:t>
            </w:r>
            <w:r>
              <w:t xml:space="preserve"> с постановкой и (или) подтверждением диагноза злокачественного новообразования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B03.005.010</w:t>
              </w:r>
            </w:hyperlink>
            <w:r>
              <w:t xml:space="preserve">, </w:t>
            </w:r>
            <w:hyperlink r:id="rId2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</w:t>
              </w:r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2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B03.005.018</w:t>
              </w:r>
            </w:hyperlink>
            <w:r>
              <w:t xml:space="preserve">, </w:t>
            </w:r>
            <w:hyperlink r:id="rId2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B03.009.001</w:t>
              </w:r>
            </w:hyperlink>
            <w:r>
              <w:t xml:space="preserve">, </w:t>
            </w:r>
            <w:hyperlink r:id="rId2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B03.009.002</w:t>
              </w:r>
            </w:hyperlink>
            <w:r>
              <w:t xml:space="preserve">, </w:t>
            </w:r>
            <w:hyperlink r:id="rId2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B03.009.003</w:t>
              </w:r>
            </w:hyperlink>
            <w:r>
              <w:t xml:space="preserve">, </w:t>
            </w:r>
            <w:hyperlink r:id="rId2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B03.024.002</w:t>
              </w:r>
            </w:hyperlink>
            <w:r>
              <w:t xml:space="preserve">, </w:t>
            </w:r>
            <w:hyperlink r:id="rId2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B03.024.003</w:t>
              </w:r>
            </w:hyperlink>
            <w:r>
              <w:t xml:space="preserve">, </w:t>
            </w:r>
            <w:hyperlink r:id="rId2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B03.027.001</w:t>
              </w:r>
            </w:hyperlink>
            <w:r>
              <w:t xml:space="preserve">, </w:t>
            </w:r>
            <w:hyperlink r:id="rId2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B03.027.002</w:t>
              </w:r>
            </w:hyperlink>
            <w:r>
              <w:t xml:space="preserve">, </w:t>
            </w:r>
            <w:hyperlink r:id="rId2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B03.027.003</w:t>
              </w:r>
            </w:hyperlink>
            <w:r>
              <w:t xml:space="preserve">, </w:t>
            </w:r>
            <w:hyperlink r:id="rId2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B03.027.004</w:t>
              </w:r>
            </w:hyperlink>
            <w:r>
              <w:t xml:space="preserve">, </w:t>
            </w:r>
            <w:hyperlink r:id="rId2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B03.027.005</w:t>
              </w:r>
            </w:hyperlink>
            <w:r>
              <w:t xml:space="preserve">, </w:t>
            </w:r>
            <w:hyperlink r:id="rId2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027.006</w:t>
              </w:r>
            </w:hyperlink>
            <w:r>
              <w:t xml:space="preserve">, </w:t>
            </w:r>
            <w:hyperlink r:id="rId2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B03.027.007</w:t>
              </w:r>
            </w:hyperlink>
            <w:r>
              <w:t xml:space="preserve">, </w:t>
            </w:r>
            <w:hyperlink r:id="rId2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B03.027.008</w:t>
              </w:r>
            </w:hyperlink>
            <w:r>
              <w:t xml:space="preserve">, </w:t>
            </w:r>
            <w:hyperlink r:id="rId2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B03.027.009</w:t>
              </w:r>
            </w:hyperlink>
            <w:r>
              <w:t xml:space="preserve">, </w:t>
            </w:r>
            <w:hyperlink r:id="rId2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B03.027.010</w:t>
              </w:r>
            </w:hyperlink>
            <w:r>
              <w:t xml:space="preserve">, </w:t>
            </w:r>
            <w:hyperlink r:id="rId2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B03.027.011</w:t>
              </w:r>
            </w:hyperlink>
            <w:r>
              <w:t xml:space="preserve">, </w:t>
            </w:r>
            <w:hyperlink r:id="rId2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B03.027.012</w:t>
              </w:r>
            </w:hyperlink>
            <w:r>
              <w:t xml:space="preserve">, </w:t>
            </w:r>
            <w:hyperlink r:id="rId2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B03.027.013</w:t>
              </w:r>
            </w:hyperlink>
            <w:r>
              <w:t xml:space="preserve">, </w:t>
            </w:r>
            <w:hyperlink r:id="rId2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B03.027.014</w:t>
              </w:r>
            </w:hyperlink>
            <w:r>
              <w:t xml:space="preserve">, </w:t>
            </w:r>
            <w:hyperlink r:id="rId2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B03.027.015</w:t>
              </w:r>
            </w:hyperlink>
            <w:r>
              <w:t xml:space="preserve">, </w:t>
            </w:r>
            <w:hyperlink r:id="rId2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B03.027.016</w:t>
              </w:r>
            </w:hyperlink>
            <w:r>
              <w:t xml:space="preserve">, </w:t>
            </w:r>
            <w:hyperlink r:id="rId2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B03.027.017</w:t>
              </w:r>
            </w:hyperlink>
            <w:r>
              <w:t xml:space="preserve">, </w:t>
            </w:r>
            <w:hyperlink r:id="rId2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B03.027.018</w:t>
              </w:r>
            </w:hyperlink>
            <w:r>
              <w:t xml:space="preserve">, </w:t>
            </w:r>
            <w:hyperlink r:id="rId2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B03.027.019</w:t>
              </w:r>
            </w:hyperlink>
            <w:r>
              <w:t xml:space="preserve">, </w:t>
            </w:r>
            <w:hyperlink r:id="rId2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B03.027.020</w:t>
              </w:r>
            </w:hyperlink>
            <w:r>
              <w:t xml:space="preserve">, </w:t>
            </w:r>
            <w:hyperlink r:id="rId2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B03.027.021</w:t>
              </w:r>
            </w:hyperlink>
            <w:r>
              <w:t xml:space="preserve">, </w:t>
            </w:r>
            <w:hyperlink r:id="rId2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B03.027.022</w:t>
              </w:r>
            </w:hyperlink>
            <w:r>
              <w:t xml:space="preserve">, </w:t>
            </w:r>
            <w:hyperlink r:id="rId2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B03.027.023</w:t>
              </w:r>
            </w:hyperlink>
            <w:r>
              <w:t xml:space="preserve">, </w:t>
            </w:r>
            <w:hyperlink r:id="rId2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B03.027.024</w:t>
              </w:r>
            </w:hyperlink>
            <w:r>
              <w:t xml:space="preserve">, </w:t>
            </w:r>
            <w:hyperlink r:id="rId2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027.025</w:t>
              </w:r>
            </w:hyperlink>
            <w:r>
              <w:t xml:space="preserve">, </w:t>
            </w:r>
            <w:hyperlink r:id="rId2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B03.027.026</w:t>
              </w:r>
            </w:hyperlink>
            <w:r>
              <w:t xml:space="preserve">, </w:t>
            </w:r>
            <w:hyperlink r:id="rId2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B03.027.027</w:t>
              </w:r>
            </w:hyperlink>
            <w:r>
              <w:t xml:space="preserve">, </w:t>
            </w:r>
            <w:hyperlink r:id="rId2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B03.027.028</w:t>
              </w:r>
            </w:hyperlink>
            <w:r>
              <w:t xml:space="preserve">, </w:t>
            </w:r>
            <w:hyperlink r:id="rId2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B03.027.029</w:t>
              </w:r>
            </w:hyperlink>
            <w:r>
              <w:t xml:space="preserve">, </w:t>
            </w:r>
            <w:hyperlink r:id="rId2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B03.027.030</w:t>
              </w:r>
            </w:hyperlink>
            <w:r>
              <w:t xml:space="preserve">, </w:t>
            </w:r>
            <w:hyperlink r:id="rId2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B03.027.031</w:t>
              </w:r>
            </w:hyperlink>
            <w:r>
              <w:t xml:space="preserve">, </w:t>
            </w:r>
            <w:hyperlink r:id="rId2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B03.027.032</w:t>
              </w:r>
            </w:hyperlink>
            <w:r>
              <w:t xml:space="preserve">, </w:t>
            </w:r>
            <w:hyperlink r:id="rId2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B03.027.033</w:t>
              </w:r>
            </w:hyperlink>
            <w:r>
              <w:t xml:space="preserve">, </w:t>
            </w:r>
            <w:hyperlink r:id="rId2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B03.027.034</w:t>
              </w:r>
            </w:hyperlink>
            <w:r>
              <w:t xml:space="preserve">, </w:t>
            </w:r>
            <w:hyperlink r:id="rId2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B03.027.035</w:t>
              </w:r>
            </w:hyperlink>
            <w:r>
              <w:t xml:space="preserve">, </w:t>
            </w:r>
            <w:hyperlink r:id="rId2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B03.027.036</w:t>
              </w:r>
            </w:hyperlink>
            <w:r>
              <w:t xml:space="preserve">, </w:t>
            </w:r>
            <w:hyperlink r:id="rId2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B03.027.037</w:t>
              </w:r>
            </w:hyperlink>
            <w:r>
              <w:t xml:space="preserve">, </w:t>
            </w:r>
            <w:hyperlink r:id="rId2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B03.027.038</w:t>
              </w:r>
            </w:hyperlink>
            <w:r>
              <w:t xml:space="preserve">, </w:t>
            </w:r>
            <w:hyperlink r:id="rId2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B03.027.039</w:t>
              </w:r>
            </w:hyperlink>
            <w:r>
              <w:t xml:space="preserve">, </w:t>
            </w:r>
            <w:hyperlink r:id="rId2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B03.027.040</w:t>
              </w:r>
            </w:hyperlink>
            <w:r>
              <w:t xml:space="preserve">, </w:t>
            </w:r>
            <w:hyperlink r:id="rId2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B03.027.041</w:t>
              </w:r>
            </w:hyperlink>
            <w:r>
              <w:t xml:space="preserve">, </w:t>
            </w:r>
            <w:hyperlink r:id="rId2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B03.027.042</w:t>
              </w:r>
            </w:hyperlink>
            <w:r>
              <w:t xml:space="preserve">, </w:t>
            </w:r>
            <w:hyperlink r:id="rId2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B03.027.043</w:t>
              </w:r>
            </w:hyperlink>
            <w:r>
              <w:t xml:space="preserve">, </w:t>
            </w:r>
            <w:hyperlink r:id="rId2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027.044</w:t>
              </w:r>
            </w:hyperlink>
            <w:r>
              <w:t xml:space="preserve">, </w:t>
            </w:r>
            <w:hyperlink r:id="rId2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B03.027.045</w:t>
              </w:r>
            </w:hyperlink>
            <w:r>
              <w:t xml:space="preserve">, </w:t>
            </w:r>
            <w:hyperlink r:id="rId2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B03.027.046</w:t>
              </w:r>
            </w:hyperlink>
            <w:r>
              <w:t xml:space="preserve">, </w:t>
            </w:r>
            <w:hyperlink r:id="rId2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B03.027.047</w:t>
              </w:r>
            </w:hyperlink>
            <w:r>
              <w:t xml:space="preserve">, </w:t>
            </w:r>
            <w:hyperlink r:id="rId2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B03.027.048</w:t>
              </w:r>
            </w:hyperlink>
            <w:r>
              <w:t xml:space="preserve">, </w:t>
            </w:r>
            <w:hyperlink r:id="rId2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2,09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Гнойные состояния нижних дыхательных путей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J85, J85.0, J85.1, J85.2, J85.3, J86, J86.0, J86.9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2,05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A03.10.001</w:t>
              </w:r>
            </w:hyperlink>
            <w:r>
              <w:t xml:space="preserve">, </w:t>
            </w:r>
            <w:hyperlink r:id="rId2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A03.10.001.001</w:t>
              </w:r>
            </w:hyperlink>
            <w:r>
              <w:t xml:space="preserve">, </w:t>
            </w:r>
            <w:hyperlink r:id="rId2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1.09.004</w:t>
              </w:r>
            </w:hyperlink>
            <w:r>
              <w:t xml:space="preserve">, </w:t>
            </w:r>
            <w:hyperlink r:id="rId2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2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2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2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</w:t>
              </w:r>
            </w:hyperlink>
            <w:r>
              <w:t xml:space="preserve">, </w:t>
            </w:r>
            <w:hyperlink r:id="rId2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.012</w:t>
              </w:r>
            </w:hyperlink>
            <w:r>
              <w:t xml:space="preserve">, </w:t>
            </w:r>
            <w:hyperlink r:id="rId2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A16.09.035</w:t>
              </w:r>
            </w:hyperlink>
            <w:r>
              <w:t xml:space="preserve">, </w:t>
            </w:r>
            <w:hyperlink r:id="rId2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нижних дыхательных путях и легочной ткани, орг</w:t>
            </w:r>
            <w:r>
              <w:t>анах средостения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A16.09.001.001</w:t>
              </w:r>
            </w:hyperlink>
            <w:r>
              <w:t xml:space="preserve">, </w:t>
            </w:r>
            <w:hyperlink r:id="rId2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A16.09.003</w:t>
              </w:r>
            </w:hyperlink>
            <w:r>
              <w:t xml:space="preserve">, </w:t>
            </w:r>
            <w:hyperlink r:id="rId2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  <w:r>
              <w:t xml:space="preserve">, </w:t>
            </w:r>
            <w:hyperlink r:id="rId2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</w:t>
              </w:r>
            </w:hyperlink>
            <w:r>
              <w:t xml:space="preserve">, </w:t>
            </w:r>
            <w:hyperlink r:id="rId2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A16.09.006.001</w:t>
              </w:r>
            </w:hyperlink>
            <w:r>
              <w:t xml:space="preserve">, </w:t>
            </w:r>
            <w:hyperlink r:id="rId2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A16.09.031</w:t>
              </w:r>
            </w:hyperlink>
            <w:r>
              <w:t xml:space="preserve">, </w:t>
            </w:r>
            <w:hyperlink r:id="rId2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</w:t>
              </w:r>
            </w:hyperlink>
            <w:r>
              <w:t xml:space="preserve">, </w:t>
            </w:r>
            <w:hyperlink r:id="rId2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A16.10.011.005</w:t>
              </w:r>
            </w:hyperlink>
            <w:r>
              <w:t xml:space="preserve">, </w:t>
            </w:r>
            <w:hyperlink r:id="rId2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1,92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st28.004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A16.09.001.002</w:t>
              </w:r>
            </w:hyperlink>
            <w:r>
              <w:t xml:space="preserve">, </w:t>
            </w:r>
            <w:hyperlink r:id="rId2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2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A16.09.005.001</w:t>
              </w:r>
            </w:hyperlink>
            <w:r>
              <w:t xml:space="preserve">, </w:t>
            </w:r>
            <w:hyperlink r:id="rId2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2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2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2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2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A16.09.009.002</w:t>
              </w:r>
            </w:hyperlink>
            <w:r>
              <w:t xml:space="preserve">, </w:t>
            </w:r>
            <w:hyperlink r:id="rId2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2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2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2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2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2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A16.09.015.005</w:t>
              </w:r>
            </w:hyperlink>
            <w:r>
              <w:t xml:space="preserve">, </w:t>
            </w:r>
            <w:hyperlink r:id="rId2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A16.09.015.006</w:t>
              </w:r>
            </w:hyperlink>
            <w:r>
              <w:t xml:space="preserve">, </w:t>
            </w:r>
            <w:hyperlink r:id="rId2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A16.09.015.007</w:t>
              </w:r>
            </w:hyperlink>
            <w:r>
              <w:t xml:space="preserve">, </w:t>
            </w:r>
            <w:hyperlink r:id="rId2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2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2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2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A16.09.017</w:t>
              </w:r>
            </w:hyperlink>
            <w:r>
              <w:t xml:space="preserve">, </w:t>
            </w:r>
            <w:hyperlink r:id="rId2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</w:t>
              </w:r>
            </w:hyperlink>
            <w:r>
              <w:t xml:space="preserve">, </w:t>
            </w:r>
            <w:hyperlink r:id="rId2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A16.09.020</w:t>
              </w:r>
            </w:hyperlink>
            <w:r>
              <w:t xml:space="preserve">, </w:t>
            </w:r>
            <w:hyperlink r:id="rId2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.025</w:t>
              </w:r>
            </w:hyperlink>
            <w:r>
              <w:t xml:space="preserve">, </w:t>
            </w:r>
            <w:hyperlink r:id="rId2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A16.09.026.005</w:t>
              </w:r>
            </w:hyperlink>
            <w:r>
              <w:t xml:space="preserve">, </w:t>
            </w:r>
            <w:hyperlink r:id="rId2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A16.09.027</w:t>
              </w:r>
            </w:hyperlink>
            <w:r>
              <w:t xml:space="preserve">, </w:t>
            </w:r>
            <w:hyperlink r:id="rId2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A16.09.036.001</w:t>
              </w:r>
            </w:hyperlink>
            <w:r>
              <w:t xml:space="preserve">, </w:t>
            </w:r>
            <w:hyperlink r:id="rId2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A16.09.036.002</w:t>
              </w:r>
            </w:hyperlink>
            <w:r>
              <w:t xml:space="preserve">, </w:t>
            </w:r>
            <w:hyperlink r:id="rId2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2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A16.09.037.001</w:t>
              </w:r>
            </w:hyperlink>
            <w:r>
              <w:t xml:space="preserve">, </w:t>
            </w:r>
            <w:hyperlink r:id="rId2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2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  <w:r>
              <w:t xml:space="preserve">, </w:t>
            </w:r>
            <w:hyperlink r:id="rId2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</w:t>
              </w:r>
            </w:hyperlink>
            <w:r>
              <w:t xml:space="preserve">, </w:t>
            </w:r>
            <w:hyperlink r:id="rId2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A16.09.041</w:t>
              </w:r>
            </w:hyperlink>
            <w:r>
              <w:t xml:space="preserve">, </w:t>
            </w:r>
            <w:hyperlink r:id="rId2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A16.09.044</w:t>
              </w:r>
            </w:hyperlink>
            <w:r>
              <w:t xml:space="preserve">, </w:t>
            </w:r>
            <w:hyperlink r:id="rId2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A16.11.001</w:t>
              </w:r>
            </w:hyperlink>
            <w:r>
              <w:t xml:space="preserve">, </w:t>
            </w:r>
            <w:hyperlink r:id="rId2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A16.11.003</w:t>
              </w:r>
            </w:hyperlink>
            <w:r>
              <w:t xml:space="preserve">, </w:t>
            </w:r>
            <w:hyperlink r:id="rId2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2,56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st28.005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</w:t>
            </w:r>
            <w:r>
              <w:t>ии на нижних дыхательных путях и легочной ткани, органах средостения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2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A16.09.007.004</w:t>
              </w:r>
            </w:hyperlink>
            <w:r>
              <w:t xml:space="preserve">, </w:t>
            </w:r>
            <w:hyperlink r:id="rId2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A16.09.009.004</w:t>
              </w:r>
            </w:hyperlink>
            <w:r>
              <w:t xml:space="preserve">, </w:t>
            </w:r>
            <w:hyperlink r:id="rId2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2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2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2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2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2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2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A16.09.009.011</w:t>
              </w:r>
            </w:hyperlink>
            <w:r>
              <w:t xml:space="preserve">, </w:t>
            </w:r>
            <w:hyperlink r:id="rId2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A16.09.013.001</w:t>
              </w:r>
            </w:hyperlink>
            <w:r>
              <w:t xml:space="preserve">, </w:t>
            </w:r>
            <w:hyperlink r:id="rId2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2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2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2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A16.09.014.003</w:t>
              </w:r>
            </w:hyperlink>
            <w:r>
              <w:t xml:space="preserve">, </w:t>
            </w:r>
            <w:hyperlink r:id="rId2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A16.09.014.004</w:t>
              </w:r>
            </w:hyperlink>
            <w:r>
              <w:t xml:space="preserve">, </w:t>
            </w:r>
            <w:hyperlink r:id="rId2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A16.09.014.006</w:t>
              </w:r>
            </w:hyperlink>
            <w:r>
              <w:t xml:space="preserve">, </w:t>
            </w:r>
            <w:hyperlink r:id="rId2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A16.09.014.007</w:t>
              </w:r>
            </w:hyperlink>
            <w:r>
              <w:t xml:space="preserve">, </w:t>
            </w:r>
            <w:hyperlink r:id="rId2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A16.09.015.003</w:t>
              </w:r>
            </w:hyperlink>
            <w:r>
              <w:t xml:space="preserve">, </w:t>
            </w:r>
            <w:hyperlink r:id="rId2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A16.09.015.004</w:t>
              </w:r>
            </w:hyperlink>
            <w:r>
              <w:t xml:space="preserve">, </w:t>
            </w:r>
            <w:hyperlink r:id="rId2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2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A16.09.016.002</w:t>
              </w:r>
            </w:hyperlink>
            <w:r>
              <w:t xml:space="preserve">, </w:t>
            </w:r>
            <w:hyperlink r:id="rId2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A16.09.016.004</w:t>
              </w:r>
            </w:hyperlink>
            <w:r>
              <w:t xml:space="preserve">, </w:t>
            </w:r>
            <w:hyperlink r:id="rId2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A16.09.016.007</w:t>
              </w:r>
            </w:hyperlink>
            <w:r>
              <w:t xml:space="preserve">, </w:t>
            </w:r>
            <w:hyperlink r:id="rId2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A16.09.016.008</w:t>
              </w:r>
            </w:hyperlink>
            <w:r>
              <w:t xml:space="preserve">, </w:t>
            </w:r>
            <w:hyperlink r:id="rId2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A16.09.018.001</w:t>
              </w:r>
            </w:hyperlink>
            <w:r>
              <w:t xml:space="preserve">, </w:t>
            </w:r>
            <w:hyperlink r:id="rId2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</w:t>
              </w:r>
            </w:hyperlink>
            <w:r>
              <w:t xml:space="preserve">, </w:t>
            </w:r>
            <w:hyperlink r:id="rId2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A16.09.019.001</w:t>
              </w:r>
            </w:hyperlink>
            <w:r>
              <w:t xml:space="preserve">, </w:t>
            </w:r>
            <w:hyperlink r:id="rId2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A16.09.019.002</w:t>
              </w:r>
            </w:hyperlink>
            <w:r>
              <w:t xml:space="preserve">, </w:t>
            </w:r>
            <w:hyperlink r:id="rId2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A16.09.019.003</w:t>
              </w:r>
            </w:hyperlink>
            <w:r>
              <w:t xml:space="preserve">, </w:t>
            </w:r>
            <w:hyperlink r:id="rId2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A16.09.019.004</w:t>
              </w:r>
            </w:hyperlink>
            <w:r>
              <w:t xml:space="preserve">, </w:t>
            </w:r>
            <w:hyperlink r:id="rId2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A16.09.024</w:t>
              </w:r>
            </w:hyperlink>
            <w:r>
              <w:t xml:space="preserve">, </w:t>
            </w:r>
            <w:hyperlink r:id="rId2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A16.09.025.002</w:t>
              </w:r>
            </w:hyperlink>
            <w:r>
              <w:t xml:space="preserve">, </w:t>
            </w:r>
            <w:hyperlink r:id="rId2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2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6.09.026.001</w:t>
              </w:r>
            </w:hyperlink>
            <w:r>
              <w:t xml:space="preserve">, </w:t>
            </w:r>
            <w:hyperlink r:id="rId2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A16.09.026.002</w:t>
              </w:r>
            </w:hyperlink>
            <w:r>
              <w:t xml:space="preserve">, </w:t>
            </w:r>
            <w:hyperlink r:id="rId2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A16.09.026.003</w:t>
              </w:r>
            </w:hyperlink>
            <w:r>
              <w:t xml:space="preserve">, </w:t>
            </w:r>
            <w:hyperlink r:id="rId2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A16.09.026.004</w:t>
              </w:r>
            </w:hyperlink>
            <w:r>
              <w:t xml:space="preserve">, </w:t>
            </w:r>
            <w:hyperlink r:id="rId2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A16.09.028</w:t>
              </w:r>
            </w:hyperlink>
            <w:r>
              <w:t xml:space="preserve">, </w:t>
            </w:r>
            <w:hyperlink r:id="rId2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6.09.029</w:t>
              </w:r>
            </w:hyperlink>
            <w:r>
              <w:t xml:space="preserve">, </w:t>
            </w:r>
            <w:hyperlink r:id="rId2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A16.09.030</w:t>
              </w:r>
            </w:hyperlink>
            <w:r>
              <w:t xml:space="preserve">, </w:t>
            </w:r>
            <w:hyperlink r:id="rId2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</w:t>
              </w:r>
            </w:hyperlink>
            <w:r>
              <w:t xml:space="preserve">, </w:t>
            </w:r>
            <w:hyperlink r:id="rId2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2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A16.09.032.004</w:t>
              </w:r>
            </w:hyperlink>
            <w:r>
              <w:t xml:space="preserve">, </w:t>
            </w:r>
            <w:hyperlink r:id="rId2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A16.09.032.005</w:t>
              </w:r>
            </w:hyperlink>
            <w:r>
              <w:t xml:space="preserve">, </w:t>
            </w:r>
            <w:hyperlink r:id="rId2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A16.09.032.006</w:t>
              </w:r>
            </w:hyperlink>
            <w:r>
              <w:t xml:space="preserve">, </w:t>
            </w:r>
            <w:hyperlink r:id="rId2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2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A16.09.040.001</w:t>
              </w:r>
            </w:hyperlink>
            <w:r>
              <w:t xml:space="preserve">, </w:t>
            </w:r>
            <w:hyperlink r:id="rId2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</w:t>
              </w:r>
            </w:hyperlink>
            <w:r>
              <w:t xml:space="preserve">, </w:t>
            </w:r>
            <w:hyperlink r:id="rId2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A16.11.002.001</w:t>
              </w:r>
            </w:hyperlink>
            <w:r>
              <w:t xml:space="preserve">, </w:t>
            </w:r>
            <w:hyperlink r:id="rId2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A16.11.002.002</w:t>
              </w:r>
            </w:hyperlink>
            <w:r>
              <w:t xml:space="preserve">, </w:t>
            </w:r>
            <w:hyperlink r:id="rId2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A16.11.002.003</w:t>
              </w:r>
            </w:hyperlink>
            <w:r>
              <w:t xml:space="preserve">, </w:t>
            </w:r>
            <w:hyperlink r:id="rId2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4,12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Приобретенные и врожденные костно-мышечные деформации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M20, M20.0, M20.1, M20.2, M20.3, M20.4, M20.5, M20.6, M21, M21.0, M21.1, M21.2, M21.3, M21.4, M21.5, M21.6, M21.7, M21.8, M21.9, M95, M95.0, M95.1, M95.2, M95.3, M95.4, M95.5, M95.8, M95.9, Q65, Q65.0, Q65.1, Q65.2, Q65.3, Q65.4, Q65.5, Q65.6, Q65.8, Q65.9</w:t>
            </w:r>
            <w:r>
              <w:t>, Q66, Q66.0, Q66.1, Q66.2, Q66.3, Q66.4, Q66.5, Q66.6, Q66.7, Q66.8, Q66.9, Q67, Q67.0, Q67.1, Q67.2, Q67.3, Q67.4, Q67.5, Q67.6, Q67.7, Q67.8, Q68, Q68.0, Q68.1, Q68.2, Q68.3, Q68.4, Q68.5, Q68.8, Q69, Q69.0, Q69.1, Q69.2, Q69.9, Q70, Q70.0, Q70.1, Q70.2</w:t>
            </w:r>
            <w:r>
              <w:t>, Q70.3, Q70.4, Q70.9, Q71, Q71.0, Q71.1, Q71.2, Q71.3, Q71.4, Q71.5, Q71.6, Q71.8, Q71.9, Q72, Q72.0, Q72.1, Q72.2, Q72.3, Q72.4, Q72.5, Q72.6, Q72.7, Q72.8, Q72.9, Q73, Q73.0, Q73.1, Q73.8, Q74, Q74.0, Q74.1, Q74.2, Q74.3, Q74.8, Q74.9, Q75, Q75.0, Q75.1</w:t>
            </w:r>
            <w:r>
              <w:t>, Q75.2, Q75.3, Q75.4, Q75.5, Q75.8, Q75.9, Q76, Q76.0, Q76.1, Q76.2, Q76.3, Q76.4, Q76.5, Q76.6, Q76.7, Q76.8, Q76.9, Q77, Q77.0, Q77.1, Q77.2, Q77.3, Q77.5, Q77.6, Q77.7, Q77.8, Q77.9, Q78, Q78.1, Q78.2, Q78.3, Q78.4, Q78.5, Q78.6, Q78.8, Q78.9, Q79, Q79</w:t>
            </w:r>
            <w:r>
              <w:t>.0, Q79.1, Q79.2, Q79.3, Q79.4, Q79.5, Q79.8, Q79.9, Q87.0, Q87.5, Q89.9, R26.2, R29.4, R89, R89.0, R89.1, R89.2, R89.3, R89.4, R89.5, R89.6, R89.7, R89.8, R89.9, R93.6, R93.7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Переломы шейки бедра и костей таза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S32.3, S32.30, S32.31, S32.4, S32.40, S32.41, S32.5, S32.50, S32.51, S33.4, S72.0, S72.00, S72.01, S72.1, S72.10, S72.11, S72.2, S72.20, S72.21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Переломы бедренной кости, другие травмы области бедра и тазобедренного сустава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S72.3, S72.30,</w:t>
            </w:r>
            <w:r>
              <w:t xml:space="preserve"> S72.31, S72.4, S72.40, S72.41, S72.8, S72.80, S72.81, S72.9, S72.90, S72.91, S73, S73.0, S73.1, S76, S76.0, S76.1, S76.2, S76.3, S76.4, S76.7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0,69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Переломы, вывихи, растяжения области грудной клетки, верхней конечности и стопы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S22.2, S22.20, S22.21, S22.3, S22.30, S22.31, S22.5, S22.50, S22.51, S22.8, S22.80, S22.81, S22.9, S22.90, S22.91, S23.4, S23.5, S27, S27.0, S27.00, S27.01, S27.1, S27.10, S27.11, S27.2, S27.20, S27.21, S27.3, S27.30, S27.31, S27.4, S27.40, S27.41, S27.5, </w:t>
            </w:r>
            <w:r>
              <w:t>S27.50, S27.51, S27.6, S27.60, S27.61, S27.8, S27.80, S27.81, S27.9, S27.90, S27.91, S29.0, S39.0, S42, S42.0, S42.00, S42.01, S42.1, S42.10, S42.11, S42.2, S42.20, S42.21, S42.3, S42.30, S42.31, S42.4, S42.40, S42.41, S42.8, S42.80, S42.81, S42.9, S42.90,</w:t>
            </w:r>
            <w:r>
              <w:t xml:space="preserve"> S42.91, S43, S43.0, S43.1, S43.2, S43.3, S43.4, S43.5, S43.6, S43.7, S46, S46.0, S46.1, S46.2, S46.3, S46.7, S46.8, S46.9, S52, S52.0, S52.00, S52.01, S52.1, S52.10, S52.11, S52.2, S52.20, S52.21, S52.3, S52.30, S52.31, S52.4, S52.40, S52.41, S52.5, S52.5</w:t>
            </w:r>
            <w:r>
              <w:t>0, S52.51, S52.6, S52.60, S52.61, S52.7, S52.70, S52.71, S52.8, S52.80, S52.81, S52.9, S52.90, S52.91, S53, S53.0, S53.1, S53.2, S53.3, S53.4, S56, S56.0, S56.1, S56.2, S56.3, S56.4, S56.5, S56.7, S56.8, S62, S62.0, S62.00, S62.01, S62.1, S62.10, S62.11, S</w:t>
            </w:r>
            <w:r>
              <w:t>62.2, S62.20, S62.21, S62.3, S62.30, S62.31, S62.4, S62.40, S62.41, S62.5, S62.50, S62.51, S62.6, S62.60, S62.61, S62.7, S62.70, S62.71, S62.8, S62.80, S62.81, S63, S63.0, S63.1, S63.2, S63.3, S63.4, S63.5, S63.6, S63.7, S66, S66.0, S66.1, S66.2, S66.3, S6</w:t>
            </w:r>
            <w:r>
              <w:t>6.4, S66.5, S66.6, S66.7, S66.8, S66.9, S92, S92.0, S92.00, S92.01, S92.1, S92.10, S92.11, S92.2, S92.20, S92.21, S92.3, S92.30, S92.31, S92.4, S92.40, S92.41, S92.5, S92.50, S92.51, S92.9, S92.90, S92.91, S93.1, S93.3, S93.5, S93.6, T09.2, T09.5, T10, T10</w:t>
            </w:r>
            <w:r>
              <w:t>.0, T0.1, T11.2, T11.5, T12, T12.0, T12.1, T13.2, T13.5, T14.2, T14.20, T14.21, T14.3, T14.6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Переломы, вывихи, растяжения области колена и голени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S82, S82.0, S82.00, S82.01, S82.1, S82.10, S82.11, S82.2, S82.20, S82.21, S82.3, S82.30, S8</w:t>
            </w:r>
            <w:r>
              <w:t>2.31, S82.4, S82.40, S82.41, S82.5, S82.50, S82.51, S82.6, S82.60, S82.61, S82.8, S82.80, S82.81, S82.9, S82.90, S82.91, S83, S83.0, S83.1, S83.2, S83.3, S83.4, S83.5, S83.6, S83.7, S86, S86.0, S86.1, S86.2, S86.3, S86.7, S86.8, S86.9, S93, S93.0, S93.2, S</w:t>
            </w:r>
            <w:r>
              <w:t>93.4, S96, S96.0, S96.1, S96.2, S96.7, S96.8, S96.9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Множественные переломы, травматические ампутации, размозжения и последствия травм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S07, S07.0, S07.1, S07.8, S07.9, S08, S08.0, S08.1, S08.8, S08.9, S09.7, S17, S17.0, S17.8, S17.9, S18, S19.7, S22.1, S22.10, S22.11, S22.4, S22.40, S22.41, S27.7, S27.70, S27.71, S28, S28.0, S28.1, S29.7, S32.7, S32.70, S32.71, S38, S38.1, S38.3, S39.6, S</w:t>
            </w:r>
            <w:r>
              <w:t>39.7, S42.7, S42.70, S42.71, S47, S48, S48.0, S48.1, S48.9, S49.7, S57, S57.0, S57.8, S57.9, S58, S58.0, S58.1, S58.9, S59.7, S67, S67.0, S67.8, S68, S68.0, S68.1, S68.2, S68.3, S68.4, S68.8, S68.9, S69.7, S72.7, S72.70, S72.71, S77, S77.0, S77.1, S77.2, S</w:t>
            </w:r>
            <w:r>
              <w:t>78, S78.0, S78.1, S78.9, S79.7, S82.7, S82.70, S82.71, S87, S87.0, S87.8, S88, S88.0, S88.1, S88.9, S89, S89.7, S92.7, S92.70, S92.71, S97, S97.0, S97.1, S97.8, S98, S98.0, S98.1, S98.2, S98.3, S98.4, S99.7, T02.1, T02.10, T02.11, T02.2, T02.20, T02.21, T0</w:t>
            </w:r>
            <w:r>
              <w:t>2.3, T02.30, T02.31, T02.4, T02.40, T02.41, T02.5, T02.50, T02.51, T02.6, T02.60, T02.61, T02.7, T02.70, T02.71, T02.8, T02.80, T02.81, T02.9, T02.90, T02.91, T03, T03.0, T03.1, T03.2, T03.3, T03.4, T03.8, T03.9, T04, T04.0, T04.1, T04.2, T04.3, T04.4, T04</w:t>
            </w:r>
            <w:r>
              <w:t>.7, T04.8, T04.9, T05, T05.0, T05.1, T05.2, T05.3, T05.4, T05.5, T05.6, T05.8, T05.9, T06, T06.0, T06.1, T06.2, T06.3, T06.4, T06.5, T06.8, T07, T09.6, T11.6, T13.6, T14.7, T84, T84.0, T84.1, T84.2, T84.3, T84.4, T84.5, T84.6, T84.7, T84.8, T84.9, T87, T87</w:t>
            </w:r>
            <w:r>
              <w:t>.0, T87.1, T87.2, T87.3, T87.4, T87.5, T87.6, T90, T90.0, T90.1, T91, T91.0, T91.2, T91.8, T91.9, T92, T92.0, T92.1, T92.2, T92.3, T92.5, T92.6, T92.8, T92.9, T93, T93.0, T93.1, T93.2, T93.3, T93.5, T93.6, T93.8, T93.9, T94, T94.0, T94.1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S38.0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Тяжелая множественная и сочетанная травма (политравма)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дополнительные диагнозы: J93, J93.0, J93.1, J93.8, J93.9, J94.2, J94.8, J94.9, J96.0, N17, R57.1, R57.8, T79.4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plt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7,07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Эндопротезирование суставов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</w:t>
              </w:r>
            </w:hyperlink>
            <w:r>
              <w:t xml:space="preserve">, </w:t>
            </w:r>
            <w:hyperlink r:id="rId2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A16.04.021.001</w:t>
              </w:r>
            </w:hyperlink>
            <w:r>
              <w:t xml:space="preserve">, </w:t>
            </w:r>
            <w:hyperlink r:id="rId2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A16.04.021.002</w:t>
              </w:r>
            </w:hyperlink>
            <w:r>
              <w:t xml:space="preserve">, </w:t>
            </w:r>
            <w:hyperlink r:id="rId2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A16.04.021.004</w:t>
              </w:r>
            </w:hyperlink>
            <w:r>
              <w:t xml:space="preserve">, </w:t>
            </w:r>
            <w:hyperlink r:id="rId2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A16.04.021.005</w:t>
              </w:r>
            </w:hyperlink>
            <w:r>
              <w:t xml:space="preserve">, </w:t>
            </w:r>
            <w:hyperlink r:id="rId2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A16.04.021.006</w:t>
              </w:r>
            </w:hyperlink>
            <w:r>
              <w:t xml:space="preserve">, </w:t>
            </w:r>
            <w:hyperlink r:id="rId2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A16.04.021.007</w:t>
              </w:r>
            </w:hyperlink>
            <w:r>
              <w:t xml:space="preserve">, </w:t>
            </w:r>
            <w:hyperlink r:id="rId2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A16.04.021.008</w:t>
              </w:r>
            </w:hyperlink>
            <w:r>
              <w:t xml:space="preserve">, </w:t>
            </w:r>
            <w:hyperlink r:id="rId2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A16.04.021.009</w:t>
              </w:r>
            </w:hyperlink>
            <w:r>
              <w:t xml:space="preserve">, </w:t>
            </w:r>
            <w:hyperlink r:id="rId2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A16.04.021.010</w:t>
              </w:r>
            </w:hyperlink>
            <w:r>
              <w:t xml:space="preserve">, </w:t>
            </w:r>
            <w:hyperlink r:id="rId2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4,46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2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2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A11.03.001.001</w:t>
              </w:r>
            </w:hyperlink>
            <w:r>
              <w:t xml:space="preserve">, </w:t>
            </w:r>
            <w:hyperlink r:id="rId2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2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2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2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2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2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2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2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2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A16.02.004.001</w:t>
              </w:r>
            </w:hyperlink>
            <w:r>
              <w:t xml:space="preserve">, </w:t>
            </w:r>
            <w:hyperlink r:id="rId2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2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2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A16.02.007</w:t>
              </w:r>
            </w:hyperlink>
            <w:r>
              <w:t xml:space="preserve">, </w:t>
            </w:r>
            <w:hyperlink r:id="rId2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2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2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2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2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2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A16.03.005</w:t>
              </w:r>
            </w:hyperlink>
            <w:r>
              <w:t xml:space="preserve">, </w:t>
            </w:r>
            <w:hyperlink r:id="rId2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A16.03.006</w:t>
              </w:r>
            </w:hyperlink>
            <w:r>
              <w:t xml:space="preserve">, </w:t>
            </w:r>
            <w:hyperlink r:id="rId2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2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2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2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2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2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2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.017.001</w:t>
              </w:r>
            </w:hyperlink>
            <w:r>
              <w:t xml:space="preserve">, </w:t>
            </w:r>
            <w:hyperlink r:id="rId2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2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2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A16.03.021.001</w:t>
              </w:r>
            </w:hyperlink>
            <w:r>
              <w:t xml:space="preserve">, </w:t>
            </w:r>
            <w:hyperlink r:id="rId2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2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A16.03.021.003</w:t>
              </w:r>
            </w:hyperlink>
            <w:r>
              <w:t xml:space="preserve">, </w:t>
            </w:r>
            <w:hyperlink r:id="rId2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A16.03.021.004</w:t>
              </w:r>
            </w:hyperlink>
            <w:r>
              <w:t xml:space="preserve">, </w:t>
            </w:r>
            <w:hyperlink r:id="rId2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2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A16.03.022.001</w:t>
              </w:r>
            </w:hyperlink>
            <w:r>
              <w:t xml:space="preserve">, </w:t>
            </w:r>
            <w:hyperlink r:id="rId2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2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A16.03.027</w:t>
              </w:r>
            </w:hyperlink>
            <w:r>
              <w:t xml:space="preserve">, </w:t>
            </w:r>
            <w:hyperlink r:id="rId2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2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2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2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2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2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A16.03.084</w:t>
              </w:r>
            </w:hyperlink>
            <w:r>
              <w:t xml:space="preserve">, </w:t>
            </w:r>
            <w:hyperlink r:id="rId2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2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2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2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2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2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2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A16.04.022</w:t>
              </w:r>
            </w:hyperlink>
            <w:r>
              <w:t xml:space="preserve">, </w:t>
            </w:r>
            <w:hyperlink r:id="rId2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3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3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3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3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.014</w:t>
              </w:r>
            </w:hyperlink>
            <w:r>
              <w:t xml:space="preserve">, </w:t>
            </w:r>
            <w:hyperlink r:id="rId3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</w:t>
              </w:r>
            </w:hyperlink>
            <w:r>
              <w:t xml:space="preserve">, </w:t>
            </w:r>
            <w:hyperlink r:id="rId3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A16.03.016.001</w:t>
              </w:r>
            </w:hyperlink>
            <w:r>
              <w:t xml:space="preserve">, </w:t>
            </w:r>
            <w:hyperlink r:id="rId3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A16.03.025.003</w:t>
              </w:r>
            </w:hyperlink>
            <w:r>
              <w:t xml:space="preserve">, </w:t>
            </w:r>
            <w:hyperlink r:id="rId3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A16.03.025.004</w:t>
              </w:r>
            </w:hyperlink>
            <w:r>
              <w:t xml:space="preserve">, </w:t>
            </w:r>
            <w:hyperlink r:id="rId3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3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3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.034.001</w:t>
              </w:r>
            </w:hyperlink>
            <w:r>
              <w:t xml:space="preserve">, </w:t>
            </w:r>
            <w:hyperlink r:id="rId3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A16.03.034.002</w:t>
              </w:r>
            </w:hyperlink>
            <w:r>
              <w:t xml:space="preserve">, </w:t>
            </w:r>
            <w:hyperlink r:id="rId3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A16.03.059</w:t>
              </w:r>
            </w:hyperlink>
            <w:r>
              <w:t xml:space="preserve">, </w:t>
            </w:r>
            <w:hyperlink r:id="rId3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</w:t>
              </w:r>
            </w:hyperlink>
            <w:r>
              <w:t xml:space="preserve">, </w:t>
            </w:r>
            <w:hyperlink r:id="rId3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A16.03.085</w:t>
              </w:r>
            </w:hyperlink>
            <w:r>
              <w:t xml:space="preserve">, </w:t>
            </w:r>
            <w:hyperlink r:id="rId3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A16.03.086</w:t>
              </w:r>
            </w:hyperlink>
            <w:r>
              <w:t xml:space="preserve">, </w:t>
            </w:r>
            <w:hyperlink r:id="rId3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A16.03.087</w:t>
              </w:r>
            </w:hyperlink>
            <w:r>
              <w:t xml:space="preserve">, </w:t>
            </w:r>
            <w:hyperlink r:id="rId3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3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A16.04.038</w:t>
              </w:r>
            </w:hyperlink>
            <w:r>
              <w:t xml:space="preserve">, </w:t>
            </w:r>
            <w:hyperlink r:id="rId3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  <w:r>
              <w:t xml:space="preserve">, </w:t>
            </w:r>
            <w:hyperlink r:id="rId3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A16.04.048</w:t>
              </w:r>
            </w:hyperlink>
            <w:r>
              <w:t xml:space="preserve">, </w:t>
            </w:r>
            <w:hyperlink r:id="rId3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костно-мышечно</w:t>
            </w:r>
            <w:r>
              <w:t>й системе и суставах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</w:t>
              </w:r>
            </w:hyperlink>
            <w:r>
              <w:t xml:space="preserve">, </w:t>
            </w:r>
            <w:hyperlink r:id="rId3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A16.02.005.001</w:t>
              </w:r>
            </w:hyperlink>
            <w:r>
              <w:t xml:space="preserve">, </w:t>
            </w:r>
            <w:hyperlink r:id="rId3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A16.02.005.002</w:t>
              </w:r>
            </w:hyperlink>
            <w:r>
              <w:t xml:space="preserve">, </w:t>
            </w:r>
            <w:hyperlink r:id="rId3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3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A16.02.005.004</w:t>
              </w:r>
            </w:hyperlink>
            <w:r>
              <w:t xml:space="preserve">, </w:t>
            </w:r>
            <w:hyperlink r:id="rId3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A16.02.005.005</w:t>
              </w:r>
            </w:hyperlink>
            <w:r>
              <w:t xml:space="preserve">, </w:t>
            </w:r>
            <w:hyperlink r:id="rId3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3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A16.02.009.003</w:t>
              </w:r>
            </w:hyperlink>
            <w:r>
              <w:t xml:space="preserve">, </w:t>
            </w:r>
            <w:hyperlink r:id="rId3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A16.02.009.004</w:t>
              </w:r>
            </w:hyperlink>
            <w:r>
              <w:t xml:space="preserve">, </w:t>
            </w:r>
            <w:hyperlink r:id="rId3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A16.02.009.005</w:t>
              </w:r>
            </w:hyperlink>
            <w:r>
              <w:t xml:space="preserve">, </w:t>
            </w:r>
            <w:hyperlink r:id="rId3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A16.02.009.006</w:t>
              </w:r>
            </w:hyperlink>
            <w:r>
              <w:t xml:space="preserve">, </w:t>
            </w:r>
            <w:hyperlink r:id="rId3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</w:t>
              </w:r>
            </w:hyperlink>
            <w:r>
              <w:t xml:space="preserve">, </w:t>
            </w:r>
            <w:hyperlink r:id="rId3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A16.02.014</w:t>
              </w:r>
            </w:hyperlink>
            <w:r>
              <w:t xml:space="preserve">, </w:t>
            </w:r>
            <w:hyperlink r:id="rId3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A16.02.015</w:t>
              </w:r>
            </w:hyperlink>
            <w:r>
              <w:t xml:space="preserve">, </w:t>
            </w:r>
            <w:hyperlink r:id="rId3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3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A16.02.017</w:t>
              </w:r>
            </w:hyperlink>
            <w:r>
              <w:t xml:space="preserve">, </w:t>
            </w:r>
            <w:hyperlink r:id="rId3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3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A16.03.003</w:t>
              </w:r>
            </w:hyperlink>
            <w:r>
              <w:t xml:space="preserve">, </w:t>
            </w:r>
            <w:hyperlink r:id="rId3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A16.03.004</w:t>
              </w:r>
            </w:hyperlink>
            <w:r>
              <w:t xml:space="preserve">, </w:t>
            </w:r>
            <w:hyperlink r:id="rId3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A16.03.008</w:t>
              </w:r>
            </w:hyperlink>
            <w:r>
              <w:t xml:space="preserve">, </w:t>
            </w:r>
            <w:hyperlink r:id="rId3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A16.03.018</w:t>
              </w:r>
            </w:hyperlink>
            <w:r>
              <w:t xml:space="preserve">, </w:t>
            </w:r>
            <w:hyperlink r:id="rId3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</w:t>
              </w:r>
            </w:hyperlink>
            <w:r>
              <w:t xml:space="preserve">, </w:t>
            </w:r>
            <w:hyperlink r:id="rId3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</w:t>
              </w:r>
            </w:hyperlink>
            <w:r>
              <w:t xml:space="preserve">, </w:t>
            </w:r>
            <w:hyperlink r:id="rId3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A16.03.025.001</w:t>
              </w:r>
            </w:hyperlink>
            <w:r>
              <w:t xml:space="preserve">, </w:t>
            </w:r>
            <w:hyperlink r:id="rId3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6.03.026</w:t>
              </w:r>
            </w:hyperlink>
            <w:r>
              <w:t xml:space="preserve">, </w:t>
            </w:r>
            <w:hyperlink r:id="rId3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A16.03.026.002</w:t>
              </w:r>
            </w:hyperlink>
            <w:r>
              <w:t xml:space="preserve">, </w:t>
            </w:r>
            <w:hyperlink r:id="rId3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A16.03.026.003</w:t>
              </w:r>
            </w:hyperlink>
            <w:r>
              <w:t xml:space="preserve">, </w:t>
            </w:r>
            <w:hyperlink r:id="rId3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A16.03.026.004</w:t>
              </w:r>
            </w:hyperlink>
            <w:r>
              <w:t xml:space="preserve">, </w:t>
            </w:r>
            <w:hyperlink r:id="rId3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</w:t>
              </w:r>
            </w:hyperlink>
            <w:r>
              <w:t xml:space="preserve">, </w:t>
            </w:r>
            <w:hyperlink r:id="rId3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A16.03.028.001</w:t>
              </w:r>
            </w:hyperlink>
            <w:r>
              <w:t xml:space="preserve">, </w:t>
            </w:r>
            <w:hyperlink r:id="rId3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A16.03.028.002</w:t>
              </w:r>
            </w:hyperlink>
            <w:r>
              <w:t xml:space="preserve">, </w:t>
            </w:r>
            <w:hyperlink r:id="rId3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A16.03.028.003</w:t>
              </w:r>
            </w:hyperlink>
            <w:r>
              <w:t xml:space="preserve">, </w:t>
            </w:r>
            <w:hyperlink r:id="rId3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A16.03.028.004</w:t>
              </w:r>
            </w:hyperlink>
            <w:r>
              <w:t xml:space="preserve">, </w:t>
            </w:r>
            <w:hyperlink r:id="rId3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A16.03.028.005</w:t>
              </w:r>
            </w:hyperlink>
            <w:r>
              <w:t xml:space="preserve">, </w:t>
            </w:r>
            <w:hyperlink r:id="rId3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A16.03.028.006</w:t>
              </w:r>
            </w:hyperlink>
            <w:r>
              <w:t xml:space="preserve">, </w:t>
            </w:r>
            <w:hyperlink r:id="rId3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A16.03.028.007</w:t>
              </w:r>
            </w:hyperlink>
            <w:r>
              <w:t xml:space="preserve">, </w:t>
            </w:r>
            <w:hyperlink r:id="rId3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A16.03.028.008</w:t>
              </w:r>
            </w:hyperlink>
            <w:r>
              <w:t xml:space="preserve">, </w:t>
            </w:r>
            <w:hyperlink r:id="rId3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A16.03.028.009</w:t>
              </w:r>
            </w:hyperlink>
            <w:r>
              <w:t xml:space="preserve">, </w:t>
            </w:r>
            <w:hyperlink r:id="rId3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6.03.028.010</w:t>
              </w:r>
            </w:hyperlink>
            <w:r>
              <w:t xml:space="preserve">, </w:t>
            </w:r>
            <w:hyperlink r:id="rId3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A16.03.028.011</w:t>
              </w:r>
            </w:hyperlink>
            <w:r>
              <w:t xml:space="preserve">, </w:t>
            </w:r>
            <w:hyperlink r:id="rId3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A16.03.030</w:t>
              </w:r>
            </w:hyperlink>
            <w:r>
              <w:t xml:space="preserve">, </w:t>
            </w:r>
            <w:hyperlink r:id="rId3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A16.03.033.001</w:t>
              </w:r>
            </w:hyperlink>
            <w:r>
              <w:t xml:space="preserve">, </w:t>
            </w:r>
            <w:hyperlink r:id="rId3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A16.03.058</w:t>
              </w:r>
            </w:hyperlink>
            <w:r>
              <w:t xml:space="preserve">, </w:t>
            </w:r>
            <w:hyperlink r:id="rId3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6.03.058.001</w:t>
              </w:r>
            </w:hyperlink>
            <w:r>
              <w:t xml:space="preserve">, </w:t>
            </w:r>
            <w:hyperlink r:id="rId3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</w:t>
              </w:r>
            </w:hyperlink>
            <w:r>
              <w:t xml:space="preserve">, </w:t>
            </w:r>
            <w:hyperlink r:id="rId3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A16.03.060.001</w:t>
              </w:r>
            </w:hyperlink>
            <w:r>
              <w:t xml:space="preserve">, </w:t>
            </w:r>
            <w:hyperlink r:id="rId3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</w:t>
              </w:r>
            </w:hyperlink>
            <w:r>
              <w:t xml:space="preserve">, </w:t>
            </w:r>
            <w:hyperlink r:id="rId3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A16.03.061.001</w:t>
              </w:r>
            </w:hyperlink>
            <w:r>
              <w:t xml:space="preserve">, </w:t>
            </w:r>
            <w:hyperlink r:id="rId3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</w:t>
              </w:r>
            </w:hyperlink>
            <w:r>
              <w:t xml:space="preserve">, </w:t>
            </w:r>
            <w:hyperlink r:id="rId3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A16.03.062.001</w:t>
              </w:r>
            </w:hyperlink>
            <w:r>
              <w:t xml:space="preserve">, </w:t>
            </w:r>
            <w:hyperlink r:id="rId3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</w:t>
              </w:r>
            </w:hyperlink>
            <w:r>
              <w:t xml:space="preserve">, </w:t>
            </w:r>
            <w:hyperlink r:id="rId3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A16.03.063.001</w:t>
              </w:r>
            </w:hyperlink>
            <w:r>
              <w:t xml:space="preserve">, </w:t>
            </w:r>
            <w:hyperlink r:id="rId3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</w:t>
              </w:r>
            </w:hyperlink>
            <w:r>
              <w:t xml:space="preserve">, </w:t>
            </w:r>
            <w:hyperlink r:id="rId3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A16.03.064.001</w:t>
              </w:r>
            </w:hyperlink>
            <w:r>
              <w:t xml:space="preserve">, </w:t>
            </w:r>
            <w:hyperlink r:id="rId3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</w:t>
              </w:r>
            </w:hyperlink>
            <w:r>
              <w:t xml:space="preserve">, </w:t>
            </w:r>
            <w:hyperlink r:id="rId3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A16.03.065.001</w:t>
              </w:r>
            </w:hyperlink>
            <w:r>
              <w:t xml:space="preserve">, </w:t>
            </w:r>
            <w:hyperlink r:id="rId3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A16.03.065.003</w:t>
              </w:r>
            </w:hyperlink>
            <w:r>
              <w:t xml:space="preserve">, </w:t>
            </w:r>
            <w:hyperlink r:id="rId3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</w:t>
              </w:r>
            </w:hyperlink>
            <w:r>
              <w:t xml:space="preserve">, </w:t>
            </w:r>
            <w:hyperlink r:id="rId3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A16.03.073</w:t>
              </w:r>
            </w:hyperlink>
            <w:r>
              <w:t xml:space="preserve">, </w:t>
            </w:r>
            <w:hyperlink r:id="rId3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A16.03.074</w:t>
              </w:r>
            </w:hyperlink>
            <w:r>
              <w:t xml:space="preserve">, </w:t>
            </w:r>
            <w:hyperlink r:id="rId3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</w:t>
              </w:r>
            </w:hyperlink>
            <w:r>
              <w:t xml:space="preserve">, </w:t>
            </w:r>
            <w:hyperlink r:id="rId3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A16.03.075.003</w:t>
              </w:r>
            </w:hyperlink>
            <w:r>
              <w:t xml:space="preserve">, </w:t>
            </w:r>
            <w:hyperlink r:id="rId3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6.03.075.004</w:t>
              </w:r>
            </w:hyperlink>
            <w:r>
              <w:t xml:space="preserve">, </w:t>
            </w:r>
            <w:hyperlink r:id="rId3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A16.03.075.005</w:t>
              </w:r>
            </w:hyperlink>
            <w:r>
              <w:t xml:space="preserve">, </w:t>
            </w:r>
            <w:hyperlink r:id="rId3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</w:t>
              </w:r>
            </w:hyperlink>
            <w:r>
              <w:t xml:space="preserve">, </w:t>
            </w:r>
            <w:hyperlink r:id="rId3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</w:t>
              </w:r>
            </w:hyperlink>
            <w:r>
              <w:t xml:space="preserve">, </w:t>
            </w:r>
            <w:hyperlink r:id="rId3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A16.03.077.001</w:t>
              </w:r>
            </w:hyperlink>
            <w:r>
              <w:t xml:space="preserve">, </w:t>
            </w:r>
            <w:hyperlink r:id="rId3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A16.03.077.004</w:t>
              </w:r>
            </w:hyperlink>
            <w:r>
              <w:t xml:space="preserve">, </w:t>
            </w:r>
            <w:hyperlink r:id="rId3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A16.03.078</w:t>
              </w:r>
            </w:hyperlink>
            <w:r>
              <w:t xml:space="preserve">, </w:t>
            </w:r>
            <w:hyperlink r:id="rId3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A16.03.079</w:t>
              </w:r>
            </w:hyperlink>
            <w:r>
              <w:t xml:space="preserve">, </w:t>
            </w:r>
            <w:hyperlink r:id="rId3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</w:t>
              </w:r>
            </w:hyperlink>
            <w:r>
              <w:t xml:space="preserve">, </w:t>
            </w:r>
            <w:hyperlink r:id="rId3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</w:t>
              </w:r>
            </w:hyperlink>
            <w:r>
              <w:t xml:space="preserve">, </w:t>
            </w:r>
            <w:hyperlink r:id="rId3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</w:t>
              </w:r>
            </w:hyperlink>
            <w:r>
              <w:t xml:space="preserve">, </w:t>
            </w:r>
            <w:hyperlink r:id="rId3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A16.03.092.001</w:t>
              </w:r>
            </w:hyperlink>
            <w:r>
              <w:t xml:space="preserve">, </w:t>
            </w:r>
            <w:hyperlink r:id="rId3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</w:t>
              </w:r>
            </w:hyperlink>
            <w:r>
              <w:t xml:space="preserve">, </w:t>
            </w:r>
            <w:hyperlink r:id="rId3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A16.03.093.001</w:t>
              </w:r>
            </w:hyperlink>
            <w:r>
              <w:t xml:space="preserve">, </w:t>
            </w:r>
            <w:hyperlink r:id="rId3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</w:t>
              </w:r>
            </w:hyperlink>
            <w:r>
              <w:t xml:space="preserve">, </w:t>
            </w:r>
            <w:hyperlink r:id="rId3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A16.04.001.001</w:t>
              </w:r>
            </w:hyperlink>
            <w:r>
              <w:t xml:space="preserve">, </w:t>
            </w:r>
            <w:hyperlink r:id="rId3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3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A16.04.003.001</w:t>
              </w:r>
            </w:hyperlink>
            <w:r>
              <w:t xml:space="preserve">, </w:t>
            </w:r>
            <w:hyperlink r:id="rId3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3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6.04.006</w:t>
              </w:r>
            </w:hyperlink>
            <w:r>
              <w:t xml:space="preserve">, </w:t>
            </w:r>
            <w:hyperlink r:id="rId3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A16.04.009</w:t>
              </w:r>
            </w:hyperlink>
            <w:r>
              <w:t xml:space="preserve">, </w:t>
            </w:r>
            <w:hyperlink r:id="rId3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A16.04.015.001</w:t>
              </w:r>
            </w:hyperlink>
            <w:r>
              <w:t xml:space="preserve">, </w:t>
            </w:r>
            <w:hyperlink r:id="rId3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A16.04.019.001</w:t>
              </w:r>
            </w:hyperlink>
            <w:r>
              <w:t xml:space="preserve">, </w:t>
            </w:r>
            <w:hyperlink r:id="rId3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A16.04.019.002</w:t>
              </w:r>
            </w:hyperlink>
            <w:r>
              <w:t xml:space="preserve">, </w:t>
            </w:r>
            <w:hyperlink r:id="rId3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3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</w:t>
              </w:r>
            </w:hyperlink>
            <w:r>
              <w:t xml:space="preserve">, </w:t>
            </w:r>
            <w:hyperlink r:id="rId3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A16.04.023.001</w:t>
              </w:r>
            </w:hyperlink>
            <w:r>
              <w:t xml:space="preserve">, </w:t>
            </w:r>
            <w:hyperlink r:id="rId3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A16.04.023.002</w:t>
              </w:r>
            </w:hyperlink>
            <w:r>
              <w:t xml:space="preserve">, </w:t>
            </w:r>
            <w:hyperlink r:id="rId3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3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</w:t>
              </w:r>
            </w:hyperlink>
            <w:r>
              <w:t xml:space="preserve">, </w:t>
            </w:r>
            <w:hyperlink r:id="rId3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A16.04.037.001</w:t>
              </w:r>
            </w:hyperlink>
            <w:r>
              <w:t xml:space="preserve">, </w:t>
            </w:r>
            <w:hyperlink r:id="rId3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A16.04.037.002</w:t>
              </w:r>
            </w:hyperlink>
            <w:r>
              <w:t xml:space="preserve">, </w:t>
            </w:r>
            <w:hyperlink r:id="rId3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A16.04.037.003</w:t>
              </w:r>
            </w:hyperlink>
            <w:r>
              <w:t xml:space="preserve">, </w:t>
            </w:r>
            <w:hyperlink r:id="rId3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A16.04.045</w:t>
              </w:r>
            </w:hyperlink>
            <w:r>
              <w:t xml:space="preserve">, </w:t>
            </w:r>
            <w:hyperlink r:id="rId3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A16.04.046</w:t>
              </w:r>
            </w:hyperlink>
            <w:r>
              <w:t xml:space="preserve">, </w:t>
            </w:r>
            <w:hyperlink r:id="rId3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A16.04.046.001</w:t>
              </w:r>
            </w:hyperlink>
            <w:r>
              <w:t xml:space="preserve">, </w:t>
            </w:r>
            <w:hyperlink r:id="rId3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3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A16.04.050</w:t>
              </w:r>
            </w:hyperlink>
            <w:r>
              <w:t xml:space="preserve">, </w:t>
            </w:r>
            <w:hyperlink r:id="rId3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.016</w:t>
              </w:r>
            </w:hyperlink>
            <w:r>
              <w:t xml:space="preserve">, </w:t>
            </w:r>
            <w:hyperlink r:id="rId3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</w:t>
              </w:r>
            </w:hyperlink>
            <w:r>
              <w:t xml:space="preserve">, </w:t>
            </w:r>
            <w:hyperlink r:id="rId3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A16.30.017.001</w:t>
              </w:r>
            </w:hyperlink>
            <w:r>
              <w:t xml:space="preserve">, </w:t>
            </w:r>
            <w:hyperlink r:id="rId3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A16.30.017.002</w:t>
              </w:r>
            </w:hyperlink>
            <w:r>
              <w:t xml:space="preserve">, </w:t>
            </w:r>
            <w:hyperlink r:id="rId3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A16.30.017.004</w:t>
              </w:r>
            </w:hyperlink>
            <w:r>
              <w:t xml:space="preserve">, </w:t>
            </w:r>
            <w:hyperlink r:id="rId3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A16.30.018</w:t>
              </w:r>
            </w:hyperlink>
            <w:r>
              <w:t xml:space="preserve">, </w:t>
            </w:r>
            <w:hyperlink r:id="rId3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</w:t>
              </w:r>
            </w:hyperlink>
            <w:r>
              <w:t xml:space="preserve">, </w:t>
            </w:r>
            <w:hyperlink r:id="rId3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A16.30.019.001</w:t>
              </w:r>
            </w:hyperlink>
            <w:r>
              <w:t xml:space="preserve">, </w:t>
            </w:r>
            <w:hyperlink r:id="rId3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A16.30.019.002</w:t>
              </w:r>
            </w:hyperlink>
            <w:r>
              <w:t xml:space="preserve">, </w:t>
            </w:r>
            <w:hyperlink r:id="rId3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A16.30.019.003</w:t>
              </w:r>
            </w:hyperlink>
            <w:r>
              <w:t xml:space="preserve">, </w:t>
            </w:r>
            <w:hyperlink r:id="rId3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st29.012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костно-мышечной системе и суставах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A16.02.006.001</w:t>
              </w:r>
            </w:hyperlink>
            <w:r>
              <w:t xml:space="preserve">, </w:t>
            </w:r>
            <w:hyperlink r:id="rId3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A16.02.009.002</w:t>
              </w:r>
            </w:hyperlink>
            <w:r>
              <w:t xml:space="preserve">, </w:t>
            </w:r>
            <w:hyperlink r:id="rId3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A16.02.011.002</w:t>
              </w:r>
            </w:hyperlink>
            <w:r>
              <w:t xml:space="preserve">, </w:t>
            </w:r>
            <w:hyperlink r:id="rId3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A16.02.012.001</w:t>
              </w:r>
            </w:hyperlink>
            <w:r>
              <w:t xml:space="preserve">, </w:t>
            </w:r>
            <w:hyperlink r:id="rId3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3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6.02.019</w:t>
              </w:r>
            </w:hyperlink>
            <w:r>
              <w:t xml:space="preserve">, </w:t>
            </w:r>
            <w:hyperlink r:id="rId3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A16.03.009</w:t>
              </w:r>
            </w:hyperlink>
            <w:r>
              <w:t xml:space="preserve">, </w:t>
            </w:r>
            <w:hyperlink r:id="rId3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A16.03.010</w:t>
              </w:r>
            </w:hyperlink>
            <w:r>
              <w:t xml:space="preserve">, </w:t>
            </w:r>
            <w:hyperlink r:id="rId3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A16.03.011</w:t>
              </w:r>
            </w:hyperlink>
            <w:r>
              <w:t xml:space="preserve">, </w:t>
            </w:r>
            <w:hyperlink r:id="rId3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A16.03.012</w:t>
              </w:r>
            </w:hyperlink>
            <w:r>
              <w:t xml:space="preserve">, </w:t>
            </w:r>
            <w:hyperlink r:id="rId3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A16.03.019</w:t>
              </w:r>
            </w:hyperlink>
            <w:r>
              <w:t xml:space="preserve">, </w:t>
            </w:r>
            <w:hyperlink r:id="rId3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A16.03.022.004</w:t>
              </w:r>
            </w:hyperlink>
            <w:r>
              <w:t xml:space="preserve">, </w:t>
            </w:r>
            <w:hyperlink r:id="rId3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A16.03.022.005</w:t>
              </w:r>
            </w:hyperlink>
            <w:r>
              <w:t xml:space="preserve">, </w:t>
            </w:r>
            <w:hyperlink r:id="rId3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A16.03.022.007</w:t>
              </w:r>
            </w:hyperlink>
            <w:r>
              <w:t xml:space="preserve">, </w:t>
            </w:r>
            <w:hyperlink r:id="rId3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A16.03.022.009</w:t>
              </w:r>
            </w:hyperlink>
            <w:r>
              <w:t xml:space="preserve">, </w:t>
            </w:r>
            <w:hyperlink r:id="rId3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A16.03.022.010</w:t>
              </w:r>
            </w:hyperlink>
            <w:r>
              <w:t xml:space="preserve">, </w:t>
            </w:r>
            <w:hyperlink r:id="rId3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A16.03.023</w:t>
              </w:r>
            </w:hyperlink>
            <w:r>
              <w:t xml:space="preserve">, </w:t>
            </w:r>
            <w:hyperlink r:id="rId3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A16.03.024.002</w:t>
              </w:r>
            </w:hyperlink>
            <w:r>
              <w:t xml:space="preserve">, </w:t>
            </w:r>
            <w:hyperlink r:id="rId3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A16.03.024.003</w:t>
              </w:r>
            </w:hyperlink>
            <w:r>
              <w:t xml:space="preserve">, </w:t>
            </w:r>
            <w:hyperlink r:id="rId3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A16.03.024.005</w:t>
              </w:r>
            </w:hyperlink>
            <w:r>
              <w:t xml:space="preserve">, </w:t>
            </w:r>
            <w:hyperlink r:id="rId3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A16.03.024.007</w:t>
              </w:r>
            </w:hyperlink>
            <w:r>
              <w:t xml:space="preserve">, </w:t>
            </w:r>
            <w:hyperlink r:id="rId3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A16.03.024.008</w:t>
              </w:r>
            </w:hyperlink>
            <w:r>
              <w:t xml:space="preserve">, </w:t>
            </w:r>
            <w:hyperlink r:id="rId3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A16.03.024.009</w:t>
              </w:r>
            </w:hyperlink>
            <w:r>
              <w:t xml:space="preserve">, </w:t>
            </w:r>
            <w:hyperlink r:id="rId3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A16.03.024.010</w:t>
              </w:r>
            </w:hyperlink>
            <w:r>
              <w:t xml:space="preserve">, </w:t>
            </w:r>
            <w:hyperlink r:id="rId3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A16.03.024.011</w:t>
              </w:r>
            </w:hyperlink>
            <w:r>
              <w:t xml:space="preserve">, </w:t>
            </w:r>
            <w:hyperlink r:id="rId3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A16.03.024.012</w:t>
              </w:r>
            </w:hyperlink>
            <w:r>
              <w:t xml:space="preserve">, </w:t>
            </w:r>
            <w:hyperlink r:id="rId3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  <w:r>
              <w:t xml:space="preserve">, </w:t>
            </w:r>
            <w:hyperlink r:id="rId3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</w:t>
              </w:r>
            </w:hyperlink>
            <w:r>
              <w:t xml:space="preserve">, </w:t>
            </w:r>
            <w:hyperlink r:id="rId3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A16.03.035.001</w:t>
              </w:r>
            </w:hyperlink>
            <w:r>
              <w:t xml:space="preserve">, </w:t>
            </w:r>
            <w:hyperlink r:id="rId3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A16.03.043</w:t>
              </w:r>
            </w:hyperlink>
            <w:r>
              <w:t xml:space="preserve">, </w:t>
            </w:r>
            <w:hyperlink r:id="rId3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A16.03.044</w:t>
              </w:r>
            </w:hyperlink>
            <w:r>
              <w:t xml:space="preserve">, </w:t>
            </w:r>
            <w:hyperlink r:id="rId3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A16.03.045</w:t>
              </w:r>
            </w:hyperlink>
            <w:r>
              <w:t xml:space="preserve">, </w:t>
            </w:r>
            <w:hyperlink r:id="rId3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A16.03.046</w:t>
              </w:r>
            </w:hyperlink>
            <w:r>
              <w:t xml:space="preserve">, </w:t>
            </w:r>
            <w:hyperlink r:id="rId3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A16.03.047</w:t>
              </w:r>
            </w:hyperlink>
            <w:r>
              <w:t xml:space="preserve">, </w:t>
            </w:r>
            <w:hyperlink r:id="rId3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A16.03.048</w:t>
              </w:r>
            </w:hyperlink>
            <w:r>
              <w:t xml:space="preserve">, </w:t>
            </w:r>
            <w:hyperlink r:id="rId3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A16.03.050</w:t>
              </w:r>
            </w:hyperlink>
            <w:r>
              <w:t xml:space="preserve">, </w:t>
            </w:r>
            <w:hyperlink r:id="rId3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</w:t>
              </w:r>
            </w:hyperlink>
            <w:r>
              <w:t xml:space="preserve">, </w:t>
            </w:r>
            <w:hyperlink r:id="rId3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A16.03.051.002</w:t>
              </w:r>
            </w:hyperlink>
            <w:r>
              <w:t xml:space="preserve">, </w:t>
            </w:r>
            <w:hyperlink r:id="rId3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A16.03.053</w:t>
              </w:r>
            </w:hyperlink>
            <w:r>
              <w:t xml:space="preserve">, </w:t>
            </w:r>
            <w:hyperlink r:id="rId3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A16.03.054</w:t>
              </w:r>
            </w:hyperlink>
            <w:r>
              <w:t xml:space="preserve">, </w:t>
            </w:r>
            <w:hyperlink r:id="rId3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A16.03.055</w:t>
              </w:r>
            </w:hyperlink>
            <w:r>
              <w:t xml:space="preserve">, </w:t>
            </w:r>
            <w:hyperlink r:id="rId3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A16.03.056</w:t>
              </w:r>
            </w:hyperlink>
            <w:r>
              <w:t xml:space="preserve">, </w:t>
            </w:r>
            <w:hyperlink r:id="rId3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A16.03.057</w:t>
              </w:r>
            </w:hyperlink>
            <w:r>
              <w:t xml:space="preserve">, </w:t>
            </w:r>
            <w:hyperlink r:id="rId3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.060.002</w:t>
              </w:r>
            </w:hyperlink>
            <w:r>
              <w:t xml:space="preserve">, </w:t>
            </w:r>
            <w:hyperlink r:id="rId3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A16.03.061.002</w:t>
              </w:r>
            </w:hyperlink>
            <w:r>
              <w:t xml:space="preserve">, </w:t>
            </w:r>
            <w:hyperlink r:id="rId3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A16.03.062.002</w:t>
              </w:r>
            </w:hyperlink>
            <w:r>
              <w:t xml:space="preserve">, </w:t>
            </w:r>
            <w:hyperlink r:id="rId3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A16.03.062.003</w:t>
              </w:r>
            </w:hyperlink>
            <w:r>
              <w:t xml:space="preserve">, </w:t>
            </w:r>
            <w:hyperlink r:id="rId3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A16.03.063.002</w:t>
              </w:r>
            </w:hyperlink>
            <w:r>
              <w:t xml:space="preserve">, </w:t>
            </w:r>
            <w:hyperlink r:id="rId3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A16.03.064.002</w:t>
              </w:r>
            </w:hyperlink>
            <w:r>
              <w:t xml:space="preserve">, </w:t>
            </w:r>
            <w:hyperlink r:id="rId3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A16.03.065.002</w:t>
              </w:r>
            </w:hyperlink>
            <w:r>
              <w:t xml:space="preserve">, </w:t>
            </w:r>
            <w:hyperlink r:id="rId3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</w:t>
              </w:r>
            </w:hyperlink>
            <w:r>
              <w:t xml:space="preserve">, </w:t>
            </w:r>
            <w:hyperlink r:id="rId3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A16.03.066.001</w:t>
              </w:r>
            </w:hyperlink>
            <w:r>
              <w:t xml:space="preserve">, </w:t>
            </w:r>
            <w:hyperlink r:id="rId3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</w:t>
              </w:r>
            </w:hyperlink>
            <w:r>
              <w:t xml:space="preserve">, </w:t>
            </w:r>
            <w:hyperlink r:id="rId3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A16.03.067.001</w:t>
              </w:r>
            </w:hyperlink>
            <w:r>
              <w:t xml:space="preserve">, </w:t>
            </w:r>
            <w:hyperlink r:id="rId3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A16.03.068.001</w:t>
              </w:r>
            </w:hyperlink>
            <w:r>
              <w:t xml:space="preserve">, </w:t>
            </w:r>
            <w:hyperlink r:id="rId3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A16.03.068.002</w:t>
              </w:r>
            </w:hyperlink>
            <w:r>
              <w:t xml:space="preserve">, </w:t>
            </w:r>
            <w:hyperlink r:id="rId3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A16.03.068.003</w:t>
              </w:r>
            </w:hyperlink>
            <w:r>
              <w:t xml:space="preserve">, </w:t>
            </w:r>
            <w:hyperlink r:id="rId3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.068.004</w:t>
              </w:r>
            </w:hyperlink>
            <w:r>
              <w:t xml:space="preserve">, </w:t>
            </w:r>
            <w:hyperlink r:id="rId3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A16.03.068.005</w:t>
              </w:r>
            </w:hyperlink>
            <w:r>
              <w:t xml:space="preserve">, </w:t>
            </w:r>
            <w:hyperlink r:id="rId3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A16.03.069</w:t>
              </w:r>
            </w:hyperlink>
            <w:r>
              <w:t xml:space="preserve">, </w:t>
            </w:r>
            <w:hyperlink r:id="rId3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A16.03.070</w:t>
              </w:r>
            </w:hyperlink>
            <w:r>
              <w:t xml:space="preserve">, </w:t>
            </w:r>
            <w:hyperlink r:id="rId3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A16.03.071</w:t>
              </w:r>
            </w:hyperlink>
            <w:r>
              <w:t xml:space="preserve">, </w:t>
            </w:r>
            <w:hyperlink r:id="rId3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.072</w:t>
              </w:r>
            </w:hyperlink>
            <w:r>
              <w:t xml:space="preserve">, </w:t>
            </w:r>
            <w:hyperlink r:id="rId3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A16.03.077.002</w:t>
              </w:r>
            </w:hyperlink>
            <w:r>
              <w:t xml:space="preserve">, </w:t>
            </w:r>
            <w:hyperlink r:id="rId3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A16.03.077.003</w:t>
              </w:r>
            </w:hyperlink>
            <w:r>
              <w:t xml:space="preserve">, </w:t>
            </w:r>
            <w:hyperlink r:id="rId3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A16.03.080.001</w:t>
              </w:r>
            </w:hyperlink>
            <w:r>
              <w:t xml:space="preserve">, </w:t>
            </w:r>
            <w:hyperlink r:id="rId3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A16.03.080.002</w:t>
              </w:r>
            </w:hyperlink>
            <w:r>
              <w:t xml:space="preserve">, </w:t>
            </w:r>
            <w:hyperlink r:id="rId3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A16.03.080.003</w:t>
              </w:r>
            </w:hyperlink>
            <w:r>
              <w:t xml:space="preserve">, </w:t>
            </w:r>
            <w:hyperlink r:id="rId3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A16.03.080.004</w:t>
              </w:r>
            </w:hyperlink>
            <w:r>
              <w:t xml:space="preserve">, </w:t>
            </w:r>
            <w:hyperlink r:id="rId3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A16.03.081.001</w:t>
              </w:r>
            </w:hyperlink>
            <w:r>
              <w:t xml:space="preserve">, </w:t>
            </w:r>
            <w:hyperlink r:id="rId3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A16.03.081.002</w:t>
              </w:r>
            </w:hyperlink>
            <w:r>
              <w:t xml:space="preserve">, </w:t>
            </w:r>
            <w:hyperlink r:id="rId3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A16.03.081.003</w:t>
              </w:r>
            </w:hyperlink>
            <w:r>
              <w:t xml:space="preserve">, </w:t>
            </w:r>
            <w:hyperlink r:id="rId3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A16.03.083.001</w:t>
              </w:r>
            </w:hyperlink>
            <w:r>
              <w:t xml:space="preserve">, </w:t>
            </w:r>
            <w:hyperlink r:id="rId3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A16.03.088</w:t>
              </w:r>
            </w:hyperlink>
            <w:r>
              <w:t xml:space="preserve">, </w:t>
            </w:r>
            <w:hyperlink r:id="rId3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A16.04.004.001</w:t>
              </w:r>
            </w:hyperlink>
            <w:r>
              <w:t xml:space="preserve">, </w:t>
            </w:r>
            <w:hyperlink r:id="rId3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</w:t>
              </w:r>
            </w:hyperlink>
            <w:r>
              <w:t xml:space="preserve">, </w:t>
            </w:r>
            <w:hyperlink r:id="rId3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3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A16.04.008</w:t>
              </w:r>
            </w:hyperlink>
            <w:r>
              <w:t xml:space="preserve">, </w:t>
            </w:r>
            <w:hyperlink r:id="rId3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A16.04.012</w:t>
              </w:r>
            </w:hyperlink>
            <w:r>
              <w:t xml:space="preserve">, </w:t>
            </w:r>
            <w:hyperlink r:id="rId3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A16.04.012.002</w:t>
              </w:r>
            </w:hyperlink>
            <w:r>
              <w:t xml:space="preserve">, </w:t>
            </w:r>
            <w:hyperlink r:id="rId3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</w:t>
              </w:r>
            </w:hyperlink>
            <w:r>
              <w:t xml:space="preserve">, </w:t>
            </w:r>
            <w:hyperlink r:id="rId3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6.04.013.001</w:t>
              </w:r>
            </w:hyperlink>
            <w:r>
              <w:t xml:space="preserve">, </w:t>
            </w:r>
            <w:hyperlink r:id="rId3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A16.04.013.002</w:t>
              </w:r>
            </w:hyperlink>
            <w:r>
              <w:t xml:space="preserve">, </w:t>
            </w:r>
            <w:hyperlink r:id="rId3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A16.04.014</w:t>
              </w:r>
            </w:hyperlink>
            <w:r>
              <w:t xml:space="preserve">, </w:t>
            </w:r>
            <w:hyperlink r:id="rId3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</w:t>
              </w:r>
            </w:hyperlink>
            <w:r>
              <w:t xml:space="preserve">, </w:t>
            </w:r>
            <w:hyperlink r:id="rId3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A16.04.016</w:t>
              </w:r>
            </w:hyperlink>
            <w:r>
              <w:t xml:space="preserve">, </w:t>
            </w:r>
            <w:hyperlink r:id="rId3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</w:t>
              </w:r>
            </w:hyperlink>
            <w:r>
              <w:t xml:space="preserve">, </w:t>
            </w:r>
            <w:hyperlink r:id="rId3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A16.04.017.001</w:t>
              </w:r>
            </w:hyperlink>
            <w:r>
              <w:t xml:space="preserve">, </w:t>
            </w:r>
            <w:hyperlink r:id="rId3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A16.04.017.005</w:t>
              </w:r>
            </w:hyperlink>
            <w:r>
              <w:t xml:space="preserve">, </w:t>
            </w:r>
            <w:hyperlink r:id="rId3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</w:t>
              </w:r>
            </w:hyperlink>
            <w:r>
              <w:t xml:space="preserve">, </w:t>
            </w:r>
            <w:hyperlink r:id="rId3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A16.04.029</w:t>
              </w:r>
            </w:hyperlink>
            <w:r>
              <w:t xml:space="preserve">, </w:t>
            </w:r>
            <w:hyperlink r:id="rId3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</w:t>
              </w:r>
            </w:hyperlink>
            <w:r>
              <w:t xml:space="preserve">, </w:t>
            </w:r>
            <w:hyperlink r:id="rId3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A16.04.030.001</w:t>
              </w:r>
            </w:hyperlink>
            <w:r>
              <w:t xml:space="preserve">, </w:t>
            </w:r>
            <w:hyperlink r:id="rId3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A16.04.034</w:t>
              </w:r>
            </w:hyperlink>
            <w:r>
              <w:t xml:space="preserve">, </w:t>
            </w:r>
            <w:hyperlink r:id="rId3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A16.04.035</w:t>
              </w:r>
            </w:hyperlink>
            <w:r>
              <w:t xml:space="preserve">, </w:t>
            </w:r>
            <w:hyperlink r:id="rId3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A16.04.036</w:t>
              </w:r>
            </w:hyperlink>
            <w:r>
              <w:t xml:space="preserve">, </w:t>
            </w:r>
            <w:hyperlink r:id="rId3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A16.04.040</w:t>
              </w:r>
            </w:hyperlink>
            <w:r>
              <w:t xml:space="preserve">, </w:t>
            </w:r>
            <w:hyperlink r:id="rId3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A16.04.041</w:t>
              </w:r>
            </w:hyperlink>
            <w:r>
              <w:t xml:space="preserve">, </w:t>
            </w:r>
            <w:hyperlink r:id="rId3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A16.04.043</w:t>
              </w:r>
            </w:hyperlink>
            <w:r>
              <w:t xml:space="preserve">, </w:t>
            </w:r>
            <w:hyperlink r:id="rId3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A16.04.044</w:t>
              </w:r>
            </w:hyperlink>
            <w:r>
              <w:t xml:space="preserve">, </w:t>
            </w:r>
            <w:hyperlink r:id="rId3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3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</w:t>
              </w:r>
            </w:hyperlink>
            <w:r>
              <w:t xml:space="preserve">, </w:t>
            </w:r>
            <w:hyperlink r:id="rId3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A16.30.048.001</w:t>
              </w:r>
            </w:hyperlink>
            <w:r>
              <w:t xml:space="preserve">, </w:t>
            </w:r>
            <w:hyperlink r:id="rId3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3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A16.30.048.003</w:t>
              </w:r>
            </w:hyperlink>
            <w:r>
              <w:t xml:space="preserve">, </w:t>
            </w:r>
            <w:hyperlink r:id="rId3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3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A22.04.005</w:t>
              </w:r>
            </w:hyperlink>
            <w:r>
              <w:t xml:space="preserve">, </w:t>
            </w:r>
            <w:hyperlink r:id="rId3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A22.04.006</w:t>
              </w:r>
            </w:hyperlink>
            <w:r>
              <w:t xml:space="preserve">, </w:t>
            </w:r>
            <w:hyperlink r:id="rId3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S42.3, S42.30, S42.4, S42.40, S42.7, </w:t>
            </w:r>
            <w:r>
              <w:t>S42.70, S42.71, S52.0, S52.00, S52.01, S52.1, S52.10, S52.11, S52.2, S52.20, S52.21, S52.3, S52.30, S52.31, S52.4, S52.40, S52.5, S52.50, S52.51, S52.6, S52.60, S52.61, S52.7, S52.70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st29.013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костно-мышечной системе и суставах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A16.03.022.002</w:t>
              </w:r>
            </w:hyperlink>
            <w:r>
              <w:t xml:space="preserve">, </w:t>
            </w:r>
            <w:hyperlink r:id="rId3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A16.03.022.006</w:t>
              </w:r>
            </w:hyperlink>
            <w:r>
              <w:t xml:space="preserve">, </w:t>
            </w:r>
            <w:hyperlink r:id="rId3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A16.03.022.008</w:t>
              </w:r>
            </w:hyperlink>
            <w:r>
              <w:t xml:space="preserve">, </w:t>
            </w:r>
            <w:hyperlink r:id="rId3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A16.03.024.001</w:t>
              </w:r>
            </w:hyperlink>
            <w:r>
              <w:t xml:space="preserve">, </w:t>
            </w:r>
            <w:hyperlink r:id="rId3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A16.03.024.006</w:t>
              </w:r>
            </w:hyperlink>
            <w:r>
              <w:t xml:space="preserve">, </w:t>
            </w:r>
            <w:hyperlink r:id="rId3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A16.03.024.013</w:t>
              </w:r>
            </w:hyperlink>
            <w:r>
              <w:t xml:space="preserve">, </w:t>
            </w:r>
            <w:hyperlink r:id="rId3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A16.03.024.014</w:t>
              </w:r>
            </w:hyperlink>
            <w:r>
              <w:t xml:space="preserve">, </w:t>
            </w:r>
            <w:hyperlink r:id="rId3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A16.03.024.015</w:t>
              </w:r>
            </w:hyperlink>
            <w:r>
              <w:t xml:space="preserve">, </w:t>
            </w:r>
            <w:hyperlink r:id="rId3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A16.03.024.016</w:t>
              </w:r>
            </w:hyperlink>
            <w:r>
              <w:t xml:space="preserve">, </w:t>
            </w:r>
            <w:hyperlink r:id="rId3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A16.03.026.001</w:t>
              </w:r>
            </w:hyperlink>
            <w:r>
              <w:t xml:space="preserve">, </w:t>
            </w:r>
            <w:hyperlink r:id="rId3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A16.03.037</w:t>
              </w:r>
            </w:hyperlink>
            <w:r>
              <w:t xml:space="preserve">, </w:t>
            </w:r>
            <w:hyperlink r:id="rId3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A16.03.038</w:t>
              </w:r>
            </w:hyperlink>
            <w:r>
              <w:t xml:space="preserve">, </w:t>
            </w:r>
            <w:hyperlink r:id="rId3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A16.03.039</w:t>
              </w:r>
            </w:hyperlink>
            <w:r>
              <w:t xml:space="preserve">, </w:t>
            </w:r>
            <w:hyperlink r:id="rId3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A16.03.040</w:t>
              </w:r>
            </w:hyperlink>
            <w:r>
              <w:t xml:space="preserve">, </w:t>
            </w:r>
            <w:hyperlink r:id="rId3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A16.03.041</w:t>
              </w:r>
            </w:hyperlink>
            <w:r>
              <w:t xml:space="preserve">, </w:t>
            </w:r>
            <w:hyperlink r:id="rId3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A16.03.042</w:t>
              </w:r>
            </w:hyperlink>
            <w:r>
              <w:t xml:space="preserve">, </w:t>
            </w:r>
            <w:hyperlink r:id="rId3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A16.03.051.001</w:t>
              </w:r>
            </w:hyperlink>
            <w:r>
              <w:t xml:space="preserve">, </w:t>
            </w:r>
            <w:hyperlink r:id="rId3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A16.03.051.003</w:t>
              </w:r>
            </w:hyperlink>
            <w:r>
              <w:t xml:space="preserve">, </w:t>
            </w:r>
            <w:hyperlink r:id="rId3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A16.03.075.001</w:t>
              </w:r>
            </w:hyperlink>
            <w:r>
              <w:t xml:space="preserve">, </w:t>
            </w:r>
            <w:hyperlink r:id="rId3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A16.03.075.002</w:t>
              </w:r>
            </w:hyperlink>
            <w:r>
              <w:t xml:space="preserve">, </w:t>
            </w:r>
            <w:hyperlink r:id="rId3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A16.03.075.006</w:t>
              </w:r>
            </w:hyperlink>
            <w:r>
              <w:t xml:space="preserve">, </w:t>
            </w:r>
            <w:hyperlink r:id="rId3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A16.03.076.001</w:t>
              </w:r>
            </w:hyperlink>
            <w:r>
              <w:t xml:space="preserve">, </w:t>
            </w:r>
            <w:hyperlink r:id="rId3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A16.03.076.002</w:t>
              </w:r>
            </w:hyperlink>
            <w:r>
              <w:t xml:space="preserve">, </w:t>
            </w:r>
            <w:hyperlink r:id="rId3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A16.04.008.001</w:t>
              </w:r>
            </w:hyperlink>
            <w:r>
              <w:t xml:space="preserve">, </w:t>
            </w:r>
            <w:hyperlink r:id="rId3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A16.04.010</w:t>
              </w:r>
            </w:hyperlink>
            <w:r>
              <w:t xml:space="preserve">, </w:t>
            </w:r>
            <w:hyperlink r:id="rId3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6.04.010.001</w:t>
              </w:r>
            </w:hyperlink>
            <w:r>
              <w:t xml:space="preserve">, </w:t>
            </w:r>
            <w:hyperlink r:id="rId3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A16.04.011</w:t>
              </w:r>
            </w:hyperlink>
            <w:r>
              <w:t xml:space="preserve">, </w:t>
            </w:r>
            <w:hyperlink r:id="rId3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A16.04.015.002</w:t>
              </w:r>
            </w:hyperlink>
            <w:r>
              <w:t xml:space="preserve">, </w:t>
            </w:r>
            <w:hyperlink r:id="rId3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A16.04.017.002</w:t>
              </w:r>
            </w:hyperlink>
            <w:r>
              <w:t xml:space="preserve">, </w:t>
            </w:r>
            <w:hyperlink r:id="rId3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A16.04.017.003</w:t>
              </w:r>
            </w:hyperlink>
            <w:r>
              <w:t xml:space="preserve">, </w:t>
            </w:r>
            <w:hyperlink r:id="rId3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A16.04.017.004</w:t>
              </w:r>
            </w:hyperlink>
            <w:r>
              <w:t xml:space="preserve">, </w:t>
            </w:r>
            <w:hyperlink r:id="rId3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A16.04.020</w:t>
              </w:r>
            </w:hyperlink>
            <w:r>
              <w:t xml:space="preserve">, </w:t>
            </w:r>
            <w:hyperlink r:id="rId3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A16.04.021.003</w:t>
              </w:r>
            </w:hyperlink>
            <w:r>
              <w:t xml:space="preserve">, </w:t>
            </w:r>
            <w:hyperlink r:id="rId3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A16.04.025.001</w:t>
              </w:r>
            </w:hyperlink>
            <w:r>
              <w:t xml:space="preserve">, </w:t>
            </w:r>
            <w:hyperlink r:id="rId3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A16.04.026</w:t>
              </w:r>
            </w:hyperlink>
            <w:r>
              <w:t xml:space="preserve">, </w:t>
            </w:r>
            <w:hyperlink r:id="rId3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A16.04.027</w:t>
              </w:r>
            </w:hyperlink>
            <w:r>
              <w:t xml:space="preserve">, </w:t>
            </w:r>
            <w:hyperlink r:id="rId3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A16.04.028</w:t>
              </w:r>
            </w:hyperlink>
            <w:r>
              <w:t xml:space="preserve">, </w:t>
            </w:r>
            <w:hyperlink r:id="rId3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A16.04.031</w:t>
              </w:r>
            </w:hyperlink>
            <w:r>
              <w:t xml:space="preserve">, </w:t>
            </w:r>
            <w:hyperlink r:id="rId3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A16.04.033</w:t>
              </w:r>
            </w:hyperlink>
            <w:r>
              <w:t xml:space="preserve">, </w:t>
            </w:r>
            <w:hyperlink r:id="rId3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A16.04.042</w:t>
              </w:r>
            </w:hyperlink>
            <w:r>
              <w:t xml:space="preserve">, </w:t>
            </w:r>
            <w:hyperlink r:id="rId3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</w:t>
              </w:r>
            </w:hyperlink>
            <w:r>
              <w:t xml:space="preserve">, </w:t>
            </w:r>
            <w:hyperlink r:id="rId3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A16.30.029.001</w:t>
              </w:r>
            </w:hyperlink>
            <w:r>
              <w:t xml:space="preserve">, </w:t>
            </w:r>
            <w:hyperlink r:id="rId3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3,15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Q68.1, Q68.2, Q68.3, Q68.4, Q71.4, Q71.5, Q71.8, Q71.9, Q72.4, Q72.5, Q72.6, Q72.7, Q72.8, Q72.9, Q73.1, Q73.8, Q74, Q74.0, Q74.1, Q74.2, Q74.3, Q74.8, S32.31, S</w:t>
            </w:r>
            <w:r>
              <w:t>32.41, S32.51, S32.7, S32.70, S32.71, S42.0, S42.00, S42.01, S42.2, S42.20, S42.21, S42.31, S42.41, S42.8, S42.80, S42.81, S42.9, S42.90, S42.91, S52.41, S52.71, S57, S57.0, S57.8, S72.0, S72.00, S72.01, S72.1, S72.10, S72.11, S72.2, S72.20, S72.21, S72.3,</w:t>
            </w:r>
            <w:r>
              <w:t xml:space="preserve"> S72.30, S72.31, S72.4, S72.40, S72.41, S72.7, S72.70, S72.71, S72.8, S72.80, S72.81, S72.9, S72.90, S72.91, S77, S77.0, S77.1, S82.1, S82.10, S82.11, S82.2, S82.20, S82.21, S82.3, S82.30, S82.31, S82.4, S82.40, S82.41, S82.5, S82.50, S82.51, S82.6, S82.60</w:t>
            </w:r>
            <w:r>
              <w:t>, S82.61, S82.7, S82.70, S82.71, S82.8, S82.80, S82.81, S82.9, S82.90, S82.91, T02.2, T02.20, T02.21, T02.3, T02.30, T02.31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Тубулоинтерстициальные болезни почек, другие болезни мочевой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N10, N11, N11.0, N11.1, N11.8, N11.9, N12, N13.6, N15, N15.0, N15.1, N15.8, N15.9, N16, N16.0, N16.1, N16.2, N16.3, N16.4, N16.5, N16.8, N29, N29.0, N30, N30.0, N30.1, N30.2, N30.3, N30.4</w:t>
            </w:r>
            <w:r>
              <w:t>, N30.8, N30.9, N33, N33.0, N33.8, N34, N34.0, N34.1, N34.2, N34.3, N35, N35.0, N35.1, N35.8, N35.9, N39, N39.0, N99.1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Камни мочевой системы; симптомы, относящиеся к мочевой системе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N13, N13.0, N13.1, N13.2, N13.3, N20, N20.0, N20.1, N20</w:t>
            </w:r>
            <w:r>
              <w:t>.2, N20.9, N21, N21.0, N21.1, N21.8, N21.9, N22, N22.0, N22.8, N23, R30, R30.0, R30.1, R30.9, R31, R32, R33, R35, R36, R39, R39.0, R39.1, R39.2, R39.8, R80, R82, R82.0, R82.1, R82.2, R82.3, R82.4, R82.5, R82.6, R82.7, R82.8, R82.9, R86, R86.0, R86.1, R86.2</w:t>
            </w:r>
            <w:r>
              <w:t>, R86.3, R86.4, R86.5, R86.6, R86.7, R86.8, R86.9, R93.4, R94.4, R94.8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мочевых органов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D07.4, D07.5, D07.6, D09.0, D09.1, D09.7, D09.9, D29, D29.0, D29.1, D29.2, D29.3, D29.4, D29.7, D29.9, D30, D30.0</w:t>
            </w:r>
            <w:r>
              <w:t>, D30.1, D30.2, D30.3, D30.4, D30.7, D30.9, D40, D40.0, D40.1, D40.7, D40.9, D41, D41.0, D41.1, D41.2, D41.3, D41.4, D41.7, D41.9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0,64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предстательной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N40, N41, N41.0, N41.1, N41.2, N41.3, N41.8, N41.9, N42, N42.0, N42.1, N42.2, N42.3, N42.8, N42.9, N51, N51.0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болезни, врожденные аномалии, повреждения мочевой системы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I86.1, I86.2, N13.4, N13.5, N13.7, N</w:t>
            </w:r>
            <w:r>
              <w:t xml:space="preserve">13.8, N13.9, N14, N14.0, N14.1, N14.2, N14.3, N14.4, N25, N25.0, N25.9, N26, N27, N27.0, N27.1, N27.9, N28, N28.0, N28.1, N28.8, N28.9, N29.1, N29.8, N31, N31.0, N31.1, N31.2, N31.8, N31.9, N32, N32.0, N32.1, N32.2, N32.3, N32.4, N32.8, N32.9, N36, N36.0, </w:t>
            </w:r>
            <w:r>
              <w:t>N36.1, N36.2, N36.3, N36.8, N36.9, N37, N37.0, N37.8, N39.1, N39.2, N39.3, N39.4, N39.8, N39.9, N43, N43.0, N43.1, N43.2, N43.3, N43.4, N44, N45, N45.0, N45.9, N46, N47, N48, N48.0, N48.1, N48.2, N48.3, N48.4, N48.5, N48.6, N48.8, N48.9, N49, N49.0, N49.1,</w:t>
            </w:r>
            <w:r>
              <w:t xml:space="preserve"> N49.2, N49.8, N49.9, N50, N50.0, N50.1, N50.8, N50.9, N51.1, N51.2, N51.8, N99.4, N99.5, N99.8, N99.9, Q53, Q53.0, Q53.1, Q53.2, Q53.9, Q54, Q54.0, Q54.1, Q54.2, Q54.3, Q54.4, Q54.8, Q54.9, Q55, Q55.0, Q55.1, Q55.2, Q55.3, Q55.4, Q55.5, Q55.6, Q55.8, Q55.</w:t>
            </w:r>
            <w:r>
              <w:t>9, Q60, Q60.0, Q60.1, Q60.2, Q60.3, Q60.4, Q60.5, Q60.6, Q61, Q61.0, Q61.4, Q61.5, Q61.8, Q61.9, Q62, Q62.0, Q62.1, Q62.2, Q62.3, Q62.4, Q62.5, Q62.6, Q62.7, Q62.8, Q63, Q63.0, Q63.1, Q63.2, Q63.3, Q63.8, Q63.9, Q64, Q64.0, Q64.1, Q64.2, Q64.3, Q64.4, Q64.</w:t>
            </w:r>
            <w:r>
              <w:t>5, Q64.6, Q64.7, Q64.8, Q64.9, S30.2, S31.2, S31.3, S31.5, S37, S37.0, S37.00, S37.01, S37.1, S37.10, S37.11, S37.2, S37.20, S37.21, S37.3, S37.30, S37.31, S37.7, S37.70, S37.71, S37.8, S37.80, S37.81, S37.9, S37.90, S37.91, S38.2, T19, T19.0, T19.1, T19.8</w:t>
            </w:r>
            <w:r>
              <w:t>, T19.9, T83, T83.0, T83.1, T83.2, T83.4, T83.5, T83.6, T83.8, T83.9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0,67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</w:t>
            </w:r>
            <w:r>
              <w:t xml:space="preserve"> на мужских половых органах,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6.21.007</w:t>
              </w:r>
            </w:hyperlink>
            <w:r>
              <w:t xml:space="preserve">, </w:t>
            </w:r>
            <w:hyperlink r:id="rId3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3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мужских половых органах,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3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3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3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3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3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3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3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3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3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3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2,31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мужских половых органах,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3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3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3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3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3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3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3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</w:t>
              </w:r>
            </w:hyperlink>
            <w:r>
              <w:t xml:space="preserve">, </w:t>
            </w:r>
            <w:hyperlink r:id="rId3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3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3,12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</w:t>
            </w:r>
            <w:r>
              <w:t>ельной системе,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3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3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3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3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3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3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3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3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3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3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3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3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3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3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3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3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3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6.28.051</w:t>
              </w:r>
            </w:hyperlink>
            <w:r>
              <w:t xml:space="preserve">, </w:t>
            </w:r>
            <w:hyperlink r:id="rId3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3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3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3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3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3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3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3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3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3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A11.28.011</w:t>
              </w:r>
            </w:hyperlink>
            <w:r>
              <w:t xml:space="preserve">, </w:t>
            </w:r>
            <w:hyperlink r:id="rId3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3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3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3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3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.010.002</w:t>
              </w:r>
            </w:hyperlink>
            <w:r>
              <w:t xml:space="preserve">, </w:t>
            </w:r>
            <w:hyperlink r:id="rId3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A16.28.011</w:t>
              </w:r>
            </w:hyperlink>
            <w:r>
              <w:t xml:space="preserve">, </w:t>
            </w:r>
            <w:hyperlink r:id="rId3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3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3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3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3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3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3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3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3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3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3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3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3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3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3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3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3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3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.058</w:t>
              </w:r>
            </w:hyperlink>
            <w:r>
              <w:t xml:space="preserve">, </w:t>
            </w:r>
            <w:hyperlink r:id="rId3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  <w:r>
              <w:t xml:space="preserve">, </w:t>
            </w:r>
            <w:hyperlink r:id="rId3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3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3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3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3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3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3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3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3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3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3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A16.28.002</w:t>
              </w:r>
            </w:hyperlink>
            <w:r>
              <w:t xml:space="preserve">, </w:t>
            </w:r>
            <w:hyperlink r:id="rId3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3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3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.010</w:t>
              </w:r>
            </w:hyperlink>
            <w:r>
              <w:t xml:space="preserve">, </w:t>
            </w:r>
            <w:hyperlink r:id="rId3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3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3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3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3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3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3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3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3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3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3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3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3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3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3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3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3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3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3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.056</w:t>
              </w:r>
            </w:hyperlink>
            <w:r>
              <w:t xml:space="preserve">, </w:t>
            </w:r>
            <w:hyperlink r:id="rId3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A16.28.057</w:t>
              </w:r>
            </w:hyperlink>
            <w:r>
              <w:t xml:space="preserve">, </w:t>
            </w:r>
            <w:hyperlink r:id="rId3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3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3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3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3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3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3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3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3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3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3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3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3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3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3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3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3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3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3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3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3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3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3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3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3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3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3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3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3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3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3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3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3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.078</w:t>
              </w:r>
            </w:hyperlink>
            <w:r>
              <w:t xml:space="preserve">, </w:t>
            </w:r>
            <w:hyperlink r:id="rId3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3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1,95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</w:t>
            </w:r>
            <w:r>
              <w:t>елительной системе,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3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3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3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3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3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3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3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3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3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3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3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3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3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3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6.28.031.003</w:t>
              </w:r>
            </w:hyperlink>
            <w:r>
              <w:t xml:space="preserve">, </w:t>
            </w:r>
            <w:hyperlink r:id="rId3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3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3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3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3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3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3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3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3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3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3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3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3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3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.084</w:t>
              </w:r>
            </w:hyperlink>
            <w:r>
              <w:t xml:space="preserve">, </w:t>
            </w:r>
            <w:hyperlink r:id="rId3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3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3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3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3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3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3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3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3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A16.28.030.002</w:t>
              </w:r>
            </w:hyperlink>
            <w:r>
              <w:t xml:space="preserve">, </w:t>
            </w:r>
            <w:hyperlink r:id="rId3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A16.28.030.004</w:t>
              </w:r>
            </w:hyperlink>
            <w:r>
              <w:t xml:space="preserve">, </w:t>
            </w:r>
            <w:hyperlink r:id="rId3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A16.28.030.005</w:t>
              </w:r>
            </w:hyperlink>
            <w:r>
              <w:t xml:space="preserve">, </w:t>
            </w:r>
            <w:hyperlink r:id="rId3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A16.28.030.009</w:t>
              </w:r>
            </w:hyperlink>
            <w:r>
              <w:t xml:space="preserve">, </w:t>
            </w:r>
            <w:hyperlink r:id="rId3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A16.28.030.012</w:t>
              </w:r>
            </w:hyperlink>
            <w:r>
              <w:t xml:space="preserve">, </w:t>
            </w:r>
            <w:hyperlink r:id="rId3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A16.28.030.014</w:t>
              </w:r>
            </w:hyperlink>
            <w:r>
              <w:t xml:space="preserve">, </w:t>
            </w:r>
            <w:hyperlink r:id="rId3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A16.28.031.002</w:t>
              </w:r>
            </w:hyperlink>
            <w:r>
              <w:t xml:space="preserve">, </w:t>
            </w:r>
            <w:hyperlink r:id="rId3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A16.28.031.004</w:t>
              </w:r>
            </w:hyperlink>
            <w:r>
              <w:t xml:space="preserve">, </w:t>
            </w:r>
            <w:hyperlink r:id="rId3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3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3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A16.28.031.008</w:t>
              </w:r>
            </w:hyperlink>
            <w:r>
              <w:t xml:space="preserve">, </w:t>
            </w:r>
            <w:hyperlink r:id="rId3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A16.28.031.011</w:t>
              </w:r>
            </w:hyperlink>
            <w:r>
              <w:t xml:space="preserve">, </w:t>
            </w:r>
            <w:hyperlink r:id="rId3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3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3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3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4,13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3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3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3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3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3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3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3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3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  <w:r>
              <w:t xml:space="preserve">, </w:t>
            </w:r>
            <w:hyperlink r:id="rId3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  <w:r>
              <w:t xml:space="preserve">, </w:t>
            </w:r>
            <w:hyperlink r:id="rId3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лимфатических сосудов и лимфатических узлов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I88.0, I88.1, I88.8, I88.9, I89.0, I89.1, I89.8, I89.9, L04.0, L04.1, L04.2, L04.3, L04.8, L04.9, R59, R59.0, R59.1, R59.9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0,61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коже, подкожной клетчатке, придатках кожи (уровень</w:t>
            </w:r>
            <w:r>
              <w:t xml:space="preserve">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3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3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3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3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3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3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3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A16.01.015</w:t>
              </w:r>
            </w:hyperlink>
            <w:r>
              <w:t xml:space="preserve">, </w:t>
            </w:r>
            <w:hyperlink r:id="rId3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3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3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3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3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3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.021</w:t>
              </w:r>
            </w:hyperlink>
            <w:r>
              <w:t xml:space="preserve">, </w:t>
            </w:r>
            <w:hyperlink r:id="rId3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3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3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3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3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3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3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3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3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3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3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3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A16.30.060</w:t>
              </w:r>
            </w:hyperlink>
            <w:r>
              <w:t xml:space="preserve">, </w:t>
            </w:r>
            <w:hyperlink r:id="rId3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3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3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3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  <w:r>
              <w:t xml:space="preserve">, </w:t>
            </w:r>
            <w:hyperlink r:id="rId3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3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3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6.01.003.002</w:t>
              </w:r>
            </w:hyperlink>
            <w:r>
              <w:t xml:space="preserve">, </w:t>
            </w:r>
            <w:hyperlink r:id="rId3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3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A16.01.003.007</w:t>
              </w:r>
            </w:hyperlink>
            <w:r>
              <w:t xml:space="preserve">, </w:t>
            </w:r>
            <w:hyperlink r:id="rId3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3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3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A16.01.004.002</w:t>
              </w:r>
            </w:hyperlink>
            <w:r>
              <w:t xml:space="preserve">, </w:t>
            </w:r>
            <w:hyperlink r:id="rId3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3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3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3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3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3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3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3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A16.01.023.001</w:t>
              </w:r>
            </w:hyperlink>
            <w:r>
              <w:t xml:space="preserve">, </w:t>
            </w:r>
            <w:hyperlink r:id="rId3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3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6.01.030</w:t>
              </w:r>
            </w:hyperlink>
            <w:r>
              <w:t xml:space="preserve">, </w:t>
            </w:r>
            <w:hyperlink r:id="rId3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3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A16.01.038</w:t>
              </w:r>
            </w:hyperlink>
            <w:r>
              <w:t xml:space="preserve">, </w:t>
            </w:r>
            <w:hyperlink r:id="rId3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3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3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3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3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3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3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3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3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ко</w:t>
            </w:r>
            <w:r>
              <w:t>же, подкожной клетчатке, придатках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A16.01.006.001</w:t>
              </w:r>
            </w:hyperlink>
            <w:r>
              <w:t xml:space="preserve">, </w:t>
            </w:r>
            <w:hyperlink r:id="rId3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A16.01.023.002</w:t>
              </w:r>
            </w:hyperlink>
            <w:r>
              <w:t xml:space="preserve">, </w:t>
            </w:r>
            <w:hyperlink r:id="rId3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A16.01.031.001</w:t>
              </w:r>
            </w:hyperlink>
            <w:r>
              <w:t xml:space="preserve">, </w:t>
            </w:r>
            <w:hyperlink r:id="rId3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A16.30.014</w:t>
              </w:r>
            </w:hyperlink>
            <w:r>
              <w:t xml:space="preserve">, </w:t>
            </w:r>
            <w:hyperlink r:id="rId3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коже, подкожной клетчатке, придатках кожи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3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3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3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3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A16.01.007</w:t>
              </w:r>
            </w:hyperlink>
            <w:r>
              <w:t xml:space="preserve">, </w:t>
            </w:r>
            <w:hyperlink r:id="rId3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3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A16.01.010.001</w:t>
              </w:r>
            </w:hyperlink>
            <w:r>
              <w:t xml:space="preserve">, </w:t>
            </w:r>
            <w:hyperlink r:id="rId3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A16.01.010.002</w:t>
              </w:r>
            </w:hyperlink>
            <w:r>
              <w:t xml:space="preserve">, </w:t>
            </w:r>
            <w:hyperlink r:id="rId3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A16.01.010.004</w:t>
              </w:r>
            </w:hyperlink>
            <w:r>
              <w:t xml:space="preserve">, </w:t>
            </w:r>
            <w:hyperlink r:id="rId3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A16.01.010.005</w:t>
              </w:r>
            </w:hyperlink>
            <w:r>
              <w:t xml:space="preserve">, </w:t>
            </w:r>
            <w:hyperlink r:id="rId3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3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3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A16.01.031.002</w:t>
              </w:r>
            </w:hyperlink>
            <w:r>
              <w:t xml:space="preserve">, </w:t>
            </w:r>
            <w:hyperlink r:id="rId3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A16.01.031.003</w:t>
              </w:r>
            </w:hyperlink>
            <w:r>
              <w:t xml:space="preserve">, </w:t>
            </w:r>
            <w:hyperlink r:id="rId3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A16.07.098</w:t>
              </w:r>
            </w:hyperlink>
            <w:r>
              <w:t xml:space="preserve">, </w:t>
            </w:r>
            <w:hyperlink r:id="rId3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органах кроветворения и иммунной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</w:t>
              </w:r>
              <w:r>
                <w:rPr>
                  <w:color w:val="0000FF"/>
                </w:rPr>
                <w:t>002.002</w:t>
              </w:r>
            </w:hyperlink>
            <w:r>
              <w:t xml:space="preserve">, </w:t>
            </w:r>
            <w:hyperlink r:id="rId3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3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A16.06.003</w:t>
              </w:r>
            </w:hyperlink>
            <w:r>
              <w:t xml:space="preserve">, </w:t>
            </w:r>
            <w:hyperlink r:id="rId3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</w:t>
              </w:r>
            </w:hyperlink>
            <w:r>
              <w:t xml:space="preserve">, </w:t>
            </w:r>
            <w:hyperlink r:id="rId3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A16.06.005.004</w:t>
              </w:r>
            </w:hyperlink>
            <w:r>
              <w:t xml:space="preserve">, </w:t>
            </w:r>
            <w:hyperlink r:id="rId3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3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3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3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A16.06.010</w:t>
              </w:r>
            </w:hyperlink>
            <w:r>
              <w:t xml:space="preserve">, </w:t>
            </w:r>
            <w:hyperlink r:id="rId3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A16.06.011</w:t>
              </w:r>
            </w:hyperlink>
            <w:r>
              <w:t xml:space="preserve">, </w:t>
            </w:r>
            <w:hyperlink r:id="rId3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3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A16.06.013</w:t>
              </w:r>
            </w:hyperlink>
            <w:r>
              <w:t xml:space="preserve">, </w:t>
            </w:r>
            <w:hyperlink r:id="rId3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3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A16.06.014.001</w:t>
              </w:r>
            </w:hyperlink>
            <w:r>
              <w:t xml:space="preserve">, </w:t>
            </w:r>
            <w:hyperlink r:id="rId3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A16.06.014.002</w:t>
              </w:r>
            </w:hyperlink>
            <w:r>
              <w:t xml:space="preserve">, </w:t>
            </w:r>
            <w:hyperlink r:id="rId3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A16.06.014.003</w:t>
              </w:r>
            </w:hyperlink>
            <w:r>
              <w:t xml:space="preserve">, </w:t>
            </w:r>
            <w:hyperlink r:id="rId3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A16.06.015</w:t>
              </w:r>
            </w:hyperlink>
            <w:r>
              <w:t xml:space="preserve">, </w:t>
            </w:r>
            <w:hyperlink r:id="rId3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6.06.016</w:t>
              </w:r>
            </w:hyperlink>
            <w:r>
              <w:t xml:space="preserve">, </w:t>
            </w:r>
            <w:hyperlink r:id="rId3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A16.06.016.001</w:t>
              </w:r>
            </w:hyperlink>
            <w:r>
              <w:t xml:space="preserve">, </w:t>
            </w:r>
            <w:hyperlink r:id="rId3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органах кроветворения и иммунной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</w:t>
              </w:r>
            </w:hyperlink>
            <w:r>
              <w:t xml:space="preserve">, </w:t>
            </w:r>
            <w:hyperlink r:id="rId3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A16.05.003</w:t>
              </w:r>
            </w:hyperlink>
            <w:r>
              <w:t xml:space="preserve">, </w:t>
            </w:r>
            <w:hyperlink r:id="rId3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</w:t>
              </w:r>
            </w:hyperlink>
            <w:r>
              <w:t xml:space="preserve">, </w:t>
            </w:r>
            <w:hyperlink r:id="rId3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A16.06.004</w:t>
              </w:r>
            </w:hyperlink>
            <w:r>
              <w:t xml:space="preserve">, </w:t>
            </w:r>
            <w:hyperlink r:id="rId3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</w:t>
              </w:r>
            </w:hyperlink>
            <w:r>
              <w:t xml:space="preserve">, </w:t>
            </w:r>
            <w:hyperlink r:id="rId3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A16.06.008</w:t>
              </w:r>
            </w:hyperlink>
            <w:r>
              <w:t xml:space="preserve">, </w:t>
            </w:r>
            <w:hyperlink r:id="rId3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</w:t>
              </w:r>
            </w:hyperlink>
            <w:r>
              <w:t xml:space="preserve">, </w:t>
            </w:r>
            <w:hyperlink r:id="rId3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</w:t>
              </w:r>
              <w:r>
                <w:rPr>
                  <w:color w:val="0000FF"/>
                </w:rPr>
                <w:t>9.001</w:t>
              </w:r>
            </w:hyperlink>
            <w:r>
              <w:t xml:space="preserve">, </w:t>
            </w:r>
            <w:hyperlink r:id="rId3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A16.06.009.002</w:t>
              </w:r>
            </w:hyperlink>
            <w:r>
              <w:t xml:space="preserve">, </w:t>
            </w:r>
            <w:hyperlink r:id="rId3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A16.06.009.003</w:t>
              </w:r>
            </w:hyperlink>
            <w:r>
              <w:t xml:space="preserve">, </w:t>
            </w:r>
            <w:hyperlink r:id="rId3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A16.06.016.003</w:t>
              </w:r>
            </w:hyperlink>
            <w:r>
              <w:t xml:space="preserve">, </w:t>
            </w:r>
            <w:hyperlink r:id="rId3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A16.06.016.004</w:t>
              </w:r>
            </w:hyperlink>
            <w:r>
              <w:t xml:space="preserve">, </w:t>
            </w:r>
            <w:hyperlink r:id="rId3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A16.06.016.005</w:t>
              </w:r>
            </w:hyperlink>
            <w:r>
              <w:t xml:space="preserve">, </w:t>
            </w:r>
            <w:hyperlink r:id="rId3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</w:t>
              </w:r>
            </w:hyperlink>
            <w:r>
              <w:t xml:space="preserve">, </w:t>
            </w:r>
            <w:hyperlink r:id="rId3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6.06.018</w:t>
              </w:r>
            </w:hyperlink>
            <w:r>
              <w:t xml:space="preserve">, </w:t>
            </w:r>
            <w:hyperlink r:id="rId3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A16.30.061</w:t>
              </w:r>
            </w:hyperlink>
            <w:r>
              <w:t xml:space="preserve">, </w:t>
            </w:r>
            <w:hyperlink r:id="rId3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органах кроветворения и иммунной системы (</w:t>
            </w:r>
            <w:r>
              <w:t>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A16.05.002.001</w:t>
              </w:r>
            </w:hyperlink>
            <w:r>
              <w:t xml:space="preserve">, </w:t>
            </w:r>
            <w:hyperlink r:id="rId3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A16.05.004.001</w:t>
              </w:r>
            </w:hyperlink>
            <w:r>
              <w:t xml:space="preserve">, </w:t>
            </w:r>
            <w:hyperlink r:id="rId3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A16.05.005</w:t>
              </w:r>
            </w:hyperlink>
            <w:r>
              <w:t xml:space="preserve">, </w:t>
            </w:r>
            <w:hyperlink r:id="rId3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A16.05.006</w:t>
              </w:r>
            </w:hyperlink>
            <w:r>
              <w:t xml:space="preserve">, </w:t>
            </w:r>
            <w:hyperlink r:id="rId3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A16.05.007</w:t>
              </w:r>
            </w:hyperlink>
            <w:r>
              <w:t xml:space="preserve">, </w:t>
            </w:r>
            <w:hyperlink r:id="rId3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</w:t>
              </w:r>
            </w:hyperlink>
            <w:r>
              <w:t xml:space="preserve">, </w:t>
            </w:r>
            <w:hyperlink r:id="rId3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A16.05.008.001</w:t>
              </w:r>
            </w:hyperlink>
            <w:r>
              <w:t xml:space="preserve">, </w:t>
            </w:r>
            <w:hyperlink r:id="rId3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</w:t>
              </w:r>
            </w:hyperlink>
            <w:r>
              <w:t xml:space="preserve">, </w:t>
            </w:r>
            <w:hyperlink r:id="rId3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A16.05.010.001</w:t>
              </w:r>
            </w:hyperlink>
            <w:r>
              <w:t xml:space="preserve">, </w:t>
            </w:r>
            <w:hyperlink r:id="rId3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A16.06.001</w:t>
              </w:r>
            </w:hyperlink>
            <w:r>
              <w:t xml:space="preserve">, </w:t>
            </w:r>
            <w:hyperlink r:id="rId3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A16.06.004.001</w:t>
              </w:r>
            </w:hyperlink>
            <w:r>
              <w:t xml:space="preserve">, </w:t>
            </w:r>
            <w:hyperlink r:id="rId3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3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A16.06.006.003</w:t>
              </w:r>
            </w:hyperlink>
            <w:r>
              <w:t xml:space="preserve">, </w:t>
            </w:r>
            <w:hyperlink r:id="rId3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A16.06.007.001</w:t>
              </w:r>
            </w:hyperlink>
            <w:r>
              <w:t xml:space="preserve">, </w:t>
            </w:r>
            <w:hyperlink r:id="rId3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A16.06.007.002</w:t>
              </w:r>
            </w:hyperlink>
            <w:r>
              <w:t xml:space="preserve">, </w:t>
            </w:r>
            <w:hyperlink r:id="rId3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эндокринных железах кроме гипофиза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3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  <w:r>
              <w:t xml:space="preserve">, </w:t>
            </w:r>
            <w:hyperlink r:id="rId3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3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3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  <w:r>
              <w:t xml:space="preserve">, </w:t>
            </w:r>
            <w:hyperlink r:id="rId3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A16.22.008</w:t>
              </w:r>
            </w:hyperlink>
            <w:r>
              <w:t xml:space="preserve">, </w:t>
            </w:r>
            <w:hyperlink r:id="rId3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A16.22.011</w:t>
              </w:r>
            </w:hyperlink>
            <w:r>
              <w:t xml:space="preserve">, </w:t>
            </w:r>
            <w:hyperlink r:id="rId3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эндокринных железах кроме гипофиза</w:t>
            </w:r>
            <w:r>
              <w:t xml:space="preserve">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A16.22.002.002</w:t>
              </w:r>
            </w:hyperlink>
            <w:r>
              <w:t xml:space="preserve">, </w:t>
            </w:r>
            <w:hyperlink r:id="rId3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A16.22.002.003</w:t>
              </w:r>
            </w:hyperlink>
            <w:r>
              <w:t xml:space="preserve">, </w:t>
            </w:r>
            <w:hyperlink r:id="rId3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</w:t>
              </w:r>
            </w:hyperlink>
            <w:r>
              <w:t xml:space="preserve">, </w:t>
            </w:r>
            <w:hyperlink r:id="rId3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A16.22.004.001</w:t>
              </w:r>
            </w:hyperlink>
            <w:r>
              <w:t xml:space="preserve">, </w:t>
            </w:r>
            <w:hyperlink r:id="rId3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6.22.004.002</w:t>
              </w:r>
            </w:hyperlink>
            <w:r>
              <w:t xml:space="preserve">, </w:t>
            </w:r>
            <w:hyperlink r:id="rId3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A16.22.004.003</w:t>
              </w:r>
            </w:hyperlink>
            <w:r>
              <w:t xml:space="preserve">, </w:t>
            </w:r>
            <w:hyperlink r:id="rId3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A16.22.007.001</w:t>
              </w:r>
            </w:hyperlink>
            <w:r>
              <w:t xml:space="preserve">, </w:t>
            </w:r>
            <w:hyperlink r:id="rId3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A16.22.009</w:t>
              </w:r>
            </w:hyperlink>
            <w:r>
              <w:t xml:space="preserve">, </w:t>
            </w:r>
            <w:hyperlink r:id="rId3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</w:t>
              </w:r>
            </w:hyperlink>
            <w:r>
              <w:t xml:space="preserve">, </w:t>
            </w:r>
            <w:hyperlink r:id="rId3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A16.22.010.001</w:t>
              </w:r>
            </w:hyperlink>
            <w:r>
              <w:t xml:space="preserve">, </w:t>
            </w:r>
            <w:hyperlink r:id="rId3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</w:t>
              </w:r>
            </w:hyperlink>
            <w:r>
              <w:t xml:space="preserve">, </w:t>
            </w:r>
            <w:hyperlink r:id="rId3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A16.22.015.001</w:t>
              </w:r>
            </w:hyperlink>
            <w:r>
              <w:t xml:space="preserve">, </w:t>
            </w:r>
            <w:hyperlink r:id="rId3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2,67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молочной железы, новообразования молочной железы доброкачественные, in situ, неопределенного и неизвестного характера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D05, D05.0, D05.1, D05.7, D05.9, I97.2, N60, N60.0, N60.1, N60.2, N60.3, N60.4, N60.8, N60.9, N61, N62, N63, N64, N64.0, N64.1, N6</w:t>
            </w:r>
            <w:r>
              <w:t>4.2, N64.3, N64.4, N64.5, N64.8, N64.9, Q83.0, Q83.1, Q83.2, Q83.3, Q83.8, Q83.9, R92, Т85.4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Артрозы, другие поражения суставов, болезни мягких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A26.7, A48.0, L02.1, L02.2, L02.3, L02.9, L03.1, L03.2, L03.3, L03.8, L03.9, L05.0, L0</w:t>
            </w:r>
            <w:r>
              <w:t>5.9, L73.2, L89.0, L89.1, L89.2, L89.3, L89.9, L97, L98.4, M15, M15.0, M15.1, M15.2, M15.3, M15.4, M15.8, M15.9, M16, M16.0, M16.1, M16.2, M16.3, M16.4, M16.5, M16.6, M16.7, M16.9, M17, M17.0, M17.1, M17.2, M17.3, M17.4, M17.5, M17.9, M18, M18.0, M18.1, M1</w:t>
            </w:r>
            <w:r>
              <w:t xml:space="preserve">8.2, M18.3, M18.4, M18.5, M18.9, M19, M19.0, M19.1, M19.2, M19.8, M19.9, M22, M22.0, M22.1, M22.2, M22.3, M22.4, M22.8, M22.9, M23, M23.0, M23.1, M23.2, M23.3, M23.4, M23.5, M23.6, M23.8, M23.9, M24, M24.0, M24.1, M24.2, M24.3, M24.4, M24.5, M24.6, M24.7, </w:t>
            </w:r>
            <w:r>
              <w:t>M24.8, M24.9, M25, M25.0, M25.1, M25.2, M25.3, M25.4, M25.5, M25.6, M25.7, M25.8, M25.9, M35.7, M60, M60.0, M60.1, M60.2, M60.8, M60.9, M61, M61.0, M61.1, M61.2, M61.3, M61.4, M61.5, M61.9, M62, M62.0, M62.1, M62.2, M62.3, M62.4, M62.5, M62.6, M62.8, M62.9</w:t>
            </w:r>
            <w:r>
              <w:t xml:space="preserve">, M63, M63.0, M63.1, M63.2, M63.3, M63.8, M65, M65.0, M65.1, M65.2, M65.3, M65.4, M65.8, M65.9, M66, M66.0, M66.1, M66.2, M66.3, M66.4, M66.5, M67, M67.0, M67.1, M67.2, M67.3, M67.4, M67.8, M67.9, M68, M68.0, M68.8, M70, M70.0, M70.1, M70.2, M70.3, M70.4, </w:t>
            </w:r>
            <w:r>
              <w:t>M70.5, M70.6, M70.7, M70.8, M70.9, M71, M71.0, M71.1, M71.2, M71.3, M71.4, M71.5, M71.8, M71.9, M72, M72.0, M72.1, M72.2, M72.4, M72.6, M72.8, M72.9, M73.8, M75, M75.0, M75.1, M75.2, M75.3, M75.4, M75.5, M75.6, M75.8, M75.9, M76, M76.0, M76.1, M76.2, M76.3</w:t>
            </w:r>
            <w:r>
              <w:t>, M76.4, M76.5, M76.6, M76.7, M76.8, M76.9, M77, M77.0, M77.1, M77.2, M77.3, M77.4, M77.5, M77.8, M77.9, M79, M79.0, M79.1, M79.2, M79.3, M79.4, M79.5, M79.6, M79.7, M79.8, M79.9, T95.0, T95.1, T95.2, T95.3, T95.4, T95.8, T95.9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Остеомиелит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M86.0, M86.1, M86.2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Остеомиелит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M46.2, M86.3, M86.4, M86.5, M86.6, M86.8, M86.9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3,51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Остеомиелит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M86.3, M86.4, M86.5, M86.6, M86.8, M86.9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4,02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новообразования костно-мышечной системы и соединительной ткани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D16.0, D16.1, D16.2, D16.3, D16.4, D16.6, D16.8, D16.9, D19.7, D19.9,</w:t>
            </w:r>
            <w:r>
              <w:t xml:space="preserve"> D21, D21.0, D21.1, D21.2, D21.3, D21.4, D21.5, D21.6, D21.9, D48.0, D48.1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D03, D03.0, D03.1, D03.2, D03.3, D03.4, D03.5, D03.6, D03.7, D03.8, D03.9, D04, D04.0, D04.1, D04.2, D04.3, D04.4, D04.5, D04.6, D04.7, D04.8, D04.9, D17, D17.0, D17.1, D17.2, D17.3, D17.4, D17.5, D17.6, D17.7, D17.9, D18, D18.0, D18.1, D22, D22.0, D22.1, </w:t>
            </w:r>
            <w:r>
              <w:t>D22.2, D22.3, D22.4, D22.5, D22.6, D22.7, D22.9, D23, D23.0, D23.1, D23.2, D23.3, D23.4, D23.5, D23.6, D23.7, D23.9, D24, D48.5, D48.6, D48.7, D48.9, L02.0, L02.4, L02.8, L03.0, L72.0, L72.1, L72.2, L72.8, L72.9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Открытые раны, поверхностн</w:t>
            </w:r>
            <w:r>
              <w:t>ые, другие и неуточненные травмы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S00, S00.0, S00.3, S00.7, S00.8, S00.9, S01, S01.0, S01.2, S01.7, S01.8, S01.9, S09, S09.0, S09.1, S09.8, S09.9, S10, S10.0, S10.1, S10.7, S10.8, S10.9, S11, S11.0, S11.1, S11.2, S11.7, S11.8, S11.9, S15, S15.0, S15.1, S15.</w:t>
            </w:r>
            <w:r>
              <w:t>2, S15.3, S15.7, S15.8, S15.9, S19, S19.8, S19.9, S20, S20.0, S20.1, S20.2, S20.3, S20.4, S20.7, S20.8, S21, S21.0, S21.1, S21.2, S21.7, S21.8, S21.9, S25, S25.0, S25.1, S25.2, S25.3, S25.4, S25.5, S25.7, S25.8, S25.9, S29.8, S29.9, S30, S30.0, S30.1, S30.</w:t>
            </w:r>
            <w:r>
              <w:t>7, S30.8, S30.9, S31, S31.0, S31.1, S31.7, S31.8, S35, S35.0, S35.1, S35.2, S35.3, S35.4, S35.5, S35.7, S35.8, S35.9, S39.8, S39.9, S40, S40.0, S40.7, S40.8, S40.9, S41, S41.0, S41.1, S41.7, S41.8, S45, S45.0, S45.1, S45.2, S45.3, S45.7, S45.8, S45.9, S49.</w:t>
            </w:r>
            <w:r>
              <w:t>8, S49.9, S50, S50.0, S50.1, S50.7, S50.8, S50.9, S51, S51.0, S51.7, S51.8, S51.9, S55, S55.0, S55.1, S55.2, S55.7, S55.8, S55.9, S59.8, S59.9, S60, S60.0, S60.1, S60.2, S60.7, S60.8, S60.9, S61, S61.0, S61.1, S61.7, S61.8, S61.9, S65, S65.0, S65.1, S65.2,</w:t>
            </w:r>
            <w:r>
              <w:t xml:space="preserve"> S65.3, S65.4, S65.5, S65.7, S65.8, S65.9, S69.8, S69.9, S70, S70.0, S70.1, S70.7, S70.8, S70.9, S71, S71.0, S71.1, S71.7, S71.8, S75, S75.0, S75.1, S75.2, S75.7, S75.8, S75.9, S79.8, S79.9, S80, S80.0, S80.1, S80.7, S80.8, S80.9, S81, S81.0, S81.7, S81.8,</w:t>
            </w:r>
            <w:r>
              <w:t xml:space="preserve"> S81.9, S85, S85.0, S85.1, S85.2, S85.3, S85.4, S85.5, S85.7, S85.8, S85.9, S89.8, S89.9, S90, S90.0, S90.1, S90.2, S90.3, S90.7, S90.8, S90.9, S91, S91.0, S91.1, S91.2, S91.3, S91.7, S95, S95.0, S95.1, S95.2, S95.7, S95.8, S95.9, S99.8, S99.9, Т00, T00.0,</w:t>
            </w:r>
            <w:r>
              <w:t xml:space="preserve"> T00.1, T00.2, T00.3, T00.6, T00.8, T00.9, T01, T01.0, T01.1, T01.2, T01.3, T01.6, T01.8, T01.9, T09, T09.0, T09.1, T09.8, T09.9, T11, T11.0, T11.1, T11.4, T11.8, T11.9, T13, T13.0, T13.1, T13.4, T13.8, T13.9, T14, T14.0, T14.1, T14.5, T14.8, T14.9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</w:t>
            </w:r>
            <w:r>
              <w:t>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молочной железе (кроме злокачественных новообразований)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3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3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.032.001</w:t>
              </w:r>
            </w:hyperlink>
            <w:r>
              <w:t xml:space="preserve">, </w:t>
            </w:r>
            <w:hyperlink r:id="rId3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3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3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A16.20.032.006</w:t>
              </w:r>
            </w:hyperlink>
            <w:r>
              <w:t xml:space="preserve">, </w:t>
            </w:r>
            <w:hyperlink r:id="rId3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3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3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3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3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3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3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3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A16.20.043.006</w:t>
              </w:r>
            </w:hyperlink>
            <w:r>
              <w:t xml:space="preserve">, </w:t>
            </w:r>
            <w:hyperlink r:id="rId3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A16.20.044</w:t>
              </w:r>
            </w:hyperlink>
            <w:r>
              <w:t xml:space="preserve">, </w:t>
            </w:r>
            <w:hyperlink r:id="rId3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3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3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3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3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3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  <w:r>
              <w:t xml:space="preserve">, </w:t>
            </w:r>
            <w:hyperlink r:id="rId3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3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</w:t>
              </w:r>
            </w:hyperlink>
            <w:r>
              <w:t xml:space="preserve">, </w:t>
            </w:r>
            <w:hyperlink r:id="rId3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A16.20.085.002</w:t>
              </w:r>
            </w:hyperlink>
            <w:r>
              <w:t xml:space="preserve">, </w:t>
            </w:r>
            <w:hyperlink r:id="rId3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A16.20.085.003</w:t>
              </w:r>
            </w:hyperlink>
            <w:r>
              <w:t xml:space="preserve">, </w:t>
            </w:r>
            <w:hyperlink r:id="rId3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A16.20.085.004</w:t>
              </w:r>
            </w:hyperlink>
            <w:r>
              <w:t xml:space="preserve">, </w:t>
            </w:r>
            <w:hyperlink r:id="rId3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A16.20.085.005</w:t>
              </w:r>
            </w:hyperlink>
            <w:r>
              <w:t xml:space="preserve">, </w:t>
            </w:r>
            <w:hyperlink r:id="rId3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A16.20.085.006</w:t>
              </w:r>
            </w:hyperlink>
            <w:r>
              <w:t xml:space="preserve">, </w:t>
            </w:r>
            <w:hyperlink r:id="rId3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A16.20.085.010</w:t>
              </w:r>
            </w:hyperlink>
            <w:r>
              <w:t xml:space="preserve">, </w:t>
            </w:r>
            <w:hyperlink r:id="rId3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A16.20.085.011</w:t>
              </w:r>
            </w:hyperlink>
            <w:r>
              <w:t xml:space="preserve">, </w:t>
            </w:r>
            <w:hyperlink r:id="rId3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A16.20.085.012</w:t>
              </w:r>
            </w:hyperlink>
            <w:r>
              <w:t xml:space="preserve">, </w:t>
            </w:r>
            <w:hyperlink r:id="rId3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</w:t>
              </w:r>
            </w:hyperlink>
            <w:r>
              <w:t xml:space="preserve">, </w:t>
            </w:r>
            <w:hyperlink r:id="rId3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A16.20.086.001</w:t>
              </w:r>
            </w:hyperlink>
            <w:r>
              <w:t xml:space="preserve">, </w:t>
            </w:r>
            <w:hyperlink r:id="rId3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желчном пузыре и желчевыводящих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3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3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3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</w:t>
              </w:r>
            </w:hyperlink>
            <w:r>
              <w:t xml:space="preserve">, </w:t>
            </w:r>
            <w:hyperlink r:id="rId3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3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3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3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3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3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3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A16.14.012</w:t>
              </w:r>
            </w:hyperlink>
            <w:r>
              <w:t xml:space="preserve">, </w:t>
            </w:r>
            <w:hyperlink r:id="rId3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A16.14.013</w:t>
              </w:r>
            </w:hyperlink>
            <w:r>
              <w:t xml:space="preserve">, </w:t>
            </w:r>
            <w:hyperlink r:id="rId3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A16.14.014</w:t>
              </w:r>
            </w:hyperlink>
            <w:r>
              <w:t xml:space="preserve">, </w:t>
            </w:r>
            <w:hyperlink r:id="rId3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3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A16.14.016</w:t>
              </w:r>
            </w:hyperlink>
            <w:r>
              <w:t xml:space="preserve">, </w:t>
            </w:r>
            <w:hyperlink r:id="rId3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3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3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3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A16.14.020.003</w:t>
              </w:r>
            </w:hyperlink>
            <w:r>
              <w:t xml:space="preserve">, </w:t>
            </w:r>
            <w:hyperlink r:id="rId3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A16.14.020.004</w:t>
              </w:r>
            </w:hyperlink>
            <w:r>
              <w:t xml:space="preserve">, </w:t>
            </w:r>
            <w:hyperlink r:id="rId3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A16.14.021</w:t>
              </w:r>
            </w:hyperlink>
            <w:r>
              <w:t xml:space="preserve">, </w:t>
            </w:r>
            <w:hyperlink r:id="rId3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</w:t>
              </w:r>
            </w:hyperlink>
            <w:r>
              <w:t xml:space="preserve">, </w:t>
            </w:r>
            <w:hyperlink r:id="rId3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3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.026.001</w:t>
              </w:r>
            </w:hyperlink>
            <w:r>
              <w:t xml:space="preserve">, </w:t>
            </w:r>
            <w:hyperlink r:id="rId3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A16.14.027</w:t>
              </w:r>
            </w:hyperlink>
            <w:r>
              <w:t xml:space="preserve">, </w:t>
            </w:r>
            <w:hyperlink r:id="rId3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3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  <w:r>
              <w:t xml:space="preserve">, </w:t>
            </w:r>
            <w:hyperlink r:id="rId3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A16.14.038</w:t>
              </w:r>
            </w:hyperlink>
            <w:r>
              <w:t xml:space="preserve">, </w:t>
            </w:r>
            <w:hyperlink r:id="rId3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A16.14.040</w:t>
              </w:r>
            </w:hyperlink>
            <w:r>
              <w:t xml:space="preserve">, </w:t>
            </w:r>
            <w:hyperlink r:id="rId3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</w:t>
              </w:r>
            </w:hyperlink>
            <w:r>
              <w:t xml:space="preserve">, </w:t>
            </w:r>
            <w:hyperlink r:id="rId3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A16.14.041.001</w:t>
              </w:r>
            </w:hyperlink>
            <w:r>
              <w:t xml:space="preserve">, </w:t>
            </w:r>
            <w:hyperlink r:id="rId3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  <w:r>
              <w:t xml:space="preserve">, </w:t>
            </w:r>
            <w:hyperlink r:id="rId3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желчном пузыре и желчевыводящих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A16.14.011.001</w:t>
              </w:r>
            </w:hyperlink>
            <w:r>
              <w:t xml:space="preserve">, </w:t>
            </w:r>
            <w:hyperlink r:id="rId3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A16.14.023</w:t>
              </w:r>
            </w:hyperlink>
            <w:r>
              <w:t xml:space="preserve">, </w:t>
            </w:r>
            <w:hyperlink r:id="rId3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6.14.024.001</w:t>
              </w:r>
            </w:hyperlink>
            <w:r>
              <w:t xml:space="preserve">, </w:t>
            </w:r>
            <w:hyperlink r:id="rId3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A16.14.024.002</w:t>
              </w:r>
            </w:hyperlink>
            <w:r>
              <w:t xml:space="preserve">, </w:t>
            </w:r>
            <w:hyperlink r:id="rId3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A16.14.024.003</w:t>
              </w:r>
            </w:hyperlink>
            <w:r>
              <w:t xml:space="preserve">, </w:t>
            </w:r>
            <w:hyperlink r:id="rId3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A16.14.027.002</w:t>
              </w:r>
            </w:hyperlink>
            <w:r>
              <w:t xml:space="preserve">, </w:t>
            </w:r>
            <w:hyperlink r:id="rId3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A16.14.031.001</w:t>
              </w:r>
            </w:hyperlink>
            <w:r>
              <w:t xml:space="preserve">, </w:t>
            </w:r>
            <w:hyperlink r:id="rId3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</w:t>
              </w:r>
            </w:hyperlink>
            <w:r>
              <w:t xml:space="preserve">, </w:t>
            </w:r>
            <w:hyperlink r:id="rId3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3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3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A16.14.042.001</w:t>
              </w:r>
            </w:hyperlink>
            <w:r>
              <w:t xml:space="preserve">, </w:t>
            </w:r>
            <w:hyperlink r:id="rId3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A16.14.042.002</w:t>
              </w:r>
            </w:hyperlink>
            <w:r>
              <w:t xml:space="preserve">, </w:t>
            </w:r>
            <w:hyperlink r:id="rId3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желчном пузыр</w:t>
            </w:r>
            <w:r>
              <w:t>е и желчевыводящих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A16.14.020.005</w:t>
              </w:r>
            </w:hyperlink>
            <w:r>
              <w:t xml:space="preserve">, </w:t>
            </w:r>
            <w:hyperlink r:id="rId3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3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3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печени и поджелудочной железе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3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A11.15.002.001</w:t>
              </w:r>
            </w:hyperlink>
            <w:r>
              <w:t xml:space="preserve">, </w:t>
            </w:r>
            <w:hyperlink r:id="rId3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A16.14.002</w:t>
              </w:r>
            </w:hyperlink>
            <w:r>
              <w:t xml:space="preserve">, </w:t>
            </w:r>
            <w:hyperlink r:id="rId3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A16.14.005</w:t>
              </w:r>
            </w:hyperlink>
            <w:r>
              <w:t xml:space="preserve">, </w:t>
            </w:r>
            <w:hyperlink r:id="rId3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3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</w:t>
              </w:r>
            </w:hyperlink>
            <w:r>
              <w:t xml:space="preserve">, </w:t>
            </w:r>
            <w:hyperlink r:id="rId3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A16.14.018.001</w:t>
              </w:r>
            </w:hyperlink>
            <w:r>
              <w:t xml:space="preserve">, </w:t>
            </w:r>
            <w:hyperlink r:id="rId3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A16.14.018.003</w:t>
              </w:r>
            </w:hyperlink>
            <w:r>
              <w:t xml:space="preserve">, </w:t>
            </w:r>
            <w:hyperlink r:id="rId3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A16.14.018.004</w:t>
              </w:r>
            </w:hyperlink>
            <w:r>
              <w:t xml:space="preserve">, </w:t>
            </w:r>
            <w:hyperlink r:id="rId3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A16.14.028</w:t>
              </w:r>
            </w:hyperlink>
            <w:r>
              <w:t xml:space="preserve">, </w:t>
            </w:r>
            <w:hyperlink r:id="rId3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A16.14.029</w:t>
              </w:r>
            </w:hyperlink>
            <w:r>
              <w:t xml:space="preserve">, </w:t>
            </w:r>
            <w:hyperlink r:id="rId3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A16.14.032.001</w:t>
              </w:r>
            </w:hyperlink>
            <w:r>
              <w:t xml:space="preserve">, </w:t>
            </w:r>
            <w:hyperlink r:id="rId3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A16.14.035.002</w:t>
              </w:r>
            </w:hyperlink>
            <w:r>
              <w:t xml:space="preserve">, </w:t>
            </w:r>
            <w:hyperlink r:id="rId3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A16.14.035.003</w:t>
              </w:r>
            </w:hyperlink>
            <w:r>
              <w:t xml:space="preserve">, </w:t>
            </w:r>
            <w:hyperlink r:id="rId3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A16.14.035.004</w:t>
              </w:r>
            </w:hyperlink>
            <w:r>
              <w:t xml:space="preserve">, </w:t>
            </w:r>
            <w:hyperlink r:id="rId3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A16.14.035.005</w:t>
              </w:r>
            </w:hyperlink>
            <w:r>
              <w:t xml:space="preserve">, </w:t>
            </w:r>
            <w:hyperlink r:id="rId3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A16.14.035.006</w:t>
              </w:r>
            </w:hyperlink>
            <w:r>
              <w:t xml:space="preserve">, </w:t>
            </w:r>
            <w:hyperlink r:id="rId3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A16.14.035.007</w:t>
              </w:r>
            </w:hyperlink>
            <w:r>
              <w:t xml:space="preserve">, </w:t>
            </w:r>
            <w:hyperlink r:id="rId3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A16.15.002</w:t>
              </w:r>
            </w:hyperlink>
            <w:r>
              <w:t xml:space="preserve">, </w:t>
            </w:r>
            <w:hyperlink r:id="rId3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A16.15.003</w:t>
              </w:r>
            </w:hyperlink>
            <w:r>
              <w:t xml:space="preserve">, </w:t>
            </w:r>
            <w:hyperlink r:id="rId3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A16.15.003.001</w:t>
              </w:r>
            </w:hyperlink>
            <w:r>
              <w:t xml:space="preserve">, </w:t>
            </w:r>
            <w:hyperlink r:id="rId3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A16.15.004</w:t>
              </w:r>
            </w:hyperlink>
            <w:r>
              <w:t xml:space="preserve">, </w:t>
            </w:r>
            <w:hyperlink r:id="rId3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A16.15.005</w:t>
              </w:r>
            </w:hyperlink>
            <w:r>
              <w:t xml:space="preserve">, </w:t>
            </w:r>
            <w:hyperlink r:id="rId3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</w:t>
              </w:r>
              <w:r>
                <w:rPr>
                  <w:color w:val="0000FF"/>
                </w:rPr>
                <w:t>.006</w:t>
              </w:r>
            </w:hyperlink>
            <w:r>
              <w:t xml:space="preserve">, </w:t>
            </w:r>
            <w:hyperlink r:id="rId3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A16.15.007</w:t>
              </w:r>
            </w:hyperlink>
            <w:r>
              <w:t xml:space="preserve">, </w:t>
            </w:r>
            <w:hyperlink r:id="rId3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A16.15.012</w:t>
              </w:r>
            </w:hyperlink>
            <w:r>
              <w:t xml:space="preserve">, </w:t>
            </w:r>
            <w:hyperlink r:id="rId3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</w:t>
              </w:r>
            </w:hyperlink>
            <w:r>
              <w:t xml:space="preserve">, </w:t>
            </w:r>
            <w:hyperlink r:id="rId3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A16.15.015.001</w:t>
              </w:r>
            </w:hyperlink>
            <w:r>
              <w:t xml:space="preserve">, </w:t>
            </w:r>
            <w:hyperlink r:id="rId3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A16.15.015.002</w:t>
              </w:r>
            </w:hyperlink>
            <w:r>
              <w:t xml:space="preserve">, </w:t>
            </w:r>
            <w:hyperlink r:id="rId3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A16.15.015.003</w:t>
              </w:r>
            </w:hyperlink>
            <w:r>
              <w:t xml:space="preserve">, </w:t>
            </w:r>
            <w:hyperlink r:id="rId3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</w:t>
              </w:r>
            </w:hyperlink>
            <w:r>
              <w:t xml:space="preserve">, </w:t>
            </w:r>
            <w:hyperlink r:id="rId3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A16.15.016.001</w:t>
              </w:r>
            </w:hyperlink>
            <w:r>
              <w:t xml:space="preserve">, </w:t>
            </w:r>
            <w:hyperlink r:id="rId3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A16.15.016.002</w:t>
              </w:r>
            </w:hyperlink>
            <w:r>
              <w:t xml:space="preserve">, </w:t>
            </w:r>
            <w:hyperlink r:id="rId3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A16.15.017</w:t>
              </w:r>
            </w:hyperlink>
            <w:r>
              <w:t xml:space="preserve">, </w:t>
            </w:r>
            <w:hyperlink r:id="rId3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  <w:r>
              <w:t xml:space="preserve">, </w:t>
            </w:r>
            <w:hyperlink r:id="rId3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печени и поджелудочной железе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A11.14.005</w:t>
              </w:r>
            </w:hyperlink>
            <w:r>
              <w:t xml:space="preserve">, </w:t>
            </w:r>
            <w:hyperlink r:id="rId3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A16.14.001</w:t>
              </w:r>
            </w:hyperlink>
            <w:r>
              <w:t xml:space="preserve">, </w:t>
            </w:r>
            <w:hyperlink r:id="rId3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A16.14.003</w:t>
              </w:r>
            </w:hyperlink>
            <w:r>
              <w:t xml:space="preserve">, </w:t>
            </w:r>
            <w:hyperlink r:id="rId3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A16.14.004</w:t>
              </w:r>
            </w:hyperlink>
            <w:r>
              <w:t xml:space="preserve">, </w:t>
            </w:r>
            <w:hyperlink r:id="rId3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.019</w:t>
              </w:r>
            </w:hyperlink>
            <w:r>
              <w:t xml:space="preserve">, </w:t>
            </w:r>
            <w:hyperlink r:id="rId3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A16.14.019.001</w:t>
              </w:r>
            </w:hyperlink>
            <w:r>
              <w:t xml:space="preserve">, </w:t>
            </w:r>
            <w:hyperlink r:id="rId3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3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</w:t>
              </w:r>
            </w:hyperlink>
            <w:r>
              <w:t xml:space="preserve">, </w:t>
            </w:r>
            <w:hyperlink r:id="rId3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A16.14.034.002</w:t>
              </w:r>
            </w:hyperlink>
            <w:r>
              <w:t xml:space="preserve">, </w:t>
            </w:r>
            <w:hyperlink r:id="rId3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A16.14.034.004</w:t>
              </w:r>
            </w:hyperlink>
            <w:r>
              <w:t xml:space="preserve">, </w:t>
            </w:r>
            <w:hyperlink r:id="rId3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A16.14.034.005</w:t>
              </w:r>
            </w:hyperlink>
            <w:r>
              <w:t xml:space="preserve">, </w:t>
            </w:r>
            <w:hyperlink r:id="rId3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A16.14.034.006</w:t>
              </w:r>
            </w:hyperlink>
            <w:r>
              <w:t xml:space="preserve">, </w:t>
            </w:r>
            <w:hyperlink r:id="rId3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A16.14.034.007</w:t>
              </w:r>
            </w:hyperlink>
            <w:r>
              <w:t xml:space="preserve">, </w:t>
            </w:r>
            <w:hyperlink r:id="rId3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A16.14.034.008</w:t>
              </w:r>
            </w:hyperlink>
            <w:r>
              <w:t xml:space="preserve">, </w:t>
            </w:r>
            <w:hyperlink r:id="rId3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</w:t>
              </w:r>
            </w:hyperlink>
            <w:r>
              <w:t xml:space="preserve">, </w:t>
            </w:r>
            <w:hyperlink r:id="rId3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A16.14.036</w:t>
              </w:r>
            </w:hyperlink>
            <w:r>
              <w:t xml:space="preserve">, </w:t>
            </w:r>
            <w:hyperlink r:id="rId3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</w:t>
              </w:r>
            </w:hyperlink>
            <w:r>
              <w:t xml:space="preserve">, </w:t>
            </w:r>
            <w:hyperlink r:id="rId3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A16.14.037.003</w:t>
              </w:r>
            </w:hyperlink>
            <w:r>
              <w:t xml:space="preserve">, </w:t>
            </w:r>
            <w:hyperlink r:id="rId3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A16.14.039</w:t>
              </w:r>
            </w:hyperlink>
            <w:r>
              <w:t xml:space="preserve">, </w:t>
            </w:r>
            <w:hyperlink r:id="rId3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A16.14.044</w:t>
              </w:r>
            </w:hyperlink>
            <w:r>
              <w:t xml:space="preserve">, </w:t>
            </w:r>
            <w:hyperlink r:id="rId3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</w:t>
              </w:r>
            </w:hyperlink>
            <w:r>
              <w:t xml:space="preserve">, </w:t>
            </w:r>
            <w:hyperlink r:id="rId3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A16.15.001.001</w:t>
              </w:r>
            </w:hyperlink>
            <w:r>
              <w:t xml:space="preserve">, </w:t>
            </w:r>
            <w:hyperlink r:id="rId3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A16.15.001.002</w:t>
              </w:r>
            </w:hyperlink>
            <w:r>
              <w:t xml:space="preserve">, </w:t>
            </w:r>
            <w:hyperlink r:id="rId3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A16.15.001.003</w:t>
              </w:r>
            </w:hyperlink>
            <w:r>
              <w:t xml:space="preserve">, </w:t>
            </w:r>
            <w:hyperlink r:id="rId3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A16.15.008</w:t>
              </w:r>
            </w:hyperlink>
            <w:r>
              <w:t xml:space="preserve">, </w:t>
            </w:r>
            <w:hyperlink r:id="rId3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</w:t>
              </w:r>
            </w:hyperlink>
            <w:r>
              <w:t xml:space="preserve">, </w:t>
            </w:r>
            <w:hyperlink r:id="rId3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A16.15.009.001</w:t>
              </w:r>
            </w:hyperlink>
            <w:r>
              <w:t xml:space="preserve">, </w:t>
            </w:r>
            <w:hyperlink r:id="rId3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A16.15.009.002</w:t>
              </w:r>
            </w:hyperlink>
            <w:r>
              <w:t xml:space="preserve">, </w:t>
            </w:r>
            <w:hyperlink r:id="rId3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A16.15.009.003</w:t>
              </w:r>
            </w:hyperlink>
            <w:r>
              <w:t xml:space="preserve">, </w:t>
            </w:r>
            <w:hyperlink r:id="rId3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</w:t>
              </w:r>
            </w:hyperlink>
            <w:r>
              <w:t xml:space="preserve">, </w:t>
            </w:r>
            <w:hyperlink r:id="rId3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3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A16.15.010.002</w:t>
              </w:r>
            </w:hyperlink>
            <w:r>
              <w:t xml:space="preserve">, </w:t>
            </w:r>
            <w:hyperlink r:id="rId3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A16.15.011</w:t>
              </w:r>
            </w:hyperlink>
            <w:r>
              <w:t xml:space="preserve">, </w:t>
            </w:r>
            <w:hyperlink r:id="rId3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A16.15.013</w:t>
              </w:r>
            </w:hyperlink>
            <w:r>
              <w:t xml:space="preserve">, </w:t>
            </w:r>
            <w:hyperlink r:id="rId3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  <w:r>
              <w:t xml:space="preserve">, </w:t>
            </w:r>
            <w:hyperlink r:id="rId3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A16.15.019</w:t>
              </w:r>
            </w:hyperlink>
            <w:r>
              <w:t xml:space="preserve">, </w:t>
            </w:r>
            <w:hyperlink r:id="rId3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A16.15.020</w:t>
              </w:r>
            </w:hyperlink>
            <w:r>
              <w:t xml:space="preserve">, </w:t>
            </w:r>
            <w:hyperlink r:id="rId3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2,69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Панкреатит, хирургическое лечение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4,12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пищеводе, желудке, двенадцатиперстной кишке (уровень 1</w:t>
            </w:r>
            <w: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3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3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A16.16.041.003</w:t>
              </w:r>
            </w:hyperlink>
            <w:r>
              <w:t xml:space="preserve">, </w:t>
            </w:r>
            <w:hyperlink r:id="rId3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3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3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A16.16.002</w:t>
              </w:r>
            </w:hyperlink>
            <w:r>
              <w:t xml:space="preserve">, </w:t>
            </w:r>
            <w:hyperlink r:id="rId3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A16.16.003</w:t>
              </w:r>
            </w:hyperlink>
            <w:r>
              <w:t xml:space="preserve">, </w:t>
            </w:r>
            <w:hyperlink r:id="rId3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3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3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3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3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3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A16.16.007</w:t>
              </w:r>
            </w:hyperlink>
            <w:r>
              <w:t xml:space="preserve">, </w:t>
            </w:r>
            <w:hyperlink r:id="rId3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3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A16.16.009</w:t>
              </w:r>
            </w:hyperlink>
            <w:r>
              <w:t xml:space="preserve">, </w:t>
            </w:r>
            <w:hyperlink r:id="rId3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3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3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A16.16.012</w:t>
              </w:r>
            </w:hyperlink>
            <w:r>
              <w:t xml:space="preserve">, </w:t>
            </w:r>
            <w:hyperlink r:id="rId3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A16.16.013</w:t>
              </w:r>
            </w:hyperlink>
            <w:r>
              <w:t xml:space="preserve">, </w:t>
            </w:r>
            <w:hyperlink r:id="rId3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3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3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3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3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3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A16.16.016</w:t>
              </w:r>
            </w:hyperlink>
            <w:r>
              <w:t xml:space="preserve">, </w:t>
            </w:r>
            <w:hyperlink r:id="rId3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3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3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3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3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3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3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A16.16.017.007</w:t>
              </w:r>
            </w:hyperlink>
            <w:r>
              <w:t xml:space="preserve">, </w:t>
            </w:r>
            <w:hyperlink r:id="rId3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3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3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A16.16.017.012</w:t>
              </w:r>
            </w:hyperlink>
            <w:r>
              <w:t xml:space="preserve">, </w:t>
            </w:r>
            <w:hyperlink r:id="rId3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A16.16.017.013</w:t>
              </w:r>
            </w:hyperlink>
            <w:r>
              <w:t xml:space="preserve">, </w:t>
            </w:r>
            <w:hyperlink r:id="rId3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A16.16.017.014</w:t>
              </w:r>
            </w:hyperlink>
            <w:r>
              <w:t xml:space="preserve">, </w:t>
            </w:r>
            <w:hyperlink r:id="rId3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A16.16.017.015</w:t>
              </w:r>
            </w:hyperlink>
            <w:r>
              <w:t xml:space="preserve">, </w:t>
            </w:r>
            <w:hyperlink r:id="rId3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</w:t>
              </w:r>
            </w:hyperlink>
            <w:r>
              <w:t xml:space="preserve">, </w:t>
            </w:r>
            <w:hyperlink r:id="rId3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A16.16.018.001</w:t>
              </w:r>
            </w:hyperlink>
            <w:r>
              <w:t xml:space="preserve">, </w:t>
            </w:r>
            <w:hyperlink r:id="rId3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A16.16.018.002</w:t>
              </w:r>
            </w:hyperlink>
            <w:r>
              <w:t xml:space="preserve">, </w:t>
            </w:r>
            <w:hyperlink r:id="rId3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A16.16.018.003</w:t>
              </w:r>
            </w:hyperlink>
            <w:r>
              <w:t xml:space="preserve">, </w:t>
            </w:r>
            <w:hyperlink r:id="rId3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A16.16.019</w:t>
              </w:r>
            </w:hyperlink>
            <w:r>
              <w:t xml:space="preserve">, </w:t>
            </w:r>
            <w:hyperlink r:id="rId3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3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</w:t>
              </w:r>
            </w:hyperlink>
            <w:r>
              <w:t xml:space="preserve">, </w:t>
            </w:r>
            <w:hyperlink r:id="rId3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.022</w:t>
              </w:r>
            </w:hyperlink>
            <w:r>
              <w:t xml:space="preserve">, </w:t>
            </w:r>
            <w:hyperlink r:id="rId3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A16.16.023</w:t>
              </w:r>
            </w:hyperlink>
            <w:r>
              <w:t xml:space="preserve">, </w:t>
            </w:r>
            <w:hyperlink r:id="rId3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A16.16.024</w:t>
              </w:r>
            </w:hyperlink>
            <w:r>
              <w:t xml:space="preserve">, </w:t>
            </w:r>
            <w:hyperlink r:id="rId3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A16.16.025</w:t>
              </w:r>
            </w:hyperlink>
            <w:r>
              <w:t xml:space="preserve">, </w:t>
            </w:r>
            <w:hyperlink r:id="rId3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3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3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A16.16.028.001</w:t>
              </w:r>
            </w:hyperlink>
            <w:r>
              <w:t xml:space="preserve">, </w:t>
            </w:r>
            <w:hyperlink r:id="rId3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3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A16.16.028.003</w:t>
              </w:r>
            </w:hyperlink>
            <w:r>
              <w:t xml:space="preserve">, </w:t>
            </w:r>
            <w:hyperlink r:id="rId3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A16.16.029</w:t>
              </w:r>
            </w:hyperlink>
            <w:r>
              <w:t xml:space="preserve">, </w:t>
            </w:r>
            <w:hyperlink r:id="rId3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</w:t>
              </w:r>
            </w:hyperlink>
            <w:r>
              <w:t xml:space="preserve">, </w:t>
            </w:r>
            <w:hyperlink r:id="rId3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A16.16.030.001</w:t>
              </w:r>
            </w:hyperlink>
            <w:r>
              <w:t xml:space="preserve">, </w:t>
            </w:r>
            <w:hyperlink r:id="rId3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A16.16.030.002</w:t>
              </w:r>
            </w:hyperlink>
            <w:r>
              <w:t xml:space="preserve">, </w:t>
            </w:r>
            <w:hyperlink r:id="rId3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3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3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3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3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</w:t>
              </w:r>
            </w:hyperlink>
            <w:r>
              <w:t xml:space="preserve">, </w:t>
            </w:r>
            <w:hyperlink r:id="rId3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3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A16.16.034.002</w:t>
              </w:r>
            </w:hyperlink>
            <w:r>
              <w:t xml:space="preserve">, </w:t>
            </w:r>
            <w:hyperlink r:id="rId3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A16.16.035</w:t>
              </w:r>
            </w:hyperlink>
            <w:r>
              <w:t xml:space="preserve">, </w:t>
            </w:r>
            <w:hyperlink r:id="rId3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3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3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3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6.16.038.001</w:t>
              </w:r>
            </w:hyperlink>
            <w:r>
              <w:t xml:space="preserve">, </w:t>
            </w:r>
            <w:hyperlink r:id="rId3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3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3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3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3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A16.16.041.004</w:t>
              </w:r>
            </w:hyperlink>
            <w:r>
              <w:t xml:space="preserve">, </w:t>
            </w:r>
            <w:hyperlink r:id="rId3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A16.16.041.005</w:t>
              </w:r>
            </w:hyperlink>
            <w:r>
              <w:t xml:space="preserve">, </w:t>
            </w:r>
            <w:hyperlink r:id="rId3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A16.16.041.006</w:t>
              </w:r>
            </w:hyperlink>
            <w:r>
              <w:t xml:space="preserve">, </w:t>
            </w:r>
            <w:hyperlink r:id="rId3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A16.16.042</w:t>
              </w:r>
            </w:hyperlink>
            <w:r>
              <w:t xml:space="preserve">, </w:t>
            </w:r>
            <w:hyperlink r:id="rId3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A16.16.043</w:t>
              </w:r>
            </w:hyperlink>
            <w:r>
              <w:t xml:space="preserve">, </w:t>
            </w:r>
            <w:hyperlink r:id="rId3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3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3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3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A16.16.053</w:t>
              </w:r>
            </w:hyperlink>
            <w:r>
              <w:t xml:space="preserve">, </w:t>
            </w:r>
            <w:hyperlink r:id="rId3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A16.16.054</w:t>
              </w:r>
            </w:hyperlink>
            <w:r>
              <w:t xml:space="preserve">, </w:t>
            </w:r>
            <w:hyperlink r:id="rId3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A16.16.055</w:t>
              </w:r>
            </w:hyperlink>
            <w:r>
              <w:t xml:space="preserve">, </w:t>
            </w:r>
            <w:hyperlink r:id="rId3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A16.16.056</w:t>
              </w:r>
            </w:hyperlink>
            <w:r>
              <w:t xml:space="preserve">, </w:t>
            </w:r>
            <w:hyperlink r:id="rId3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3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3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.059</w:t>
              </w:r>
            </w:hyperlink>
            <w:r>
              <w:t xml:space="preserve">, </w:t>
            </w:r>
            <w:hyperlink r:id="rId3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A16.16.061</w:t>
              </w:r>
            </w:hyperlink>
            <w:r>
              <w:t xml:space="preserve">, </w:t>
            </w:r>
            <w:hyperlink r:id="rId3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</w:t>
              </w:r>
            </w:hyperlink>
            <w:r>
              <w:t xml:space="preserve">, </w:t>
            </w:r>
            <w:hyperlink r:id="rId3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A16.16.064.001</w:t>
              </w:r>
            </w:hyperlink>
            <w:r>
              <w:t xml:space="preserve">, </w:t>
            </w:r>
            <w:hyperlink r:id="rId3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</w:t>
              </w:r>
            </w:hyperlink>
            <w:r>
              <w:t xml:space="preserve">, </w:t>
            </w:r>
            <w:hyperlink r:id="rId3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1,95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пищеводе, желудке, двенадцатип</w:t>
            </w:r>
            <w:r>
              <w:t>ерстной кишке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A16.16.017.016</w:t>
              </w:r>
            </w:hyperlink>
            <w:r>
              <w:t xml:space="preserve">, </w:t>
            </w:r>
            <w:hyperlink r:id="rId3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3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A16.16.026.001</w:t>
              </w:r>
            </w:hyperlink>
            <w:r>
              <w:t xml:space="preserve">, </w:t>
            </w:r>
            <w:hyperlink r:id="rId3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3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A16.16.026.003</w:t>
              </w:r>
            </w:hyperlink>
            <w:r>
              <w:t xml:space="preserve">, </w:t>
            </w:r>
            <w:hyperlink r:id="rId3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A16.16.026.004</w:t>
              </w:r>
            </w:hyperlink>
            <w:r>
              <w:t xml:space="preserve">, </w:t>
            </w:r>
            <w:hyperlink r:id="rId3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3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3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A16.16.045</w:t>
              </w:r>
            </w:hyperlink>
            <w:r>
              <w:t xml:space="preserve">, </w:t>
            </w:r>
            <w:hyperlink r:id="rId3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A16.16.060</w:t>
              </w:r>
            </w:hyperlink>
            <w:r>
              <w:t xml:space="preserve">, </w:t>
            </w:r>
            <w:hyperlink r:id="rId3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A16.19.028</w:t>
              </w:r>
            </w:hyperlink>
            <w:r>
              <w:t xml:space="preserve">, </w:t>
            </w:r>
            <w:hyperlink r:id="rId3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.029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Аппендэктомия,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3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по поводу грыж, взрослые (</w:t>
            </w:r>
            <w:r>
              <w:t>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3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3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3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3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3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3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3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3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3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3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3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3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3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1,78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</w:t>
            </w:r>
            <w:r>
              <w:t>и по поводу грыж,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3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3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</w:t>
            </w:r>
            <w:r>
              <w:t xml:space="preserve"> критерий:</w:t>
            </w:r>
          </w:p>
          <w:p w:rsidR="006D4344" w:rsidRDefault="008E3617">
            <w:pPr>
              <w:pStyle w:val="ConsPlusNormal0"/>
              <w:jc w:val="center"/>
            </w:pPr>
            <w:r>
              <w:t>lgh1, lgh2, lgh3, lgh4, lgh5, lgh6, lgh7, lgh8, lgh9, lgh10, lgh11, lgh12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4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A03.30.008</w:t>
              </w:r>
            </w:hyperlink>
            <w:r>
              <w:t xml:space="preserve">, </w:t>
            </w:r>
            <w:hyperlink r:id="rId4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.006.002</w:t>
              </w:r>
            </w:hyperlink>
            <w:r>
              <w:t xml:space="preserve">, </w:t>
            </w:r>
            <w:hyperlink r:id="rId4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4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4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</w:t>
              </w:r>
            </w:hyperlink>
            <w:r>
              <w:t xml:space="preserve">, </w:t>
            </w:r>
            <w:hyperlink r:id="rId4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4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A16.30.043.001</w:t>
              </w:r>
            </w:hyperlink>
            <w:r>
              <w:t xml:space="preserve">, </w:t>
            </w:r>
            <w:hyperlink r:id="rId4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4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4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A03.30.003</w:t>
              </w:r>
            </w:hyperlink>
            <w:r>
              <w:t xml:space="preserve">, </w:t>
            </w:r>
            <w:hyperlink r:id="rId4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4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A03.30.005</w:t>
              </w:r>
            </w:hyperlink>
            <w:r>
              <w:t xml:space="preserve">, </w:t>
            </w:r>
            <w:hyperlink r:id="rId4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4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A16.30.007.001</w:t>
              </w:r>
            </w:hyperlink>
            <w:r>
              <w:t xml:space="preserve">, </w:t>
            </w:r>
            <w:hyperlink r:id="rId4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A16.30.007.002</w:t>
              </w:r>
            </w:hyperlink>
            <w:r>
              <w:t xml:space="preserve">, </w:t>
            </w:r>
            <w:hyperlink r:id="rId4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4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A16.30.007.004</w:t>
              </w:r>
            </w:hyperlink>
            <w:r>
              <w:t xml:space="preserve">, </w:t>
            </w:r>
            <w:hyperlink r:id="rId4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A16.30.009</w:t>
              </w:r>
            </w:hyperlink>
            <w:r>
              <w:t xml:space="preserve">, </w:t>
            </w:r>
            <w:hyperlink r:id="rId4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</w:t>
              </w:r>
            </w:hyperlink>
            <w:r>
              <w:t xml:space="preserve">, </w:t>
            </w:r>
            <w:hyperlink r:id="rId4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</w:t>
              </w:r>
            </w:hyperlink>
            <w:r>
              <w:t xml:space="preserve">, </w:t>
            </w:r>
            <w:hyperlink r:id="rId4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A16.30.012</w:t>
              </w:r>
            </w:hyperlink>
            <w:r>
              <w:t xml:space="preserve">, </w:t>
            </w:r>
            <w:hyperlink r:id="rId4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4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4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A16.30.022.001</w:t>
              </w:r>
            </w:hyperlink>
            <w:r>
              <w:t xml:space="preserve">, </w:t>
            </w:r>
            <w:hyperlink r:id="rId4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A16.30.023</w:t>
              </w:r>
            </w:hyperlink>
            <w:r>
              <w:t xml:space="preserve">, </w:t>
            </w:r>
            <w:hyperlink r:id="rId4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4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</w:t>
              </w:r>
            </w:hyperlink>
            <w:r>
              <w:t xml:space="preserve">, </w:t>
            </w:r>
            <w:hyperlink r:id="rId4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.025.001</w:t>
              </w:r>
            </w:hyperlink>
            <w:r>
              <w:t xml:space="preserve">, </w:t>
            </w:r>
            <w:hyperlink r:id="rId4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4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A16.30.025.003</w:t>
              </w:r>
            </w:hyperlink>
            <w:r>
              <w:t xml:space="preserve">, </w:t>
            </w:r>
            <w:hyperlink r:id="rId4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  <w:r>
              <w:t xml:space="preserve">, </w:t>
            </w:r>
            <w:hyperlink r:id="rId4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A16.30.027</w:t>
              </w:r>
            </w:hyperlink>
            <w:r>
              <w:t xml:space="preserve">, </w:t>
            </w:r>
            <w:hyperlink r:id="rId4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4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A16.30.028.001</w:t>
              </w:r>
            </w:hyperlink>
            <w:r>
              <w:t xml:space="preserve">, </w:t>
            </w:r>
            <w:hyperlink r:id="rId4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A16.30.028.002</w:t>
              </w:r>
            </w:hyperlink>
            <w:r>
              <w:t xml:space="preserve">, </w:t>
            </w:r>
            <w:hyperlink r:id="rId4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A16.30.037</w:t>
              </w:r>
            </w:hyperlink>
            <w:r>
              <w:t xml:space="preserve">, </w:t>
            </w:r>
            <w:hyperlink r:id="rId4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A16.30.044</w:t>
              </w:r>
            </w:hyperlink>
            <w:r>
              <w:t xml:space="preserve">, </w:t>
            </w:r>
            <w:hyperlink r:id="rId4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</w:t>
              </w:r>
            </w:hyperlink>
            <w:r>
              <w:t xml:space="preserve">, </w:t>
            </w:r>
            <w:hyperlink r:id="rId4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A16.30.065</w:t>
              </w:r>
            </w:hyperlink>
            <w:r>
              <w:t xml:space="preserve">, </w:t>
            </w:r>
            <w:hyperlink r:id="rId4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операции на органах брюшной полости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A16.30.038</w:t>
              </w:r>
            </w:hyperlink>
            <w:r>
              <w:t xml:space="preserve">, </w:t>
            </w:r>
            <w:hyperlink r:id="rId4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A16.30.040</w:t>
              </w:r>
            </w:hyperlink>
            <w:r>
              <w:t xml:space="preserve">, </w:t>
            </w:r>
            <w:hyperlink r:id="rId4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A16.30.043.002</w:t>
              </w:r>
            </w:hyperlink>
            <w:r>
              <w:t xml:space="preserve">, </w:t>
            </w:r>
            <w:hyperlink r:id="rId4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A16.30.043.003</w:t>
              </w:r>
            </w:hyperlink>
            <w:r>
              <w:t xml:space="preserve">, </w:t>
            </w:r>
            <w:hyperlink r:id="rId4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A16.30.047</w:t>
              </w:r>
            </w:hyperlink>
            <w:r>
              <w:t xml:space="preserve">, </w:t>
            </w:r>
            <w:hyperlink r:id="rId4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A16.30.051.001</w:t>
              </w:r>
            </w:hyperlink>
            <w:r>
              <w:t xml:space="preserve">, </w:t>
            </w:r>
            <w:hyperlink r:id="rId4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</w:t>
              </w:r>
            </w:hyperlink>
            <w:r>
              <w:t xml:space="preserve">, </w:t>
            </w:r>
            <w:hyperlink r:id="rId4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4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4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4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4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4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2,36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4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4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A16.14.018.002</w:t>
              </w:r>
            </w:hyperlink>
            <w:r>
              <w:t xml:space="preserve">, </w:t>
            </w:r>
            <w:hyperlink r:id="rId4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A16.14.018.005</w:t>
              </w:r>
            </w:hyperlink>
            <w:r>
              <w:t xml:space="preserve">, </w:t>
            </w:r>
            <w:hyperlink r:id="rId4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A16.14.030.001</w:t>
              </w:r>
            </w:hyperlink>
            <w:r>
              <w:t xml:space="preserve">, </w:t>
            </w:r>
            <w:hyperlink r:id="rId4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A16.14.034.001</w:t>
              </w:r>
            </w:hyperlink>
            <w:r>
              <w:t xml:space="preserve">, </w:t>
            </w:r>
            <w:hyperlink r:id="rId4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A16.14.035.001</w:t>
              </w:r>
            </w:hyperlink>
            <w:r>
              <w:t xml:space="preserve">, </w:t>
            </w:r>
            <w:hyperlink r:id="rId4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A16.14.037.001</w:t>
              </w:r>
            </w:hyperlink>
            <w:r>
              <w:t xml:space="preserve">, </w:t>
            </w:r>
            <w:hyperlink r:id="rId4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A16.14.037.002</w:t>
              </w:r>
            </w:hyperlink>
            <w:r>
              <w:t xml:space="preserve">, </w:t>
            </w:r>
            <w:hyperlink r:id="rId4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A16.15.009.004</w:t>
              </w:r>
            </w:hyperlink>
            <w:r>
              <w:t xml:space="preserve">, </w:t>
            </w:r>
            <w:hyperlink r:id="rId4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4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A16.16.018.004</w:t>
              </w:r>
            </w:hyperlink>
            <w:r>
              <w:t xml:space="preserve">, </w:t>
            </w:r>
            <w:hyperlink r:id="rId4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A16.16.021.001</w:t>
              </w:r>
            </w:hyperlink>
            <w:r>
              <w:t xml:space="preserve">, </w:t>
            </w:r>
            <w:hyperlink r:id="rId4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A16.16.026.005</w:t>
              </w:r>
            </w:hyperlink>
            <w:r>
              <w:t xml:space="preserve">, </w:t>
            </w:r>
            <w:hyperlink r:id="rId4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A16.16.027.001</w:t>
              </w:r>
            </w:hyperlink>
            <w:r>
              <w:t xml:space="preserve">, </w:t>
            </w:r>
            <w:hyperlink r:id="rId4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A16.16.034.001</w:t>
              </w:r>
            </w:hyperlink>
            <w:r>
              <w:t xml:space="preserve">, </w:t>
            </w:r>
            <w:hyperlink r:id="rId4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A16.16.034.003</w:t>
              </w:r>
            </w:hyperlink>
            <w:r>
              <w:t xml:space="preserve">, </w:t>
            </w:r>
            <w:hyperlink r:id="rId4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A16.16.036.001</w:t>
              </w:r>
            </w:hyperlink>
            <w:r>
              <w:t xml:space="preserve">, </w:t>
            </w:r>
            <w:hyperlink r:id="rId4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4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4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A16.16.046.001</w:t>
              </w:r>
            </w:hyperlink>
            <w:r>
              <w:t xml:space="preserve">, </w:t>
            </w:r>
            <w:hyperlink r:id="rId4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A16.16.046.002</w:t>
              </w:r>
            </w:hyperlink>
            <w:r>
              <w:t xml:space="preserve">, </w:t>
            </w:r>
            <w:hyperlink r:id="rId4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A16.16.046.003</w:t>
              </w:r>
            </w:hyperlink>
            <w:r>
              <w:t xml:space="preserve">, </w:t>
            </w:r>
            <w:hyperlink r:id="rId4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A16.16.049</w:t>
              </w:r>
            </w:hyperlink>
            <w:r>
              <w:t xml:space="preserve">, </w:t>
            </w:r>
            <w:hyperlink r:id="rId4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A16.16.066</w:t>
              </w:r>
            </w:hyperlink>
            <w:r>
              <w:t xml:space="preserve">, </w:t>
            </w:r>
            <w:hyperlink r:id="rId4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A16.16.067</w:t>
              </w:r>
            </w:hyperlink>
            <w:r>
              <w:t xml:space="preserve">, </w:t>
            </w:r>
            <w:hyperlink r:id="rId4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A16.30.010.001</w:t>
              </w:r>
            </w:hyperlink>
            <w:r>
              <w:t xml:space="preserve">, </w:t>
            </w:r>
            <w:hyperlink r:id="rId4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A16.30.011.001</w:t>
              </w:r>
            </w:hyperlink>
            <w:r>
              <w:t xml:space="preserve">, </w:t>
            </w:r>
            <w:hyperlink r:id="rId4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A16.30.025.004</w:t>
              </w:r>
            </w:hyperlink>
            <w:r>
              <w:t xml:space="preserve">, </w:t>
            </w:r>
            <w:hyperlink r:id="rId4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4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A16.30.039</w:t>
              </w:r>
            </w:hyperlink>
            <w:r>
              <w:t xml:space="preserve">, </w:t>
            </w:r>
            <w:hyperlink r:id="rId4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A16.30.042.001</w:t>
              </w:r>
            </w:hyperlink>
            <w:r>
              <w:t xml:space="preserve">, </w:t>
            </w:r>
            <w:hyperlink r:id="rId4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2,69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both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both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both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1,95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Отморожения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T33.0, T33.1, T33.2, T33.3, T33.4, T33.5, T33.6, T33.7, T33.8, T33.9, T35.0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Отморожения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T34, T34.0, T34.1, T34.2, T34.3, T34.4, T34.5, T34.6, T34.7, T34.8, T34.9, T35.1, T35.2, T35.3, T35.4, T35.5, T35.6, T35.7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2,91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st33.003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Ожоги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дополнительные диагнозы: T31.0, T32.0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Ожоги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T20.1, T20.2, T20.5, T20.6, T21.1, T21.2, T21.5, T21.6, T22.1, T22.2, T22.5, T22.6, T23.1, T23.2, T23.5, T23.6, T24.1, T24.2, T24.5, T24.6, T25.1, T25.2, T25.5, T25.6, T29.1, T29.2, </w:t>
            </w:r>
            <w:r>
              <w:t>T29.5, T29.6, T30.0, T30.1, T30.2, T30.4, T30.5, T30.6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дополнительные диагнозы: T31.1, T31.2, T31.3, T31.4, T31.5, T31.6, T31.7, T31.8, T31.9, T32.1, T32.2, T32.3, T32.4, T32.5, T32.6, T32.7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2,03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Ожоги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дополнительные диагнозы: T31.0, T32.0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3,54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</w:t>
            </w:r>
            <w:r>
              <w:t>t33.006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Ожоги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дополнительные диаг</w:t>
            </w:r>
            <w:r>
              <w:t>нозы: T31.1, T31.2, T32.1, T32.2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T27.0, T27.1, T27.2, T27.3, T27.4, T27.5, T27.6, I21.1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st33.007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Ожоги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дополнительные диагнозы: T31.3, T31.4, T31.5,</w:t>
            </w:r>
            <w:r>
              <w:t xml:space="preserve"> T31.6, T31.7, T31.8, T31.9, T32.3, T32.4, T32.5, T32.6, T32.7, T32.8, T32.9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11,11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st33.008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Ожоги (уровень 4, 5)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 T27.0, T27.1, T27.2, T27.3, T27.4, T27.5, T27.6</w:t>
            </w:r>
            <w:r>
              <w:t>, T21.7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14,07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I86.0, K00, K00.0, K00.1, K00.2, K00.3, K00.4, K00.5, K00.6, K00.7, K00.8, K00.9, K01, K01.0, K01.1, K02, K02.0, K02.1, K02.2, K02.3, K02.4, K02.5, K02.8, K02.9, K03, K03.0, K03.1, K03.2, K03.3, K03.4, K03.5, K03.6, K03.7, K03.8, K03.9, K04, K04.0, K04.1, </w:t>
            </w:r>
            <w:r>
              <w:t>K04.2, K04.3, K04.4, K04.5, K04.6, K04.7, K04.8, K04.9, K05, K05.0, K05.1, K05.2, K05.3, K05.4, K05.5, K05.6, K06, K06.0, K06.1, K06.2, K06.8, K06.9, K07, K07.0, K07.1, K07.2, K07.3, K07.4, K07.5, K07.6, K07.8, K07.9, K08, K08.0, K08.1, K08.2, K08.3, K08.8</w:t>
            </w:r>
            <w:r>
              <w:t>, K08.9, K09, K09.0, K09.1, K09.2, K09.8, K09.9, K10, K10.0, K10.1, K10.2, K10.3, K10.8, K10.9, K11, K11.0, K11.1, K11.2, K11.3, K11.4, K11.5, K11.6, K11.7, K11.8, K11.9, K12, K12.0, K12.1, K12.2, K12.3, K13, K13.0, K13.1, K13.2, K13.3, K13.4, K13.5, K13.6</w:t>
            </w:r>
            <w:r>
              <w:t>, K13.7, K14, K14.0, K14.1, K14.2, K14.3, K14.4, K14.5, K14.6, K14.8, K14.9, Q18.3, Q18.4, Q18.5, Q18.6, Q18.7, Q18.8, Q18.9, Q35, Q35.1, Q35.3, Q35.5, Q35.7, Q35.9, Q36, Q36.0, Q36.1, Q36.9, Q37, Q37.0, Q37.1, Q37.2, Q37.3, Q37.4, Q37.5, Q37.8, Q37.9, Q38</w:t>
            </w:r>
            <w:r>
              <w:t>, Q38.0, Q38.1, Q38.2, Q38.3, Q38.4, Q38.5, Q38.6, Q38.7, Q38.8, S00.5, S01.4, S01.5, S02.4, S02.40, S02.41, S02.5, S02.50, S02.51, S02.6, S02.60, S02.61, S03, S03.0, S03.1,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</w:t>
            </w:r>
            <w:r>
              <w:t>ции на органах полости рта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4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4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4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4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4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4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4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A16.07.042</w:t>
              </w:r>
            </w:hyperlink>
            <w:r>
              <w:t xml:space="preserve">, </w:t>
            </w:r>
            <w:hyperlink r:id="rId4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A16.07.043</w:t>
              </w:r>
            </w:hyperlink>
            <w:r>
              <w:t xml:space="preserve">, </w:t>
            </w:r>
            <w:hyperlink r:id="rId4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4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A16.07.045</w:t>
              </w:r>
            </w:hyperlink>
            <w:r>
              <w:t xml:space="preserve">, </w:t>
            </w:r>
            <w:hyperlink r:id="rId4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4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4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органах полости рта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A16.07.017.001</w:t>
              </w:r>
            </w:hyperlink>
            <w:r>
              <w:t xml:space="preserve">, </w:t>
            </w:r>
            <w:hyperlink r:id="rId4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</w:t>
              </w:r>
            </w:hyperlink>
            <w:r>
              <w:t xml:space="preserve">, </w:t>
            </w:r>
            <w:hyperlink r:id="rId4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A16.07.067.001</w:t>
              </w:r>
            </w:hyperlink>
            <w:r>
              <w:t xml:space="preserve">, </w:t>
            </w:r>
            <w:hyperlink r:id="rId4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A16.07.075</w:t>
              </w:r>
            </w:hyperlink>
            <w:r>
              <w:t xml:space="preserve">, </w:t>
            </w:r>
            <w:hyperlink r:id="rId4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</w:t>
              </w:r>
              <w:r>
                <w:rPr>
                  <w:color w:val="0000FF"/>
                </w:rPr>
                <w:t>77</w:t>
              </w:r>
            </w:hyperlink>
            <w:r>
              <w:t xml:space="preserve">, </w:t>
            </w:r>
            <w:hyperlink r:id="rId4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A16.07.078</w:t>
              </w:r>
            </w:hyperlink>
            <w:r>
              <w:t xml:space="preserve">, </w:t>
            </w:r>
            <w:hyperlink r:id="rId4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</w:t>
              </w:r>
            </w:hyperlink>
            <w:r>
              <w:t xml:space="preserve">, </w:t>
            </w:r>
            <w:hyperlink r:id="rId4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A16.07.079.004</w:t>
              </w:r>
            </w:hyperlink>
            <w:r>
              <w:t xml:space="preserve">, </w:t>
            </w:r>
            <w:hyperlink r:id="rId4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</w:t>
              </w:r>
            </w:hyperlink>
            <w:r>
              <w:t xml:space="preserve">, </w:t>
            </w:r>
            <w:hyperlink r:id="rId4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A16.07.083.001</w:t>
              </w:r>
            </w:hyperlink>
            <w:r>
              <w:t xml:space="preserve">, </w:t>
            </w:r>
            <w:hyperlink r:id="rId4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A16.07.083.002</w:t>
              </w:r>
            </w:hyperlink>
            <w:r>
              <w:t xml:space="preserve">, </w:t>
            </w:r>
            <w:hyperlink r:id="rId4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</w:t>
              </w:r>
            </w:hyperlink>
            <w:r>
              <w:t xml:space="preserve">, </w:t>
            </w:r>
            <w:hyperlink r:id="rId4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A16.07.084.001</w:t>
              </w:r>
            </w:hyperlink>
            <w:r>
              <w:t xml:space="preserve">, </w:t>
            </w:r>
            <w:hyperlink r:id="rId4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A16.07.084.002</w:t>
              </w:r>
            </w:hyperlink>
            <w:r>
              <w:t xml:space="preserve">, </w:t>
            </w:r>
            <w:hyperlink r:id="rId4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</w:t>
              </w:r>
            </w:hyperlink>
            <w:r>
              <w:t xml:space="preserve">, </w:t>
            </w:r>
            <w:hyperlink r:id="rId4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A16.07.086</w:t>
              </w:r>
            </w:hyperlink>
            <w:r>
              <w:t xml:space="preserve">, </w:t>
            </w:r>
            <w:hyperlink r:id="rId4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.087</w:t>
              </w:r>
            </w:hyperlink>
            <w:r>
              <w:t xml:space="preserve">, </w:t>
            </w:r>
            <w:hyperlink r:id="rId4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st34.005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органах полости рта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A16.07.022</w:t>
              </w:r>
            </w:hyperlink>
            <w:r>
              <w:t xml:space="preserve">, </w:t>
            </w:r>
            <w:hyperlink r:id="rId4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A16.07.027.001</w:t>
              </w:r>
            </w:hyperlink>
            <w:r>
              <w:t xml:space="preserve">, </w:t>
            </w:r>
            <w:hyperlink r:id="rId4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6.07.041</w:t>
              </w:r>
            </w:hyperlink>
            <w:r>
              <w:t xml:space="preserve">, </w:t>
            </w:r>
            <w:hyperlink r:id="rId4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A16.07.041.001</w:t>
              </w:r>
            </w:hyperlink>
            <w:r>
              <w:t xml:space="preserve">, </w:t>
            </w:r>
            <w:hyperlink r:id="rId4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</w:t>
              </w:r>
            </w:hyperlink>
            <w:r>
              <w:t xml:space="preserve">, </w:t>
            </w:r>
            <w:hyperlink r:id="rId4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A16.07.061.001</w:t>
              </w:r>
            </w:hyperlink>
            <w:r>
              <w:t xml:space="preserve">, </w:t>
            </w:r>
            <w:hyperlink r:id="rId4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A16.07.062</w:t>
              </w:r>
            </w:hyperlink>
            <w:r>
              <w:t xml:space="preserve">, </w:t>
            </w:r>
            <w:hyperlink r:id="rId4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A16.07.063</w:t>
              </w:r>
            </w:hyperlink>
            <w:r>
              <w:t xml:space="preserve">, </w:t>
            </w:r>
            <w:hyperlink r:id="rId4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A16.07.066</w:t>
              </w:r>
            </w:hyperlink>
            <w:r>
              <w:t xml:space="preserve">, </w:t>
            </w:r>
            <w:hyperlink r:id="rId4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4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A16.07.071.001</w:t>
              </w:r>
            </w:hyperlink>
            <w:r>
              <w:t xml:space="preserve">, </w:t>
            </w:r>
            <w:hyperlink r:id="rId4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A16.07.072</w:t>
              </w:r>
            </w:hyperlink>
            <w:r>
              <w:t xml:space="preserve">, </w:t>
            </w:r>
            <w:hyperlink r:id="rId4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4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A16.07.074.001</w:t>
              </w:r>
            </w:hyperlink>
            <w:r>
              <w:t xml:space="preserve">, </w:t>
            </w:r>
            <w:hyperlink r:id="rId4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6.07.074.002</w:t>
              </w:r>
            </w:hyperlink>
            <w:r>
              <w:t xml:space="preserve">, </w:t>
            </w:r>
            <w:hyperlink r:id="rId4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A16.07.076</w:t>
              </w:r>
            </w:hyperlink>
            <w:r>
              <w:t xml:space="preserve">, </w:t>
            </w:r>
            <w:hyperlink r:id="rId4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A16.07.080</w:t>
              </w:r>
            </w:hyperlink>
            <w:r>
              <w:t xml:space="preserve">, </w:t>
            </w:r>
            <w:hyperlink r:id="rId4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A16.07.081</w:t>
              </w:r>
            </w:hyperlink>
            <w:r>
              <w:t xml:space="preserve">, </w:t>
            </w:r>
            <w:hyperlink r:id="rId4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Сахарный диабет,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E10.9, E11.9, E13.9,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Сахарный диабет,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E10.0, E10.1, E10.2, E10.3, E10.4, E10.5, E10.6, E10.7, E10.8, E11.0, E11.1, E11.2, E11.3, E11.4, E11.5, E11.6, E11.7, E11.8, E12.0, E12.1, E12.2, E12.3, E12.4, E12.5, E1</w:t>
            </w:r>
            <w:r>
              <w:t>2.6, E12.7, E12.8, E12.9, E13.0, E13.1, E13.2, E13.3, E13.4, E13.5, E13.6, E13.7, E13.8, E14.0, E14.1, E14.2, E14.3, E14.4, E14.5, E14.6, E14.7, E14.8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Заболевания гипофиза,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D35.2, E22, E22.0, E22.1, E22.2, E22.8, E22.9, E23, E23.0, E23.1, E23.2, E23.3, E23.6, E23.7, E24, E24.0, E24.1, E24.2, E24.4, E24.8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эндокринной системы,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E00, E00.0, E00.</w:t>
            </w:r>
            <w:r>
              <w:t>1, E00.2, E00.9, E01, E01.0, E01.1, E01.2, E01.8, E02, E03, E03.0, E03.1, E03.2, E03.3, E03.4, E03.5, E03.8, E03.9, E04, E04.0, E04.1, E04.2, E04.8, E04.9, E05, E05.0, E05.1, E05.2, E05.3, E05.4, E05.5, E05.8, E05.9, E06, E06.0, E06.1, E06.2, E06.3, E06.4,</w:t>
            </w:r>
            <w:r>
              <w:t xml:space="preserve"> E06.5, E06.9, E07, E07.0, E07.1, E07.8, E07.9, E15, E16, E16.0, E16.3, E16.4, E20.0, E20.1, E20.8, E20.9, E21, E21.0, E21.1, E21.2, E21.3, E21.4, E21.5, E24.9, E25, E25.0, E25.8, E25.9, E26, E26.0, E26.9, E27, E27.0, E27.1, E27.2, E27.3, E27.4, E27.5, E27</w:t>
            </w:r>
            <w:r>
              <w:t>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эндокринной системы,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D13.6, D13.7, D35.8, E16.1, E16.2, E16.8, E16.9, E24.3, E31, E31.0, E31.1, E31.8, E31.9, E34.0, E34.1, E34.2, E34.8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2,76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A06.12.032</w:t>
              </w:r>
            </w:hyperlink>
            <w:r>
              <w:t xml:space="preserve">, </w:t>
            </w:r>
            <w:hyperlink r:id="rId4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st35.006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Новообразования эндокринных желез доброкачественные, in situ, неопреде</w:t>
            </w:r>
            <w:r>
              <w:t>ленного и неизвестного характера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D09.3, D15.0, D34, D35.0, D35.1, D35.3, D35.7, D35.9, D44, D44.0, D44.1, D44.2, D44.3, D44.4, D44.5, D44.6, D44.7, D44.8, D44.9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Расстройства питания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E40, E41, E42, E43, E44, E44.0, E44.1, E45, E46, E50, E50.0, E50.1, E50.2, E50.3, E50.4, E50.5, E50.6, E50.7, E50.8, E50.9, E51, E51.1, E51.2, E51.8. E51.9, E52, E53, E53.0, E53.1, E53.8, E53.9, E54, E55.9, E56, E56.0, E56.1, E56.8, E56.9, E58, E59, E60, E</w:t>
            </w:r>
            <w:r>
              <w:t xml:space="preserve">61, E61.0, E61.1, E61.2, E61.3, E61.4, E61.5, E61.6, E61.7, E61.8, E61.9, E63, E63.0, E63.1, E63.8, E63.9, E64.0, E64.1, E64.2, E64.8, E64.9, E65, E66, E66.0, E66.1, E66.2, E66.8, E66.9, E67, E67.0, E67.1, E67.2, E67.3, E67.8, E68, E86, E87, E87.0, E87.1, </w:t>
            </w:r>
            <w:r>
              <w:t>E87.2, E87.3, E87.4, E87.5, E87.6, E87.7, E87.8, R62, R62.0, R62.8, R62.9, R63, R63.0, R63.1, R63.2, R63.3, R63.4, R63.5, R63.8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st35.008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нарушения обмена веществ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D76, D76.1, D76.2, D76.3, E70, E70.3, E70.8, E70.9, E71, E71.2, E72, E72.4, E</w:t>
            </w:r>
            <w:r>
              <w:t>72.5, E72.9, E73, E73.0, E73.1, E73.8, E73.9, E74, E74.0, E74.1, E74.2, E74.3, E74.9, E75.0, E75.1, E75.5, E75.6, E76, E76.3, E76.8, E76.9, E77, E77.0, E77.1, E77.8, E77.9, E78, E78.0, E78.1, E78.2, E78.3, E78.4, E78.5, E78.6, E78.8, E78.9, E79, E79.0, E79</w:t>
            </w:r>
            <w:r>
              <w:t>.9, E80, E80.0, E80.1, E80.2, E80.3, E80.4, E80.5, E80.6, E80.7, E83, E83.1, E83.2, E83.5, E83.8, E83.9, E85, E85.0, E85.1, E85.2, E85.3, E85.4, E85.8, E85.9, E88.1, E88.2, E88.8, E88.9, E90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st35.009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Кистозный фиброз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3,32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Прочее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D69.3, D84.8, G11.3, G35, G36.0, G36.1, G36.8, G36.9, G37, G37.0, G37.1, G37.2, G37.3, G37.4, G37.5, G37.8, G37.9, G51.0, G58.7, G61.0, G61.8, G62.8, G70.0, G70.2, М33.0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A25.05.001.001</w:t>
              </w:r>
            </w:hyperlink>
            <w:r>
              <w:t xml:space="preserve">, </w:t>
            </w:r>
            <w:hyperlink r:id="rId4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4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ig01, ig02, ig03, ig04, ig05, ig06, ig07, ig08, ig09, ig10, ig11, ig12, igl3, ig14, ig15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4,32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Редкие генетические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E26.1, E26.8, E70.0, E70.1, E70.2, E71.0, E71.1, E71.3, E72.0, E72.1, </w:t>
            </w:r>
            <w:r>
              <w:t xml:space="preserve">E72.2, E72.3, E72.8, E74.4, E74.8, E76.0, E76.1, E76.2, E79.1, E79.8, E83.0, E83.3, E83.4, G10, G11, G11.0, G11.1, G11.2, G11.3, G11.4, G11.8, G11.9, G12, G12.0, G12.1, G12.2, G12.8, G12.9, G13, G13.0, G13.1, G13.2, G13.8, G23, G23.0, G23.1, G23.2, G23.3, </w:t>
            </w:r>
            <w:r>
              <w:t>G23.8, G23.9, G24.1, G24.2, G24.5, G31.8, G31.9, G40.5, G60, G60.0, G60.1, G60.2, G60.3, G60.8, G60.9, G71, G71.0, G71.1, G71.2, G71.3, G71.8, G71.9, G72, G72.0, G72.1, G72.2, G72.3, G72.4, G72.8, G72.9, N07.1, N07.5, N07.8, N07.9, N25.1, N25.8, Q61.1, Q61</w:t>
            </w:r>
            <w:r>
              <w:t>.2, Q61.3, Q77.4, Q78.0, Q79.6, Q85.0, Q85.1, Q85.8, Q85.9, Q87.1, Q87.2, Q87.3, Q87.4, Q87.8, Q89.7, Q89.8, Q90.0, Q90.1, Q90.2, Q90.9, Q91.3, Q91.7, Q92.8, Q96, Q96.0, Q96.1, Q96.2, Q96.3, Q96.4, Q96.8, Q96.9, Q97.0, Q97.1, Q97.2, Q97.3, Q97.8, Q97.9, Q9</w:t>
            </w:r>
            <w:r>
              <w:t>8.0, Q98.1, Q98.2, Q98.3, Q98.4, Q98.5, Q98.6, Q98.7, Q98.8, Q98.9, Q99, Q99.0, Q99.1, Q99.2, Q99.8, Q99.9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D89.3, R52, R52.0, R52.1, R52.2, R52.9, R53, R60, R60.0, R60.1, R60.9, R64, R65, R65.0, R65.1, R65.2, R65.3, R65.9, R68, R68.0, R68.2, R68.8, R69, R70, R70.0, R70.1, R74, R74.0, R74.8, R74.9, R76, R76.0, R76.1, R76.2, R76.8, R76.9, R77, R77.0, R77.1, R77.2</w:t>
            </w:r>
            <w:r>
              <w:t>, R77.8, R77.9, R79, R79.0, R79.8, R79.9, R99, Z00, Z00.0, Z00.1, Z00.2, Z00.3, Z00.4, Z00.5, Z00.6, Z00.8, Z01, Z01.0, Z01.1, Z01.2, Z01.3, Z01.4, Z01.5, Z01.6, Z01.7, Z01.8, Z01.9, Z02, Z02.0, Z02.1, Z02.2, Z02.3, Z02.4, Z02.5, Z02.6, Z02.7, Z02.8, Z02.9</w:t>
            </w:r>
            <w:r>
              <w:t>, Z03, Z03.0, Z03.1, Z03.2, Z03.3, Z03.4, Z03.5, Z03.6, Z03.8, Z03.9, Z04, Z04.0, Z04.1, Z04.2, Z04.3, Z04.4, Z04.5, Z04.6, Z04.8, Z04.9, Z08, Z08.0, Z08.1, Z08.2, Z08.7, Z08.8, Z08.9, Z09, Z09.0, Z09.1, Z09.2, Z09.3, Z09.4, Z09.7, Z09.8, Z09.9, Z10, Z10.0</w:t>
            </w:r>
            <w:r>
              <w:t>, Z10.1, Z10.2, Z10.3, Z10.8, Z11, Z11.0, Z11.1, Z11.2, Z11.3, Z11.4, Z11.5, Z11.6, Z11.8, Z11.9, Z12, Z12.0, Z12.1, Z12.2, Z12.3, Z12.4, Z12.5, Z12.6, Z12.8, Z12.9, Z13, Z13.0, Z13.1, Z13.2, Z13.3, Z13.4, Z13.5, Z13.6, Z13.7, Z13.8, Z13.9, Z20, Z20.0, Z20</w:t>
            </w:r>
            <w:r>
              <w:t>.1, Z20.2, Z20.3, Z20.4, Z20.5, Z20.6, Z20.7, Z20.8, Z20.9, Z21, Z22, Z22.0, Z22.1, Z22.2, Z22.3, Z22.4, Z22.6, Z22.8, Z22.9, Z23, Z23.0, Z23.1, Z23.2, Z23.3, Z23.4, Z23.5, Z23.6, Z23.7, Z23.8, Z24, Z24.0, Z24.1, Z24.2, Z24.3, Z24.4, Z24.5, Z24.6, Z25, Z25</w:t>
            </w:r>
            <w:r>
              <w:t>.0, Z25.1, Z25.8, Z26, Z26.0, Z26.8, Z26.9, Z27, Z27.0, Z27.1, Z27.2, Z27.3, Z27.4, Z27.8, Z27.9, Z28, Z28.0, Z28.1, Z28.2, Z28.8, Z28.9, Z29, Z29.0, Z29.1, Z29.2, Z29.8, Z29.9, Z30, Z30.0, Z30.1, Z30.2, Z30.3, Z30.4, Z30.5, Z30.8, Z30.9, Z31, Z31.0, Z31.1</w:t>
            </w:r>
            <w:r>
              <w:t>, Z31.2, Z31.3, Z31.4, Z31.5, Z31.6, Z31.8, Z31.9, Z32, Z32.0, Z32.1, Z33, Z36, Z36.0, Z36.1, Z36.2, Z36.3, Z36.4, Z36.5, Z36.8, Z36.9, Z37, Z37.0, Z37.1, Z37.2, Z37.3, Z37.4, Z37.5, Z37.6, Z37.7, Z37.9, Z38, Z38.0, Z38.1, Z38.2, Z38.3, Z38.4, Z38.5, Z38.6</w:t>
            </w:r>
            <w:r>
              <w:t>, Z38.7, Z38.8, Z39, Z39.0, Z39.1, Z39.2, Z40, Z40.0, Z40.8, Z40.9, Z41, Z41.0, Z41.1, Z41.2, Z41.3, Z41.8, Z41.9, Z42, Z42.0, Z42.1, Z42.2, Z42.3, Z42.4, Z42.8,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Z42.9, Z43, Z43.0, Z43.1, Z43.2, Z43.3, Z43.4, Z43.5, Z43.6, Z43.7, Z43.8, Z43.9, </w:t>
            </w:r>
            <w:r>
              <w:t>Z44, Z44.0, Z44.1, Z44.2, Z44.3, Z44.8, Z44.9, Z45, Z45.0, Z45.1, Z45.2, Z45.3, Z45.8, Z45.9, Z46, Z46.0, Z46.1, Z46.2, Z46.3, Z46.4, Z46.5, Z46.6, Z46.7, Z46.8, Z46.9, Z47, Z47.0, Z47.8, Z47.9, Z48, Z48.0, Z48.8, Z48.9, Z49, Z49.0, Z49.1, Z49.2, Z50, Z50.</w:t>
            </w:r>
            <w:r>
              <w:t>0, Z50.1, Z50.2, Z50.3, Z50.4, Z50.5, Z50.6, Z50.7, Z50.8, Z50.9, Z51, Z51.0, Z51.1, Z51.2, Z51.3, Z51.4, Z51.5, Z51.6, Z51.8, Z51.9, Z52, Z52.0, Z52.1, Z52.2, Z52.3, Z52.4, Z52.5, Z52.8, Z52.9, Z53, Z53.0, Z53.1, Z53.2, Z53.8, Z53.9, Z54, Z54.0, Z54.1, Z5</w:t>
            </w:r>
            <w:r>
              <w:t>4.2, Z54.3, Z54.4, Z54.7, Z54.8, Z54.9, Z57, Z57.0, Z57.1, Z57.2, Z57.3, Z57.4, Z57.5, Z57.6, Z57.7, Z57.8, Z57.9, Z58, Z58.0, Z58.1, Z58.2, Z58.3, Z58.4, Z58.5, Z58.6, Z58.8, Z58.9, Z59, Z59.0, Z59.1, Z59.2, Z59.3, Z59.4, Z59.5, Z59.6, Z59.7, Z59.8, Z59.9</w:t>
            </w:r>
            <w:r>
              <w:t>, Z60, Z60.0, Z60.1, Z60.2, Z60.3, Z60.4, Z60.5, Z60.8, Z60.9, Z61, Z61.0, Z61.1, Z61.2, Z61.3, Z61.4, Z61.5, Z61.6, Z61.7, Z61.8, Z61.9, Z62, Z62.0, Z62.1, Z62.2, Z62.3, Z62.4, Z62.5, Z62.6, Z62.8, Z62.9, Z63, Z63.0, Z63.1, Z63.2, Z63.3, Z63.4, Z63.5, Z63</w:t>
            </w:r>
            <w:r>
              <w:t>.6, Z63.7, Z63.8, Z63.9, Z64, Z64.0, Z64.1, Z64.2, Z64.3, Z64.4, Z65, Z65.0,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Z65.1, Z65.2, Z65.3, Z65.4, Z65.5, Z65.8, Z65.9, Z70, Z70.0, Z70.1, Z70.2, Z70.3, Z70.8, Z70.9, Z71, Z71.0, Z71.1, Z71.2, Z71.3, Z71.4, Z71.5, Z71.6, Z71.7, Z71.8, Z71.9, Z72, Z72.0, Z72.1, Z72.2, Z72.3, Z72.4, Z72.5, Z72.6, Z72.8, Z72.9, Z73, Z73.0, Z73.1</w:t>
            </w:r>
            <w:r>
              <w:t>, Z73.2, Z73.3, Z73.4, Z73.5, Z73.6, Z73.8, Z73.9, Z74, Z74.0, Z74.1, Z74.2, Z74.3, Z74.8, Z74.9, Z75, Z75.0, Z75.1, Z75.2, Z75.3, Z75.4, Z75.5, Z75.8, Z75.9, Z76, Z76.0, Z76.1, Z76.2, Z76.3, Z76.4, Z76.5, Z76.8, Z76.9, Z80, Z80.0, Z80.1, Z80.2, Z80.3, Z80</w:t>
            </w:r>
            <w:r>
              <w:t>.4, Z80.5, Z80.6, Z80.7, Z80.8, Z80.9, Z81, Z81.0, Z81.1, Z81.2, Z81.3, Z81.4, Z81.8, Z82, Z82.0, Z82.1, Z82.2, Z82.3, Z82.4, Z82.5, Z82.6, Z82.7, Z82.8, Z83, Z83.0, Z83.1, Z83.2, Z83.3, Z83.4, Z83.5, Z83.6, Z83.7, Z84, Z84.0, Z84.1, Z84.2, Z84.3, Z84.8, Z</w:t>
            </w:r>
            <w:r>
              <w:t>85, Z85.0, Z85.1, Z85.2, Z85.3, Z85.4, Z85.5, Z85.6, Z85.7, Z85.8, Z85.9, Z86, Z86.0, Z86.1, Z86.2, Z86.3, Z86.4, Z86.5, Z86.6, Z86.7, Z87, Z87.0, Z87.1, Z87.2, Z87.3, Z87.4, Z87.5, Z87.6, Z87.7, Z87.8, Z88, Z88.0, Z88.1, Z88.2, Z88.3, Z88.4, Z88.5, Z88.6,</w:t>
            </w:r>
            <w:r>
              <w:t xml:space="preserve"> Z88.7, Z88.8, Z88.9, Z89, Z89.0, Z89.1, Z89.2, Z89.3, Z89.4, Z89.5, Z89.6, Z89.7, Z89.8, Z89.9, Z90, Z90.0, Z90.1, Z90.2, Z90.3, Z90.4, Z90.5, Z90.6, Z90.7, Z90.8, Z91, Z91.0, Z91.1, Z91.2, Z91.3, Z91.4, Z91.5, Z91.6, Z91.7, Z91.8, Z92, Z92.0, Z92.1, Z92.</w:t>
            </w:r>
            <w:r>
              <w:t>2, Z92.3, Z92.4, Z92.5, Z92.8, Z92.9, Z93, Z93.0, Z93.1, Z93.2, Z93.3, Z93.4, Z93.5, Z93.6, Z93.8, Z93.9, Z94, Z94.0, Z94.1, Z94.2, Z94.3, Z94.4, Z94.5, Z94.6, Z94.7, Z94.8, Z94.9, Z95, Z95.0, Z95.1, Z95.2, Z95.3, Z95.4, Z95.5, Z95.8, Z95.9, Z96, Z96.0, Z9</w:t>
            </w:r>
            <w:r>
              <w:t>6.1, Z96.2, Z96.3, Z96.4, Z96.5, Z96.6, Z96.7, Z96.8, Z96.9, Z97, Z97.0, Z97.1, Z97.2, Z97.3, Z97.4, Z97.5, Z97.8, Z98, Z98.0, Z98.1, Z98.2, Z98.8, Z99, Z99.0, Z99.1, Z99.2, Z99.3, Z99.8, Z99.9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Оказание услуг диализа (только для федеральных ме</w:t>
            </w:r>
            <w:r>
              <w:t>дицинских организаций)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4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4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A18.05.002.002</w:t>
              </w:r>
            </w:hyperlink>
            <w:r>
              <w:t xml:space="preserve">, </w:t>
            </w:r>
            <w:hyperlink r:id="rId4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4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</w:t>
              </w:r>
            </w:hyperlink>
            <w:r>
              <w:t xml:space="preserve">, </w:t>
            </w:r>
            <w:hyperlink r:id="rId4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4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4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A18.05.002.003</w:t>
              </w:r>
            </w:hyperlink>
            <w:r>
              <w:t xml:space="preserve">, </w:t>
            </w:r>
            <w:hyperlink r:id="rId4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</w:t>
              </w:r>
            </w:hyperlink>
            <w:r>
              <w:t xml:space="preserve">, </w:t>
            </w:r>
            <w:hyperlink r:id="rId4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8.05.003.001</w:t>
              </w:r>
            </w:hyperlink>
            <w:r>
              <w:t xml:space="preserve">, </w:t>
            </w:r>
            <w:hyperlink r:id="rId4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A18.05.004.001</w:t>
              </w:r>
            </w:hyperlink>
            <w:r>
              <w:t xml:space="preserve">, </w:t>
            </w:r>
            <w:hyperlink r:id="rId4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Оказание услуг диализа (только для федерал</w:t>
            </w:r>
            <w:r>
              <w:t>ьных медицинских организаций)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A18.05.002.005</w:t>
              </w:r>
            </w:hyperlink>
            <w:r>
              <w:t xml:space="preserve">, </w:t>
            </w:r>
            <w:hyperlink r:id="rId4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A18.05.003.002</w:t>
              </w:r>
            </w:hyperlink>
            <w:r>
              <w:t xml:space="preserve">, </w:t>
            </w:r>
            <w:hyperlink r:id="rId4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A18.05.011.002</w:t>
              </w:r>
            </w:hyperlink>
            <w:r>
              <w:t xml:space="preserve">, </w:t>
            </w:r>
            <w:hyperlink r:id="rId4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A27.8, A27.9, A40.0, A40.1, A40.2, A40.3, A40.8, A40.9, A41.0, A41.1, A41.2, A41.3, A41.4, A41.5, A41.8, A41.9, B15.0, B16.0, B16.2, B19.0, B37.7, C88.0, C88.2, C90.0, C90.1, C90.2, C90.3, D59.3, D59.8, D68.8, D69.0, D69.3, D89.1, G04.0, G25.8, G35, G36.0,</w:t>
            </w:r>
            <w:r>
              <w:t xml:space="preserve"> G36.8, G36.9, G37.3, G61.0, G61.1, G61.8, G61.9, G70.0, G70.2, G70.8, G71.1, G73.1, I42.0, I73.0, I73.1, K72.0, K72.1, K72.9, K74.3, K75.4, K76.7, K85.0, K85.1, K85.2, K85.3, K85.8, K85.9, L10.0, L10.1, L10.2, L10.4, L10.8, L10.9, L12.0, L51.1, L51.2, M30</w:t>
            </w:r>
            <w:r>
              <w:t>.0, M30.1, M30.2, M30.3, M30.8, M31.0, M31.1, M31.3, M31.4, M31.5, M31.6, M31.7, M31.8, M31.9, M32.1, M34.0, M34.1, N01.1, N01.2, N01.3, N01.4, N01.5, N01.6, N01.7, N01.8, N04.1, R82.1, T79.5, T79.6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A18.05.001.003</w:t>
              </w:r>
            </w:hyperlink>
            <w:r>
              <w:t xml:space="preserve">, </w:t>
            </w:r>
            <w:hyperlink r:id="rId4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  <w:r>
              <w:t xml:space="preserve">, </w:t>
            </w:r>
            <w:hyperlink r:id="rId4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2,91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E78, E78.0, E78.1, E78.2, E78.3, E78.4, E78.5, E78.6, E78.8, E78.9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Госпитализация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A15.0, A15.1, A15.2, A15.3, A15.4, A15.5, A15.6, A15.7, A15.8, A15.9, A16.0, A16.1, A16.2, A16.3, A16.4, A16.5, A16.7, A16.8, A16.9, A17.0, A1</w:t>
            </w:r>
            <w:r>
              <w:t>7.1, A17.8, A17.9, A18.0, A18.1, A18.2, A18.3, A18.4, A18.5, A18.6, A18.7, A18.8, A19.0, A19.1, A19.2, A19.8, A19.9, B20, B20.0, B20.1, B20.2, B20.3, B20.4, B20.5, B20.6, B20.7, B20.8, B20.9, B21, B21.0, B21.1, B21.2, B21.3, B21.7, B21.8, B21.9, B22, B22.0</w:t>
            </w:r>
            <w:r>
              <w:t>, B22.1, B22.2, B22.7, B23, B23.0, B23.1, B23.2, B23.8, B24, B90, B90.0, B90.1, B90.2, B90.8, B90.9, F00, F00.0, F00.1, F00.2, F00.9, F01, F01.0, F01.1, F01.2, F01.3, F01.8, F01.9, F02, F02.0, F02.1, F02.2, F02.3, F02.4, F02.8, F03, F04, F05, F05.0, F05.1,</w:t>
            </w:r>
            <w:r>
              <w:t xml:space="preserve"> F05.8, F05.9, F06, F06.0, F06.1, F06.2, F06.3, F06.4, F06.5, F06.6, F06.7, F06.8, F06.9, F07, F07.0, F07.1, F07.2, F07.8, F07.9, F09, F10, F10.0, F10.1, F10.2, F10.3, F10.4, F10.5, F10.6, F10.7, F10.8, F10.9, F11, F11.0, F11.1, F11.2, F11.3, F11.4, F11.5,</w:t>
            </w:r>
            <w:r>
              <w:t xml:space="preserve"> F11.6, F11.7, F11.8, F11.9, F12, F12.0, F12.1, F12.2, F12.3, F12.4, F12.5, F12.6, F12.7, F12.8, F12.9, F13, F13.0, F13.1, F13.2, F13.3, F13.4, F13.5, F13.6, F13.7, F13.8, F13.9, F14, F14.0, F14.1, F14.2, F14.3, F14.4, F14.5, F14.6, F14.7, F14.8, F14.9, F1</w:t>
            </w:r>
            <w:r>
              <w:t xml:space="preserve">5, F15.0, F15.1, F15.2, F15.3, F15.4, F15.5, F15.6, F15.7, F15.8, F15.9, F16, F16.0, F16.1, F16.2, F16.3, F16.4, F16.5, F16.6, F16.7, F16.8, F16.9, F17, F17.0, F17.1, F17.2, F17.3, F17.4, F17.5, F17.6, F17.7, F17.8, F17.9, F18, F18.0, F18.1, F18.2, F18.3, </w:t>
            </w:r>
            <w:r>
              <w:t>F18.4, F18.5, F18.6, F18.7, F18.8, F18.9, F19, F19.0, F19.1, F19.2, F19.3, F19.4, F19.5, F19.6, F19.7, F19.8, F19.9, F20, F20.0, F20.1,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0,46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F20.2, F20.3, F20.4, F20.5, F20.6, F20.8, F20.9, F21, F22, F22.0, F22.8, F22.9, F23, F23.0, F23.1, F23.2, F2</w:t>
            </w:r>
            <w:r>
              <w:t>3.3, F23.8, F23.9, F24, F25, F25.0, F25.1, F25.2, F25.8, F25.9, F28, F29, F30, F30.0, F30.1, F30.2, F30.8, F30.9, F31, F31.0, F31.1, F31.2, F31.3, F31.4, F31.5, F31.6, F31.7, F31.8, F31.9, F32, F32.0, F32.1, F32.2, F32.3, F32.8, F32.9, F33, F33.0, F33.1, F</w:t>
            </w:r>
            <w:r>
              <w:t>33.2, F33.3, F33.4, F33.8, F33.9, F34, F34.0, F34.1, F34.8, F34.9, F38, F38.0, F38.1, F38.8, F39, F40, F40.0, F40.1, F40.2, F40.8, F40.9, F41, F41.0, F41.1, F41.2, F41.3, F41.8, F41.9, F42, F42.0, F42.1, F42.2, F42.8, F42.9, F43, F43.0, F43.1, F43.2, F43.8</w:t>
            </w:r>
            <w:r>
              <w:t>, F43.9, F44, F44.0, F44.1, F44.2, F44.3, F44.4, F44.5, F44.6, F44.7, F44.8, F44.9, F45, F45.0, F45.1, F45.2, F45.3, F45.4, F45.8, F45.9, F48, F48.0, F48.1, F48.8, F48.9, F50, F50.0, F50.1, F50.2, F50.3, F50.4, F50.5, F50.8, F50.9, F51, F51.0, F51.1, F51.2</w:t>
            </w:r>
            <w:r>
              <w:t>, F51.3, F51.4, F51.5, F51.8, F51.9, F52, F52.0, F52.1, F52.2, F52.3, F52.4, F52.5, F52.6, F52.7, F52.8, F52.9, F53,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F53.0, F53.1, F53.8, F53.9, F54, F55, F59, F60, F60.0, F60.1, F60.2, F60.3, F60.4, F60.5, F60.6, F60.7, F60.8, F60.9, F61, F62, F62.0, F62.1, F62.8, F62.9, F63, F63.0, F63.1, F63.2, F63.3, F63.8, F63.9, F64, F64.0, F64.1, F64.2, F64.8, F64.9, F65, F65.0, F</w:t>
            </w:r>
            <w:r>
              <w:t>65.1, F65.2, F65.3, F65.4, F65.5, F65.6, F65.8, F65.9, F66, F66.0, F66.1, F66.2, F66.8, F66.9, F68, F68.0, F68.1, F68.8, F69, F70, F70.0, F70.1, F70.8, F70.9, F71, F71.0, F71.1, F71.8, F71.9, F72, F72.0, F72.1, F72.8, F72.9, F73, F73.0, F73.1, F73.8, F73.9</w:t>
            </w:r>
            <w:r>
              <w:t>, F78, F78.0, F78.1, F78.8, F78.9, F79, F79.0, F79.1, F79.8, F79.9, F80, F80.0, F80.1, F80.2, F80.3, F80.8, F80.9, F81, F81.0, F81.1, F81.2, F81.3, F81.8, F81.9, F82, F83, F84, F84.0, F84.1, F84.2, F84.3, F84.4, F84.5, F84.8, F84.9, F88, F89, F90, F90.0, F</w:t>
            </w:r>
            <w:r>
              <w:t>90.1, F90.8, F90.9, F91, F91.0, F91.1, F91.2, F91.3, F91.8, F91.9, F92, F92.0, F92.8, F92.9, F93, F93.0, F93.1, F93.2, F93.3, F93.8, F93.9, F94, F94.0, F94.1, F94.2, F94.8, F94.9, F95, F95.0, F95.1, F95.2, F95.8, F95.9, F98, F98.0, F98.1, F98.2, F98.3, F98</w:t>
            </w:r>
            <w:r>
              <w:t>.4, F98.5, F98.6, F98.8, F98.9, F99, K23.0, M49.0, M90.0, N74.0, N74.1, R41, R41.0, R41.1, R41.2, R41.3, R41.8, R44, R44.0, R44.1, R44.2, R44.3, R44.8, R45, R45.0, R45.1, R45.2, R45.3, R45.4, R45.5, R45.6, R45.7, R45.8, R46, R46.0, R46.1, R46.2, R46.3, R46</w:t>
            </w:r>
            <w:r>
              <w:t>.4, R46.5, R46.6, R46.7, R46.8, R48, R48.0, R48.1, R48.2, R48.8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</w:t>
              </w:r>
            </w:hyperlink>
            <w:r>
              <w:t xml:space="preserve">, </w:t>
            </w:r>
            <w:hyperlink r:id="rId4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A11.17.003.001</w:t>
              </w:r>
            </w:hyperlink>
            <w:r>
              <w:t xml:space="preserve">, </w:t>
            </w:r>
            <w:hyperlink r:id="rId4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A11.23.007.001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2,32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Интенсивная терапия пациентов с нейрогенными нарушениями жизненно важных функций, нуждающихся в их длительном искусственном замещении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A05.1, D32, D32.0, D32.1, </w:t>
            </w:r>
            <w:r>
              <w:t>D32.9, D33, D33.0, D33.1, D33.2, D33.3, D35.2, D35.3, G04, G04.0, G04.1, G04.2, G04.8, G05, G05.0, G05.1, G05.2, G05.8, G09, G12.2, G61, G61.0, G61.1, G61.8, G70, G70.0, G70.1, G70.2, G70.8, G91, G91.0, G91.1, G91.3, G93.0, G93.1, I61, I61.0, I61.1, I61.2,</w:t>
            </w:r>
            <w:r>
              <w:t xml:space="preserve"> I61.3, I61.4, I61.5, I61.6, I62, I62.0, I62.1, I63, I63.0, I63.1, I63.2, I63.3, I63.4, I63.5, I63.6, I69.0. I69.1, I69.2, I69.3, I69.8, Q03.0, Q03.1, Q03.8, Q03.9, Q04.6, S06.7, S06.70, S06.71, T90.5, T90.8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18,15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</w:t>
            </w:r>
            <w:r>
              <w:t>36.009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Реинфузия аутокрови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2,05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Баллонная внутриаортальная контрпульсация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7,81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Экстракорпоральная мембранная оксигенация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40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amt050, amt051, amt052, amt053, amt054, amt055, amt056, amt057, amt058, amt059, amt060, amt061, amt062, amt063, amt064, amt065, amt066, amt067, amt068, amt069, amt070, amt071, amt072, amt073, amt074, amt075, amt076, amt077,</w:t>
            </w:r>
            <w:r>
              <w:t xml:space="preserve"> amt078, amt079, amt080, amt081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st36.051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иной классификационный критерий: amt082, amt083, amt084, amt085, amt086, amt087, amt088, amt089, amt090, </w:t>
            </w:r>
            <w:r>
              <w:t>amt091, amt092, amt093, amt094, amt095, amt096, amt097, amt098, amt099, amt100, amt101, amt102, amt103, amt104, amt105, amt106, amt107, amt108, amt109, amt110, amt111, amt112, amt113, amt114, amt115, amt116, amt117, amt118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amt119, amt120, amt121, amt122, amt123, amt124, amt125, amt126, amt127, amt128, amt129, amt130, amt131, amt132, amt133,</w:t>
            </w:r>
            <w:r>
              <w:t xml:space="preserve"> amt134, amt135, amt136, amt137, amt138, amt139, amt140, amt141, amt142, amt143, amt144, amt145, amt146, amt147, amt148, amt149, amt150, amt151, amt152, amt153, amt154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2,38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st36.053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Проведение антимикробной терапии инфекций, вызванных полирезистентными ми</w:t>
            </w:r>
            <w:r>
              <w:t>кроорганизмами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amt155, amt156, amt157, amt158, amt159, amt160, amt161, amt162, amt163, amt164, amt165, amt166, amt167, amt168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3,22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amt169, amt170, amt171, amt172, amt173, amt174, amt175, amt176, amt177, amt178, amt179, amt180, amt181, amt182, amt183,</w:t>
            </w:r>
            <w:r>
              <w:t xml:space="preserve"> amt184, amt185, amt186, amt187, amt188, amt189, amt190, amt191, amt192, amt193, amt194, amt195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8,13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Радиойодтерапия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E05.0, E05.1, E05.2, E05.8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</w:t>
            </w:r>
            <w:r>
              <w:t>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2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2 лет дополнительные диагнозы: Z25.8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2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3,24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2 лет дополнительные диагнозы: Z25.8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ингибиторов янус-киназ (инициация или замена)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D89.8, E85.0</w:t>
            </w:r>
            <w:r>
              <w:t xml:space="preserve">, G36.0, J33, J33.0, J33.1, J33.8, J33.9, J44.1, J44.8, J44.9, J45, J45.0, J45.1, J45.8, J45.9, J46, J84.1, J84.8, J84.9, L10, L10.0, L10.1, L10.2, L10.3, L10.4, L10.5, L10.8, L10.9, L28.1, L50.1, L63, M07.0, M07.1, M07.3, M10.0, M30, M30.0, M30.1, M30.2, </w:t>
            </w:r>
            <w:r>
              <w:t>M30.3, M30.8, M31, M31.0, M31.1, M31.2, M31.3, M31.4, M31.5, M31.6, M31.7, M31.8, M31.9, M33, M33.1, M33.2, M33.9, M34, M34.0, M34.1, M34.2, M34.8, M34.9, M35.2,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3,25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</w:t>
            </w:r>
            <w:r>
              <w:t>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inc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gsh012, gsh116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 иной классификационный критерий: gsh013, gsh015, gsh017, gsh019, gsh021, gsh023, gsh025, gsh027, gsh120, gsh121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</w:t>
            </w:r>
            <w:r>
              <w:t>ритерий: gsh013, gsh015, gsh017, gsh118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gsh009, gsh071, gsh079, gsh114, gsh117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gsh006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gsh001, gsh019, gsh021, gsh023, gsh040,</w:t>
            </w:r>
            <w:r>
              <w:t xml:space="preserve"> gsh119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gsh007, gsh010, gsh072, gsh080, gsh102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gsh025, gsh027, gsh063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 иной классификационный критерий: gsh094, gsh155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gsh067, gsh112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</w:t>
            </w:r>
            <w:r>
              <w:t>тов и ингибиторов янус-киназ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gsh041, gsh073, gsh081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gsh005, gsh032, gsh106, gsh124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gsh008, gsh011, gsh082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</w:t>
            </w:r>
            <w:r>
              <w:t>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gsh037, gsh104, gsh126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gsh002, gsh089, gsh172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gsh074, gsh095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</w:t>
            </w:r>
            <w:r>
              <w:t xml:space="preserve"> gsh105, gsh111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gsh042, gsh115, gsh122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gsh128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gsh140, gsh146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gsh075, gsh083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</w:t>
            </w:r>
            <w:r>
              <w:t xml:space="preserve"> gsh130, gsh142, gsh148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gsh032, gsh070, gsh113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gsh003, gsh035, gsh043, gsh076, gsh084, gsh085, gsh156, gsh164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 xml:space="preserve">от </w:t>
            </w:r>
            <w:r>
              <w:t>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gsh132, gsh134, gsh143, gsh149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gsh104, gsh126, gsh141, gsh158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gsh004, gsh077, gsh086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t>критерий: gsh136, gsh138, gsh144, gsh150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gsh090, gsh128, gsh142, gsh147, gsh148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2,27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gsh078, gsh096, gsh109 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t>критерий: gsh145, gsh151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gsh039, gsh130, gsh143, gsh149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2,54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gsh034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gsh036, gsh0</w:t>
            </w:r>
            <w:r>
              <w:t>44, gsh132, gsh134, gsh144, gsh150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3,48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gsh167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gsh033, gsh136, gsh138, gsh145, gsh151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4,27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</w:t>
            </w:r>
            <w:r>
              <w:t>онный критерий: gsh110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gsh038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4,57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gsh088, gsh157, gsh173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5,34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gsh168, gsh171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gsh054, gsh060, gsh169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8,42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gsh051, gsh057, gsh170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gsh054, gsh060, gsh166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</w:t>
            </w:r>
            <w:r>
              <w:t>торов янус-киназ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gsh052, gsh058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33,42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gsh053, gsh059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68,9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dosut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</w:t>
            </w:r>
            <w:r>
              <w:t xml:space="preserve"> (второй этап при наличии показаний)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disp_mm_1_1, disp_mm_1_2, disp_mm_1_3a, disp_mm_1_3b, disp_mm_2_1, disp_mm_2_2, disp_mm_2_3a, disp_mm_2_3b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1,75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st37.001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4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rb4d14, rbb4d14, rbbrob4d14, rbrob4d14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критерий:rb5d20, rbb5d20, rbbrob5d20, rbrob5d20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4,86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критерий:rb5d20, rbb5d20, rbbrob5d20, rbrob5d20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st37.004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(6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</w:t>
            </w:r>
            <w:r>
              <w:t>итерий: rb6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8,6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st37.006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4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rb4d12, rb</w:t>
            </w:r>
            <w:r>
              <w:t>rob4d12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2,62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ykur3d12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</w:t>
              </w:r>
              <w:r>
                <w:rPr>
                  <w:color w:val="0000FF"/>
                </w:rPr>
                <w:t>02</w:t>
              </w:r>
            </w:hyperlink>
            <w:r>
              <w:t xml:space="preserve">, </w:t>
            </w:r>
            <w:hyperlink r:id="rId4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rb5d18, r</w:t>
            </w:r>
            <w:r>
              <w:t>brob5d18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3,93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ykur4d18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кардиореабилитация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4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кардиореабилитация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4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кардиореабилитация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058.001</w:t>
              </w:r>
            </w:hyperlink>
            <w:r>
              <w:t xml:space="preserve">, </w:t>
            </w:r>
            <w:hyperlink r:id="rId4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050.004</w:t>
              </w:r>
            </w:hyperlink>
            <w:r>
              <w:t xml:space="preserve">, </w:t>
            </w:r>
            <w:hyperlink r:id="rId4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при других соматических заболеваниях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029.001</w:t>
              </w:r>
            </w:hyperlink>
            <w:r>
              <w:t xml:space="preserve">, </w:t>
            </w:r>
            <w:hyperlink r:id="rId4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027.003</w:t>
              </w:r>
            </w:hyperlink>
            <w:r>
              <w:t xml:space="preserve">, </w:t>
            </w:r>
            <w:hyperlink r:id="rId4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ykur3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при других соматических заболеваниях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023.002</w:t>
              </w:r>
            </w:hyperlink>
            <w:r>
              <w:t xml:space="preserve">, </w:t>
            </w:r>
            <w:hyperlink r:id="rId4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014.002</w:t>
              </w:r>
            </w:hyperlink>
            <w:r>
              <w:t xml:space="preserve">, </w:t>
            </w:r>
            <w:hyperlink r:id="rId4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</w:t>
            </w:r>
            <w:r>
              <w:t>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ykur4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детей с онкологическими, гематологическими и иммунологическими заболеваниями в тяжелых формах продолжительного течения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B05.027.004</w:t>
              </w:r>
            </w:hyperlink>
            <w:r>
              <w:t xml:space="preserve">, </w:t>
            </w:r>
            <w:hyperlink r:id="rId4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B05.057.009</w:t>
              </w:r>
            </w:hyperlink>
            <w:r>
              <w:t xml:space="preserve">, </w:t>
            </w:r>
            <w:hyperlink r:id="rId4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4,81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детей с пора</w:t>
            </w:r>
            <w:r>
              <w:t>жениями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2,75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детей, после хирургической коррекции врожденных пороков развития органов и систем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2,35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по поводу постмастэ</w:t>
            </w:r>
            <w:r>
              <w:t>ктомического синдрома в онкологии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после перенесенной корона</w:t>
            </w:r>
            <w:r>
              <w:t>вирусной инфекции COVID-19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после перенесенной коронавирусной инфекции COVID-19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rb4cov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после перенесенной коронавирусной инфекции CO</w:t>
            </w:r>
            <w:r>
              <w:t>VID-19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rb5cov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rbbp4, rbbp5, rbbprob4, rbbprob5, rbp4, rbp5, rb</w:t>
            </w:r>
            <w:r>
              <w:t>prob4, rbprob5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7,29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Продолжительная 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rbp4, rbp5, rbprob4, rbprob5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6,54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</w:t>
            </w:r>
            <w:r>
              <w:t xml:space="preserve"> системы (сестринский уход)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  <w:r>
              <w:t xml:space="preserve">, </w:t>
            </w:r>
            <w:hyperlink r:id="rId4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rbps5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3,86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в детском нейрореабилитационном о</w:t>
            </w:r>
            <w:r>
              <w:t>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4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 иной классификационный критерий: ykur3bd12d21, ykur3brobd12d21, ykur3d12d21, ykur3robd12d21, ykur4bd1</w:t>
            </w:r>
            <w:r>
              <w:t>2d21, ykur4brobd12d21, ykur4d12d21, ykur4robd12d21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5,56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</w:t>
              </w:r>
              <w:r>
                <w:rPr>
                  <w:color w:val="0000FF"/>
                </w:rPr>
                <w:t>5.001.001</w:t>
              </w:r>
            </w:hyperlink>
            <w:r>
              <w:t xml:space="preserve">, </w:t>
            </w:r>
            <w:hyperlink r:id="rId4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037.001</w:t>
              </w:r>
            </w:hyperlink>
            <w:r>
              <w:t xml:space="preserve">, </w:t>
            </w:r>
            <w:hyperlink r:id="rId4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4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4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4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4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4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4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ykur3d12d21, ykur4d12d21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4,04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 иной классификационный критерий: ykur3d12d21, ykur3robd12d21, ykur4d12d21, ykur4robd12d21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медицинская реабилитация у пациентов с последствиями позвоночно-спинномозговой травмы, с наруше</w:t>
            </w:r>
            <w:r>
              <w:t>нием функции нижних мочевыводящих путей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T91.1, T91.3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rbbrobcst4d17, rbbrobcst5d17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9,37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T93.6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rbtllprotb45d18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Комплексная медицинская реабилитация после протезирования верхних конечностей с </w:t>
            </w:r>
            <w:r>
              <w:t>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T92.6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rbtulprotb45d18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6,73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медицинская реабилитация после протезирования двух и более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T92.6, T93.6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rbtmultprotb45d18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st37.035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Комплексная мультидисциплинарная медицинская реабилитация детей п</w:t>
            </w:r>
            <w:r>
              <w:t>ри тяжелых нарушениях двигательных и когнитивных функций после структурного повреждения центральной нервной системы травматического и (или) сосудистого генеза и (или) тяжелой политравме на 1-м этапе в условиях отделения реанимации и интенсивной терапии (то</w:t>
            </w:r>
            <w:r>
              <w:t>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I60, I60.0, I60.1, I60.2, I60.3, I60.4, I60.5, I60.6, I60.7, I60.8, I60.9, I61, I61.0, I61.1, I61.2, I61.3, I61.4, I61.5, I61.6, I61.8, I61.9, I62, I62.0, I62.1, I62.9, I63, I63.0, I63.1, I63.2, I63.3, I63.4, I</w:t>
            </w:r>
            <w:r>
              <w:t>63.5, I63.6, I63.8, I63.9, I64, I65, I65.0, I65.1, I65.2, I65.3, I65.8, I65.9, I66, I66.0, I66.1, I66.2, I66.3, I66.4, I66.8, I66.9, I67, I67.0, I67.1, I67.2, I67.3, I67.4, I67.5, I67.6, I67.7, I67.8, I67.9, I68, I68.0, I68.1, I68.2, I68.8, I69, I69.0, I69</w:t>
            </w:r>
            <w:r>
              <w:t>.1, I69.2, I69.3, I69.4, I69.8, T90.5, S06.2, S06.3, S06.7, G93.5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rbtmultorit21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54,97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Гериатрия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Соматические заболевания, осложненные старческой астенией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E10, E10.0, E10.1, E10.2, E10.3, E10.4, E10.5, E10.6, E10.7, E10.8, E10.9, E11, E11.0, E11.1, E11.2, E11.3, E11.4, E11.5, E11.6, E11.7, E11.8, E11.9, G20, G44, G44.0, G44.1, G44.2, G44.3, G44.4, G44.8, G90, G90.0, G90.1, G90.2, G90.4, G90.8, G90.9, G93, G9</w:t>
            </w:r>
            <w:r>
              <w:t>3.0, G93.1, G93.2, G93.3, G93.4, G93.5, G93.6, G93.7, G93.8, G93.9, G94.3, I10, I11, I11.0, I11.9, I12, I12.0, I12.9, I13, I13.0, I13.1, I13.2, I13.9, I20, I20.0, I20.1, I20.8, I20.9, I25, I25.0, I25.1, I25.2, I25.3, I25.4, I25.5, I25.6, I25.8, I25.9, I47,</w:t>
            </w:r>
            <w:r>
              <w:t xml:space="preserve"> I47.0, I47.1, I47.2, I47.9, I48, I48.0, I48.1, I48.2, I48.3, I48.4, I48.9, I49, I49.0, I49.1, I49.2, I49.3, I49.4, I49.5, I49.8, I49.9, I50, I50.0, I50.1, I50.9, I67, I67.0, I67.1, I67.2, I67.3, I67.4, I67.5, I67.6, I67.7, I67.8, I67.9, I69, I69.0, I69.1,</w:t>
            </w:r>
            <w:r>
              <w:t xml:space="preserve"> I69.2, I69.3, I69.4, I69.8, I70, I70.0, I70.1, I70.2, I70.8, I70.9, I95, I95.0, I95.1, I95.2, I95.8, I95.9, J17, J17.0, J17.1, J17.2, J17.3, J17.8, J18, J18.0, J18.1, J18.2, J18.8, J18.9, J44, J44.0, J44.1, J44.8, J44.9, J45, J45.0, J45.1, J45.8, J45.9, J</w:t>
            </w:r>
            <w:r>
              <w:t>46, M15, M15.0, M15.1, M15.2, M15.3, M15.4, M15.8, M15.9, M16, M16.0, M16.1, M16.2, M16.3, M16.4, M16.5, M16.6, M16.7, M16.9, M17, M17.0, M17.1, M17.2, M17.3, M17.4, M17.5, M17.9, M19, M19.0, M19.1, M19.2, M19.8, M19.9, N11, N11.0, N11.1, N11.8, N11.9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дополнительные диагнозы: R54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Акушерское дело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A34, O00, O00.0, O00.1, O00.2, O00.8, O00.9, O01, O01.0, O01.1, O01.9, O02, O02.0, O02.1, O02.8, O02.9, O03, O03.0, O03.1, O03.2, O03.3, O03.4, O03.5, O03.6, O03.7, O03.8, O03.9, O04, O04.0, O04.1, O04.2, O04.3, O04.4, O04.5, O04.6, O04.7, O04.8, O05, O05.</w:t>
            </w:r>
            <w:r>
              <w:t xml:space="preserve">0, O05.1, O05.2, O05.3, O05.4, O05.5, O05.6, O05.7, O05.8, O05.9, O06, O06.0, O06.1, O06.2, O06.3, O06.4, O06.5, O06.6, O06.7, O06.8, O06.9, O07, O07.0, O07.1, O07.2, O07.3, O07.4, O07.5, O07.6, O07.7, O07.8, O07.9, O08, O08.0, O08.1, O08.2, O08.3, O08.5, </w:t>
            </w:r>
            <w:r>
              <w:t>O08.6, O08.7, O08.8, O08.9, O10.0, O10.1, O10.2, O10.3, O10.4, O10.9, O11, O12.0, O12.1, O12.2, O13, O14.0, O14.1, O14.2, O14.9, O15.0, O15.2, O15.9, O16, O20, O20.0, O20.8, O20.9, O21.0, O21.1, O21.2, O21.8, O21.9, O22.0, O22.1, O22.2, O22.3, O22.4, O22.5</w:t>
            </w:r>
            <w:r>
              <w:t>, O22.8, O22.9, O23.0, O23.1, O23.2, O23.3, O23.4, O23.5, O23.9, O24.0, O24.1, O24.2, O24.3, O24.4, O24.9, O25, O26.0, O26.1, O26.2, O26.3, O26.4, O26.5, O26.6, O26.7, O26.8, O26.9, O28.0, O28.1, O28.2, O28.3, O28.4, O28.5, O28.8, O28.9, O29.0, O29.1, O29.</w:t>
            </w:r>
            <w:r>
              <w:t>2, O29.3, O29.4, O29.5, O29.6, O29.8, O29.9, O30.0, O30.1, O30.2, O30.8, O30.9, O31.0, O31.1, O31.2, O31.8, O32.0, O32.1, O32.2, O32.3, O32.4, O32.5, O32.6, O32.8, O32.9, O33.0, O33.1, O33.2, O33.3, O33.4, O33.5, O33.6, O33.7, O33.8, O33.9, O34.0, O34.1, O</w:t>
            </w:r>
            <w:r>
              <w:t xml:space="preserve">34.2, O34.3, O34.4, O34.5, O34.6, O34.7, O34.8, O34.9, O35.0, O35.1, O35.2, O35.3, O35.4, O35.5, O35.6, O35.7, O35.8, O35.9, O36.0, O36.1, O36.2, O36.3, O36.4, O36.5, O36.6, O36.7, O36.8, O36.9, O40, O41.0, O41.1, O41.8, O41.9, O42.0, O42.1, O42.2, O42.9, </w:t>
            </w:r>
            <w:r>
              <w:t>O43.0, O43.1, O43.2, O43.8, O43.9, O44.0, O44.1, O45.0, O45.8, O45.9, O46.0, O46.8, O46.9, O47.0, O47.1, O47.9, O48,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O86, O86.0, O86.1, O86.2, O86.3, O86.4, O86.8, O87, O87.0, O87.1, O87.2, O87.3, O87.8, O87.9, O88, O88.0, O88.1, O88.2, O88.3, O88.8, O89, O89.0, O89.1, O89.2, O89.3, O89.4, O89.5, O89.6, O89.8, O89.9, O90, O90.0, O90.1, O90.2, O90.3, O90.5, O90.8, O90.9, </w:t>
            </w:r>
            <w:r>
              <w:t>O91, O91.0, O91.1, O91.2, O92, O92.0, O92.1, O92.2, O92.3, O92.4, O92.5, O92.6, O92.7, O94, O98.0, O98.1, O98.2, O98.3, O98.4,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женских половых ор</w:t>
            </w:r>
            <w:r>
              <w:t>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D06, D06.0, D06.1, D06.7, D06.9, D07.0, D07.1, D07.2, D07.3, D25, D25.0, D25.1, D25.2, D25.9, D26, D26.0, D26.1, D26.7, D26.9, D27, D28, D28.0, D28.1, D28.2, D28.7, D28.9, D39, D39.0, D39.1, D39.2, D39.7, D39.9, E28, E28.0, E28.1, E28.2, E28.3, E28.8</w:t>
            </w:r>
            <w:r>
              <w:t>, E28.9, E89.4, I86.3, N70, N70.0, N70.1, N70.9, N71, N71.0, N71.1, N71.9, N72, N73, N73.0, N73.1, N73.2, N73.3, N73.4, N73.5, N73.6, N73.8, N73.9, N74.8, N75, N75.0, N75.1, N75.8, N75.9, N76, N76.0, N76.1, N76.2, N76.3, N76.4, N76.5, N76.6, N76.8, N77, N7</w:t>
            </w:r>
            <w:r>
              <w:t xml:space="preserve">7.0, N77.1, N77.8, N80, N80.0, N80.1, N80.2, N80.3, N80.4, N80.5, N80.6, N80.8, N80.9, N81, N81.0, N81.1, N81.2, N81.3, N81.4, N81.5, N81.6, N81.8, N81.9, N82, N82.0, N82.1, N82.2, N82.3, N82.4, N82.5, N82.8, N82.9, N83, N83.0, N83.1, N83.2, N83.3, N83.4, </w:t>
            </w:r>
            <w:r>
              <w:t>N83.5, N83.6, N83.7, N83.8, N83.9, N84, N84.0, N84.1, N84.2, N84.3, N84.8, N84.9, N85, N85.0, N85.1, N85.2, N85.3, N85.4, N85.5, N85.6, N85.7, N85.8, N85.9, N86, N87, N87.0, N87.1, N87.2, N87.9, N88, N88.0, N88.1, N88.2, N88.3, N88.4, N88.8, N88.9, N89, N8</w:t>
            </w:r>
            <w:r>
              <w:t xml:space="preserve">9.0, N89.1, N89.2, N89.3, N89.4, N89.5, N89.6, N89.7, N89.8, N89.9, N90, N90.0, N90.1, N90.2, N90.3, N90.4, N90.5, N90.6, N90.7, N90.8, N90.9, N91, N91.0, N91.1, N91.2, N91.3, N91.4, N91.5, N92, N92.0, N92.1, N92.2, N92.3, N92.4, N92.5, N92.6, N93, N93.0, </w:t>
            </w:r>
            <w:r>
              <w:t>N93.8, N93.9, N94, N94.0, N94.1, N94.2, N94.3, N94.4, N94.5, N94.6, N94.8, N94.9, N95, N95.0, N95.1, N95.2, N95.3, N95.8, N95.9, N96, N97, N97.0, N97.1, N97.2, N97.3, N97.4, N97.8, N97.9, N98, N98.0, N98.1, N98.2, N98.3, N98.8, N98.9, N99.2, N99.3, Q50, Q5</w:t>
            </w:r>
            <w:r>
              <w:t xml:space="preserve">0.0, Q50.1, Q50.2, Q50.3, Q50.4, Q50.5, Q50.6, Q51, Q51.0, Q51.1, Q51.2, Q51.3, Q51.4, Q51.5, Q51.6, Q51.7, Q51.8, Q51.9, Q52, Q52.0, Q52.1, Q52.2, Q52.3, Q52.4, Q52.5, Q52.6, Q52.7, Q52.8, Q52.9, Q56, Q56.0, Q56.1, Q56.2, Q56.3, Q56.4, Q99, Q99.0, Q99.1, </w:t>
            </w:r>
            <w:r>
              <w:t>Q99.2, Q99.9, R87, R87.0, R87.1, R87.2, R87.3, R87.4, R87.5, R87.6, R87.7, R87.8, R87.9, S30.2, S31.4, S37.4, S37.40, S37.41, S37.5, S37.50, S37.51, S37.6, S37.60, S37.61, S38.2, T19.2, T19.3, T19.8, T19.9, T28.3, T28.8, T83.3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0,66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A11.20.003</w:t>
              </w:r>
            </w:hyperlink>
            <w:r>
              <w:t xml:space="preserve">, </w:t>
            </w:r>
            <w:hyperlink r:id="rId4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A11.20.004</w:t>
              </w:r>
            </w:hyperlink>
            <w:r>
              <w:t xml:space="preserve">, </w:t>
            </w:r>
            <w:hyperlink r:id="rId4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A11.20.006</w:t>
              </w:r>
            </w:hyperlink>
            <w:r>
              <w:t xml:space="preserve">, </w:t>
            </w:r>
            <w:hyperlink r:id="rId4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4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</w:t>
              </w:r>
            </w:hyperlink>
            <w:r>
              <w:t xml:space="preserve">, </w:t>
            </w:r>
            <w:hyperlink r:id="rId4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4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4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A11.30.002</w:t>
              </w:r>
            </w:hyperlink>
            <w:r>
              <w:t xml:space="preserve">, </w:t>
            </w:r>
            <w:hyperlink r:id="rId4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A11.30.016</w:t>
              </w:r>
            </w:hyperlink>
            <w:r>
              <w:t xml:space="preserve">, </w:t>
            </w:r>
            <w:hyperlink r:id="rId4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4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4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4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4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</w:t>
              </w:r>
            </w:hyperlink>
            <w:r>
              <w:t xml:space="preserve">, </w:t>
            </w:r>
            <w:hyperlink r:id="rId4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4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6.20.036.002</w:t>
              </w:r>
            </w:hyperlink>
            <w:r>
              <w:t xml:space="preserve">, </w:t>
            </w:r>
            <w:hyperlink r:id="rId4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4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4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4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4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4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4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4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</w:t>
            </w:r>
            <w:r>
              <w:t>ловых органах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4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4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4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A11.20.011.001</w:t>
              </w:r>
            </w:hyperlink>
            <w:r>
              <w:t xml:space="preserve">, </w:t>
            </w:r>
            <w:hyperlink r:id="rId4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A11.20.011.002</w:t>
              </w:r>
            </w:hyperlink>
            <w:r>
              <w:t xml:space="preserve">, </w:t>
            </w:r>
            <w:hyperlink r:id="rId4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4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A16.20.018</w:t>
              </w:r>
            </w:hyperlink>
            <w:r>
              <w:t xml:space="preserve">, </w:t>
            </w:r>
            <w:hyperlink r:id="rId4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4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.026</w:t>
              </w:r>
            </w:hyperlink>
            <w:r>
              <w:t xml:space="preserve">, </w:t>
            </w:r>
            <w:hyperlink r:id="rId4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4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4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4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4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4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O04.9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Аборт медикаментозный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B03.001.005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ivf1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Экстракорпоральное оплодотворение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ivf2, ivf3, ivf4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7,53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Экстракорпоральное оплодотворение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ivf5, ivf6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9,11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Экстракорпоральное оплодотворение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ivf7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9,84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Экстракорпоральное оплодотворение (уровень 2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ifv4pgtm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16,78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Экстракорпоральное оплодотворение (уровень 2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ifv4pgtsp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11,46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Экстракорпоральное оплодотворение (уровень 3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ifv5pgtm, ifv6pgtm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17,55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Экстракорпоральное оплодотворение (уровень 3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ifv5pgtsp, ifv6pgtsp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12,23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Экстракорпоральное оплодотворение (уровень 4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ifv7pgtm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18,27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Экстракорпоральное оплодотворение (уровень 4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ifv7pgtsp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12,96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ds03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D80, D80.0, D80.1, D80.2, D80.3, D80.4, D80.5, D80.6, D80.7, D80.8, D80.9, D81, D81.0, D81.1, D81.2, D81.3, D81.4, D81.5, D81.6, D81.7, D81.8, D81.9, D82, D82.0, D82.1, D82.2, D82.3, D82.4, D82.8, D82.9, D83, D83.0, D83.1, D83.2, D83.8, D83.9, D84, D84.0, </w:t>
            </w:r>
            <w:r>
              <w:t>D84.1, D84.8, D84.9, D89, D89.0, D89.1, D89.2, D89.3, D89.8, D89.9, R65, R65.0, R65.1, R65.2, R65.3, R65.9, T78.0, T78.2, T78.3, T78.4, T80.5, T88.6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органов пищеварения,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I81, I85, I85.0, I85.9, I86.4, I98.2, I98.3, K20, K21, K21.0, K21.9, K22, K22.0, K22.1, K22.2, K22.3, K22.4, K22.5, K22.6, K22.7, K22.8, K22.9, K23, K23.1, K23.8, K25, K25.0, K25.1, K25.2, K25.3, K25.4, K25.5, K25.6, K25.7, K2</w:t>
            </w:r>
            <w:r>
              <w:t xml:space="preserve">5.9, K26, K26.0, K26.1, K26.2, K26.3, K26.4, K26.5, K26.6, K26.7, K26.9, K27, K27.0, K27.1, K27.2, K27.3, K27.4, K27.5, K27.6, K27.7, K27.9, K28, K28.0, K28.1, K28.2, K28.3, K28.4, K28.5, K28.6, K28.7, K28.9, K29, K29.0, K29.1, K29.2, K29.3, K29.4, K29.5, </w:t>
            </w:r>
            <w:r>
              <w:t>K29.6, K29.7, K29.8, K29.9, K30, K31, K31.0, K31.1, K31.2, K31.3, K31.4, K31.5, K31.6, K31.7, K31.8, K31.9, K35, K35.2, K35.3, K35.8, K36, K37, K38, K38.0, K38.1, K38.2, K38.3, K38.8, K38.9, K40, K40.0, K40.1, K40.2, K40.3, K40.4, K40.9, K41, K41.0, K41.1,</w:t>
            </w:r>
            <w:r>
              <w:t xml:space="preserve"> K41.2, K41.3, K41.4, K41.9, K42, K42.0, K42.1, K42.9, K43, K43.0, K43.1, K43.2, K43.3, K43.4, K43.5, K43.6, K43.7, K43.9, K44, K44.0, K44.1, K44.9, K45, K45.0, K45.1, K45.8, K46, K46.0, K46.1, K46.9, K50, K50.0, K50.1, K50.8, K50.9, K51, K51.0, K51.2, K51</w:t>
            </w:r>
            <w:r>
              <w:t>.3, K51.4, K51.5, K51.8, K51.9, K52, K52.0, K52.1, K52.2, K52.3, K52.8, K52.9, K55, K55.0, K55.1, K55.2, K55.3, K55.8, K55.9, K56, K56.0, K56.1, K56.2, K56.3, K56.4, K56.5, K56.6, K56.7, K57, K57.0, K57.1, K57.2, K57.3, K57.4, K57.5, K57.8, K57.9, K58, K58</w:t>
            </w:r>
            <w:r>
              <w:t>.1, K58.2, K58.3, K58.8, K59, K59.0, K59.1, K59.2, K59.3, K59.4, K59.8, K59.9, K60, K60.0, K60.1, K60.2, K60.3, K60.4, K60.5, K61, K61.0, K61.1, K61.2, K61.3, K61.4, K62, K62.0, K62.1, K62.2, K62.3, K62.4, K62.5, K62.6, K62.7, K62.8, K62.9, K63, K63.0, K63</w:t>
            </w:r>
            <w:r>
              <w:t>.1, K63.2, K63.3, K63.4, K63.5, K63.8, K63.9, K64, K64.0, K64.1, K64.2, K64.3, K64.4, K64.5, K64.8,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K64.9, K65, K65.0, K65.8, K65.9, K66, K66.0, K66.1, K66.2, K66.8, K66.9, K67, K67.0, K67.1, K67.2, K67.3, K67.8, K70.0, K70.1, K70.2, K70.3, K70.4, K70.9, K71, K71.0, K71.1, K71.2, K71.3, K71.4, K71.5, K71.6, K71.7, K71.8, K71.9, K72.0, K72.1, K72.9, K73.0</w:t>
            </w:r>
            <w:r>
              <w:t>, K73.1, K73.2, K73.8, K73.9, K74.0, K74.1, K74.2, K74.3, K74.4, K74.5, K74.6, K75.0, K75.1, K75.2, K75.3, K75.4, K75.8, K75.9, K76.0, K76.1, K76.2, K76.3, K76.4, K76.5, K76.6, K76.7, K76.8, K76.9, K77.0, K77.8, K80, K80.0, K80.1, K80.2, K80.3, K80.4, K80.</w:t>
            </w:r>
            <w:r>
              <w:t>5, K80.8, K81, K81.0, K81.1, K81.8, K81.9, K82, K82.0, K82.1, K82.2, K82.3, K82.4, K82.8, K82.9, K83, K83.0, K83.1, K83.2, K83.3, K83.4, K83.5, K83.8, K83.9, K85, K85.0, K85.1, K85.2, K85.3, K85.8, K85.9, K86, K86.0, K86.1, K86.2, K86.3, K86.8, K86.9, K87.</w:t>
            </w:r>
            <w:r>
              <w:t>0, K87.1, K90, K90.0, K90.1, K90.2, K90.3, K90.4, K90.8, K90.9, K91, K91.0, K91.1, K91.2, K91.3, K91.4, K91.5, K91.8, K91.9, K92, K92.0, K92.1, K92.2, K92.8, K92.9, K93, K93.0, K93.1, K93.8, Q39, Q39.0, Q39.1, Q39.2, Q39.3, Q39.4, Q39.5, Q39.6, Q39.8, Q39.</w:t>
            </w:r>
            <w:r>
              <w:t>9, Q40, Q40.0, Q40.1, Q40.2, Q40.3, Q40.8, Q40.9, Q41, Q41.0, Q41.1, Q41.2, Q41.8, Q41.9, Q42, Q42.0, Q42.1, Q42.2, Q42.3, Q42.8, Q42.9, Q43, Q43.0, Q43.1, Q43.2, Q43.3, Q43.4, Q43.5, Q43.6, Q43.7, Q43.8, Q43.9, Q44, Q44.0, Q44.1, Q44.2, Q44.3, Q44.4, Q44.</w:t>
            </w:r>
            <w:r>
              <w:t xml:space="preserve">5, Q44.6, Q44.7, Q45.0, Q45.1, Q45.2, Q45.3, Q45.8, Q45.9, Q89.3, R10, R10.0, R10.1, R10.2, R10.3, R10.4, R11, R12, R13, R14, R15, R16.0, R16.2, R17, R17.0, R17.9, R18, R19, R19.0, R19.1, R19.2, R19.3, R19.4, R19.5, R19.6, R19.8, R85, R85.0, R85.1, R85.2, </w:t>
            </w:r>
            <w:r>
              <w:t>R85.3, R85.4, R85.5, R85.6, R85.7, R85.8, R85.9, R93.2, R93.3, R93.5, R94.5, S36, S36.0, S36.00, S36.01, S36.1, S36.10, S36.11, S36.2, S36.20, S36.21, S36.3, S36.30, S36.31, S36.4, S36.40, S36.41, S36.5, S36.50, S36.51, S36.6, S36.60, S36.61, S36.7, S36.70</w:t>
            </w:r>
            <w:r>
              <w:t>, S36.71, S36.8, S36.80, S36.81, S36.9, S36.90, S36.91, T18, T18.0, T18.1, T18.2, T18.3, T18.4, T18.5, T18.8, T18.9, T28.0, T28.1, T28.2, T28.4, T28.5, T28.6, T28.7, T28.9,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Гематология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крови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D65, D68, D68.5, D68.6, D70, D71, D</w:t>
            </w:r>
            <w:r>
              <w:t>72, D72.0, D72.1, D72.8, D72.9, D73, D73.0, D73.1, D73.2, D73.3, D73.4, D73.5, D73.8, D73.9, D75, D75.9, D77, E32, E32.0, E32.1, E32.8, E32.9, E88.0, R71, R72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крови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D55, D55.0, D55.1, D55.2, D55.3, D55.8, D55.9, D56, </w:t>
            </w:r>
            <w:r>
              <w:t>D56.0, D56.1, D56.2, D56.3, D56.4, D56.8, D56.9, D57, D57.0, D57.2, D57.8, D58, D58.0, D58.1, D58.2, D58.8, D58.9, D59.0, D59.1, D59.2, D59.3, D59.4, D59.5, D59.6, D59.8, D59.9, D60, D60.0, D60.1, D60.8, D60.9, D61, D61.0, D61.1, D61.2, D61.3, D61.8, D61.9</w:t>
            </w:r>
            <w:r>
              <w:t>, D62, D63, D64, D64.0, D64.1, D64.2, D64.3, D64.4, D66, D67, D68.0, D68.1, D68.2, D68.3, D68.4, D68.8, D68.9, D69, D69.0, D69.1, D69.2, D69.3, D69.4, D69.5, D69.6, D69.8, D69.9, D74, D74.0, D74.8, D74.9, D75.0, D75.1, D75.8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3,73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D70, D71, D72.0, D72.8, D72.9, D75.0, D75.1, D75.8, D75.9, D76.1, D76.2, D76.3, 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  <w:r>
              <w:t xml:space="preserve">, </w:t>
            </w:r>
            <w:hyperlink r:id="rId4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  <w:r>
              <w:t xml:space="preserve">, </w:t>
            </w:r>
            <w:hyperlink r:id="rId4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дерматозов с применением наружной терапии, физиотерап</w:t>
            </w:r>
            <w:r>
              <w:t>ии, плазмафереза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Q81.1, Q81.2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A26.0, A26.8, B35.0, B35.2, B35.3, B35.4, B35.8, B35.9, B36, B36.8, L00, L01.0, L01.1, L08.0, L08.1, L08.8, L08.9, L10.0, L10.1, L10.2, L10.3, L10.4, L10.5, L10.8, L10.9, L11.0, L11.1, </w:t>
            </w:r>
            <w:r>
              <w:t>L11.8, L11.9, L12.0, L12.1, L12.2, L12.3, L12.8, L12.9, L13.0, L13.1, L13.8, L13.9, L14, L20.8, L20.9, L21.8, L21.9, L23.0, L23.1, L23.2, L23.3, L23.4, L23.5, L23.6, L23.7, L23.8, L23.9, L24.0, L24.1, L24.2, L24.3, L24.4, L24.5, L24.6, L24.7, L24.8, L24.9,</w:t>
            </w:r>
            <w:r>
              <w:t xml:space="preserve"> L25.0, L25.1, L25.2, L25.3, L25.4, L25.5, L25.8, L25.9, L26, L27.0, L27.1, L27.2, L27.8, L27.9, L28.0, L28.1, L28.2, L30.0, L30.1, L30.2, L30.3, L30.8, L30.9, L41.0, L41.1, L41.3, L41.4, L41.5, L41.8, L41.9, L43.0, L43.1, L43.2, L43.3, L43.8, L43.9, L44.0</w:t>
            </w:r>
            <w:r>
              <w:t>, L44.2, L44.3, L44.4, L44.8, L44.9, L45, L50.0, L50.1, L50.2, L50.3, L50.4, L50.5, L50.6, L50.8, L50.9, L51.0, L51.1, L51.2, L51.8, L51.9, L52, L53.0, L53.1, L53.2, L53.3, L53.8, L53.9, L54.0, L54.8, L55.0, L55.1, L55.2, L55.8, L55.9, L56.0, L56.1, L56.2,</w:t>
            </w:r>
            <w:r>
              <w:t xml:space="preserve"> L56.3, L56.4, L56.8, L56.9, L57.0, L57.1, L57.5, L57.8, L57.9, L58.0, L58.1, L58.9, L59.0, L59.8, L59.9, L63.0, L63.1, L63.2, L63.9, L64.0, L64.9, L65.0, L65.1, L65.2, L65.9, L66.0, L66.1, L66.2, L66.3, L66.4, L66.9, L67.0, L70.0, L70.1, L70.2, L70.3, L70</w:t>
            </w:r>
            <w:r>
              <w:t>.5, L70.9, L71.1, L71.8, L71.9, L73.0, L73.1, L73.9, L74.2, L74.3, L74.9, L75.2, L75.9, L81.3, L81.5, L83, L85.0, L85.1, L85.2, L86, L87.0, L87.1, L87.2, L87.9, L88, L90.0, L90.1, L90.2, L90.3, L90.4, L90.5, L90.8, L90.9, L91.8, L91.9, L92.0, L92.1, L92.2,</w:t>
            </w:r>
            <w:r>
              <w:t xml:space="preserve"> L92.3, L92.8, L92.9, L93.0, L93.1, L94.0, L94.1, L94.6, L94.8, L94.9, L95.0, L95.1, L95.8, L95.9, L98.0, L98.1, L98.2, L98.3, L98.5, L98.6, L98.8, L98.9, L99.0, Q80.0, Q80.1, Q80.2, Q80.3, Q80.4, Q80.8, Q80.9, Q81.0, Q81.1, Q81.2, Q81.9, Q82.0, Q82.1, Q82</w:t>
            </w:r>
            <w:r>
              <w:t>.2, Q82.9,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</w:t>
            </w:r>
            <w:r>
              <w:t>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derm8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1,95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derm9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derm7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системы кровообращения,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>
              <w:t>, I65.8, I65.9, I66, I66.0, I66.1, I66.2, I66.3, I66.4, I66.8, I66.9, I67, I67.0, I67.1, I67.2, I67.3, I67.4, I67.5, I67.6, I67.7, I67.8, I67.9, I68, I68.0, I68.1, I68.2, I68.8, I69, I69.0, I69.1, I69.2, I69.3, I69.4, I69.8, I70,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 xml:space="preserve">от 0 </w:t>
            </w:r>
            <w:r>
              <w:t>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I70.0, I70.1, I70.2, I70.8, I70.9, I71, I71.0, I71.1, I71.2, I71.3, I71.4, I71.5, I71.6, I71.8, I71.9, I72, I72.0, I72.1, I72.2, I72.3, I72.4, I72.5, I72.6, I72.8, I72.9, I73, I73.0, I73.1, I73.8, I73.9, I74, I74.0, I74.1, I74.2, I74.3, I74.4, I74.5, I74.8</w:t>
            </w:r>
            <w:r>
              <w:t xml:space="preserve">, I74.9, I77, I77.0, I77.1, I77.2, I77.3, I77.4, I77.5, I77.6, I77.8, I77.9, I78, I78.0, I78.1, I78.8, I78.9, I79, I79.0, I79.1, I79.2, I79.8, I80, I80.0, I80.1, I80.2, I80.3, I80.8, I80.9, I82, I82.0, I82.1, I82.2, I82.3, I82.8, I82.9, I83, I83.0, I83.1, </w:t>
            </w:r>
            <w:r>
              <w:t xml:space="preserve">I83.2, I83.9, I86.8, I87, I87.0, I87.1, I87.2, I87.8, I87.9, I88.0, I88.1, I88.8, I88.9, I89.0, I89.1, I89.8, I89.9, I95, I95.0, I95.1, I95.2, I95.8, I95.9, I97, I97.0, I97.1, I97.8, I97.9, I98.1, I98.8, I99, Q20, Q20.0, Q20.1, Q20.2, Q20.3, Q20.4, Q20.5, </w:t>
            </w:r>
            <w:r>
              <w:t>Q20.6, Q20.8, Q20.9, Q21, Q21.0, Q21.1, Q21.2, Q21.3, Q21.4, Q21.8, Q21.9, Q22, Q22.0, Q22.1, Q22.2, Q22.3, Q22.4, Q22.5, Q22.6, Q22.8, Q22.9, Q23, Q23.0, Q23.1, Q23.2, Q23.3, Q23.4, Q23.8, Q23.9, Q24, Q24.0, Q24.1, Q24.2, Q24.3, Q24.4, Q24.5, Q24.6, Q24.8</w:t>
            </w:r>
            <w:r>
              <w:t>, Q24.9, Q25, Q25.0, Q25.1, Q25.2, Q25.3, Q25.4, Q25.5, Q25.6, Q25.7, Q25.8, Q25.9, Q26, Q26.0, Q26.1, Q26.2, Q26.3, Q26.4, Q26.5, Q26.6, Q26.8, Q26.9, Q27, Q27.0, Q27.1, Q27.2, Q27.3, Q27.4, Q27.8, Q27.9, Q28, Q28.0, Q28.1, Q28.2, Q28.3, Q28.8, Q28.9, R00</w:t>
            </w:r>
            <w:r>
              <w:t>, R00.0, R00.1, R00.2, R00.8, R01, R01.0, R01.1, R01.2, R03, R03.0, R03.1, R07.2, R07.4, R09.8, R55, R57.0, R58, R73, R73.9, R81, R93.1, R94.3, S26, S26.0, S26.00, S26.01, S26.8, S26.80, S26.81, S26.9, S26.90, S26.91, T82, T82.0, T82.1, T82.2, T82.3, T82.4</w:t>
            </w:r>
            <w:r>
              <w:t>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 C41, C41.0, C41.1, C41.2, C41.3, C41.4, C41.8, C41.9, C43, C43</w:t>
            </w:r>
            <w:r>
              <w:t>.0, C43.1, C43.2, C43.3, C43.4, C43.5, C43.6, C43.7, C43.8, C43.9, C44, C44.0, C44.1, C44.2, C44.3, C44.4, C44.5, C44.6, C44.7, C44.8, C44.9, C45, C45.0, C45.1, C45.2, C45.7, C45.9, C46, C46.0, C46.1, C46.2, C46.3, C46.7, C46.8, C46.9, C47, C47.0, C47.1, C</w:t>
            </w:r>
            <w:r>
              <w:t>47.2, C48, C48.1, C48.2, C48.8, C50, C50.0, C50.1, C50.2, C50.3, C50.4, C50.5, C50.6, C50.8,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7,95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C50.9, C51, C51.0, C51.1, C51</w:t>
            </w:r>
            <w:r>
              <w:t>.2, C51.8, C51.9, C52, C53, C53.0, C53.1, C53.8, C53.9, C54, C54.0, C54.1, C54.2, C54.3, C54.8, C54.9, C55, C56, C57, C57.0, C57.1, C57.2, C57.3, C57.4, C57.7, C57.8, C57.9, C58, C60, C60.0, C60.1, C60.2, C60.8, C60.9, C61, C63, C63.0, C63.1, C63.2, C63.7,</w:t>
            </w:r>
            <w:r>
              <w:t xml:space="preserve"> C63.8, C63.9, C65, C66, C67, C67.0, C67.1, C67.2, C67.3, C67.4, C67.5, C67.6, C67.7, C67.8, C67.9, C68, C68.0, C68.1, C68.8, C68.9, C69, C69.0, C69.1, C69.2, C69.3, C69.4, C69.5, C69.6, C69.8, C69.9, C73, C74, C74.0, C75, C75.0, C75.1, C75.2, C75.3, C75.4</w:t>
            </w:r>
            <w:r>
              <w:t>, C75.5, C75.8, C75.9, C76, C76.4, C76.5, C77, C77.0, C77.1, C77.2, C77.3, C77.4, C77.5, C77.8, C77.9, C78, C78.0, C78.1, C78.2, C78.3, C78.4, C78.5, C78.6, C78.7, C78.8, C79, C79.0, C79.1, C79.2, C79.3, C79.4, C79.5, C79.6, C79.7, C79.8, C80, C80.0, C80.9</w:t>
            </w:r>
            <w:r>
              <w:t>, C97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C22.2, C38.1, C40, C40.0, C40.1, C40.2, C40.3, C40.8, C40.9, C47.3, C47.4, C47.5, C47.6, C47.8, C47.9, C48.0, C49, C49.0, C49.1, C49.2, C49.3, C49.4, C49.5, C49.6, C49.8, C49.9, C62, C62.0, C62.1, C62.9, C64, C70, C70.0, C70.1, C70.9, C71, C71.0, C71.1, C7</w:t>
            </w:r>
            <w:r>
              <w:t>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C93.3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14,23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>D46.4, D46.5, D46.6, D46.7, D46.9, D47, D47.0, D47.1, D47.2, D47.3, D47.4, D47.5, D47.7, D47.9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10,34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C81, C81.0, C81.1, C81.2, </w:t>
            </w:r>
            <w:r>
              <w:t>C81.3, C81.4, C81.7, C81.9, C83.3, C83.5, C83.7, C84.6, C84.7, C85.2, C91.8, C92.3, C92.7, C92.9, C95, C95.1, C95.7, C95.9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ds09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мужских половых органах,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4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4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4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4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4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</w:t>
              </w:r>
              <w:r>
                <w:rPr>
                  <w:color w:val="0000FF"/>
                </w:rPr>
                <w:t>.012</w:t>
              </w:r>
            </w:hyperlink>
            <w:r>
              <w:t xml:space="preserve">, </w:t>
            </w:r>
            <w:hyperlink r:id="rId4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4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4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2,09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Детская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по поводу грыж,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4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4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4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4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эндокринной системы,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D09.3, D13.6, D13.7, D15.0, D34, D35.0, D35.1, D35.2, D35.3</w:t>
            </w:r>
            <w:r>
              <w:t xml:space="preserve">, D35.7, D35.8, D35.9, D44, D44.0, D44.1, D44.2, D44.3, D44.4, D44.5, D44.6, D44.7, D44.8, D44.9, D76, D76.1, D76.2, D76.3, E00, E00.0, E00.1, E00.2, E00.9, E01, E01.0, E01.1, E01.2, E01.8, E02, E03, E03.0, E03.1, E03.2, E03.3, E03.4, E03.5, E03.8, E03.9, </w:t>
            </w:r>
            <w:r>
              <w:t>E04, E04.0, E04.1, E04.2, E04.8, E04.9, E05, E05.0, E05.1, E05.2, E05.3, E05.4, E05.5, E05.8, E05.9, E06, E06.0, E06.1, E06.2, E06.3, E06.4, E06.5, E06.9, E07, E07.0, E07.1, E07.8, E07.9, E15, E16, E16.0, E16.1, E16.2, E16.3, E16.4, E16.8, E16.9, E20.0, E2</w:t>
            </w:r>
            <w:r>
              <w:t>0.1, E20.8, E20.9, E21, E21.0, E21.1, E21.2, E21.3, E21.4, E21.5, E22, E22.0, E22.1, E22.2, E22.8, E22.9, E23, E23.0, E23.1, E23.2, E23.3, E23.6, E23.7, E24, E24.0, E24.1, E24.2, E24.3, E24.4, E24.8, E24.9, E25, E25.0, E25.8, E25.9, E26, E26.0, E26.1, E26.</w:t>
            </w:r>
            <w:r>
              <w:t>8, E26.9, E27, E27.0, E27.1, E27.2, E27.3, E27.4, E27.5, E27.8, E27.9, E29, E29.0, E29.1, E29.8, E29.9, E30, E30.0, E30.1, E30.8, E30.9, E31, E31.0, E31.1, E31.8, E31.9, E34, E34.0, E34.1, E34.2, E34.3, E34.4, E34.5, E34.8, E34.9, E35, E35.0, E35.1, E35.8,</w:t>
            </w:r>
            <w:r>
              <w:t xml:space="preserve"> E40, E41, E42, E43, E44, E44.0, E44.1, E45, E46, E50, E50.0, E50.1, E50.2, E50.3, E50.4, E50.5, E50.6, E50.7, E50.8, E50.9, E51, E51.1, E51.2, E51.8, E51.9, E52, E53, E53.0, E53.1, E53.8, E53.9, E54, E55.9, E56, E56.0, E56.1, E56.8, E56.9, E58, E59, E60, </w:t>
            </w:r>
            <w:r>
              <w:t>E61, E61.0, E61.1, E61.2, E61.3, E61.4, E61.5, E61.6, E61.7, E61.8, E61.9, E63, E63.0, E63.1, E63.8, E63.9, E64.0, E64.1, E64.2, E64.8, E64.9, E65, E66, E66.0, E66.1, E66.2, E66.8, E66.9, E67, E67.0, E67.1, E67.2, E67.3, E67.8, E68, E70, E70.0, E70.1, E70.</w:t>
            </w:r>
            <w:r>
              <w:t>2, E70.3, E70.8, E70.9, E71, E71.0, E71.1, E71.2, E71.3, E72, E72.0, E72.1, E72.2, E72.3, E72.4, E72.5, E72.8, E72.9, E73, E73.0, E73.1, E73.8, E73.9, E74, E74.0, E74.1, E74.2, E74.3, E74.4, E74.8, E74.9, E75.0,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E75.1, E75.5, E75.6, E76, E76.0, E76.1, E76.2, E76.3, E76.8, E76.9, E77, E77.0, E77.1, E77.8, E77.9, E78, E78.0, E78.1, E78.2, E78.3, E78.4, E78.5, E78.6, E78.8, E78.9, E79, E79.0, E79.1, E79.8, E79.9, E80, E80.0, E80.1, E80.2, E80.3, E80.4, E80.5,</w:t>
            </w:r>
            <w:r>
              <w:t xml:space="preserve"> E80.6, E80.7, E83, E83.0, E83.1, E83.2, E83.3, E83.4, E83.5, E83.8, E83.9, E85, E85.0, E85.1, E85.2, E85.3, E85.4, E85.8, E85.9, E86, E87, E87.0, E87.1, E87.2, E87.3, E87.4, E87.5, E87.6, E87.7, E87.8, E88.1, E88.2, E88.8, E88.9, E89.0, E89.1, E89.2, E89.</w:t>
            </w:r>
            <w:r>
              <w:t>3, E89.5, E89.6, E89.8, E89.9, E90, M82.1, Q89.1, Q89.2, R62, R62.0, R62.8, R62.9, R63, R63.0, R63.1, R63.2, R63.3, R63.4, R63.5, R63.8,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вирусные гепатиты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B15.0, B15.9, B16.0, B16.1, B16.2, B16.9, B17.0, B17.1, B17.2, B17.8, B17.9, B18.0, B18.1, B18.2, B18.8, B18.9, B19.0, B19.9, B94.2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Инфекционные и паразитарные болезни,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 xml:space="preserve">82.9, A83, A83.0, A83.1, A83.2, A83.3, A83.4, A83.5, A83.6, A83.8, A83.9, A84, A84.0, A84.1, A84.8, A84.9, A85, A85.0, A85.1, A85.2, A85.8, A86, A87, A87.0, A87.1, A87.2, A87.8, A87.9, A88, A88.0, A88.1, A88.8, A89, A92, A92.0, A92.1, A92.2, A92.3, A92.4, </w:t>
            </w:r>
            <w:r>
              <w:t>A92.5, A92.8, A92.9, A93, A93.0, A93.1, A93.2, A93.8, A94, A95, A95.0, A95.1, A95.9, A96, A96.0, A96.1, A96.2, A96.8, A96.9, A97, A97.0, A97.1, A97.2, A97.9,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A98, A98.0, A98.1, A98.2, A98.3, A98.4, A98.5, A98.8, A</w:t>
            </w:r>
            <w:r>
              <w:t xml:space="preserve">99, B00, B00.0, B00.1, B00.2, B00.3, B00.4, B00.5, B00.7, B00.8, B00.9, B01, B01.0, B01.1, B01.2, B01.8, B01.9, B02, B02.0, B02.1, B02.2, B02.3, B02.7, B02.8, B02.9, B03, B04, B05, B05.0, B05.1, B05.2, B05.3, B05.4, B05.8, B05.9, B06, B06.0, B06.8, B06.9, </w:t>
            </w:r>
            <w:r>
              <w:t>B08, B08.0, B08.2, B08.3, B08.4, B08.5, B08.8, B09, B25, B25.0, B25.1, B25.2, B25.8, B25.9, B26, B26.0, B26.1, B26.2, B26.3, B26.8, B26.9, B27, B27.0, B27.1, B27.8, B27.9, B33, B33.0, B33.1, B33.2, B33.3, B33.4, B33.8, B34, B34.0, B34.1, B34.2, B34.3, B34.</w:t>
            </w:r>
            <w:r>
              <w:t>4, B34.8, B34.9, B37, B37.0, B37.1, B37.2, B37.3, B37.4, B37.5, B37.6, B37.7, B37.8, B37.9, B38, B38.0, B38.1, B38.2, B38.3, B38.4, B38.7, B38.8, B38.9, B39, B39.0, B39.1, B39.2, B39.3, B39.4, B39.5, B39.9, B40, B40.0, B40.1, B40.2, B40.3, B40.7, B40.8, B4</w:t>
            </w:r>
            <w:r>
              <w:t>0.9, B41, B41.0, B41.7, B41.8, B41.9, B42, B42.0, B42.1, B42.7, B42.8, B42.9, B43, B43.0, B43.1, B43.2, B43.8, B43.9, B44, B44.0, B44.1, B44.2, B44.7, B44.8, B44.9, B45, B45.0, B45.1, B45.2, B45.3, B45.7, B45.8, B45.9, B46, B46.0, B46.1, B46.2, B46.3, B46.</w:t>
            </w:r>
            <w:r>
              <w:t>4, B46.5, B46.8, B46.9, B47, B47.0, B47.1, B47.9, B48, B48.0, B48.1, B48.2, B48.3, B48.4, B48.5, B48.7, B48.8, B49, B50, B50.0, B50.8, B50.9, B51, B51.0, B51.8, B51.9, B52, B52.0, B52.8, B52.9, B53, B53.0, B53.1, B53.8, B54, B55, B55.0, B55.1, B55.2, B55.9</w:t>
            </w:r>
            <w:r>
              <w:t>, B56, B56.0, B56.1, B56.9, B57, B57.0, B57.1, B57.2, B57.3, B57.4, B57.5, B58, B58.0, B58.1, B58.2, B58.3, B58.8, B58.9, B60, B60.0, B60.1, B60.2, B60.8, B64, B65, B65.0, B65.1, B65.2, B65.3, B65.8, B65.9, B66, B66.0, B66.1, B66.2, B66.3, B66.4, B66.5, B6</w:t>
            </w:r>
            <w:r>
              <w:t>6.8, B66.9, B67, B67.0, B67.1, B67.2, B67.3, B67.4, B67.5, B67.6, B67.7, B67.8, B67.9, B68, B68.0, B68.1, B68.9, B69, B69.0, B69.1, B69.8, B69.9, B70, B70.0, B70.1, B71, B71.0, B71.1, B71.8, B71.9, B72, B73, B74, B74.0, B74.1, B74.2, B74.3, B74.4, B74.8, B</w:t>
            </w:r>
            <w:r>
              <w:t>74.9, B75, B76, B76.0, B76.1, B76.8, B76.9, B77, B77.0, B77.8, B77.9, B78, B78.0, B78.1, B78.7, B78.9, B79, B80, B81, B81.0, B81.1, B81.2, B81.3, B81.4, B81.8, B82, B82.0, B82.9, B83, B83.0, B83.1, B83.2, B83.3, B83.4, B83.8, B83.9, B89, B92, B94.8, B94.9,</w:t>
            </w:r>
            <w:r>
              <w:t xml:space="preserve"> B95,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B95.0, B95.1, B95.2, B95.3, B95.4, B95.5, B95.6, B95.7, B95.8, B96, B96.0, B96.1, B96.2, B96.3, B96.4, B96.5, B96.6, B96.7, B96.8, B97, B97.0, B97.1, B97.2, B97.3, B97.4, B97.5, B97.6, B97.7, B97.8, B99, M49.1, R50, R50.8, R50.9,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Инфекционные и паразитарные болезни,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 xml:space="preserve">82.9, A83, A83.0, A83.1, A83.2, A83.3, A83.4, A83.5, A83.6, A83.8, A83.9, A84, A84.0, A84.1, A84.8, A84.9, A85, A85.0, A85.1, A85.2, A85.8, A86, A87, A87.0, A87.1, A87.2, A87.8, A87.9, A88, A88.0, A88.1, A88.8, A89, A92, A92.0, A92.1, A92.2, A92.3, A92.4, </w:t>
            </w:r>
            <w:r>
              <w:t>A92.5, A92.8, A92.9, A93, A93.0, A93.1, A93.2, A93.8, A94, A95, A95.0, A95.1, A95.9, A96, A96.0, A96.1, A96.2, A96.8,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A96.9, A97, A97.0, A97.1, A97.2, A97.9, A98, A98.0, A98.1, A98.2, A98.3, A98.4, A98.5, A98.8, A99, B00, B00.0, B00.1, B00.2, B00.3, B00.4, B00.5, B00.7, B00.8, B00.9, B01, B01.0, B01.1, B01.2, B01.8, B01.9, B02, B02.0, B02.1, B02.2, B02.3, B02.7, B02.8, B0</w:t>
            </w:r>
            <w:r>
              <w:t>2.9, B03, B04, B05, B05.0, B05.1, B05.2, B05.3, B05.4, B05.8, B05.9, B06, B06.0, B06.8, B06.9, B08, B08.0, B08.2, B08.3, B08.4, B08.5, B08.8, B09, B25, B25.0, B25.1, B25.2, B25.8, B25.9, B26, B26.0, B26.1, B26.2, B26.3, B26.8, B26.9, B27, B27.0, B27.1, B27</w:t>
            </w:r>
            <w:r>
              <w:t>.8, B27.9, B33, B33.0, B33.1, B33.2, B33.3, B33.4, B33.8, B34, B34.0, B34.1, B34.2, B34.3, B34.4, B34.8, B34.9, B37, B37.0, B37.1, B37.2, B37.3, B37.4, B37.5, B37.6, B37.7, B37.8, B37.9, B38, B38.0, B38.1, B38.2, B38.3, B38.4, B38.7, B38.8, B38.9, B39, B39</w:t>
            </w:r>
            <w:r>
              <w:t>.0, B39.1, B39.2, B39.3, B39.4, B39.5, B39.9, B40, B40.0, B40.1, B40.2, B40.3, B40.7, B40.8, B40.9, B41, B41.0, B41.7, B41.8, B41.9, B42, B42.0, B42.1, B42.7, B42.8, B42.9, B43, B43.0, B43.1, B43.2, B43.8, B43.9, B44, B44.0, B44.1, B44.2, B44.7, B44.8, B44</w:t>
            </w:r>
            <w:r>
              <w:t xml:space="preserve">.9, B45, B45.0, B45.1, B45.2, B45.3, B45.7, B45.8, B45.9, B46, B46.0, B46.1, B46.2, B46.3, B46.4, B46.5, B46.8, B46.9, B47, B47.0, B47.1, B47.9, B48, B48.0, B48.1, B48.2, B48.3, B48.4, B48.5, B48.7, B48.8, B49, B50, B50.0, B50.8, B50.9, B51, B51.0, B51.8, </w:t>
            </w:r>
            <w:r>
              <w:t>B51.9, B52, B52.0, B52.8, B52.9, B53, B53.0, B53.1, B53.8, B54, B55, B55.0, B55.1, B55.2, B55.9, B56, B56.0, B56.1, B56.9, B57, B57.0, B57.1, B57.2, B57.3, B57.4, B57.5, B58, B58.0, B58.1, B58.2, B58.3, B58.8, B58.9, B60, B60.0, B60.1, B60.2, B60.8, B64, B</w:t>
            </w:r>
            <w:r>
              <w:t>65, B65.0, B65.1, B65.2, B65.3, B65.8, B65.9, B66, B66.0, B66.1, B66.2, B66.3, B66.4, B66.5, B66.8, B66.9, B67, B67.0, B67.1, B67.2, B67.3, B67.4, B67.5, B67.6, B67.7, B67.8, B67.9, B68, B68.0, B68.1, B68.9, B69, B69.0,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B69.1, B69.8, B69.9, B70, B70.</w:t>
            </w:r>
            <w:r>
              <w:t>0, B70.1, B71, B71.0, B71.1, B71.8, B71.9, B72, B73, B74, B74.0, B74.1, B74.2, B74.3, B74.4, B74.8, B74.9, B75, B76, B76.0, B76.1, B76.8, B76.9, B77, B77.0, B77.8, B77.9, B78, B78.0, B78.1, B78.7, B78.9, B79, B80, B81, B81.0, B81.1, B81.2, B81.3, B81.4, B8</w:t>
            </w:r>
            <w:r>
              <w:t>1.8, B82, B82.0, B82.9, B83, B83.0, B83.1, B83.2, B83.3, B83.4, B83.8, B83.9, B89, B92, B94.8, B94.9, B95, B95.0, B95.1, B95.2, B95.3, B95.4, B95.5, B95.6, B95.7, B95.8, B96, B96.0, B96.1, B96.2, B96.3, B96.4, B96.5, B96.6, B96.7, B96.8, B97, B97.0, B97.1,</w:t>
            </w:r>
            <w:r>
              <w:t xml:space="preserve"> B97.2, B97.3, B97.4, B97.5, B97.6, B97.7, B97.8, B99, M49.1, R50, R50.8, R50.9,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Респираторные инфекции верхних дыхательных путей,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</w:t>
            </w:r>
            <w:r>
              <w:t>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</w:t>
            </w:r>
            <w:r>
              <w:t>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0,65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ds12.022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хронического вирусного гепатита C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thc09, thc10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2,79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ds12.023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хронического вирусного гепатита C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thc16, thc17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3,23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ds12.024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хронического вирусного гепатита C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thc01, thc02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5,14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ds12.025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хронического вирусного гепатита C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thc15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4,05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ds12.026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хронического вирусного гепатита C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thc11, thc12 thc18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5,02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ds12.027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хронического вирусного гепатита C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thc03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6,66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ds12.028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хронического вирусного гепатита C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thc07, thc08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8,75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ds12.020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Вирусный гепатит B хронический без дельта-агента, лекарственная 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B18.1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A25.14.008.002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длительность: 30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ds12.021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Вирусный гепатит B хронический с дельта-агентом, лекарственная 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B18.0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длительность: 30 дней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thbd1, thbd3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8,97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системы кровообращения,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>
              <w:t>, I65.8, I65.9, I66, I66.0,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I66.1, I66.2, I66.3, I66.4, I66.8, I66.9, I67, I67.0, I67.1, I67.2, I67.3, I67.4, I67.5, I67.6, I67.7, I67.8, I67.9, I68, I68.0, I68.1, I68.2, I68.8, I69, I69.0, I69.1, I69.2, I69.3, I69</w:t>
            </w:r>
            <w:r>
              <w:t>.4, I69.8, I70, I70.0, I70.1, I70.2, I70.8, I70.9, I71, I71.0, I71.1, I71.2, I71.3, I71.4, I71.5, I71.6, I71.8, I71.9, I72, I72.0, I72.1, I72.2, I72.3, I72.4, I72.5, I72.6, I72.8, I72.9, I73, I73.0, I73.1, I73.8, I73.9, I74, I74.0, I74.1, I74.2, I74.3, I74</w:t>
            </w:r>
            <w:r>
              <w:t>.4, I74.5, I74.8, I74.9, I77, I77.0, I77.1, I77.2, I77.3, I77.4, I77.5, I77.6, I77.8, I77.9, I78, I78.0, I78.1, I78.8, I78.9, I79, I79.0, I79.1, I79.2, I79.8, I80, I80.0, I80.1, I80.2, I80.3, I80.8, I80.9, I82, I82.0, I82.1, I82.2, I82.3, I82.8, I82.9, I83</w:t>
            </w:r>
            <w:r>
              <w:t>, I83.0, I83.1, I83.2, I83.9, I86.8, I87, I87.0, I87.1, I87.2, I87.8, I87.9, I88.0, I88.1, I88.8, I88.9, I89.0, I89.1, I89.8, I89.9, I95, I95.0, I95.1, I95.2, I95.8, I95.9, I97, I97.0, I97.1, I97.8, I97.9, I98.1, I98.8, I99, Q20, Q20.0, Q20.1, Q20.2, Q20.3</w:t>
            </w:r>
            <w:r>
              <w:t>, Q20.4, Q20.5, Q20.6, Q20.8, Q20.9, Q21, Q21.0, Q21.1, Q21.2, Q21.3, Q21.4, Q21.8, Q21.9, Q22, Q22.0, Q22.1, Q22.2, Q22.3, Q22.4, Q22.5, Q22.6, Q22.8, Q22.9, Q23, Q23.0, Q23.1, Q23.2, Q23.3, Q23.4, Q23.8, Q23.9, Q24, Q24.0, Q24.1, Q24.2, Q24.3, Q24.4, Q24</w:t>
            </w:r>
            <w:r>
              <w:t>.5, Q24.6, Q24.8, Q24.9, Q25, Q25.0, Q25.1, Q25.2, Q25.3, Q25.4, Q25.5, Q25.6, Q25.7, Q25.8, Q25.9, Q26, Q26.0, Q26.1, Q26.2, Q26.3, Q26.4, Q26.5, Q26.6, Q26.8, Q26.9, Q27, Q27.0, Q27.1, Q27.2, Q27.3, Q27.4, Q27.8, Q27.9, Q28, Q28.0, Q28.1, Q28.2, Q28.3, Q</w:t>
            </w:r>
            <w:r>
              <w:t>28.8, Q28.9, R00, R00.0, R00.1, R00.2, R00.8, R01, R01.0, R01.1, R01.2, R03, R03.0, R03.1, R07.2, R07.4, R09.8, R55, R57.0, R58, R93.1, R94.3, S26, S26.0, S26.00, S26.01, S26.8, S26.80, S26.81, S26.9, S26.90, S26.91, T82, T82.0, T82.1, T82.2, T82.3, T82.4,</w:t>
            </w:r>
            <w:r>
              <w:t xml:space="preserve">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системы кровообращения с применением инвазивных методов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I01, I01.0, I01.1, I01.2, I01.8, I01.9, I02, I02.0, I02.9, I05, I05.0, I05.1, I05.2, I05.8, I05.9, I06, I06.0, I06.1, I06.2, I06.8, I06.9, I07, I07.0, I07.1, I07.2, I07.8, I07.9, I08, I08.0, I08.1, I08.2, I08.3, I08.8, I08.9, I09, I09.0, I09.1, I09.2, I09.</w:t>
            </w:r>
            <w:r>
              <w:t>8, I09.9, I10, I11, I11.0, I11.9, I12, I12.0, I12.9, I13, I13.0, I13.1, I13.2, I13.9, I15, I15.0, I15.1, I15.2, I15.8, I15.9, I20, I20.0, I20.1, I20.8, I20.9, I21, I21.0, I21.1, I21.2, I21.3, I21.4, I21.9, I22, I22.0, I22.1, I22.8, I22.9, I23, I23.0, I23.1</w:t>
            </w:r>
            <w:r>
              <w:t xml:space="preserve">, I23.2, I23.3, I23.4, I23.5, I23.6, I23.8, I24, I24.0, I24.1, I24.8, I24.9, I25, I25.0, I25.1, I25.2, I25.3, I25.4, I25.5, I25.6, I25.8, I25.9, I26, I26.0, I26.9, I27, I27.0, I27.1, I27.2, I27.8, I27.9, I28, I28.0, I28.1, I28.8, I28.9, I30, I30.0, I30.1, </w:t>
            </w:r>
            <w:r>
              <w:t>I30.8, I30.9, I31, I31.0, I31.1, I31.2, I31.3, I31.8, I31.9, I32, I32.0, I32.1, I32.8, I33, I33.0, I33.9, I34, I34.0, I34.1, I34.2, I34.8, I34.9, I35, I35.0, I35.1, I35.2, I35.8, I35.9, I36, I36.0, I36.1, I36.2, I36.8, I36.9, I37, I37.0, I37.1, I37.2, I37.</w:t>
            </w:r>
            <w:r>
              <w:t>8, I37.9, I38, I39, I39.0, I39.1, I39.2, I39.3, I39.4, I39.8, I40, I40.0, I40.1, I40.8, I40.9, I41, I41.0, I41.1, I41.2, I41.8, I42, I42.0, I42.1, I42.2, I42.3, I42.4, I42.5, I42.6, I42.7, I42.8, I42.9, I43, I43.0, I43.1, I43.2, I43.8, I44, I44.0, I44.1, I</w:t>
            </w:r>
            <w:r>
              <w:t>44.2, I44.3, I44.4, I44.5, I44.6, I44.7, I45, I45.0, I45.1, I45.2, I45.3, I45.4, I45.5, I45.6, I45.8, I45.9, I46, I46.0, I46.1, I46.9, I47, I47.0, I47.1, I47.2, I47.9, I48, I48.0, I48.1, I48.2, I48.3, I48.4, I48.9, I49, I49.0, I49.1, I49.2, I49.3, I49.4, I</w:t>
            </w:r>
            <w:r>
              <w:t>49.5, I49.8, I49.9, I50, I50.0, I50.1, I50.9, I51, I51.0, I51.1, I51.2, I51.3, I51.4, I51.5, I51.6, I51.7, I51.8, I51.9, I52, I52.0, I52.1, I52.8, I95, I95.0, I95.1, I95.2, I95.8, I95.9, Q20, Q20.0, Q20.1, Q20.2, Q20.3, Q20.4, Q20.5, Q20.6, Q20.8, Q20.9, Q</w:t>
            </w:r>
            <w:r>
              <w:t>21, Q21.0, Q21.1, Q21.2, Q21.3, Q21.4, Q21.8, Q21.9, Q22, Q22.0, Q22.1, Q22.2, Q22.3, Q22.4, Q22.5, Q22.6, Q22.8, Q22.9, Q23, Q23.0, Q23.1, Q23.2, Q23.3, Q23.4, Q23.8, Q23.9, Q24, Q24.0, Q24.1, Q24.2, Q24.3, Q24.4, Q24.5, Q24.6, Q24.8, Q24.9, Q25, Q25.0, Q</w:t>
            </w:r>
            <w:r>
              <w:t>25.1, Q25.2, Q25.3, Q25.4, Q25.5, Q25.6, Q25.7, Q25.8, Q25.9, R00, R00.0, R00.1, R00.2, R00.8, R01, R01.0, R01.1, R01.2, R03, R03.0, R03.1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4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4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4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3,39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Колопроктология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4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4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.010</w:t>
              </w:r>
            </w:hyperlink>
            <w:r>
              <w:t xml:space="preserve">, </w:t>
            </w:r>
            <w:hyperlink r:id="rId4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4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4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4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4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4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4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4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4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4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4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4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4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.045</w:t>
              </w:r>
            </w:hyperlink>
            <w:r>
              <w:t xml:space="preserve">, </w:t>
            </w:r>
            <w:hyperlink r:id="rId4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4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4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4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6.19.015</w:t>
              </w:r>
            </w:hyperlink>
            <w:r>
              <w:t xml:space="preserve">, </w:t>
            </w:r>
            <w:hyperlink r:id="rId4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4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4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3,17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Неврология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нервной системы, хромосомные аномалии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B91, B94.1, E75.2, E75.3, E75.4, G00, G00.0, G00.1, G00.2, G00.3, G00.8, G00.9, G01, G02, G02.0, G02.1, G02.8, G03, G03.0, G03.1, G03.2, G03.8, G03.9, </w:t>
            </w:r>
            <w:r>
              <w:t xml:space="preserve">G04, G04.0, G04.1, G04.2, G04.8, G04.9, G05, G05.0, G05.1, G05.2, G05.8, G06, G06.0, G06.1, G06.2, G07, G08, G09, G10, G11, G11.0, G11.1, G11.2, G11.3, G11.4, G11.8, G11.9, G12, G12.0, G12.1, G12.2, G12.8, G12.9, G13, G13.0, G13.1, G13.2, G13.8, G14, G20, </w:t>
            </w:r>
            <w:r>
              <w:t>G21, G21.0, G21.1, G21.2, G21.3, G21.4, G21.8, G21.9, G22, G23, G23.0, G23.1, G23.2, G23.3, G23.8, G23.9, G24, G24.0, G24.1, G24.2, G24.3, G24.4, G24.5, G24.8, G24.9, G25, G25.0, G25.1, G25.2, G25.3, G25.4, G25.5, G25.6, G25.8, G25.9, G26, G30, G30.0, G30.</w:t>
            </w:r>
            <w:r>
              <w:t>1, G30.8, G30.9, G31, G31.0, G31.1, G31.2, G31.8, G31.9, G32.0, G32.8, G35, G36, G36.0, G36.1, G36.8, G36.9, G37, G37.0, G37.1, G37.2, G37.3, G37.4, G37.5, G37.8, G37.9, G40, G40.0, G40.1, G40.2, G40.3, G40.4, G40.5, G40.6, G40.7, G40.8, G40.9, G41, G41.0,</w:t>
            </w:r>
            <w:r>
              <w:t xml:space="preserve"> G41.1, G41.2, G41.8, G41.9, G43, G43.0, G43.1, G43.2, G43.3, G43.8, G43.9, G44, G44.0, G44.1, G44.2, G44.3, G44.4, G44.8, G47, G47.0, G47.1, G47.2, G47.3, G47.4, G47.8, G47.9, G50.0, G50.1, G50.8, G50.9, G51.0, G51.2, G51.3, G51.4, G51.8, G51.9, G52, G52.</w:t>
            </w:r>
            <w:r>
              <w:t>0, G52.1, G52.2, G52.3, G52.7, G52.8, G52.9, G53, G53.0, G53.1, G53.2, G53.3, G53.8, G54, G54.0, G54.1, G54.2, G54.3, G54.4, G54.5, G54.6, G54.7, G54.8, G54.9, G55, G55.0, G55.1, G55.2, G55.3, G55.8, G56, G56.0, G56.1, G56.2, G56.3, G56.8, G56.9, G57, G57.</w:t>
            </w:r>
            <w:r>
              <w:t>0, G57.1, G57.2, G57.3, G57.4, G57.5, G57.6, G57.8, G57.9, G58, G58.0, G58.7, G58.8, G58.9, G59, G59.0, G59.8, G60, G60.0, G60.1, G60.2, G60.3, G60.8, G60.9, G61.0, G61.1, G61.8, G61.9, G62.0, G62.1, G62.2, G62.8, G62.9, G63, G63.0, G63.1, G63.2, G63.3, G6</w:t>
            </w:r>
            <w:r>
              <w:t xml:space="preserve">3.4, G63.5, G63.6, G63.8, G64, G70.0, G70.1, G70.2, G70.8, G70.9, G71, G71.0, G71.1, G71.2, G71.3, G71.8, G71.9, G72, G72.0, G72.1, G72.2, G72.3, G72.4, G72.8, G72.9, G73.0, G73.1, G73.2, G73.3, G73.4, G73.5, G73.6, G73.7, G80, G80.0, G80.1, G80.2, G80.3, </w:t>
            </w:r>
            <w:r>
              <w:t xml:space="preserve">G80.4, G80.8, G80.9, G81, G81.0, G81.1, G81.9, G82, G82.0, G82.1, G82.2, G82.3, G82.4, G82.5, G83, G83.0, G83.1, G83.2, G83.3, G83.4, G83.5, G83.6, G83.8, G83.9, G90, G90.0, G90.1, G90.2, G90.4, G90.5, G90.6, G90.7, G90.8, G90.9, G91, G91.0, G91.1, G91.2, </w:t>
            </w:r>
            <w:r>
              <w:t>G91.3, G91.8, G91.9, G92, G93, G93.0, G93.1, G93.2, G93.3, G93.4, G93.5, G93.6, G93.7, G93.8, G93.9, G94, G94.0, G94.1, G94.2, G94.3, G94.8, G95.0, G95.1, G95.2, G95.8, G95.9, G96, G96.0, G96.1, G96.8, G96.9, G97, G97.0, G97.1, G97.2, G97.8, G97.9, G98, G9</w:t>
            </w:r>
            <w:r>
              <w:t>9, G99.0, G99.1, G99.2, G99.8, Q00, Q00.0, Q00.1, Q00.2, Q01, Q01.0, Q01.1, Q01.2, Q01.8, Q01.9, Q02, Q03, Q03.0, Q03.1, Q03.8, Q03.9, Q04, Q04.0, Q04.1, Q04.2, Q04.3, Q04.4, Q04.5, Q04.6, Q04.8, Q04.9, Q05, Q05.0, Q05.1, Q05.2, Q05.3, Q05.4, Q05.5, Q05.6,</w:t>
            </w:r>
            <w:r>
              <w:t xml:space="preserve"> Q05.7, Q05.8, Q05.9, Q06, Q06.0, Q06.1, Q06.2, Q06.3, Q06.4, Q06.8, Q06.9, Q07, Q07.0, Q07.8, Q07.9, Q85, Q85.0, Q85.1, Q85.8, Q85.9, Q87.8, Q89, Q89.0, Q89.7, Q89.8, Q90, Q90.0, Q90.1, Q90.2, Q90.9, Q91, Q91.0, Q91.1, Q91.2, Q91.3, Q91.4, Q91.5, Q91.6, Q</w:t>
            </w:r>
            <w:r>
              <w:t>91.7, Q92, Q92.0, Q92.1, Q92.2, Q92.3, Q92.4, Q92.5, Q92.6, Q92.7, Q92.8, Q92.9, Q93, Q93.0, Q93.1, Q93.2, Q93.3, Q93.4, Q93.5, Q93.6, Q93.7, Q93.8, Q93.9, Q95, Q95.0, Q95.1, Q95.2, Q95.3, Q95.4, Q95.5, Q95.8, Q95.9, Q96, Q96.0, Q96.1, Q96.2, Q96.3, Q96.4,</w:t>
            </w:r>
            <w:r>
              <w:t xml:space="preserve"> Q96.8, Q96.9, Q97, Q97.0, Q97.1, Q97.2, Q97.3, Q97.8, Q97.9, Q98, Q98.0, Q98.1, Q98.2, Q98.3, Q98.4, Q98.5, Q98.6, Q98.7, Q98.8, Q98.9, Q99.8, R20, R20.0, R20.1, R20.2, R20.3, R20.8, R25, R25.0, R25.1, R25.2, R25.3, R25.8, R26, R26.0, R26.1, R26.8, R27, R</w:t>
            </w:r>
            <w:r>
              <w:t>27.0, R27.8, R29, R29.0, R29.1, R29.2, R29.3, R29.8, R43, R43.0, R43.1, R43.2, R43.8, R49, R49.0, R49.1, R49.2, R49.8, R51, R56, R56.0, R56.8, R83, R83.0, R83.1, R83.2, R83.3, R83.4, R83.5, R83.6, R83.7, R83.8, R83.9, R90, R90.0, R90.8, R93, R93.0, R94, R9</w:t>
            </w:r>
            <w:r>
              <w:t>4.0, R94.1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G20, G23.0, G24, G24.0, G24.1, G24.2, G24.3, G24.4, G24.5, G24.8, G24.9, G35, G43, G43.0, G43.1, G43.2, G43.3, G43.8, G43.9, G44, G44.0, G44.1, G44.2, G44.3, G44.4, G44.8, G51.3, G80, G80.0, G80.1, G80.2, G80.3, G80.4, G80.8, G80.9, G81.1, G81.9, G82.1, G8</w:t>
            </w:r>
            <w:r>
              <w:t>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bt2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K11.7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bt1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2,57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Нейрохирургия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D48.2, M40, M40.0, M40.1, M40.2, M40.3, M40.4, M40.5, M41, M41.0, M41.1, M4</w:t>
            </w:r>
            <w:r>
              <w:t xml:space="preserve">1.2, M41.3, M41.4, M41.5, M41.8, M41.9, M42.0, M42.1, M42.9, M43, M43.0, M43.1, M43.2, M43.3, M43.4, M43.5, M43.6, M43.8, M43.9, M46, M46.0, M46.1, M46.3, M46.4, M46.5, M47, M47.0, M47.1, M47.2, M47.8, M47.9, M48, M48.0, M48.1, M48.2, M48.3, M48.4, M48.5, </w:t>
            </w:r>
            <w:r>
              <w:t xml:space="preserve">M48.8, M48.9, M49, M49.2, M49.3, M49.4, M49.5, M49.8, M50, M50.0, M50.1, M50.2, M50.3, M50.8, M50.9, M51, M51.0, M51.1, M51.2, M51.3, M51.4, M51.8, M51.9, M53, M53.0, M53.1, M53.2, M53.3, M53.8, M53.9, M54, M54.0, M54.1, M54.2, M54.3, M54.4, M54.5, M54.6, </w:t>
            </w:r>
            <w:r>
              <w:t>M54.8, M54.9, M96.1, M96.2, M96.3, M96.4, M96.5, M99, M99.0, M99.1, M99.2, M99.3, M99.4, M99.5, M99.6, M99.7, M99.8, M99.9, S02, S02.0, S02.00, S02.01, S02.1, S02.10, S02.11, S02.7, S02.70, S02.71, S02.8, S02.80, S02.81, S02.9, S02.90, S02.91, S04.1, S04.2</w:t>
            </w:r>
            <w:r>
              <w:t xml:space="preserve">, S04.3, S04.4, S04.5, S04.7, S04.8, S04.9, S06, S06.0, S06.00, S06.01, S06.1, S06.10, S06.11, S06.2, S06.20, S06.21, S06.3, S06.30, S06.31, S06.4, S06.40, S06.41, S06.5, S06.50, S06.51, S06.6, S06.60, S06.61, S06.7, S06.70, S06.71, S06.8, S06.80, S06.81, </w:t>
            </w:r>
            <w:r>
              <w:t>S06.9, S06.90, S06.91, S12, S12.0, S12.00, S12.01, S12.1, S12.10, S12.11, S12.2, S12.20, S12.21, S12.7, S12.70, S12.71, S12.8, S12.80, S12.81, S12.9, S12.90, S12.91, S13, S13.0, S13.1, S13.2, S13.3, S13.4, S13.5, S13.6, S14, S14.0, S14.1, S14.2, S14.3, S14</w:t>
            </w:r>
            <w:r>
              <w:t>.4, S14.5, S14.6, S16, S22, S22.0, S22.00, S22.01, S23, S23.0, S23.1, S23.2, S23.3, S24, S24.0, S24.1, S24.2, S24.3, S24.4, S24.5, S24.6, S32, S32.0, S32.00, S32.01, S32.1, S32.10, S32.11, S32.2, S32.20, S32.21, S32.8, S32.80, S32.81, S33, S33.0, S33.1, S3</w:t>
            </w:r>
            <w:r>
              <w:t xml:space="preserve">3.2, S33.3, S33.5, S33.6, S33.7, S34, S34.0, S34.1, S34.2, S34.3, S34.4, S34.5, S34.6, S34.8, S44, S44.0, S44.1, S44.2, S44.3, S44.4, S44.5, S44.7, S44.8, S44.9, S54, S54.0, S54.1, S54.2, S54.3, S54.7, S54.8, S54.9, S64, S64.0, S64.1, S64.2, S64.3, S64.4, </w:t>
            </w:r>
            <w:r>
              <w:t xml:space="preserve">S64.7, S64.8, S64.9, S74, S74.0, S74.1, S74.2, S74.7, S74.8, S74.9, S84, S84.0, S84.1, S84.2, S84.7, S84.8, S84.9, S94, S94.0, S94.1, S94.2, S94.3, S94.7, S94.8, S94.9, T02, T02.0, T02.00, T02.01, T08, T08.0, T08.1, T09.3, T09.4, T11.3, T13.3, T14.4, T85, </w:t>
            </w:r>
            <w:r>
              <w:t>T85.0, T85.1, T90.2, T90.3, T90.5, T90.8, T90.9, T91.1, T91.3, T92.4, T93.4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периферической нервной системе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4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4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4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2,57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Гломерулярные болезни, почечная недостаточность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N07.5, N07.6, N07.7, N07.8, N07.9, N08, N08.0, N08.1, N08.2, N08.3, N08.4, N08.5, N08.8, N17, N17.0, N17.1, N17.2, N17.8, N17.9, N18, N18.1, N18.2, N18.3, N18.4, N18.5, N18.9, N19, N25.1, N25.8, N99, N99.0, O08</w:t>
            </w:r>
            <w:r>
              <w:t>.4, O90.4, P96.0, R34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у пациентов, получающих диализ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A25.28.001.001</w:t>
              </w:r>
            </w:hyperlink>
            <w:r>
              <w:t xml:space="preserve">, </w:t>
            </w:r>
            <w:hyperlink r:id="rId4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A25.28.001.002</w:t>
              </w:r>
            </w:hyperlink>
            <w:r>
              <w:t xml:space="preserve">, </w:t>
            </w:r>
            <w:hyperlink r:id="rId4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A25.28.001.003</w:t>
              </w:r>
            </w:hyperlink>
            <w:r>
              <w:t xml:space="preserve">, </w:t>
            </w:r>
            <w:hyperlink r:id="rId4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A25.28.001.004</w:t>
              </w:r>
            </w:hyperlink>
            <w:r>
              <w:t xml:space="preserve">, </w:t>
            </w:r>
            <w:hyperlink r:id="rId4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A25.28.001.005</w:t>
              </w:r>
            </w:hyperlink>
            <w:r>
              <w:t xml:space="preserve">, </w:t>
            </w:r>
            <w:hyperlink r:id="rId4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3,25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ds18.003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Формирование, имплантация, удаление, смена доступа для диализа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N18.4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3,18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4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4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1.12.001.004</w:t>
              </w:r>
            </w:hyperlink>
            <w:r>
              <w:t xml:space="preserve">, </w:t>
            </w:r>
            <w:hyperlink r:id="rId4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4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4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4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4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4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1.12.015.002</w:t>
              </w:r>
            </w:hyperlink>
            <w:r>
              <w:t xml:space="preserve">, </w:t>
            </w:r>
            <w:hyperlink r:id="rId4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4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4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4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4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4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4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ds18.004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почек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N10, N11, N11.0, N11.1, N11.8, N11.9, N12, N13, N13.0, N13.1, N13.2, N13.3, N13.6, N15, N15.0, N15.1, N15.8, N15.9, N16, N16.0, N16.1, N16.2, N16.3, N16.4, N16.5, N16.8, N20, N20.0, N20.1, N20.2, N20.9, N21, N21.0, N21.1, N21.8, N21.9, N22, N22.0, N22.8, N</w:t>
            </w:r>
            <w:r>
              <w:t>23, N29, N29.0, N30, N30.0, N30.1, N30.2, N30.3, N30.4, N30.8, N30.9, N33, N33.0, N33.8, N34, N34.0, N34.1, N34.2, N34.3, N35, N35.0, N35.1, N35.8, N35.9, N39, N39.0, N99.1, R30, R30.0, R30.1, R30.9, R31, R32, R33, R35, R36, R39, R39.0, R39.1, R39.2, R39.8</w:t>
            </w:r>
            <w:r>
              <w:t>, R80, R82, R82.0, R82.1, R82.2, R82.3, R82.4, R82.5, R82.6, R82.7, R82.8, R82.9, R86, R86.0, R86.1, R86.2, R86.3, R86.4, R86.5, R86.6, R86.7, R86.8, R86.9, R93.4, R94.4, R94.8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6,11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4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.30.032</w:t>
              </w:r>
            </w:hyperlink>
            <w:r>
              <w:t xml:space="preserve">, </w:t>
            </w:r>
            <w:hyperlink r:id="rId4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4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2,35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4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4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4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4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Установка, замена порт-системы (катете</w:t>
            </w:r>
            <w:r>
              <w:t>ра) для 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A1112.001.002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</w:t>
            </w:r>
          </w:p>
          <w:p w:rsidR="006D4344" w:rsidRDefault="008E3617">
            <w:pPr>
              <w:pStyle w:val="ConsPlusNormal0"/>
            </w:pPr>
            <w:r>
              <w:t>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C.,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A07.23.008.001</w:t>
              </w:r>
            </w:hyperlink>
            <w:r>
              <w:t xml:space="preserve">, </w:t>
            </w:r>
            <w:hyperlink r:id="rId4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</w:t>
              </w:r>
            </w:hyperlink>
            <w:r>
              <w:t xml:space="preserve">, </w:t>
            </w:r>
            <w:hyperlink r:id="rId4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1,91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</w:t>
            </w:r>
            <w:r>
              <w:t>ссификационный критерий: mgi, ftg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7.08.001.002</w:t>
              </w:r>
            </w:hyperlink>
            <w:r>
              <w:t xml:space="preserve">, </w:t>
            </w:r>
            <w:hyperlink r:id="rId4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</w:t>
              </w:r>
              <w:r>
                <w:rPr>
                  <w:color w:val="0000FF"/>
                </w:rPr>
                <w:t>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фракции: fr01 - 05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ds19.051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фракции: fr01 - 05, fr06 - 07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4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фракции: fr06 - 07, fr08 - 10, fr11 - 20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2,22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ds19.053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</w:t>
              </w:r>
              <w:r>
                <w:rPr>
                  <w:color w:val="0000FF"/>
                </w:rPr>
                <w:t>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фракции: fr08 - 10, fr11 - 20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2,93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4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4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4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4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3,14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ds19.055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4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7.20.003.002</w:t>
              </w:r>
            </w:hyperlink>
            <w:r>
              <w:t xml:space="preserve">, </w:t>
            </w:r>
            <w:hyperlink r:id="rId4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 xml:space="preserve">фракции: fr21 - 29, fr30 - 32, </w:t>
            </w:r>
            <w:r>
              <w:t>fr33 - 99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ds19.056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фракции: fr21 - 29, fi-30 - 32, fr33 - 99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</w:t>
              </w:r>
              <w:r>
                <w:rPr>
                  <w:color w:val="0000FF"/>
                </w:rPr>
                <w:t>3.002</w:t>
              </w:r>
            </w:hyperlink>
            <w:r>
              <w:t xml:space="preserve">, </w:t>
            </w:r>
            <w:hyperlink r:id="rId4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22,62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ds19.058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в сочетании с лекарственной терапией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7.08.001.001</w:t>
              </w:r>
            </w:hyperlink>
            <w:r>
              <w:t xml:space="preserve">, </w:t>
            </w:r>
            <w:hyperlink r:id="rId4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4,09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ds19.060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</w:t>
            </w:r>
            <w:r>
              <w:t>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4,96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ds19.061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7.07.001.002</w:t>
              </w:r>
            </w:hyperlink>
            <w:r>
              <w:t xml:space="preserve">, </w:t>
            </w:r>
            <w:hyperlink r:id="rId4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7.26.002</w:t>
              </w:r>
            </w:hyperlink>
            <w:r>
              <w:t xml:space="preserve">, </w:t>
            </w:r>
            <w:hyperlink r:id="rId4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.009.001</w:t>
              </w:r>
            </w:hyperlink>
            <w:r>
              <w:t xml:space="preserve">, </w:t>
            </w:r>
            <w:hyperlink r:id="rId4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mt008, mt014, mt021, mt022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13,</w:t>
            </w:r>
            <w:r>
              <w:t>27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ds19.062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</w:t>
              </w:r>
              <w:r>
                <w:rPr>
                  <w:color w:val="0000FF"/>
                </w:rPr>
                <w:t>65</w:t>
              </w:r>
            </w:hyperlink>
            <w:r>
              <w:t xml:space="preserve">, </w:t>
            </w:r>
            <w:hyperlink r:id="rId4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7.07.001.001</w:t>
              </w:r>
            </w:hyperlink>
            <w:r>
              <w:t xml:space="preserve">, </w:t>
            </w:r>
            <w:hyperlink r:id="rId4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7.30.009</w:t>
              </w:r>
            </w:hyperlink>
            <w:r>
              <w:t xml:space="preserve">, </w:t>
            </w:r>
            <w:hyperlink r:id="rId4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4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mt007, mt009, mt011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25,33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длительность:</w:t>
            </w:r>
          </w:p>
          <w:p w:rsidR="006D4344" w:rsidRDefault="008E3617">
            <w:pPr>
              <w:pStyle w:val="ConsPlusNormal0"/>
              <w:jc w:val="center"/>
            </w:pPr>
            <w:r>
              <w:t>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0,16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ds19.064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C81 </w:t>
            </w:r>
            <w:r>
              <w:t>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длительность:</w:t>
            </w:r>
          </w:p>
          <w:p w:rsidR="006D4344" w:rsidRDefault="008E3617">
            <w:pPr>
              <w:pStyle w:val="ConsPlusNormal0"/>
              <w:jc w:val="center"/>
            </w:pPr>
            <w:r>
              <w:t>от 4 до 10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0,67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ds19.065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длительность:</w:t>
            </w:r>
          </w:p>
          <w:p w:rsidR="006D4344" w:rsidRDefault="008E3617">
            <w:pPr>
              <w:pStyle w:val="ConsPlusNormal0"/>
              <w:jc w:val="center"/>
            </w:pPr>
            <w:r>
              <w:t>от 11 до 20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ds19.066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длительность:</w:t>
            </w:r>
          </w:p>
          <w:p w:rsidR="006D4344" w:rsidRDefault="008E3617">
            <w:pPr>
              <w:pStyle w:val="ConsPlusNormal0"/>
              <w:jc w:val="center"/>
            </w:pPr>
            <w:r>
              <w:t>от 21 до 30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2,94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D45-D47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0,29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ds19.068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3,02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5,15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5,76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ds19.072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</w:t>
            </w:r>
            <w:r>
              <w:t>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6,71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ds19.073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8,44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ds19.074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</w:t>
            </w:r>
            <w:r>
              <w:t>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gemop2, gemop4, gemop7, gemop17, gemop22, gemop</w:t>
            </w:r>
            <w:r>
              <w:t>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10,88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19,44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</w:t>
            </w:r>
            <w:r>
              <w:t>в (по перечню),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20,26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22,19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24,44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I42.7, I89.8, I97.2, J70.1, K62.7, L58.9, M54, N30.4, N76.6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2,62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>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sh0019, sh0024, sh0025, sh0028, sh0047, sh0050, sh0058, sh0061, sh0062, sh0068, sh0071, sh0083, sh0090, sh0121, sh0128, sh0139, sh0144, sh0153, sh0182, sh0202, sh0224, sh0229, sh0253, sh0350, sh0556, sh0582, sh0605, sh0616, sh0632, sh0634, sh0635, s</w:t>
            </w:r>
            <w:r>
              <w:t>h0636, sh0639, sh0640, sh0641, sh0671, sh0673, sh0677, sh0698, sh0700, sh0702, sh0702.1, sh0704, sh0707, sh0711, sh0712, sh0717, sh0767, sh0768, sh0770, sh0790, sh0793, sh0800, sh0803, sh0807, sh0811, sh0867, sh0871, sh0880, sh0888, sh0892, sh0915, sh0923,</w:t>
            </w:r>
            <w:r>
              <w:t xml:space="preserve"> sh0927, sh0929, sh0929.1, sh0933, sh0950, sh0972, sh0977, sh1002, sh1031, sh1035, sh1036, sh1056, sh1067, sh1068, sh1074, sh1104, sh1108, sh1109, sh1116, sh1179, sh1180, sh1184, sh1185, sh1186, sh1194, sh1195, sh1204, sh1218, sh1220, sh1224, sh1225, sh123</w:t>
            </w:r>
            <w:r>
              <w:t>7, sh1239, sh1249, sh1250, sh1264, sh1275, sh1276, sh1281, sh1282, sh1284, sh1286, sh1287, sh1296, sh1307, sh1316, sh9003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2</w:t>
            </w:r>
            <w: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sh0024.1, sh0028.1, sh0052, sh0063, sh0072, sh0090.1, sh0113, sh0121.1, sh0124, sh0139.1, sh0140, sh0149, sh0153.1, sh0191, sh0238, sh0272, sh0280, sh0336, sh0338, sh0339, sh0348, sh0385</w:t>
            </w:r>
            <w:r>
              <w:t xml:space="preserve">, sh0389, sh0466, sh0534, sh0537, sh0555, sh0632.1, sh0634.1, sh0635.1, sh0636.1, sh0643, sh0644, sh0646, sh0663, sh0672, sh0675, sh0690, sh0695, sh0704.1, sh0705, sh0719, sh0720, sh0764, sh0770.1, sh0774, sh0775, sh0779, sh0780, sh0786, sh0800.1, sh0805, </w:t>
            </w:r>
            <w:r>
              <w:t>sh0811.1, sh0817, sh0869, sh0870, sh0873, sh0875, sh0881, sh0898, sh0899, sh0900, sh0909, sh0922, sh0934, sh0935, sh0966, sh0974, sh0975, sh0999, sh1031.1, sh1035.1, sh1038, sh1040, sh1041, sh1067.1, sh1077, sh1088, sh1110, sh1116.1, sh1117, sh1118, sh1119</w:t>
            </w:r>
            <w:r>
              <w:t>, sh1122, sh1124, sh1125, sh1133, sh1153, sh1157, sh1164, sh1180.1, sh1216, sh1224.1, sh1263, sh1278, sh1280, sh1283, sh1286.1, sh1287.1, sh1316.1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sh0018, sh0025.1, sh0027, sh0074, sh0075, sh0140.1, sh0202.1, sh0204, sh0206, sh0214, sh0215, sh0216, sh0306, sh0308, sh0349, sh0368, sh0486, sh0493, sh0521, sh0564, sh0565, sh0578, sh0588, sh0589, sh0605.1, sh0628, sh0673.1, sh0676, sh0689, sh0693,</w:t>
            </w:r>
            <w:r>
              <w:t xml:space="preserve"> sh0712.1, sh0717.1, sh0763, sh0765, sh0779.1, sh0780.1, sh0824, sh0835, sh0837, sh0857, sh0884, sh0885, sh0888.1, sh0892.1, sh0931, sh0936, sh0946, sh0947, sh0948, sh0964, sh0978, sh1003, sh1042, sh1064, sh1065, sh1075, sh1079, sh1082, sh1106, sh1107, sh1</w:t>
            </w:r>
            <w:r>
              <w:t>129, sh1136, sh1142, sh1143, sh1154, sh1159, sh1161, sh1162, sh1163, sh1165, sh1179.1, sh1186.1, sh1249.1, sh1265, sh1275.1, sh1276.1, sh1279, sh1289, sh1290, sh1292, sh1294, sh1297, sh1299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C40, C40.0, C40.1, C40.2, C40.3, C40.8, C40.9, C41, C41.0,</w:t>
            </w:r>
            <w:r>
              <w:t xml:space="preserve">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sh0926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 xml:space="preserve">схемы: sh0123, sh0179, sh0195, sh0217, sh0222, sh0264, sh0305, sh0311, sh0482, sh0490, sh0518, sh0538, sh0617, sh0638, sh0650, sh0653, sh0685, sh0706, sh0716, sh0736, sh0771, sh0785, sh0801, sh0825, sh0836, sh0838, sh0841, </w:t>
            </w:r>
            <w:r>
              <w:t>sh0854, sh0858, sh0880.1, sh0887, sh0909.1, sh0912, sh0944, sh0965, sh0973, sh0994, sh0999.1, sh1032, sh1033, sh1076, sh1078, sh1081, sh1111, sh1114, sh1115, sh1130, sh1131, sh1132, sh1153.1, sh1155, sh1156, sh1157.1, sh1164.1, sh1167, sh1206, sh1207, sh12</w:t>
            </w:r>
            <w:r>
              <w:t>38, sh1267, sh1268, sh1277, sh1281.1, sh1291, sh1298, sh1300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1,94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sh0027.1, sh0066, sh0069, sh0085, sh0150, sh0161, sh0162, sh0207, sh0255, sh0258, sh0306.1, sh0308.1, sh0333, sh0335, sh0437, sh0474, sh0494, sh0564.1, sh0578.1, sh0591, sh0648, sh0664, sh0665, sh0701, sh0737, sh0738, sh0739, sh0740, s</w:t>
            </w:r>
            <w:r>
              <w:t>h0741, sh0742, sh0743, sh0744, sh0745, sh0747, sh0806, sh0842, sh0855, sh0937, sh0995, sh0996, sh1037, sh1040.1, sh1066, sh1075.1, sh10794, sh1097, sh1098, sh1101, sh1136.1, sh1144, sh1170, sh1191, sh1198, sh1200, sh1222, sh1223, sh1239.1, sh1270, sh1274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</w:t>
            </w:r>
            <w:r>
              <w:t>,54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sh1187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sh1288, sh1306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sh0008, sh0011, sh0012, sh0013, sh0014, sh0015, sh0016, sh0017, s</w:t>
            </w:r>
            <w:r>
              <w:t>h0046, sh0057, sh0077, sh0088, sh0094, sh0096, sh0104, sh0169, sh0170, sh0171, sh0180, sh0209, sh0218, sh0221, sh0301, sh0302, sh0331, sh0341, sh0347, sh0398, sh0399, sh0418, sh0447, sh0448, sh0449, sh0452, sh0453, sh0467, sh0499, sh0523, sh0557, sh0576, s</w:t>
            </w:r>
            <w:r>
              <w:t>h0580, sh0620, sh0629, sh0645, sh0658, sh0660, sh0670, sh0692, sh0696, sh0697, sh0746, sh0748, sh0749, sh0750, sh0751, sh0752, sh0753, sh0754, sh0755, sh0756, sh0757, sh0758, sh0759, sh0760, sh0808, sh0818, sh0835.1, sh0837.1, sh0841.1, sh0854.1, sh0857.1,</w:t>
            </w:r>
            <w:r>
              <w:t xml:space="preserve"> sh0859, sh0862, sh0866, sh0868, sh0889, sh0913, sh0967, sh1000, sh1001, sh1038.1, sh1041.1, sh1070, sh1112, sh1145, sh1169, sh1171, sh1196, sh1197, sh1199, sh1201, sh1205, sh1206.1, sh1207.1, sh1252, sh1266, sh1267.1, sh1268.1, sh1269, sh1293, sh1297.1, s</w:t>
            </w:r>
            <w:r>
              <w:t>h1299.1, sh1301, sh1309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3,48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sh0833, sh1304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sh0110, sh0255.1, sh0256, sh0293, sh0372, sh0497, sh0509, sh0512, sh0515, sh0630, sh0638.1, sh0647, sh0652, sh0654, sh0655, s</w:t>
            </w:r>
            <w:r>
              <w:t>h0691, sh0799, sh0802, sh0826, sh0827, sh0842.1, sh0858.1, sh0860, sh0861, sh1045, sh1049, sh1066.1, sh1094, sh1095, sh1096, sh1101.1, sh1121, sh1158, sh1160, sh1178, sh1202, sh1251, sh1300.1, sh1312, sh1313, sh1314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4,43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sh0926.1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sh0810, sh0822, sh0834, sh1172, sh1305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</w:t>
            </w:r>
            <w:r>
              <w:t>хемы: sh0087, sh0112, sh0135, sh0159, sh0163, sh0165, sh0204.1, sh0240, sh0294, sh0295, sh0296, sh0297, sh0311.1, sh0373, sh0374, sh0375, sh0418.1, sh0426, sh0469, sh0601, sh0766, sh0819, sh0828, sh0829, sh0831, sh0836.1, sh0838.1, sh0855.1, sh0856, sh0941</w:t>
            </w:r>
            <w:r>
              <w:t>, sh0967.1, sh0969, sh1032.1, sh1033.1, sh1047, sh1048, sh1050, sh1100, sh1120, sh1123, sh1141, sh1143.1, sh1168, sh1176, sh1177, sh1182, sh1189, sh1190, sh1212, sh1226, sh1266.1, sh1298.1, sh1310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6,34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sh0330, sh0823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</w:t>
            </w:r>
            <w:r>
              <w:t>ые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sh0001, sh0002, sh0003, sh0004, sh0005, sh0006, sh0076, sh0088.1, sh0155, sh0l56, sh0157, sh0158, sh0160, sh0208, sh0209.1, sh0290, sh0291, sh0292, sh0445, sh0475, sh0557.1, sh0575, sh0618, sh0620.1, sh0668, sh0670.1, sh0723, sh0724, sh0725, sh0726,</w:t>
            </w:r>
            <w:r>
              <w:t xml:space="preserve"> sh0727, sh0728, sh0729, sh0730, sh0731, sh0733, sh0734, sh0735, sh0762, sh0863, sh0877, sh0883, sh0886, sh0905, sh0907, sh0945, sh0980, sh0982, sh0983, sh1004, sh1009, sh1010, sh1012, sh1013, sh1014, sh1015, sh1020, sh1021, sh1022, sh1023, sh1046, sh1071,</w:t>
            </w:r>
            <w:r>
              <w:t xml:space="preserve"> sh1129.1, sh1140, sh1144.1, sh1166, sh1257, sh1273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7,25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sh1173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sh0010, sh0067, sh0070, sh0343, sh0465, sh0533, sh0576.1, sh0581,</w:t>
            </w:r>
            <w:r>
              <w:t xml:space="preserve"> sh0714, sh0732, sh0830, sh0832, sh0865, sh0925, sh0955, sh0958, sh0960, sh0981, sh0985, sh0986, sh0988, sh1005, sh1006, sh1007, sh1008, sh1011, sh1016, sh1017, sh1018, sh1019, sh1073, sh1272, sh1308, sh1311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9,2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C48.0, C48.1, C48.2, C56, C57.0, C57.1, C</w:t>
            </w:r>
            <w:r>
              <w:t>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sh1174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sh0399.1, sh0504, sh0506, sh0583, sh0621, sh0645.1, sh0864, sh0940, sh1240, sh1241, sh1242, sh1243, sh1259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10,4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sh0164, sh0398.1, sh0446, sh0513, sh0661, sh0868.1, sh0882, sh0954, sh0987, sh1072, sh1175, sh1226.1, sh1231, sh1232, sh1235</w:t>
            </w:r>
            <w:r>
              <w:t>, sh1236, sh1247, sh1248, sh1253, sh1255, sh1256, sh1258, sh1261, sh1269.1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11,33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 xml:space="preserve">схемы: sh0246, sh0247, sh0248, sh0249, sh0250, sh0251, sh0414, sh0415, sh0416, sh0450, sh0551, sh0595, sh0596, sh0597, sh0625, sh0721, sh0722, sh0769, sh0872, sh0976, sh1113, sh1152, sh1183, sh1188, sh1193, sh1228, sh1244, </w:t>
            </w:r>
            <w:r>
              <w:t>sh1254, sh1260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12,84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sh0022, sh0115, sh0624, sh0708, sh0962, sh1126, sh1135, sh1229, sh1230, sh1233, sh1234, sh1262, sh1313.1, sh1314.1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15,53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sh0021, sh0048, sh0109, sh0l14, sh0181, sh0491, sh0592, sh0715, sh0796, sh0924, sh0961, sh1084, sh1208, sh1302, sh1315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17,1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sh0030, sh0710, sh0876, sh0958.1, sh1080, sh1083, sh1086, sh1089, sh1090, sh1102, sh1105, sh1137, sh1146, sh1245, sh1285, sh1303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20,63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</w:t>
            </w:r>
            <w:r>
              <w:t>ослые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sh0023, sh0049, sh0575.1, sh0662, sh0809, sh0882.1, sh0918, sh1087, sh1091, sh1092, sh1093, sh1138, sh1232.1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22,05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sh0942, sh0979, sh1063, sh1099, sh1134, sh1139, sh1181, sh1211, s</w:t>
            </w:r>
            <w:r>
              <w:t>h1228.1, sh1311.1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25,69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sh0709, sh1061, sh1062, sh1192, sh1217, sh1219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27,65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ds119.176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sh1203, sh1221, sh1230.1, sh1234.1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31,88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21)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sh1209, sh1213, sh1215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36,34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22)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sh1210, sh1246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41,4</w:t>
            </w:r>
            <w:r>
              <w:t>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23)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sh1214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45,24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6D4344" w:rsidRDefault="008E3617">
            <w:pPr>
              <w:pStyle w:val="ConsPlusNormal0"/>
            </w:pPr>
            <w:r>
              <w:t>(кроме лимфоидной и кроветворной тканей), взрослые (уровень 24)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схемы: sh0081, sh0604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54,5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уха, горла, носа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D00, D00.0, D00.1, D00.2, D02.0, D10, D10.0, D10.1, D10.2, D10.3, D10.4, D10.5, D10.6, D10.7, D10.9, D11, D11.0, D11.7, D11.9, D14.0, D14.1, D16.5, H60, H60.0, H60.1, H60.2, H60.3, H60.4, H60.5, H60.8, H60.9, H61, H61.0, H61.1, H61</w:t>
            </w:r>
            <w:r>
              <w:t xml:space="preserve">.2, H61.3, H61.8, H61.9, H62, H62.0, H62.1, H62.2, H62.3, H62.4, H62.8, H65, H65.0, H65.1, H65.2, H65.3, H65.4, H65.9, H66, H66.0, H66.1, H66.2, H66.3, H66.4, H66.9, H67, H67.0, H67.1, H67.8, H68, H68.0, H68.1, H69, H69.0, H69.8, H69.9, H70, H70.0, H70.1, </w:t>
            </w:r>
            <w:r>
              <w:t>H70.2, H70.8, H70.9, H71, H72, H72.0, H72.1, H72.2, H72.8, H72.9, H73, H73.0, H73.1, H73.8, H73.9, H74, H74.0, H74.1, H74.2, H74.3, H74.4, H74.8, H74.9, H75, H75.0, H75.8, H80, H80.0, H80.1, H80.2, H80.8, H80.9, H81.0, H81.1, H81.2, H81.3, H81.4, H81.8, H8</w:t>
            </w:r>
            <w:r>
              <w:t>1.9, H82, H83, H83.0, H83.1, H83.2, H83.3, H83.8, H83.9, H90, H90.0, H90.1, H90.2, H90.3, H90.4, H90.5, H90.6, H90.7, H90.8, H91, H91.0, H91.1, H91.2, H91.3, H91.8, H91.9, H92, H92.0, H92.1, H92.2, H93, H93.0, H93.1, H93.2, H93.3, H93.8, H93.9, H94, H94.0,</w:t>
            </w:r>
            <w:r>
              <w:t xml:space="preserve"> H94.8, H95, H95.0, H95.1, H95.8, H95.9, J30, J30.0, J30.1, J30.2, J30.3, J30.4, J31, J31.0, J31.1, J31.2, J32, J32.0, J32.1, J32.2, J32.3, J32.4, J32.8, J32.9, J33, J33.0, J33.1, J33.8, J33.9, J34, J34.0, J34.1, J34.2, J34.3, J34.8, J35, J35.0, J35.1, J35</w:t>
            </w:r>
            <w:r>
              <w:t>.2, J35.3, J35.8, J35.9, J36, J37, J37.0, J37.1, J38, J38.0, J38.1, J38.2, J38.3, J38.4, J38.5, J38.6, J38.7, J39, J39.0, J39.1, J39.2, J39.3, J39.8, J39.9, Q16, Q16.0, Q16.1, Q16.2, Q16.3, Q16.4, Q16.5, Q16.9, Q17, Q17.0, Q17.1, Q17.2, Q17.3, Q17.4, Q17.5</w:t>
            </w:r>
            <w:r>
              <w:t>, Q17.8, Q17.9, Q18, Q18.0, Q18.1, Q18.2, Q30, Q30.0, Q30.1, Q30.2, Q30.3, Q30.8, Q30.9, Q31, Q31.0, Q31.1, Q31.2, Q31.3, Q31.5, Q31.8, Q31.9, Q32, Q32.0, Q32.1, Q32.2, Q32.3, Q32.4, R04, R04.0, R04.1, R07, R07.0, R42, R47, R47.0, R47.1, R47.8, S00.4, S01.</w:t>
            </w:r>
            <w:r>
              <w:t>3, S02.2, S02.20, S02.21, S04.6, S09.2, T16, T17.0, T17.1, T17.2, T17.3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4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4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3.08.002</w:t>
              </w:r>
            </w:hyperlink>
            <w:r>
              <w:t xml:space="preserve">, </w:t>
            </w:r>
            <w:hyperlink r:id="rId4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4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4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4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4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4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A11.08.001</w:t>
              </w:r>
            </w:hyperlink>
            <w:r>
              <w:t xml:space="preserve">, </w:t>
            </w:r>
            <w:hyperlink r:id="rId4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A11.08.002</w:t>
              </w:r>
            </w:hyperlink>
            <w:r>
              <w:t xml:space="preserve">, </w:t>
            </w:r>
            <w:hyperlink r:id="rId4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4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4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4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4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4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4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4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4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4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4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4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4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4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4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4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4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4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4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4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4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4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4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4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4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4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4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4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4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4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4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4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4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4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4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4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4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4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4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4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4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4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4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.027</w:t>
              </w:r>
            </w:hyperlink>
            <w:r>
              <w:t xml:space="preserve">, </w:t>
            </w:r>
            <w:hyperlink r:id="rId4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4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4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4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4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слуха, придаточных пазу</w:t>
            </w:r>
            <w:r>
              <w:t>хах носа и верхних дыхательных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4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4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4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4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4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4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4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4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4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4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4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4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4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4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4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4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4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4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4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4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4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4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4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4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4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4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4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4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4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4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4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4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4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4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4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5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5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5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5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5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5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5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5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5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5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H90.3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39,83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Офтальмология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и травмы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 xml:space="preserve">, H43.0, H43.1, H43.2, H43.3, H43.8, H43.9, H44, H44.0, H44.1, H44.2, H44.3, H44.4, H44.5, H44.6, H44.7, H44.8, H44.9, H45, H45.0, H45.1, H45.8, H46, H47, H47.0, H47.1, H47.2, H47.3, H47.4, H47.5, H47.6, H47.7, H48, H48.0, H48.1, H48.8, H49, H49.0, H49.1, </w:t>
            </w:r>
            <w:r>
              <w:t>H49.2, H49.3, H49.4, H49.8, H49.9, H50, H50.0, H50.1, H50.2, H50.3, H50.4, H50.5, H50.6, H50.8, H50.9, H51, H51.0, H51.1, H51.2, H51.8, H51.9, H52, H52.0, H52.1, H52.2, H52.3, H52.4, H52.5, H52.6, H52.7, H53, H53.0, H53.1, H53.2, H53.3, H53.4, H53.5, H53.6</w:t>
            </w:r>
            <w:r>
              <w:t>, H53.8, H53.9, H54, H54.0, H54.1, H54.2, H54.3, H54.4, H54.5, H54.6, H54.9, H55, H57, H57.0, H57.1, H57.8, H57.9, H58, H58.0, H58.1, H58.8, H59, H59.0, H59.8, H59.9, P39.1, Q10, Q10.0, Q10.1, Q10.2, Q10.3, Q10.4, Q10.5, Q10.6, Q10.7, Q11, Q11.0, Q11.1, Q1</w:t>
            </w:r>
            <w:r>
              <w:t xml:space="preserve">1.2, Q11.3, Q12, Q12.0, Q12.1, Q12.2, Q12.3, Q12.4, Q12.8, Q12.9, Q13, Q13.0, Q13.1, Q13.2, Q13.3, Q13.4, Q13.5, Q13.8, Q13.9, Q14, Q14.0, Q14.1, Q14.2, Q14.3, Q14.8, Q14.9, Q15, Q15.0, Q15.8, Q15.9, S00.1, S00.2, S01.1, S02.3, S02.30, S02.31, S04, S04.0, </w:t>
            </w:r>
            <w:r>
              <w:t>S05, S05.0, S05.1, 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5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5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A16.26.002</w:t>
              </w:r>
            </w:hyperlink>
            <w:r>
              <w:t xml:space="preserve">, </w:t>
            </w:r>
            <w:hyperlink r:id="rId5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5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5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5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5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5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5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5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5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A16.26.015</w:t>
              </w:r>
            </w:hyperlink>
            <w:r>
              <w:t xml:space="preserve">, </w:t>
            </w:r>
            <w:hyperlink r:id="rId5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5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5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5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5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5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5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5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5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5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5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5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5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5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5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5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5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.054</w:t>
              </w:r>
            </w:hyperlink>
            <w:r>
              <w:t xml:space="preserve">, </w:t>
            </w:r>
            <w:hyperlink r:id="rId5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5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A16.26.056</w:t>
              </w:r>
            </w:hyperlink>
            <w:r>
              <w:t xml:space="preserve">, </w:t>
            </w:r>
            <w:hyperlink r:id="rId5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5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5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5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5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5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5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5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5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5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5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5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5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5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5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5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5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.148</w:t>
              </w:r>
            </w:hyperlink>
            <w:r>
              <w:t xml:space="preserve">, </w:t>
            </w:r>
            <w:hyperlink r:id="rId5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5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5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5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5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5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5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5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5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5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5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5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5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5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5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5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0,67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5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5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6.26.023</w:t>
              </w:r>
            </w:hyperlink>
            <w:r>
              <w:t xml:space="preserve">, </w:t>
            </w:r>
            <w:hyperlink r:id="rId5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5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5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5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5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5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5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5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5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5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5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5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5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5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5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5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6.26.073.003</w:t>
              </w:r>
            </w:hyperlink>
            <w:r>
              <w:t xml:space="preserve">, </w:t>
            </w:r>
            <w:hyperlink r:id="rId5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5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5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5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5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5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5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5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5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5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5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5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5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5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5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5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5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5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5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.011</w:t>
              </w:r>
            </w:hyperlink>
            <w:r>
              <w:t xml:space="preserve">, </w:t>
            </w:r>
            <w:hyperlink r:id="rId5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5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5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5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A16.26.003</w:t>
              </w:r>
            </w:hyperlink>
            <w:r>
              <w:t xml:space="preserve">, </w:t>
            </w:r>
            <w:hyperlink r:id="rId5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5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5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5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5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5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5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5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5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5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5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5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5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A16.26.032</w:t>
              </w:r>
            </w:hyperlink>
            <w:r>
              <w:t xml:space="preserve">, </w:t>
            </w:r>
            <w:hyperlink r:id="rId5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5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5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5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5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5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5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5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5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5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5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5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5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5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5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5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5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5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6.26.111.001</w:t>
              </w:r>
            </w:hyperlink>
            <w:r>
              <w:t xml:space="preserve">, </w:t>
            </w:r>
            <w:hyperlink r:id="rId5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5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5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5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5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5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5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5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5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5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5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5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5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5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5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5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5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5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5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5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5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5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5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5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5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5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5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5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5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5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5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5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5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5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.111</w:t>
              </w:r>
            </w:hyperlink>
            <w:r>
              <w:t xml:space="preserve">, </w:t>
            </w:r>
            <w:hyperlink r:id="rId5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5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A16.26.111.006</w:t>
              </w:r>
            </w:hyperlink>
            <w:r>
              <w:t xml:space="preserve">, </w:t>
            </w:r>
            <w:hyperlink r:id="rId5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5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5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5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5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5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5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5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5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5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5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5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5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5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5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5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5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5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2,01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5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5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5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5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5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5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5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5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5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5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5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5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5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5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5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6.26.064.001</w:t>
              </w:r>
            </w:hyperlink>
            <w:r>
              <w:t xml:space="preserve">, </w:t>
            </w:r>
            <w:hyperlink r:id="rId5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5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5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5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5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5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5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5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5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5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5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5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5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5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5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5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5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5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5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.107.001</w:t>
              </w:r>
            </w:hyperlink>
            <w:r>
              <w:t xml:space="preserve">, </w:t>
            </w:r>
            <w:hyperlink r:id="rId5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5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5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5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5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5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5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  <w:r>
              <w:t xml:space="preserve">, </w:t>
            </w:r>
            <w:hyperlink r:id="rId5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5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1,77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</w:t>
            </w:r>
            <w:r>
              <w:t>лассификационный критерий: icv1, icv2, icv3, icv4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2,56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Педиатрия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Системные поражения соединительной ткани, артропатии, спондилопатии,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2,31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органов пищеварения,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</w:t>
            </w:r>
            <w:r>
              <w:t xml:space="preserve"> D37.2, D37.3, D37.4, D37.5, D37.6, D37.7, D37.9, D48.3, D48.4, I81, I85, I85.0, I85.9, I86.4, I98.2, I98.3, K20, K21, K21.0, K21.9, K22, K22.0, K22.1, K22.2, K22.3, K22.4, K22.5, K22.6, K22.7, K22.8, K22.9, K23, K23.1, K23.8, K25, K25.0, K25.1, K25.2, K25</w:t>
            </w:r>
            <w:r>
              <w:t>.3, K25.4, K25.5, K25.6, K25.7, K25.9, K26, K26.0, K26.1, K26.2, K26.3, K26.4, K26.5, K26.6, K26.7, K26.9, K27, K27.0, K27.1, K27.2, K27.3, K27.4, K27.5, K27.6, K27.7, K27.9, K28, K28.0, K28.1, K28.2, K28.3, K28.4, K28.5, K28.6, K28.7, K28.9, K29, K29.0, K</w:t>
            </w:r>
            <w:r>
              <w:t>29.1, K29.2, K29.3, K29.4, K29.5, K29.6, K29.7, K29.8, K29.9, K30, K31, K31.0, K31.1, K31.2, K31.3, K31.4, K31.5, K31.6, K31.7, K31.8, K31.9, K35, K35.2, K35.3, K35.8, K36, K37, K38, K38.0, K38.1, K38.2, K38.3, K38.8, K38.9, K40, K40.0, K40.1, K40.2, K40.3</w:t>
            </w:r>
            <w:r>
              <w:t>, K40.4, K40.9, K41, K41.0, K41.1, K41.2, K41.3, K41.4, K41.9, K42, K42.0, K42.1, K42.9, K43, K43.0, K43.1, K43.2, K43.3, K43.4, K43.5, K43.6, K43.7, K43.9, K44, K44.0, K44.1, K44.9, K45, K45.0, K45.1, K45.8, K46, K46.0, K46.1, K46.9, K50, K50.0, K50.1, K5</w:t>
            </w:r>
            <w:r>
              <w:t>0.8, K50.9, K51, K51.0, K51.2, K51.3, K51.4, K51.5, K51.8, K51.9, K52, K52.0, K52.1, K52.2, K52.3, K52.8, K52.9, K55, K55.0, K55.1, K55.2, K55.3, K55.8, K55.9, K56, K56.0, K56.1, K56.2, K56.3, K56.4, K56.5, K56.6, K56.7, K57, K57.0, K57.1, K57.2, K57.3, K5</w:t>
            </w:r>
            <w:r>
              <w:t>7.4, K57.5, K57.8, K57.9, K58, K58.1, K58.2, K58.3, K58.8, K59, K59.0, K59.1, K59.2, K59.3, K59.4, K59.8, K59.9, K60, K60.0, K60.1, K60.2, K60.3, K60.4, K60.5, K61, K61.0, K61.1, K61.2, K61.3, K61.4, K62, K62.0, K62.1, K62.2, K62.3, K62.4, K62.5, K62.6, K6</w:t>
            </w:r>
            <w:r>
              <w:t>2.7, K62.8, K62.9, K63, K63.0, K63.1, K63.2, K63.3, K63.4, K63.5, K63.8, K63.9, K64, K64.0, K64.1, K64.2, K64.3, K64.4, K64.5, K64.8, K64.9, K65, K65.0, K65.8, K65.9, K66, K66.0, K66.1, K66.2, K66.8, K66.9, K67, K67.0, K67.1, K67.2, K67.3, K67.8, K70.0, K7</w:t>
            </w:r>
            <w:r>
              <w:t>0.1, K70.2, K70.3, K70.4, K70.9, K71, K71.0, K71.1, K71.2, K71.3, K71.4, K71.5, K71.6, K71.7, K71.8, K71.9, K72.0, K72.1, K72.9, K73.0, K73.1, K73.2, K73.8, K73.9, K74.0, K74.1, K74.2, K74.3, K74.4, K74.5, K74.6, K75.0, K75.1, K75.2, K75.3, K75.4, K75.8, K</w:t>
            </w:r>
            <w:r>
              <w:t>75.9, K76.0, K76.1, K76.2, K76.3, K76.4, K76.5, K76.6, K76.7, K76.8, K76.9, K77.0, K77.8, K80, K80.0, K80.1, K80.2, K80.3, K80.4, K80.5, K80.8, K81, K81.0, K81.1, K81.8, K81.9, K82, K82.0, K82.1, K82.2, K82.3, K82.4, K82.8, K82.9, K83, K83.0, K83.1, K83.2,</w:t>
            </w:r>
            <w:r>
              <w:t xml:space="preserve"> K83.3, K83.4, K83.5, K83.8, K83.9, K85, K85.0, K85.1, K85.2, K85.3, K85.8, K85.9, K86, K86.0, K86.1, K86.2, K86.3, K86.8, K86.9, K87.0, K87.1, K90, K90.0, K90.1, K90.2, K90.3, K90.4, K90.8, K90.9, K91, K91.0, K91.1, K91.2, K91.3, K91.4, K91.5, K91.8, K91.</w:t>
            </w:r>
            <w:r>
              <w:t>9, K92, K92.0, K92.1, K92.2, K92.8, K92.9, K93, K93.0, K93.1, K93.8, Q39, Q39.0, Q39.1, Q39.2, Q39.3, Q39.4, Q39.5, Q39.6, Q39.8, Q39.9, Q40, Q40.0, Q40.1, Q40.2, Q40.3, Q40.8, Q40.9, Q41, Q41.0, Q41.1, Q41.2, Q41.8, Q41.9, Q42, Q42.0, Q42.1, Q42.2, Q42.3,</w:t>
            </w:r>
            <w:r>
              <w:t xml:space="preserve"> Q42.8, Q42.9, Q43, Q43.0, Q43.1, Q43.2, Q43.3, Q43.4, Q43.5, Q43.6, Q43.7, Q43.8, Q43.9, Q44, Q44.0, Q44.1, Q44.2, Q44.3, Q44.4, Q44.5, Q44.6, Q44.7, Q45.0, Q45.1, Q45.2, Q45.3, Q45.8, Q45.9, Q89.3, R10, R10.0, R10.1, R10.2, R10.3, R10.4, R11, R12, R13, R</w:t>
            </w:r>
            <w:r>
              <w:t>14, R15, R16.0, R16.2, R17, R17.0, R17.9, R18, R19, R19.0, R19.1, R19.2, R19.3, R19.4, R19.5, R19.6, R19.8, R85, R85.0, R85.1, R85.2, R85.3, R85.4, R85.5, R85.6, R85.7, R85.8, R85.9, R93.2, R93.3, R93.5, R94.5, S36, S36.0, S36.00, S36.01, S36.1, S36.10, S3</w:t>
            </w:r>
            <w:r>
              <w:t>6.11, S36.2, S36.20, S36.21, S36.3, S36.30, S36.31, S36.4, S36.40, S36.41, S36.5, S36.50, S36.51, S36.6, S36.60, S36.61, S36.7, S36.70, S36.71, S36.8, S36.80, S36.81, S36.9, S36.90, S36.91, T18, T18.0, T18.1, T18.2, T18.3, T18.4, T18.5, T18.8, T18.9, T28.0</w:t>
            </w:r>
            <w:r>
              <w:t>, T28.1, T28.2, T28.4, T28.5, T28.6, T28.7, T28.9,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Пульмонология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органов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D86.1, D86.2, D86.8, D86.9, J10.0, J11.0, J12, J12.0, J12.1, J12</w:t>
            </w:r>
            <w:r>
              <w:t xml:space="preserve">.2, J12.3, J12.8, J12.9, J13, J14, J15, J15.0, J15.1, J15.2, J15.3, J15.4, J15.5, J15.6, J15.7, J15.8, J15.9, J16, J16.0, J16.8, J17, J17.0, J17.1, J17.2, J17.3, J17.8, J18, J18.0, J18.1, J18.2, J18.8, J18.9, J20, J20.0, J20.1, J20.2, J20.3, J20.4, J20.5, </w:t>
            </w:r>
            <w:r>
              <w:t>J20.6, J20.7, J20.8, J20.9, J21, J21.0, J21.1, J21.8, J21.9, J22, J40, J41, J41.0, J41.1, J41.8, J42, J43, J43.0, J43.1, J43.2, J43.8, J43.9, J44, J44.0, J44.1, J44.8, J44.9, J45, J45.0, J45.1, J45.8, J45.9, J46, J47, J60, J61, J62, J62.0, J62.8, J63, J63.</w:t>
            </w:r>
            <w:r>
              <w:t>0, J63.1, J63.2, J63.3, J63.4, J63.5, J63.8, J64, J65, J66, J66.0, J66.1, J66.2, J66.8, J67, J67.0, J67.1, J67.2, J67.3, J67.4, J67.5, J67.6, J67.7, J67.8, J67.9, J68, J68.0, J68.1, J68.2, J68.3, J68.4, J68.8, J68.9, J69, J69.0, J69.1, J69.8, J70, J70.0, J</w:t>
            </w:r>
            <w:r>
              <w:t>70.1, J70.2, J70.3, J70.4, J70.8, J70.9, J80, J81, J82, J84, J84.0, J84.1, J84.8, J85, J85.0, J85.1, J85.2, J85.3, J86, J86.0, J86.9, J90, J91, J92, J92.0, J92.9, J93, J93.0, J93.1, J93.8, J93.9, J94, J94.0, J94.1, J94.2, J94.8, J94.9, J95, J95.0, J95.1, J</w:t>
            </w:r>
            <w:r>
              <w:t>95.2, J95.3, J95.4, J95.5, J95.8, J95.9, J96, J96.0, J96.1, J96.9, J98, J98.0, J98.1, J98.2, J98.3, J98.4, J98.5, J98.6, J98.7, J98.8, J98.9, J99, J99.0, J99.1, J99.8, Q33, Q33.0, Q33.1, Q33.2, Q33.3, Q33.4, Q33.5, Q33.6, Q33.8, Q33.9, Q34, Q34.0, Q34.1, Q</w:t>
            </w:r>
            <w:r>
              <w:t>34.8, Q34.9, R04.2, R04.8, R04.9, R05, R06, R06.0, R06.1, R06.2, R06.3, R06.4, R06.5, R06.6, R06.7, R06.8, R07.1, R07.3, R09, R09.0, R09.1, R09.2, R09.3, R68.3, R84, R84.0, R84.1, R84.2, R84.3, R84.4, R84.5, R84.6, R84.7, R84.8, R84.9, R91, R94.2, T17.4, T</w:t>
            </w:r>
            <w:r>
              <w:t>17.5, T17.8, T17.9, T91.4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Ревматология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Системные поражения соединительной ткани, артропатии, спондилопатии,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ds25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</w:t>
            </w:r>
            <w:r>
              <w:t>,88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I., Q20 - Q28, R00, R00.0, R00.1, R00.2, R00.8, R07.2, R07.4, T81, T81.0, T81.2, T81.4, T81.5, T81.6, T81.7, T81.8, T81.9, T82, T82.0, T82.1, T82.2, T82.3, T82.4, T82.5, T82.6, T82.7, T82.8, T82.9, T85, T85.1, T85.6, T85.7, T85.8, T85.9, T98, T98.0, T98.1,</w:t>
            </w:r>
            <w:r>
              <w:t xml:space="preserve">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I., Q20 - Q28, R00.0, R00.1, R00.2, R00.8, R07.2, R07.4, T81, T81.0, T81.2, T81.4, T81.5, T81.6, T81.7, T81.8, T81.9, T82, T82.0, T82.1, T82.2, T82.3, T82.4, T82.5, T82.6, T82.7, T82.8, T82.9, T85, T85.1, T85.6, T85.7, T85.8, T85.9, T98, T98.0, T98.1, T98.</w:t>
            </w:r>
            <w:r>
              <w:t>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5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5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5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5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5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  <w:r>
              <w:t xml:space="preserve">, </w:t>
            </w:r>
            <w:hyperlink r:id="rId5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5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5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A06.12.040</w:t>
              </w:r>
            </w:hyperlink>
            <w:r>
              <w:t xml:space="preserve">, </w:t>
            </w:r>
            <w:hyperlink r:id="rId5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A06.12.044</w:t>
              </w:r>
            </w:hyperlink>
            <w:r>
              <w:t xml:space="preserve">, </w:t>
            </w:r>
            <w:hyperlink r:id="rId5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5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5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5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6.12.020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5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5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6.12.006.002</w:t>
              </w:r>
            </w:hyperlink>
            <w:r>
              <w:t xml:space="preserve">, </w:t>
            </w:r>
            <w:hyperlink r:id="rId5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5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5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5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5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4,31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>4, T50.5, T50.6, T50.7, T50.8, T50.9, T51, T51.0, T51.1, T51.2, T51.3, T51.8, T51.9, T52, T52.0, T52.1, 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 T62.1, T62.2, T62.8, T62.9, T63, T63.0, T63.1, T63.2, T63.3, T63.4, T63.5, T63.6, T63.8, T63.9, T64, T65, T65.0, T65.1, T65.2, T65.3, T65.4, T65.5, T65.6, T65.8, T65.9, T66, T67, T67.0, T67.1, T67.2, T67.3, T</w:t>
            </w:r>
            <w:r>
              <w:t>67.4, T67.5, T67.6, T67.7, T67.8, T67.9, T68, T69, T69.0, T69.1, T69.8, T69.9, T70, T70.0, T70.1, T70.2, T70.3, T70.4, T70.8, T70.9, T71, T73, T73.0, T73.1, T73.2, T73.3, T73.8, T73.9, T74, T74.0, T74.1, T74.2, T74.3, T74.8, T74.9, T75, T75.0, T75.1, T75.2</w:t>
            </w:r>
            <w:r>
              <w:t>, T75.3, T75.4, T75.8, T76, T78, T78.1, T78.8, T78.9, T79, T79.0, T79.1, T79.2, T79.3, T79.4, T79.5, T79.6, T79.7, T79.8, T79.9, T80, T80.0, T80.1, T80.2, T80.3, T80.4, T80.6, T80.8, T80.9, T81, T81.0, T81.1, T81.2, T81.3, T81.4, T81.5, T81.6, T81.7, T81.8</w:t>
            </w:r>
            <w:r>
              <w:t>, T81.9, T85.7, T85.9, T88, T88.0, T88.1, T88.2, T88.3, T88.4, T88.5, T88.7, T88.8, T88.9,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нижних дыхательных путях и легочной ткани, органах средостения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5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>,</w:t>
            </w:r>
            <w:r>
              <w:t xml:space="preserve"> </w:t>
            </w:r>
            <w:hyperlink r:id="rId5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A11.11.004.002</w:t>
              </w:r>
            </w:hyperlink>
            <w:r>
              <w:t xml:space="preserve">, </w:t>
            </w:r>
            <w:hyperlink r:id="rId5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5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A03.04.001</w:t>
              </w:r>
            </w:hyperlink>
            <w:r>
              <w:t xml:space="preserve">, </w:t>
            </w:r>
            <w:hyperlink r:id="rId5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5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5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5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5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A11.04.003</w:t>
              </w:r>
            </w:hyperlink>
            <w:r>
              <w:t xml:space="preserve">, </w:t>
            </w:r>
            <w:hyperlink r:id="rId5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5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A16.02.001.001</w:t>
              </w:r>
            </w:hyperlink>
            <w:r>
              <w:t xml:space="preserve">, </w:t>
            </w:r>
            <w:hyperlink r:id="rId5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5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5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5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5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</w:t>
              </w:r>
              <w:r>
                <w:rPr>
                  <w:color w:val="0000FF"/>
                </w:rPr>
                <w:t>.004.001</w:t>
              </w:r>
            </w:hyperlink>
            <w:r>
              <w:t xml:space="preserve">, </w:t>
            </w:r>
            <w:hyperlink r:id="rId5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5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5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5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5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5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5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5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5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5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5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5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5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5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5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5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5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5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5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6.03.027</w:t>
              </w:r>
            </w:hyperlink>
            <w:r>
              <w:t xml:space="preserve">, </w:t>
            </w:r>
            <w:hyperlink r:id="rId5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5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5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5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5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5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5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5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5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5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5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5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5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A16.04.051</w:t>
              </w:r>
            </w:hyperlink>
            <w:r>
              <w:t xml:space="preserve">, </w:t>
            </w:r>
            <w:hyperlink r:id="rId5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5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5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5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.016</w:t>
              </w:r>
            </w:hyperlink>
            <w:r>
              <w:t xml:space="preserve">, </w:t>
            </w:r>
            <w:hyperlink r:id="rId5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5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5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5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16.02.005</w:t>
              </w:r>
            </w:hyperlink>
            <w:r>
              <w:t xml:space="preserve">, </w:t>
            </w:r>
            <w:hyperlink r:id="rId5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5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5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5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5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5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5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A16.04.006</w:t>
              </w:r>
            </w:hyperlink>
            <w:r>
              <w:t xml:space="preserve">, </w:t>
            </w:r>
            <w:hyperlink r:id="rId5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5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5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5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Заболевания опорно-двигательного аппарата, травмы, болезни мягких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A26.7, A48.0, D03, D03.0, D03.1, D03.2, D03.3, D03.4, D03.5, D03.6, D03.7, D03.8, D03.9, D04, D04.0, D04.1, D04.2, D04.3, D04.4, D04.5, D04.6, D04.7, D04.8, D04.9, D16.0, D16.1, D16.2, D16.3, D16.4, D16.6, D16.8, D16.9, D17, D17.0, D17.1, D17.2, D17.3, D17</w:t>
            </w:r>
            <w:r>
              <w:t>.4, D17.5, D17.6, D17.7, D17.9, D18, D18.0, D18.1, D19.7, D19.9, D21, D21.0, D21.1, D21.2, D21.3, D21.4, D21.5, D21.6, D21.9, D22, D22.0, D22.1, D22.2, D22.3, D22.4, D22.5, D22.6, D22.7, D22.9, D23, D23.0, D23.1, D23.2, D23.3, D23.4, D23.5, D23.6, D23.7, D</w:t>
            </w:r>
            <w:r>
              <w:t xml:space="preserve">23.9, D24, D48.0, D48.1, D48.5, D48.6, D48.7, D48.9, D86.3, E55.0, E64.3, L02.0, L02.1, L02.2, L02.3, L02.4, L02.8, L02.9, L03.0, L03.1, L03.2, L03.3, L03.8, L03.9, L05.0, L05.9, L72.0, L72.1, L72.2, L72.8, L72.9, L73.2, L89.0, L89.1, L89.2, L89.3, L89.9, </w:t>
            </w:r>
            <w:r>
              <w:t>L97, L98.4, M15, M15.0, M15.1, M15.2, M15.3, M15.4, M15.8, M15.9, M16, M16.0, M16.1, M16.2, M16.3, M16.4, M16.5, M16.6, M16.7, M16.9, M17, M17.0, M17.1, M17.2, M17.3, M17.4, M17.5, M17.9, M18, M18.0, M18.1, M18.2, M18.3, M18.4, M18.5, M18.9, M19, M19.0, M1</w:t>
            </w:r>
            <w:r>
              <w:t xml:space="preserve">9.1, M19.2, M19.8, M19.9, M20, M20.0, M20.1, M20.2, M20.3, M20.4, M20.5, M20.6, M21, M21.0, M21.1, M21.2, M21.3, M21.4, M21.5, M21.6, M21.7, M21.8, M21.9, M22, M22.0, M22.1, M22.2, M22.3, M22.4, M22.8, M22.9, M23, M23.0, M23.1, M23.2, M23.3, M23.4, M23.5, </w:t>
            </w:r>
            <w:r>
              <w:t>M23.6, M23.8, M23.9, M24, M24.0, M24.1, M24.2, M24.3, M24.4, M24.5, M24.6, M24.7, M24.8, M24.9, M25, M25.0, M25.1, M25.2, M25.3, M25.4, M25.5, M25.6, M25.7, M25.8, M25.9, M35.7, M46.2, M60, M60.0, M60.1, M60.2, M60.8, M60.9, M61, M61.0, M61.1, M61.2, M61.3</w:t>
            </w:r>
            <w:r>
              <w:t>, M61.4, M61.5, M61.9, M62, M62.0, M62.1, M62.2, M62.3, M62.4, M62.5, M62.6, M62.8, M62.9, M63, M63.0, M63.1, M63.2, M63.3, M63.8, M65, M65.0, M65.1, M65.2, M65.3, M65.4, M65.8, M65.9, M66, M66.0, M66.1, M66.2, M66.3, M66.4, M66.5, M67, M67.0, M67.1, M67.2</w:t>
            </w:r>
            <w:r>
              <w:t>, M67.3, M67.4, M67.8, M67.9, M68, M68.0, M68.8, M70, M70.0, M70.1, M70.2, M70.3, M70.4, M70.5, M70.6, M70.7, M70.8, M70.9, M71, M71.0, M71.1, M71.2, M71.3, M71.4, M71.5, M71.8, M71.9, M72, M72.0, M72.1, M72.2, M72.4, M72.6, M72.8, M72.9, M73.8, M75, M75.0</w:t>
            </w:r>
            <w:r>
              <w:t>, M75.1, M75.2, M75.3, M75.4, M75.5, M75.6, M75.8, M75.9, M76, M76.0, M76.1, M76.2, M76.3, M76.4, M76.5, M76.6, M76.7, M76.8, M76.9, M77, M77.0, M77.1, M77.2, M77.3, M77.4, M77.5, M77.8, M77.9, M79, M79.0, M79.1, M79.2, M79.3, M79.4, M79.5, M79.6, M79.7, M</w:t>
            </w:r>
            <w:r>
              <w:t>79.8, M79.9, M80, M80.0, M80.1, M80.2, M80.3, M80.4, M80.5, M80.8, M80.9, M81, M81.0, M81.1, M81.2, M81.3, M81.4, M81.5, M81.6, M81.8, M81.9, M82, M82.0, M82.8, M83, M83.0, M83.1, M83.2, M83.3, M83.4, M83.5, M83.8, M83.9, M84, M84.0, M84.1, M84.2, M84.3, M</w:t>
            </w:r>
            <w:r>
              <w:t>84.4, M84.8, M84.9, M85, M85.0, M85.1, M85.2, M85.3, M85.4, M85.5, M85.6, M85.8, M85.9, M86.0, M86.1, M86.2, M86.3, M86.4, M86.5, M86.6, M86.8, M86.9, M87, M87.0, M87.1, M87.2, M87.3, M87.8, M87.9, M88, M88.0, M88.8, M88.9, M89, M89.0, M89.1, M89.2, M89.3,</w:t>
            </w:r>
            <w:r>
              <w:t xml:space="preserve"> M89.4, M89.5, M89.6, M89.8, M89.9, M90, M90.1, M90.2, M90.3, M90.4, M90.5, M90.6, M90.7, M90.8, M91, M91.0, M91.1, M91.2, M91.3, M91.8, M91.9, M92, M92.0, M92.1, M92.2, M92.3, M92.4, M92.5, M92.6, M92.7, M92.8, M92.9, M93, M93.0, M93.1, M93.2, M93.8, M93.</w:t>
            </w:r>
            <w:r>
              <w:t>9, M94, M94.0, M94.1, M94.2, M94.3, M94.8, M94.9, M95, M95.0, M95.1, M95.2, M95.3, M95.4, M95.5, M95.8, M95.9, M96.0, M96.6, M96.8, M96.9, N07.1, Q65, Q65.0, Q65.1, Q65.2, Q65.3, Q65.4, Q65.5, Q65.6, Q65.8, Q65.9, Q66, Q66.0, Q66.1, Q66.2, Q66.3, Q66.4, Q6</w:t>
            </w:r>
            <w:r>
              <w:t>6.5, Q66.6, Q66.7, Q66.8, Q66.9, Q67, Q67.0, Q67.1, Q67.2, Q67.3, Q67.4, Q67.5, Q67.6, Q67.7, Q67.8, Q68, Q68.0, Q68.1, Q68.2, Q68.3, Q68.4, Q68.5, Q68.8, Q69, Q69.0, Q69.1, Q69.2, Q69.9, Q70, Q70.0, Q70.1, Q70.2, Q70.3, Q70.4, Q70.9, Q71, Q71.0, Q71.1, Q7</w:t>
            </w:r>
            <w:r>
              <w:t xml:space="preserve">1.2, Q71.3, Q71.4, Q71.5, Q71.6, Q71.8, Q71.9, Q72, Q72.0, Q72.1, Q72.2, Q72.3, Q72.4, Q72.5, Q72.6, Q72.7, Q72.8, Q72.9, Q73, Q73.0, Q73.1, Q73.8, Q74, Q74.0, Q74.1, Q74.2, Q74.3, Q74.8, Q74.9, Q75, Q75.0, Q75.1, Q75.2, Q75.3, Q75.4, Q75.5, Q75.8, Q75.9, </w:t>
            </w:r>
            <w:r>
              <w:t>Q76, Q76.0, Q76.1, Q76.2, Q76.3, Q76.4, Q76.5, Q76.6, Q76.7, Q76.8, Q76.9, Q77, Q77.0, Q77.1, Q77.2, Q77.3, Q77.4, Q77.5, Q77.6, Q77.7, Q77.8, Q77.9, Q78, Q78.0, Q78.1, Q78.2, Q78.3, Q78.4, Q78.5, Q78.6, Q78.8, Q78.9, Q79, Q79.0, Q79.1, Q79.2, Q79.3, Q79.4</w:t>
            </w:r>
            <w:r>
              <w:t>, Q79.5, Q79.6, Q79.8, Q79.9, Q87.0, Q87.1, Q87.2, Q87.3, Q87.4, Q87.5, Q89.9, R26.2, R29.4, R89, R89.0, R89.1, R89.2, R89.3, R89.4, R89.5, R89.6, R89.7, R89.8, R89.9, R93.6, R93.7, S00, S00.0, S00.3, S00.7, S00.8, S00.9, S01, S01.0, S01.2, S01.7, S01.8, S</w:t>
            </w:r>
            <w:r>
              <w:t>01.9, S07, S07.0, S07.1, S07.8, S07.9, S08, S08.0, S08.1, S08.8, S08.9, S09, S09.0, S09.1, S09.7, S09.8, S09.9, S10, S10.0, S10.1, S10.7, S10.8, S10.9, S11, S11.0, S11.1, S11.2, S11.7, S11.8, S11.9, S15, S15.0, S15.1, S15.2, S15.3, S15.7, S15.8, S15.9, S17</w:t>
            </w:r>
            <w:r>
              <w:t>, S17.0, S17.8, S17.9, S18, S19, S19.7, S19.8, S19.9, S20, S20.0, S20.1, S20.2, S20.3, S20.4, S20.7, S20.8, S21, S21.0, S21.1, S21.2, S21.7, S21.8, S21.9, S22.1, S22.10, S22.11, S22.2, S22.20, S22.21, S22.3, S22.30, S22.31, S22.4, S22.40, S22.41, S22.5, S2</w:t>
            </w:r>
            <w:r>
              <w:t>2.50, S22.51, S22.8, S22.80, S22.81, S22.9, S22.90, S22.91, S23.4, S23.5, S25, S25.0, S25.1, S25.2, S25.3, S25.4, S25.5, S25.7, S25.8, S25.9, S27, S27.0, S27.00, S27.01, S27.1, S27.10, S27.11, S27.2, S27.20, S27.21, S27.3, S27.30, S27.31, S27.4, S27.40, S2</w:t>
            </w:r>
            <w:r>
              <w:t xml:space="preserve">7.41, S27.5, S27.50, S27.51, S27.6, S27.60, S27.61, S27.7, S27.70, S27.71, S27.8, S27.80, S27.81, S27.9, S27.90, S27.91, S28, S28.0, S28.1, S29.0, S29.7, S29.8, S29.9, S30, S30.0, S30.1, S30.7, S30.8, S30.9, S31, S31.0, S31.1, S31.7, S31.8, S32.3, S32.30, </w:t>
            </w:r>
            <w:r>
              <w:t>S32.31, S32.4, S32.40, S32.41, S32.5, S32.50, S32.51, S32.7, S32.70, S32.71, S33.4, S35, S35.0, S35.1,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S35.2, S35.3, S35.4, S35.5, S35.7, S35.8, S35.9, S38, S38.0, S38.1, S38.3, S39.0, S39.6, S39.7, S39.8, S39.9, S40, S40.0, S40.7, S40.8, S40.9</w:t>
            </w:r>
            <w:r>
              <w:t>, S41, S41.0, S41.1, S41.7, S41.8, S42, S42.0, S42.00, S42.01, S42.1, S42.10, S42.11, S42.2, S42.20, S42.21, S42.3, S42.30, S42.31, S42.4, S42.40, S42.41, S42.7, S42.70, S42.71, S42.8, S42.80, S42.81, S42.9, S42.90, S42.91, S43, S43.0, S43.1, S43.2, S43.3,</w:t>
            </w:r>
            <w:r>
              <w:t xml:space="preserve"> S43.4, S43.5, S43.6, S43.7, S45, S45.0, S45.1, S45.2, S45.3, S45.7, S45.8, S45.9, S46, S46.0, S46.1, S46.2, S46.3, S46.7, S46.8, S46.9, S47, S48, S48.0, S48.1, S48.9, S49.7, S49.8, S49.9, S50, S50.0, S50.1, S50.7, S50.8, S50.9, S51, S51.0, S51.7, S51.8, S</w:t>
            </w:r>
            <w:r>
              <w:t>51.9, S52, S52.0, S52.00, S52.01, S52.1, S52.10, S52.11, S52.2, S52.20, S52.21, S52.3, S52.30, S52.31, S52.4, S52.40, S52.41, S52.5, S52.50, S52.51, S52.6, S52.60, S52.61, S52.7, S52.70, S52.71, S52.8, S52.80, S52.81, S52.9, S52.90, S52.91, S53, S53.0, S53</w:t>
            </w:r>
            <w:r>
              <w:t>.1, S53.2, S53.3, S53.4, S55, S55.0, S55.1, S55.2, S55.7, S55.8, S55.9, S56, S56.0, S56.1, S56.2, S56.3, S56.4, S56.5, S56.7, S56.8, S57, S57.0, S57.8, S57.9, S58, S58.0, S58.1, S58.9, S59.7, S59.8, S59.9, S60, S60.0, S60.1, S60.2, S60.7, S60.8, S60.9, S61</w:t>
            </w:r>
            <w:r>
              <w:t>, S61.0, S61.1, S61.7, S61.8, S61.9, S62, S62.0, S62.00, S62.01, S62.1, S62.10, S62.11, S62.2, S62.20, S62.21, S62.3, S62.30, S62.31, S62.4, S62.40, S62.41, S62.5, S62.50, S62.51, S62.6, S62.60, S62.61, S62.7, S62.70, S62.71, S62.8, S62.80, S62.81, S63, S6</w:t>
            </w:r>
            <w:r>
              <w:t xml:space="preserve">3.0, S63.1, S63.2, S63.3, S63.4, S63.5, S63.6, S63.7, S65, S65.0, S65.1, S65.2, S65.3, S65.4, S65.5, S65.7, S65.8, S65.9, S66, S66.0, S66.1, S66.2, S66.3, S66.4, S66.5, S66.6, S66.7, S66.8, S66.9, S67, S67.0, S67.8, S68, S68.0, S68.1, S68.2, S68.3, S68.4, </w:t>
            </w:r>
            <w:r>
              <w:t>S68.8, S68.9, S69.7, S69.8, S69.9, S70, S70.0, S70.1, S70.7, S70.8, S70.9, S71, S71.0, S71.1, S71.7, S71.8, S72.0, S72.00, S72.01, S72.1, S72.10, S72.11, S72.2, S72.20, S72.21, S72.3, S72.30, S72.31, S72.4, S72.40, S72.41, S72.7, S72.70, S72.71, S72.8, S72</w:t>
            </w:r>
            <w:r>
              <w:t>.80, S72.81, S72.9, S72.90, S72.91, S73, S73.0, S73.1, S75, S75.0, S75.1, S75.2, S75.7, S75.8, S75.9, S76, S76.0, S76.1, S76.2, S76.3, S76.4, S76.7, S77, S77.0, S77.1, S77.2, S78, S78.0, S78.1, S78.9, S79.7, S79.8, S79.9, S80, S80.0, S80.1, S80.7, S80.8, S</w:t>
            </w:r>
            <w:r>
              <w:t>80.9, S81, S81.0, S81.7, S81.8, S81.9, S82, S82.0, S82.00, S82.01, S82.1, S82.10, S82.11, S82.2, S82.20, S82.21, S82.3, S82.30, S82.31, S82.4, S82.40, S82.41, S82.5, S82.50, S82.51, S82.6, S82.60, S82.61, S82.7, S82.70, S82.71, S82.8, S82.80, S82.81, S82.9</w:t>
            </w:r>
            <w:r>
              <w:t>, S82.90, S82.91, S83, S83.0, S83.1, S83.2, S83.3, S83.4, S83.5, S83.6, S83.7, S85, S85.0, S85.1, S85.2, S85.3, S85.4, S85.5, S85.7, S85.8, S85.9, S86, S86.0, S86.1, S86.2, S86.3, S86.7, S86.8, S86.9, S87, S87.0, S87.8, S88, S88.0, S88.1, S88.9, S89, S89.7</w:t>
            </w:r>
            <w:r>
              <w:t>, S89.8, S89.9, S90, S90.0, S90.1, S90.2, S90.3, S90.7, S90.8, S90.9, S91, S91.0, S91.1, S91.2, S91.3, S91.7, S92, S92.0, S92.00, S92.01, S92.1, S92.10, S92.11, S92.2, S92.20, S92.21, S92.3, S92.30, S92.31, S92.4, S92.40, S92.41, S92.5, S92.50, S92.51, S92</w:t>
            </w:r>
            <w:r>
              <w:t>.7, S92.70, S92.71, S92.9, S92.90, S92.91, S93, S93.0, S93.1, S93.2, S93.3, S93.4, S93.5, S93.6, S95, S95.0, S95.1, S95.2, S95.7, S95.8, S95.9, S96, S96.0, S96.1, S96.2, S96.7, S96.8, S96.9, S97, S97.0, S97.1, S97.8, S98, S98.0, S98.1, S98.2, S98.3, S98.4,</w:t>
            </w:r>
            <w:r>
              <w:t xml:space="preserve"> S99.7, S99.8, S99.9, T00, T00.0, T00.1, T00.2, T00.3, T00.6, T00.8, T00.9, T01, T01.0, T01.1, T01.2, T01.3, T01.6, T01.8, T01.9, T02.1, T02.10, T02.11, T02.2, T02.20, T02.21, T02.3, T02.30, T02.31, T02.4, T02.40, T02.41, T02.5, T02.50, T02.51, T02.6, T02.</w:t>
            </w:r>
            <w:r>
              <w:t>60, T02.61, T02.7, T02.70, T02.71, T02.8, T02.80, T02.81, T02.9, T02.90, T02.91, T03, T03.0, T03.1, T03.2, T03.3, T03.4, T03.8, T03.9, T04, T04.0, T04.1, T04.2, T04.3, T04.4, T04.7, T04.8, T04.9, T05, T05.0, T05.1, T05.2, T05.3, T05.4, T05.5, T05.6, T05.8,</w:t>
            </w:r>
            <w:r>
              <w:t xml:space="preserve"> T05.9, T06, T06.0, T06.1, T06.2, T06.3, T06.4, T06.5, T06.8, T07, T09, T09.0, T09.1, T09.2, T09.5, T09.6, T09.8, T09.9, T10, T10.0, T10.1, T11, T11.0, T11.1, T11.2, T11.4, T11.5, T11.6, T11.8, T11.9, T12, T12.0, T12.1, T13, T13.0, T13.1, T13.2, T13.4, T13</w:t>
            </w:r>
            <w:r>
              <w:t>.5, T13.6, T13.8, T13.9, T14, T14.0, T14.1, T14.2, T14.20, T14.21, T14.3, T14.5, T14.6, T14.7, T14.8, T14.9, T84, T84.0, T84.1, T84.2, T84.3, T84.4, T84.5, T84.6, T84.7, T84.8, T84.9, T87, T87.0, T87.1, T87.2, T87.3, T87.4, T87.5, T87.6, T90, T90.0, T90.1,</w:t>
            </w:r>
            <w:r>
              <w:t xml:space="preserve"> T91, T91.0, T91.2, T91.8, T91.9, T92, T92.0, T92.1, T92.2, T92.3, T92.5, T92.6, T92.8, T92.9, T93, T93.0, T93.1, T93.2, T93.3, T93.5, T93.6, T93.8, T93.9, T94, T94.0, T94.1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Болезни, врожденные аномалии, повреждения мочевой системы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D07.4, D07.5, D07.6, D09.0, D09.1, D09.7, D09.9, D29, D29.0, D29.1, D29.2, D29.3, D29.4, D29.7, D29.9, D30, D30.0, D30.1, D30.2, D30.3, D30.4, D30.7, D30.9, D40, D40.0, D40</w:t>
            </w:r>
            <w:r>
              <w:t>.1, D40.7, D40.9, D41, D41.0, D41.1, D41.2, D41.3, D41.4, D41.7, D41.9, I86.1, I86.2, N13.4, N13.5, N13.7, N13.8, N13.9, N14, N14.0, N14.1, N14.2, N14.3, N14.4, N25, N25.0, N25.9, N26, N27, N27.0, N27.1, N27.9, N28, N28.0, N28.1, N28.8, N28.9, N29.1, N29.8</w:t>
            </w:r>
            <w:r>
              <w:t xml:space="preserve">, N31, N31.0, N31.1, N31.2, N31.8, N31.9, N32, N32.0, N32.1, N32.2, N32.3, N32.4, N32.8, N32.9, N36, N36.0, N36.1, N36.2, N36.3, N36.8, N36.9, N37, N37.0, N37.8, N39.1, N39.2, N39.3, N39.4, N39.8, N39.9, N40, N41, N41.0, N41.1, N41.2, N41.3, N41.8, N41.9, </w:t>
            </w:r>
            <w:r>
              <w:t>N42, N42.0, N42.1, N42.2, N42.3, N42.8, N42.9, N43, N43.0, N43.1, N43.2, N43.3, N43.4, N44, N45, N45.0, N45.9, N46, N47, N48, N48.0, N48.1, N48.2, N48.3, N48.4, N48.5, N48.6, N48.8, N48.9, N49, N49.0, N49.1, N49.2, N49.8, N49.9, N50, N50.0, N50.1, N50.8, N</w:t>
            </w:r>
            <w:r>
              <w:t>50.9, N51, N51.0, N51.1, N51.2, N51.8, N99.4, N99.5, N99.8, N99.9, Q53, Q53.0, Q53.1, Q53.2, Q53.9, Q54, Q54.0, Q54.1, Q54.2, Q54.3, Q54.4, Q54.8, Q54.9, Q55, Q55.0, Q55.1, Q55.2, Q55.3, Q55.4, Q55.5, Q55.6, Q55.8, Q55.9, Q60, Q60.0, Q60.1, Q60.2, Q60.3, Q</w:t>
            </w:r>
            <w:r>
              <w:t>60.4, Q60.5, Q60.6, Q61, Q61.0, Q61.1, Q61.2, Q61.3, Q61.4, Q61.5, Q61.8, Q61.9, Q62, Q62.0, Q62.1, Q62.2, Q62.3, Q62.4, Q62.5, Q62.6, Q62.7, Q62.8, Q63, Q63.0, Q63.1, Q63.2, Q63.3, Q63.8, Q63.9, Q64, Q64.0, Q64.1, Q64.2, Q64.3, Q64.4, Q64.5, Q64.6, Q64.7,</w:t>
            </w:r>
            <w:r>
              <w:t xml:space="preserve"> Q64.8, Q64.9, S30.2, S31.2, S31.3, S31.5, S37, S37.0, S37.00, S37.01, S37.1, S37.10, S37.11, S37.2, S37.20, S37.21, S37.3, S37.30, S37.31, S37.7, S37.70, S37.71, S37.8, S37.80, S37.81, S37.9, S37.90, S37.91, S38.2, T19, T19.0, T19.1, T19.8, T19.9, T83, T8</w:t>
            </w:r>
            <w:r>
              <w:t>3.0, T83.1, T83.2, T83.4, T83.5, T83.6, T83.8, T83.9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5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5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5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5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5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5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5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6.21.012</w:t>
              </w:r>
            </w:hyperlink>
            <w:r>
              <w:t xml:space="preserve">, </w:t>
            </w:r>
            <w:hyperlink r:id="rId5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5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5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5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5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5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5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5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5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5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5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5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5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5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5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5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5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5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5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6.21.015.001</w:t>
              </w:r>
            </w:hyperlink>
            <w:r>
              <w:t xml:space="preserve">, </w:t>
            </w:r>
            <w:hyperlink r:id="rId5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5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5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5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2,58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5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5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5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5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5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5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5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5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5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6.28.043</w:t>
              </w:r>
            </w:hyperlink>
            <w:r>
              <w:t xml:space="preserve">, </w:t>
            </w:r>
            <w:hyperlink r:id="rId5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5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5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5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5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5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1,97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5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5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.035</w:t>
              </w:r>
            </w:hyperlink>
            <w:r>
              <w:t xml:space="preserve">, </w:t>
            </w:r>
            <w:hyperlink r:id="rId5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5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5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5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5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5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2,04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</w:t>
            </w:r>
            <w:r>
              <w:t>ой системе,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5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5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5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5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5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5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</w:t>
              </w:r>
              <w:r>
                <w:rPr>
                  <w:color w:val="0000FF"/>
                </w:rPr>
                <w:t>8.089</w:t>
              </w:r>
            </w:hyperlink>
            <w:r>
              <w:t xml:space="preserve">, </w:t>
            </w:r>
            <w:hyperlink r:id="rId5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5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2,95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Болезни, новообразования молочной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D05, D05.0, D05.1, D05.7, D05.9, I97.2, N60, N60.0, N60.1, N60.2, N60.3, N60.4, N60.8, N60.9, N61, N62, N63, N64, N64.0, N64.1, N64.2, N64.3, N64.4, N64.5, N64.8, N64.9, Q83, Q83.0, Q83.1, Q83.2, Q83.3, Q83.8, Q83.9</w:t>
            </w:r>
            <w:r>
              <w:t>, R92, Т85.4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5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5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5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5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5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5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5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A16.01.015</w:t>
              </w:r>
            </w:hyperlink>
            <w:r>
              <w:t xml:space="preserve">, </w:t>
            </w:r>
            <w:hyperlink r:id="rId5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5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5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5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5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.021</w:t>
              </w:r>
            </w:hyperlink>
            <w:r>
              <w:t xml:space="preserve">, </w:t>
            </w:r>
            <w:hyperlink r:id="rId5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5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5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5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5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5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5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5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5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5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5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5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5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5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5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0,75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5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5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6.01.003.002</w:t>
              </w:r>
            </w:hyperlink>
            <w:r>
              <w:t xml:space="preserve">, </w:t>
            </w:r>
            <w:hyperlink r:id="rId5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5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5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5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5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5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5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5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5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5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5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5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5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5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5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5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5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.030</w:t>
              </w:r>
            </w:hyperlink>
            <w:r>
              <w:t xml:space="preserve">, </w:t>
            </w:r>
            <w:hyperlink r:id="rId5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5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5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5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5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5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5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5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5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5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5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5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6.01.010.002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4,34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органах кроветворения и иммунной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</w:t>
              </w:r>
            </w:hyperlink>
            <w:r>
              <w:t xml:space="preserve">, </w:t>
            </w:r>
            <w:hyperlink r:id="rId5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A11.06.002.001</w:t>
              </w:r>
            </w:hyperlink>
            <w:r>
              <w:t xml:space="preserve">, </w:t>
            </w:r>
            <w:hyperlink r:id="rId5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1.06.002.002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молочной железе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A11.20.010.003</w:t>
              </w:r>
            </w:hyperlink>
            <w:r>
              <w:t xml:space="preserve">, </w:t>
            </w:r>
            <w:hyperlink r:id="rId5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A11.20.010.004</w:t>
              </w:r>
            </w:hyperlink>
            <w:r>
              <w:t xml:space="preserve">, </w:t>
            </w:r>
            <w:hyperlink r:id="rId5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A11.30.014</w:t>
              </w:r>
            </w:hyperlink>
            <w:r>
              <w:t xml:space="preserve">, </w:t>
            </w:r>
            <w:hyperlink r:id="rId5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5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пищеводе, желудке, двенадцатиперстной кишке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5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A11.16.001</w:t>
              </w:r>
            </w:hyperlink>
            <w:r>
              <w:t xml:space="preserve">, </w:t>
            </w:r>
            <w:hyperlink r:id="rId5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A11.16.002</w:t>
              </w:r>
            </w:hyperlink>
            <w:r>
              <w:t xml:space="preserve">, </w:t>
            </w:r>
            <w:hyperlink r:id="rId5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A11.16.003</w:t>
              </w:r>
            </w:hyperlink>
            <w:r>
              <w:t xml:space="preserve">, </w:t>
            </w:r>
            <w:hyperlink r:id="rId5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5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5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5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5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5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5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5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5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5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5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5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5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5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5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A16.16.038.001</w:t>
              </w:r>
            </w:hyperlink>
            <w:r>
              <w:t xml:space="preserve">, </w:t>
            </w:r>
            <w:hyperlink r:id="rId5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5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5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5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5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5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5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5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5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3,55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по поводу грыж,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5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5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5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5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5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2,26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5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5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5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5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5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5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3,24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Операции на желчном пузыре и </w:t>
            </w:r>
            <w:r>
              <w:t>желчевыводящих путях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5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5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5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5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  <w:r>
              <w:t xml:space="preserve">, </w:t>
            </w:r>
            <w:hyperlink r:id="rId5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5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5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.034</w:t>
              </w:r>
            </w:hyperlink>
            <w:r>
              <w:t xml:space="preserve">, </w:t>
            </w:r>
            <w:hyperlink r:id="rId5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5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5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5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2,06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</w:t>
              </w:r>
              <w:r>
                <w:rPr>
                  <w:color w:val="0000FF"/>
                </w:rPr>
                <w:t>0.004</w:t>
              </w:r>
            </w:hyperlink>
            <w:r>
              <w:t xml:space="preserve">, </w:t>
            </w:r>
            <w:hyperlink r:id="rId5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5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5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5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5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Ожоги и отморожения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T20.0, T20.1, T20.2, T20.3, T20.4, T20.5, T20.6, T20.7, T21.0, T21.1, T21.2, T21.3, T21.4, T21.5, T21.6, T21.7, T22.0, T22.1, T22.2, T22.3, T22.4, T22.5, T22.6, T22.7, T23.0, T23.1, T23.2, T23.3, T23.4, T23.5, T23.6, T23.7, T24.0, T24.1</w:t>
            </w:r>
            <w:r>
              <w:t>, T24.2, T24.3, T24.4, T24.5, T24.6, T24.7, T25.0, T25.1, T25.2, T25.3, T25.4, T25.5, T25.6, T25.7, T27.0, T27.1, T27.2, T27.3, T27.4, T27.5, T27.6, T27.7, T29.0, T29.1, T29.2, T29.3, T29.4, T29.5, T29.6, T29.7, T30, T30.0, T30.1, T30.2, T30.3, T30.4, T30.</w:t>
            </w:r>
            <w:r>
              <w:t>5, T30.6, T30.7, T31.0, T31.1, T31.2, T31.3, T31.4, T31.5, T31.6, T31.7, T31.8, T31.9, T32.0, T32.1, T32.2, T32.3, T32.4, T32.5, T32.6, T32.7, T32.8, T32.9, T33.0, T33.1, T33.2, T33.3, T33.4, T33.5, T33.6, T33.7, T33.8, T33.9, T34.0, T34.1, T34.2, T34.3, T</w:t>
            </w:r>
            <w:r>
              <w:t>34.4, T34.5, T34.6, T34.7, T34.8, T34.9, T35.0, T35.1, T35.2, T35.3, T35.4, T35.5, T35.6, T35.7, T95.0, T95.1, T95.2, T95.3, T95.4, T95.8, T95.9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 K11.5, K11.6, K11.7, K11.8, K11.9</w:t>
            </w:r>
            <w:r>
              <w:t>, K12, K12.0, K12.1, K12.2, K12.3, K13, K13.0, K13.1, K13.2, K13.3, K13.4, K13.5, K13.6, K13.7, K14, K14.0, K14.1, K14.2, K14.3, K14.4, K14.5, K14.6, K14.8, K14.9, Q18.3, Q18.4, Q18.5, Q18.6, Q18.7, Q18.8, Q18.9, Q35, Q35.1, Q35.3, Q35.5, Q35.7, Q35.9, Q36</w:t>
            </w:r>
            <w:r>
              <w:t>, Q36.0, Q36.1, Q36.9, Q37, Q37.0, Q37.1, Q37.2, Q37.3, Q37.4, Q37.5, Q37.8, Q37.9, Q38, Q38.0, Q38.1, Q38.2, Q38.3, Q38.4, Q38.5, Q38.6, Q38.7, Q38.8, S00.5, S01.4, S01.5, S02.4, S02.40, S02.41, S02.5, S02.50, S02.51, S02.6, S02.60, S02.61, S03, S03.0, S0</w:t>
            </w:r>
            <w:r>
              <w:t>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органах полости рта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A11.07.001</w:t>
              </w:r>
            </w:hyperlink>
            <w:r>
              <w:t xml:space="preserve">, </w:t>
            </w:r>
            <w:hyperlink r:id="rId5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A11.07.004</w:t>
              </w:r>
            </w:hyperlink>
            <w:r>
              <w:t xml:space="preserve">, </w:t>
            </w:r>
            <w:hyperlink r:id="rId5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A16.07.004</w:t>
              </w:r>
            </w:hyperlink>
            <w:r>
              <w:t xml:space="preserve">, </w:t>
            </w:r>
            <w:hyperlink r:id="rId5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A16.07.010</w:t>
              </w:r>
            </w:hyperlink>
            <w:r>
              <w:t xml:space="preserve">, </w:t>
            </w:r>
            <w:hyperlink r:id="rId5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5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5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5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5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</w:t>
              </w:r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5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5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5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.064</w:t>
              </w:r>
            </w:hyperlink>
            <w:r>
              <w:t xml:space="preserve">, </w:t>
            </w:r>
            <w:hyperlink r:id="rId5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5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1,23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Сахарный диабет,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болезни эндокринной системы, новообразования эндокринных желез доброкачественные, in situ, неопределенного и неизвестного характера, расстройства питания, другие нарушения обмена веществ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D09.3, D13.6, D13.7, D15.0, D34, D35.0, D35.1, D35.2, D35.3, D</w:t>
            </w:r>
            <w:r>
              <w:t>35.7, D35.8, D35.9, D44, D44.0, D44.1, D44.2, D44.3, D44.4, D44.5, D44.6, D44.7, D44.8, D44.9, D76, D76.1, D76.2, D76.3, E00, E00.0, E00.1, E00.2, E00.9, E01, E01.0, E01.1, E01.2, E01.8, E02, E03, E03.0, E03.1, E03.2, E03.3, E03.4, E03.5, E03.8, E03.9, E04</w:t>
            </w:r>
            <w:r>
              <w:t>, E04.0, E04.1, E04.2, E04.8, E04.9, E05, E05.0, E05.1, E05.2, E05.3, E05.4, E05.5, E05.8, E05.9, E06, E06.0, E06.1, E06.2, E06.3, E06.4, E06.5, E06.9, E07, E07.0, E07.1, E07.8, E07.9, E15, E16, E16.0, E16.1, E16.2, E16.3, E16.4, E16.8, E16.9, E20.0, E20.1</w:t>
            </w:r>
            <w:r>
              <w:t xml:space="preserve">, E20.8, E20.9, E21, E21.0, E21.1, E21.2, E21.3, E21.4, E21.5, E22, E22.0, E22.1, E22.2, E22.8, E22.9, E23, E23.0, E23.1, E23.2, E23.3, E23.6, E23.7, E24, E24.0, E24.1, E24.2, E24.3, E24.4, E24.8, E24.9, E25, E25.0, E25.8, E25.9, E26, E26.0, E26.1, E26.8, </w:t>
            </w:r>
            <w:r>
              <w:t>E26.9, E27, E27.0, E27.1, E27.2, E27.3, E27.4, E27.5, E27.8, E27.9, E29, E29.0, E29.1, E29.8, E29.9, E30, E30.0, E30.1, E30.8, E30.9, E31, E31.0, E31.1, E31.8, E31.9, E34, E34.0, E34.1, E34.2, E34.3, E34.4, E34.5, E34.8, E34.9, E35, E35.0, E35.1, E35.8, E4</w:t>
            </w:r>
            <w:r>
              <w:t>0, E41, E42, E43, E44, E44.0, E44.1, E45, E46, E50, E50.0, E50.1, E50.2, E50.3, E50.4, E50.5, E50.6, E50.7, E50.8, E50.9, E51, E51.1, E51.2, E51.8, E51.9, E52, E53, E53.0, E53.1, E53.8, E53.9, E54, E55.9, E56, E56.0, E56.1, E56.8, E56.9, E58, E59, E60, E61</w:t>
            </w:r>
            <w:r>
              <w:t xml:space="preserve">, E61.0, E61.1, E61.2, E61.3, E61.4, E61.5, E61.6, E61.7, E61.8, E61.9, E63, E63.0, E63.1, E63.8, E63.9, E64.0, E64.1, E64.2, E64.8, E64.9, E65, E66, E66.0, E66.1, E66.2, E66.8, E66.9, E67, E67.0, E67.1, E67.2, E67.3, E67.8, E68, E70, E70.0, E70.1, E70.2, </w:t>
            </w:r>
            <w:r>
              <w:t xml:space="preserve">E70.3, E70.8, E70.9, E71, E71.0, E71.1, E71.2, E71.3, E72, E72.0, E72.1, E72.2, E72.3, E72.4, E72.5, E72.8, E72.9, E73, E73.0, E73.1, E73.8, E73.9, E74, E74.0, E74.1, E74.2, E74.3, E74.4, E74.8, E74.9, E75.0, E75.1, E75.5, E75.6, E76, E76.0, E76.1, E76.2, </w:t>
            </w:r>
            <w:r>
              <w:t xml:space="preserve">E76.3, E76.8, E76.9, E77, E77.0, E77.1, E77.8, E77.9, E78, E78.0, E78.1, E78.2, E78.3, E78.4, E78.5, E78.6, E78.8, E78.9, E79, E79.0, E79.1, E79.8, E79.9, E80, E80.0, E80.1, E80.2, E80.3, E80.4, E80.5, E80.6, E80.7, E83, E83.0, E83.1, E83.2, E83.3, E83.4, </w:t>
            </w:r>
            <w:r>
              <w:t>E83.5, E83.8, E83.9, E85, E85.0, E85.1, E85.2, E85.3, E85.4, E85.8, E85.9, E86, E87, E87.0, E87.1, E87.2, E87.3, E87.4, E87.5, E87.6, E87.7, E87.8, E88.1, E88.2, E88.8, E88.9, E89.0, E89.1, E89.2, E89.3, E89.5, E89.6, E89.8, E89.9, E90, M82.1, Q89.1, Q89.2</w:t>
            </w:r>
            <w:r>
              <w:t>, R62, R62.0, R62.8, R62.9, R63, R63.0, R63.1, R63.2, R63.3, R63.4, R63.5, R63.8,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Кистозный фиброз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2,58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кистозного фиброза с применением ингаляционной антибактериальной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A25.09.001.003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12,27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Прочее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D69.3, D80, D80.0, D80.1, D80.2, D80.3, D80.4, D80.5, D80.6, D80.7, D80.8, D80.9, D81, D81.0, D81.1, D81.2, D81.3, D81.4, D81.5, D81.6, D81.7, D81.8, D81.9, D82.3, D82.8, D83, D83.0, D83.1, D83.2</w:t>
            </w:r>
            <w:r>
              <w:t>, D83.8, D83.9, G11.3, G35, G36.0, G36.1, G36.8, G36.9, G37, G37.0, G37.1, G37.2, G37.3, G37.4, G37.5, G37.8, G37.9, G51.0, G51.1, G58.7, G61.0, G61.8, G70.0, G70.2, M33.0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</w:t>
              </w:r>
              <w:r>
                <w:rPr>
                  <w:color w:val="0000FF"/>
                </w:rPr>
                <w:t>01.001</w:t>
              </w:r>
            </w:hyperlink>
            <w:r>
              <w:t xml:space="preserve">, </w:t>
            </w:r>
            <w:hyperlink r:id="rId5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5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ig01, ig02, ig03, ig04, ig05, ig</w:t>
            </w:r>
            <w:r>
              <w:t>06, ig07, ig08, ig09, ig10, ig11, ig12, igl3, igl4, ig15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7,86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R52, R52.0, R52.1, R52.2, R52.9, R53, R60, R60.0, R60.1, R60.9, R64, R68, R68.0, R68.2, R68.8</w:t>
            </w:r>
            <w:r>
              <w:t>, R69, R70, R70.0, R70.1, R74, R74.0, R74.8, R74.9, R76, R76.0, R76.1, R76.2, R76.8, R76.9, R77, R77.0, R77.1, R77.2, R77.8, R77.9, R79, R79.0, R79.8, R79.9, R99, Z00, Z00.0, Z00.1, Z00.2, Z00.3, Z00.4, Z00.5, Z00.6, Z00.8, Z01, Z01.0, Z01.1, Z01.2, Z01.3,</w:t>
            </w:r>
            <w:r>
              <w:t xml:space="preserve"> Z01.4, Z01.5, Z01.6, Z01.7, Z01.8, Z01.9, Z02, Z02.0, Z02.1, Z02.2, Z02.3, Z02.4, Z02.5, Z02.6, Z02.7, Z02.8, Z02.9, Z03, Z03.0, Z03.1, Z03.2, Z03.3, Z03.4, Z03.5, Z03.6, Z03.8, Z03.9, Z04, Z04.0, Z04.1, Z04.2, Z04.3, Z04.4, Z04.5, Z04.6, Z04.8, Z04.9, Z0</w:t>
            </w:r>
            <w:r>
              <w:t>8, Z08.0, Z08.1, Z08.2, Z08.7, Z08.8, Z08.9, Z09, Z09.0, Z09.1, Z09.2, Z09.3, Z09.4, Z09.7, Z09.8, Z09.9, Z10, Z10.0, Z10.1, Z10.2, Z10.3, Z10.8, Z11, Z11.0, Z11.1, Z11.2, Z11.3, Z11.4, Z11.5, Z11.6, Z11.8, Z11.9, Z12, Z12.0, Z12.1, Z12.2, Z12.3, Z12.4, Z1</w:t>
            </w:r>
            <w:r>
              <w:t>2.5, Z12.6, Z12.8, Z12.9, Z13, Z13.0, Z13.1, Z13.2, Z13.3, Z13.4, Z13.5, Z13.6, Z13.7, Z13.8, Z13.9, Z20, Z20.0, Z20.1, Z20.2, Z20.3, Z20.4, Z20.5, Z20.6, Z20.7, Z20.8, Z20.9, Z21, Z22, Z22.0, Z22.1, Z22.2, Z22.3, Z22.4, Z22.6, Z22.8, Z22.9, Z23, Z23.0, Z2</w:t>
            </w:r>
            <w:r>
              <w:t>3.1, Z23.2, Z23.3, Z23.4, Z23.5, Z23.6, Z23.7, Z23.8, Z24, Z24.0, Z24.1, Z24.2, Z24.3, Z24.4, Z24.5, Z24.6, Z25, Z25.0, Z25.1, Z25.8, Z26, Z26.0, Z26.8, Z26.9, Z27, Z27.0, Z27.1, Z27.2, Z27.3, Z27.4, Z27.8, Z27.9, Z28, Z28.0, Z28.1, Z28.2, Z28.8, Z28.9, Z2</w:t>
            </w:r>
            <w:r>
              <w:t>9, Z29.0, Z29.1, Z29.2, Z29.8, Z29.9, Z30, Z30.0, Z30.1, Z30.2, Z30.3, Z30.4, Z30.5, Z30.8, Z30.9, Z31, Z31.0, Z31.1, Z31.2, Z31.3, Z31.4, Z31.5, Z31.6, Z31.8, Z31.9, Z32, Z32.0, Z32.1, Z33, Z36, Z36.0, Z36.1, Z36.2, Z36.3, Z36.4, Z36.5, Z36.8, Z36.9, Z37,</w:t>
            </w:r>
            <w:r>
              <w:t xml:space="preserve"> Z37.0, Z37.1, Z37.2, Z37.3, Z37.4, Z37.5, Z37.6, Z37.7, Z37.9, Z38, Z38.0, Z38.1, Z38.2, Z38.3, Z38.4, Z38.5, Z38.6, Z38.7, Z38.8, Z39, Z39.0, Z39.1, Z39.2, Z40, Z40.0, Z40.8, Z40.9, Z41, Z41.0, Z41.1, Z41.2, Z41.3, Z41.8, Z41.9, Z42, Z42.0, Z42.1, Z42.2,</w:t>
            </w:r>
            <w:r>
              <w:t xml:space="preserve"> Z42.3, Z42.4, Z42.8, Z42.9, Z43, Z43.0, Z43.1, Z43.2, Z43.3, Z43.4, Z43.5, Z43.6, Z43.7, Z43.8, Z43.9, Z44, Z44.0, Z44.1, Z44.2, Z44.3, Z44.8, Z44.9, Z45, Z45.0, Z45.1, Z45.2, Z45.3, Z45.8, Z45.9, Z46, Z46.0, Z46.1, Z46.2, Z46.3, Z46.4, Z46.5, Z46.6, Z46.</w:t>
            </w:r>
            <w:r>
              <w:t>7, Z46.8, Z46.9, Z47, Z47.0, Z47.8, Z47.9, Z48, Z48.0, Z48.8, Z48.9, Z49, Z49.0, Z49.1, Z49.2, Z50, Z50.0, Z50.1, Z50.2, Z50.3, Z50.4, Z50.5, Z50.6, Z50.7, Z50.8, Z50.9, Z51, Z51.0, Z51.1, Z51.2, Z51.3, Z51.4, Z51.5, Z51.6, Z51.8, Z51.9, Z52, Z52.0, Z52.1,</w:t>
            </w:r>
            <w:r>
              <w:t xml:space="preserve"> Z52.2, Z52.3, Z52.4, Z52.5, Z52.8, Z52.9, Z53, Z53.0, Z53.1, Z53.2, Z53.8, Z53.9, Z54, Z54.0, Z54.1, Z54.2, Z54.3, Z54.4, Z54.7, Z54.8, Z54.9, Z57, Z57.0, Z57.1, Z57.2, Z57.3, Z57.4, Z57.5, Z57.6, Z57.7, Z57.8, Z57.9, Z58, Z58.0, Z58.1, Z58.2, Z58.3, Z58.</w:t>
            </w:r>
            <w:r>
              <w:t>4, Z58.5, Z58.6, Z58.8, Z58.9, Z59, Z59.0, Z59.1, Z59.2, Z59.3, Z59.4, Z59.5, Z59.6, Z59.7, Z59.8, Z59.9, Z60, Z60.0, Z60.1, Z60.2, Z60.3, Z60.4, Z60.5, Z60.8, Z60.9, Z61, Z61.0, Z61.1, Z61.2, Z61.3, Z61.4, Z61.5, Z61.6, Z61.7, Z61.8, Z61.9, Z62, Z62.0, Z6</w:t>
            </w:r>
            <w:r>
              <w:t xml:space="preserve">2.1, Z62.2, Z62.3, Z62.4, Z62.5, Z62.6, Z62.8, Z62.9, Z63, Z63.0, Z63.1, Z63.2, Z63.3, Z63.4, Z63.5, Z63.6, Z63.7, Z63.8, Z63.9, Z64, Z64.0, Z64.1, Z64.2, Z64.3, Z64.4, Z65, Z65.0, Z65.1, Z65.2, Z65.3, Z65.4, Z65.5, Z65.8, Z65.9, Z70, Z70.0, Z70.1, Z70.2, </w:t>
            </w:r>
            <w:r>
              <w:t>Z70.3, Z70.8, Z70.9, Z71, Z71.0, Z71.1, Z71.2, Z71.3, Z71.4, Z71.5, Z71.6, Z71.7, Z71.8, Z71.9, Z72, Z72.0, Z72.1, Z72.2, Z72.3, Z72.4, Z72.5, Z72.6, Z72.8, Z72.9, Z73, Z73.0, Z73.1, Z73.2, Z73.3, Z73.4, Z73.5, Z73.6, Z73.8, Z73.9, Z74, Z74.0, Z74.1, Z74.2</w:t>
            </w:r>
            <w:r>
              <w:t>, Z74.3, Z74.8, Z74.9, Z75, Z75.0, Z75.1, Z75.2, Z75.3, Z75.4, Z75.5, Z75.8, Z75.9, Z76, Z76.0, Z76.1, Z76.2, Z76.3, Z76.4, Z76.5, Z76.8, Z76.9, Z80, Z80.0, Z80.1, Z80.2, Z80.3, Z80.4, Z80.5, Z80.6, Z80.7, Z80.8, Z80.9, Z81, Z81.0, Z81.1, Z81.2, Z81.3, Z81</w:t>
            </w:r>
            <w:r>
              <w:t>.4, Z81.8, Z82, Z82.0, Z82.1, Z82.2, Z82.3, Z82.4, Z82.5, Z82.6, Z82.7, Z82.8, Z83, Z83.0, Z83.1, Z83.2, Z83.3, Z83.4, Z83.5, Z83.6, Z83.7, Z84, Z84.0, Z84.1, Z84.2, Z84.3, Z84.8, Z85, Z85.0, Z85.1, Z85.2, Z85.3, Z85.4, Z85.5, Z85.6, Z85.7, Z85.8, Z85.9, Z</w:t>
            </w:r>
            <w:r>
              <w:t>86, Z86.0, Z86.1, Z86.2, Z86.3, Z86.4, Z86.5, Z86.6, Z86.7, Z87, Z87.0, Z87.1, Z87.2, Z87.3, Z87.4, Z87.5, Z87.6, Z87.7, Z87.8, Z88, Z88.0, Z88.1, Z88.2, Z88.3, Z88.4, Z88.5, Z88.6, Z88.7, Z88.8, Z88.9, Z89, Z89.0, Z89.1, Z89.2, Z89.3, Z89.4, Z89.5, Z89.6,</w:t>
            </w:r>
            <w:r>
              <w:t xml:space="preserve"> Z89.7, Z89.8, Z89.9, Z90, Z90.0, Z90.1, Z90.2, Z90.3, Z90.4, Z90.5, Z90.6, Z90.7, Z90.8, Z91, Z91.0, Z91.1, Z91.2, Z91.3, Z91.4, Z91.5, Z91.6, Z91.7, Z91.8, Z92, Z92.0, Z92.1, Z92.2, Z92.3, Z92.4, Z92.5, Z92.8, Z92.9, Z93, Z93.0, Z93.1, Z93.2, Z93.3, Z93.</w:t>
            </w:r>
            <w:r>
              <w:t>4, Z93.5, Z93.6, Z93.8, Z93.9, Z94, Z94.0, Z94.1, Z94.2, Z94.3, Z94.4, Z94.5, Z94.6, Z94.7, Z94.8, Z94.9, Z95, Z95.0, Z95.1, Z95.2, Z95.3, Z95.4, Z95.5, Z95.8, Z95.9, Z96, Z96.0, Z96.1, Z96.2, Z96.3, Z96.4, Z96.5, Z96.6, Z96.7, Z96.8, Z96.9, Z97, Z97.0, Z9</w:t>
            </w:r>
            <w:r>
              <w:t>7.1, Z97.2, Z97.3, Z97.4, Z97.5, Z97.8, Z98, Z98.0, Z98.1, Z98.2, Z98.8, Z99, Z99.0, Z99.1, Z99.2, Z99.3, Z99.8, Z99.9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5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5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8.05.002.002</w:t>
              </w:r>
            </w:hyperlink>
            <w:r>
              <w:t xml:space="preserve">, </w:t>
            </w:r>
            <w:hyperlink r:id="rId5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5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5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5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0,45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Госпитализация в дневной стационар в диагностических целях с постановкой диагноза туберкулеза, ВИЧ-инфекции, психического </w:t>
            </w:r>
            <w:r>
              <w:t>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A15.0, A15.1, A15.2, A15.3, A15.4, A15.5, A15.6, A15.7, A15.8, A15.9, A16.0, A16.1, A16.2, A16.3, A16.4, A16.5, A16.7, A16.8, A16.9, A17.0, A17.1, A17.8, A17.9, A18.0, A18.1, A18.2, A18.3, A18.4, A18.5, A18.6, A18.7, A18.8, A19.0, A19.1, A19.2,</w:t>
            </w:r>
            <w:r>
              <w:t xml:space="preserve"> A19.8, A19.9, B20, B20.0, B20.1, B20.2, B20.3, B20.4, B20.5, B20.6, B20.7, B20.8, B20.9, B21, B21.0, B21.1, B21.2, B21.3, B21.7, B21.8, B21.9, B22, B22.0, B22.1, B22.2, B22.7, B23, B23.0, B23.1, B23.2, B23.8, B24, B90, B90.0, B90.1, B90.2, B90.8, B90.9, F</w:t>
            </w:r>
            <w:r>
              <w:t xml:space="preserve">00, F00.0, F00.1, F00.2, F00.9, F01, F01.0, F01.1, F01.2, F01.3, F01.8, F01.9, F02, F02.0, F02.1, F02.2, F02.3, F02.4, F02.8, F03, F04, F05, F05.0, F05.1, F05.8, F05.9, F06, F06.0, F06.1, F06.2, F06.3, F06.4, F06.5, F06.6, F06.7, F06.8, F06.9, F07, F07.0, </w:t>
            </w:r>
            <w:r>
              <w:t>F07.1, F07.2, F07.8, F07.9, F09, F10, F10.0, F10.1, F10.2, F10.3, F10.4, F10.5, F10.6, F10.7, F10.8, F10.9, F11, F11.0, F11.1, F11.2, F11.3, F11.4, F11.5, F11.6, F11.7, F11.8, F11.9, F12, F12.0, F12.1, F12.2, F12.3, F12.4, F12.5, F12.6, F12.7, F12.8, F12.9</w:t>
            </w:r>
            <w:r>
              <w:t>, F13, F13.0, F13.1, F13.2, F13.3, F13.4, F13.5, F13.6, F13.7, F13.8, F13.9, F14, F14.0, F14.1, F14.2, F14.3, F14.4, F14.5, F14.6, F14.7, F14.8, F14.9, F15, F15.0, F15.1, F15.2, F15.3, F15.4, F15.5, F15.6, F15.7, F15.8, F15.9, F16, F16.0, F16.1, F16.2, F16</w:t>
            </w:r>
            <w:r>
              <w:t>.3, F16.4, F16.5, F16.6, F16.7, F16.8, F16.9, F17, F17.0, F17.1, F17.2, F17.3, F17.4, F17.5, F17.6, F17.7, F17.8, F17.9, F18, F18.0, F18.1, F18.2, F18.3, F18.4, F18.5, F18.6, F18.7, F18.8, F18.9, F19, F19.0, F19.1, F19.2, F19.3, F19.4, F19.5, F19.6, F19.7,</w:t>
            </w:r>
            <w:r>
              <w:t xml:space="preserve"> F19.8, F19.9, F20, F20.0, F20.1, F20.2, F20.3, F20.4, F20.5, F20.6, F20.8, F20.9, F21, F22, F22.0, F22.8, F22.9, F23, F23.0, F23.1, F23.2, F23.3, F23.8, F23.9, F24, F25, F25.0, F25.1, F25.2, F25.8, F25.9, F28, F29, F30, F30.0, F30.1, F30.2, F30.8, F30.9, </w:t>
            </w:r>
            <w:r>
              <w:t>F31, F31.0, F31.1, F31.2, F31.3, F31.4, F31.5, F31.6, F31.7, F31.8, F31.9, F32, F32.0, F32.1, F32.2, F32.3, F32.8, F32.9, F33, F33.0, F33.1, F33.2, F33.3, F33.4, F33.8, F33.9, F34, F34.0, F34.1, F34.8, F34.9, F38, F38.0, F38.1, F38.8, F39, F40, F40.0, F40.</w:t>
            </w:r>
            <w:r>
              <w:t>1, F40.2, F40.8, F40.9, F41, F41.0, F41.1, F41.2, F41.3, F41.8, F41.9, F42, F42.0, F42.1, F42.2, F42.8, F42.9, F43, F43.0, F43.1, F43.2, F43.8, F43.9, F44, F44.0, F44.1, F44.2, F44.3, F44.4, F44.5, F44.6, F44.7, F44.8, F44.9, F45, F45.0, F45.1, F45.2, F45.</w:t>
            </w:r>
            <w:r>
              <w:t>3, F45.4, F45.8, F45.9, F48, F48.0, F48.1, F48.8, F48.9, F50, F50.0, F50.1, F50.2, F50.3, F50.4, F50.5, F50.8, F50.9, F51, F51.0, F51.1, F51.2, F51.3, F51.4, F51.5, F51.8, F51.9, F52, F52.0, F52.1, F52.2, F52.3, F52.4, F52.5, F52.6, F52.7, F52.8, F52.9, F5</w:t>
            </w:r>
            <w:r>
              <w:t>3, F53.0, F53.1, F53.8, F53.9, F54, F55, F59, F60, F60.0, F60.1, F60.2, F60.3, F60.4, F60.5, F60.6, F60.7, F60.8, F60.9, F61, F62, F62.0, F62.1, F62.8, F62.9, F63, F63.0, F63.1, F63.2, F63.3, F63.8, F63.9, F64, F64.0, F64.1, F64.2, F64.8, F64.9, F65, F65.0</w:t>
            </w:r>
            <w:r>
              <w:t>, F65.1, F65.2, F65.3, F65.4, F65.5, F65.6, F65.8, F65.9, F66, F66.0, F66.1, F66.2, F66.8, F66.9, F68, F68.0, F68.1, F68.8, F69, F70, F70.0, F70.1, F70.8, F70.9, F71, F71.0, F71.1, F71.8, F71.9, F72, F72.0, F72.1, F72.8, F72.9, F73, F73.0, F73.1, F73.8, F7</w:t>
            </w:r>
            <w:r>
              <w:t>3.9, F78, F78.0, F78.1, F78.8, F78.9, F79, F79.0, F79.1, F79.8, F79.9, F80, F80.0, F80.1, F80.2, F80.3, F80.8, F80.9, F81, F81.0, F81.1, F81.2, F81.3, F81.8, F81.9, F82, F83, F84, F84.0, F84.1, F84.2, F84.3, F84.4, F84.5, F84.8, F84.9, F88, F89, F90, F90.0</w:t>
            </w:r>
            <w:r>
              <w:t xml:space="preserve">, F90.1, F90.8, F90.9, F91, F91.0, F91.1, F91.2, F91.3, F91.8, F91.9, F92, F92.0, F92.8, F92.9, F93, F93.0, F93.1, F93.2, F93.3, F93.8, F93.9, F94, F94.0, F94.1, F94.2, F94.8, F94.9, F95, F95.0, F95.1, F95.2, F95.8, F95.9, F98, F98.0, F98.1, F98.2, F98.3, </w:t>
            </w:r>
            <w:r>
              <w:t xml:space="preserve">F98.4, F98.5, F98.6, F98.8, F98.9, F99, K23.0, M49.0, M90.0, N74.0, N74.1, R41, R41.0, R41.1, R41.2, R41.3, R41.8, R44, R44.0, R44.1, R44.2, R44.3, R44.8, R45, R45.0, R45.1, R45.2, R45.3, R45.4, R45.5, R45.6, R45.7, R45.8, R46, R46.0, R46.1, R46.2, R46.3, </w:t>
            </w:r>
            <w:r>
              <w:t>R46.4, R46.5, R46.6, R46.7, R46.8, R48, R48.0, R48.1, R48.2, R48.8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0,46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2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2 лет</w:t>
            </w:r>
          </w:p>
          <w:p w:rsidR="006D4344" w:rsidRDefault="008E3617">
            <w:pPr>
              <w:pStyle w:val="ConsPlusNormal0"/>
              <w:jc w:val="center"/>
            </w:pPr>
            <w:r>
              <w:t>дополнительные диагнозы: Z25.8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2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5,36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2 лет</w:t>
            </w:r>
          </w:p>
          <w:p w:rsidR="006D4344" w:rsidRDefault="008E3617">
            <w:pPr>
              <w:pStyle w:val="ConsPlusNormal0"/>
              <w:jc w:val="center"/>
            </w:pPr>
            <w:r>
              <w:t>дополнительные диагнозы: Z25.8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ингибиторов янус-киназ (инициация или замена)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D89.8, E85.0, G36.0, J33, J33.0, J33.1, J33.8, J33.9, J44.1, J44.8, J44.9, J45, J45.0, J45.1, J45.8, J45.9, J46, J84.1, J84.8, J84.9, L10, L10.0, L10.1, L10.2, L10.3, L10.4, L10.5, L10.8, L10.9, L28.1, L50.1, L63, M07.0, M07.1, M07.3, M10.0, M30, M30.0, M3</w:t>
            </w:r>
            <w:r>
              <w:t>0.1, M30.2, M30.3, M30.8, M31, M31.0, M31.1, M31.2, M31.3, M31.4, M31.5, M31.6, M31.7, M31.8, M31.9, M33, M33.1, M33.2, M33.9, M34, M34.0, M34.1, M34.2, M34.8, M34.9, M35.2,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4,06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inc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gsh116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gsh120,</w:t>
            </w:r>
            <w:r>
              <w:t xml:space="preserve"> gsh121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gsh009, gsh079, gsh117, gsh071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gsh006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gsh119, gsh040, gsh001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0,55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gsh114, gsh102, gsh010, gsh007, gsh080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</w:t>
            </w:r>
            <w:r>
              <w:t>ационный критерий: gsh159, gsh160, gsh063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0,96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gsh072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gsh094, gsh155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gsh067, gsh112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1,16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gsh081, gsh041, gsh073, gsh154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gsh106, gsh032, gsh005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gsh103, gsh028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</w:t>
            </w:r>
            <w:r>
              <w:t>оров янус-киназ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gsh011, gsh008, gsh082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gsh104, gsh037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gsh002, gsh089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gsh074, gsh095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gsh105, gsh125, gsh111 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</w:t>
            </w:r>
            <w:r>
              <w:t>с-киназ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gsh115, gsh030, gsh042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gsh140, gsh146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2,21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gsh100, gsh083, gsh075, gsh003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gsh142, gsh148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gsh070, gsh029, gsh113, gsh032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2,41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gsh084, gsh035, gsh043, gsh076, gsh164, gsh107, gsh156, gsh085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 xml:space="preserve">от </w:t>
            </w:r>
            <w:r>
              <w:t>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gsh143, gsh149, gsh127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gsh141, gsh158, gsh104, gsh147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3,09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gsh031, gsh077, gsh004, gsh086, gsh109, gsh078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gsh144, gsh150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gsh142, gsh148, gsh090, gsh175, gsh125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3,73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</w:t>
            </w:r>
            <w:r>
              <w:t>ессантов и ингибиторов янус-киназ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gsh096, gsh123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gsh129, gsh145, gsh151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gsh143, gsh039, gsh149, gsh144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4,24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gsh034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gsh131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gsh152, gsh150, gsh108, gsh036, gsh044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</w:t>
            </w:r>
            <w:r>
              <w:t>паратов, селективных иммунодепрессантов и ингибиторов янус-киназ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gsh167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gsh133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gsh127, gsh145, gsh151, gsh033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7,45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gsh110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gsh135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gsh038, gsh153, gsh174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7,98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gsh137, gsh139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gsh088, gsh173, gsh157, gsh129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9,4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gsh168, gsh171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gsh054, gsh060, gsh169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gsh131, gsh133, gsh135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14,05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</w:t>
            </w:r>
          </w:p>
          <w:p w:rsidR="006D4344" w:rsidRDefault="008E3617">
            <w:pPr>
              <w:pStyle w:val="ConsPlusNormal0"/>
              <w:jc w:val="center"/>
            </w:pPr>
            <w:r>
              <w:t>gsh170, gsh051, gsh057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t>критерий: gsh055, gsh061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gsh137, gsh139, gsh054, gsh060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28,24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gsh052, gsh058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</w:t>
            </w:r>
            <w:r>
              <w:t>: gsh056, gsh062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61,31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gsh053, gsh059</w:t>
            </w:r>
          </w:p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126,25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D59.8, D89.1, E78.0, E78.1, E78.2, E78.3, E78.4, E78.8, G25.8, G35, G36.0, G37.3, G61.8, G61.9, G70.0,</w:t>
            </w:r>
            <w:r>
              <w:t xml:space="preserve"> G70.8, G73.1, I42.0, I73.0, I73.1, K74.3, K75.4, L10.0, M32.1, N04.1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A18.05.001.002</w:t>
              </w:r>
            </w:hyperlink>
            <w:r>
              <w:t xml:space="preserve">, </w:t>
            </w:r>
            <w:hyperlink r:id="rId5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5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5,07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1,72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ds37.001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rb2, rbb2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1,98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rb2, rbb2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5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2,31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ykur1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ds37.004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5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1,82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кардиореабилитация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5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1,39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кардиореабилитация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5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1,67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при других соматических заболеваниях (2 балла по шкале реабилитационной маршрутиза</w:t>
            </w:r>
            <w:r>
              <w:t>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027.001</w:t>
              </w:r>
            </w:hyperlink>
            <w:r>
              <w:t xml:space="preserve">, </w:t>
            </w:r>
            <w:hyperlink r:id="rId5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0,85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008.001</w:t>
              </w:r>
            </w:hyperlink>
            <w:r>
              <w:t xml:space="preserve">, </w:t>
            </w:r>
            <w:hyperlink r:id="rId5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ykur1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5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старше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1,09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</w:t>
              </w:r>
              <w:r>
                <w:rPr>
                  <w:color w:val="0000FF"/>
                </w:rPr>
                <w:t>.004.001</w:t>
              </w:r>
            </w:hyperlink>
            <w:r>
              <w:t xml:space="preserve">, </w:t>
            </w:r>
            <w:hyperlink r:id="rId5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053.001</w:t>
              </w:r>
            </w:hyperlink>
            <w:r>
              <w:t xml:space="preserve">, </w:t>
            </w:r>
            <w:hyperlink r:id="rId5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6D4344">
            <w:pPr>
              <w:pStyle w:val="ConsPlusNormal0"/>
            </w:pP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91 дня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детей с на</w:t>
            </w:r>
            <w:r>
              <w:t>рушениями слуха без замены речевого процессора системы кохлеарной имплантации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1,8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2,75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2,35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C40, C40.0, C40.1, C40.2, C40.3, C40.8, C40.9, C41, C41.0</w:t>
            </w:r>
            <w:r>
              <w:t>, C41.1, C41.2, C41.3, C41.4, C41.8, C41.9, C79.5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1,76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1,51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после перенесенной коронавирусной инфекции COVID-19 (2 балл</w:t>
            </w:r>
            <w:r>
              <w:t>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rb2cov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1,4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5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ykur3bd12d21, ykur3brobd12d21, ykur3d12d21, ykur3robd12d21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3,71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037.001</w:t>
              </w:r>
            </w:hyperlink>
            <w:r>
              <w:t xml:space="preserve">, </w:t>
            </w:r>
            <w:hyperlink r:id="rId5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5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5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5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5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5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5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ykur3d12d21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2,91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ds37.019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Медицинская реабилитация в детском ортопедическом реабилитационном отделении в медицинской организации 4 </w:t>
            </w:r>
            <w:r>
              <w:t>группы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hyperlink r:id="rId5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возрастная группа:</w:t>
            </w:r>
          </w:p>
          <w:p w:rsidR="006D4344" w:rsidRDefault="008E3617">
            <w:pPr>
              <w:pStyle w:val="ConsPlusNormal0"/>
              <w:jc w:val="center"/>
            </w:pPr>
            <w:r>
              <w:t>от 0 дней до 18 лет</w:t>
            </w:r>
          </w:p>
          <w:p w:rsidR="006D4344" w:rsidRDefault="008E3617">
            <w:pPr>
              <w:pStyle w:val="ConsPlusNormal0"/>
              <w:jc w:val="center"/>
            </w:pPr>
            <w:r>
              <w:t>иной классификационный критерий: ykur3d12d21, ykur3robd12d21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3,4</w:t>
            </w:r>
          </w:p>
        </w:tc>
      </w:tr>
    </w:tbl>
    <w:p w:rsidR="006D4344" w:rsidRDefault="006D4344">
      <w:pPr>
        <w:pStyle w:val="ConsPlusNormal0"/>
        <w:sectPr w:rsidR="006D4344">
          <w:headerReference w:type="default" r:id="rId5735"/>
          <w:footerReference w:type="default" r:id="rId5736"/>
          <w:headerReference w:type="first" r:id="rId5737"/>
          <w:footerReference w:type="first" r:id="rId573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ind w:firstLine="540"/>
        <w:jc w:val="both"/>
      </w:pPr>
      <w:r>
        <w:t>--------------------------------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53" w:name="P14395"/>
      <w:bookmarkEnd w:id="53"/>
      <w:r>
        <w:t>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</w:t>
      </w:r>
      <w:r>
        <w:t>йской Федерации.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54" w:name="P14396"/>
      <w:bookmarkEnd w:id="54"/>
      <w:r>
        <w:t>&lt;2&gt;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стационарных условиях -</w:t>
      </w:r>
      <w:r>
        <w:t xml:space="preserve"> 34133,51 рубля;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условиях дневного стационара - 18545,39 рубля.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Медицинская помощь по отдельным группам заболеваний, состояний оплачивается с применением коэффициента дифференциации и поправочного коэффициента (коэффициента специфики оказания медицинской помощи) к доле заработной платы и прочих расходов в составе тариф</w:t>
      </w:r>
      <w:r>
        <w:t>а: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а) в стационарных условиях: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слинговые операции при недержании мочи - 30,45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операции на женских половых органах: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5 - 38,49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6 - 31,98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7 - 33,61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</w:t>
      </w:r>
      <w:r>
        <w:t>ии - 97,47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- 98,49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и системной терапии - 99,04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</w:t>
      </w:r>
      <w:r>
        <w:t>апии - 98 процентов;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дети (уровень 7) - 16,23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полости, дети - 32,42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кишечные инфекции, взрослые - 82,02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кишечные инфекции, дети - 86,34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новая коронавирусная инфекция COVID-19: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1 - 91,12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2 - 61,3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3 - 63,24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4 - 77,63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операции на кишечнике и анальной области (уровень 4) - 33,32 пр</w:t>
      </w:r>
      <w:r>
        <w:t>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1) - 34,31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2) - 24,79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транзиторные ишемические приступы, сосудистые мозговые син</w:t>
      </w:r>
      <w:r>
        <w:t>дромы - 70,2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инфаркт мозга (уровень 1) - 88,73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инфаркт мозга (уровень 2) - 73,42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инфаркт мозга (уровень 3) - 81,66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диагностика и лечение сложных неврологических заболеваний - 73,05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плазмоферез при неврологических заболеваниях - 88,54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комплексное лечение неврологических заболеваний с применением препаратов высокодозного иммуноглобулина - 5,18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лечение новорожденных с тяжелой патологией с применением аппаратных метод</w:t>
      </w:r>
      <w:r>
        <w:t>ов поддержки или замещения витальных функций - 81,97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прочие операции при злокачественных новообразованиях: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1 - 28,13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2 - 39,56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новообразованиях (кроме лимфоидной и кров</w:t>
      </w:r>
      <w:r>
        <w:t>етворной тканей):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1 - 67,31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2 - 47,58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3 - 44,42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4 - 26,69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5 - 25,89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6 - 11,09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7 - 12,11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8 - 12,9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9 - 7,6</w:t>
      </w:r>
      <w:r>
        <w:t>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10 - 4,13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11 - 3,87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12 - 3,75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13 - 4,12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14 - 3,44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15 - 2,18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16 - 1,84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17 - 1,97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18 - 1,7 про</w:t>
      </w:r>
      <w:r>
        <w:t>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19 - 1,38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20 - 2,45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21 - 0,71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лучевая терапия (уровень 8) - 8,58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2 - 87,08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3 - 88,84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4 - 87,05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5 - 88,49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6 - 46,03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7 - 26,76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терапия, взрослые (уровни 1 - 3) - 79,48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 с применением отдельных препаратов (по перечню), взрослые: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1 - 30,74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2 - 52,16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3 - 61,17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4 - 5,42 процента</w:t>
      </w:r>
      <w:r>
        <w:t>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5 - 20,13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6 - 29,38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замена речевого процессора - 0,95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(факоэмульсификация с имплантацией интраокулярной линзы) - 25,31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</w:t>
      </w:r>
      <w:r>
        <w:t xml:space="preserve"> 13,4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микроинвазивная субтотальная витрэктомия с субретинальным введением лекарственного препарата воретиген непарвовек (без учета стоимости лекарственного препарата) (только для федеральных медицинских организаций) - 19,34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баллонная ва</w:t>
      </w:r>
      <w:r>
        <w:t>зодилатация с установкой (с подъемом сегмента ST электрокардиограммы):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1 стента в сосуд (сосуды) - 38,01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2 стентов с сосуд (сосуды) - 34,54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3 стентов в сосуд (сосуды) - 30,51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баллонная вазодилатация с установкой (без подъема с</w:t>
      </w:r>
      <w:r>
        <w:t>егмента ST электрокардиограммы):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1 стента в сосуд (сосуды) - 37,42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2 стентов с сосуд (сосуды) - 33,09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3 стентов в сосуд (сосуды) - 28,44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ишемическая болезнь сердца с установкой: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1 стента в сосуд (сосуды) - 28,5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2 стентов с сосуд (сосуды) - 24,99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3 стентов в сосуд (сосуды) - 21,19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имплантация частотно-адаптированного однокамерного кардиостимулятора - 26,5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эндоваскулярная тромбэкстракция и стентирование брахиоцефальных артерий при остр</w:t>
      </w:r>
      <w:r>
        <w:t>ом ишемическом инсульте - 21,52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взрослые (уровень 7) - 20,13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4 - 34,65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5 - 38,58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оказание услуг диализа (толь</w:t>
      </w:r>
      <w:r>
        <w:t>ко для федеральных медицинских организаций) (уровни 1 - 3) - 30 процентов;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(уровень 4) - 6,61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экстракорпоральная мембранная оксигенация - 27,22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проведение антимикро</w:t>
      </w:r>
      <w:r>
        <w:t>бной терапии инфекций, вызванных полирезистентными микроорганизмами (уровни 1 - 5) - 0 процентов;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радиойодтерапия - 70,66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1 - 5,85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2 - 4,58 проц</w:t>
      </w:r>
      <w:r>
        <w:t>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 и ингибиторов янус-киназ: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инициация или замена - 34,5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1 - 62,81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2 - 44,09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3 - 31,99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</w:t>
      </w:r>
      <w:r>
        <w:t>нь 4 - 27,98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5 - 22,82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6 - 19,01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7 - 17,48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8 - 16,7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9 - 15,55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10 - 12,67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11 - 10,46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12 - 9,38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13 - 6,84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14 - 5,57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15 - 5,21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16 - 4,45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17 - 13,37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18 - 1,51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19 - 0,71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20 - 0,35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посттрансплантационный период п</w:t>
      </w:r>
      <w:r>
        <w:t>осле пересадки костного мозга - 62,44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комплексная медицинская реабилитация у пациентов с последствиями позвоночно-спинномозговой травмы, с нарушением функции нижних мочевыводящих путей - 50,9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</w:t>
      </w:r>
      <w:r>
        <w:t>ротезирования нижних конечностей с установкой постоянного экзопротеза, в том числе с болевым синдромом, с применением ботулотоксина - 81,44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протезирования верхних конечностей с установкой постоянного экз</w:t>
      </w:r>
      <w:r>
        <w:t>опротеза, в том числе с болевым синдромом, с применением ботулотоксина - 83,46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протезирования двух и более конечностей с установкой постоянного экзопротеза, в том числе с болевым синдромом, с применением</w:t>
      </w:r>
      <w:r>
        <w:t xml:space="preserve"> ботулотоксина - 76,88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(или) сосудистого генеза</w:t>
      </w:r>
      <w:r>
        <w:t xml:space="preserve"> и (или) тяжелой политравме на 1-м этапе в условиях отделения реанимации и интенсивной терапии (только для федеральных медицинских организаций) - 46,21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б) в условиях дневного стационара: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экстракорпоральное оплодотворение: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1 - 21,18 процен</w:t>
      </w:r>
      <w:r>
        <w:t>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2 - 22,76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3 - 21,62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4 - 21,25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с ПГТ-М - 17,4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с ПГТ-СП - 20,93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с ПГТ-М - 17,27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с ПГТ-СП - 20,52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4 с ПГТ-М - 17,24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4 с ПГТ-СП - 20,3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- 97,44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- 96,3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лечение дерматозов с </w:t>
      </w:r>
      <w:r>
        <w:t>применением наружной и системной терапии - 98,27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фототерапии - 98,2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лечение хронического вирусного гепатита C: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1 - 1,56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2 - 1,34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3 - 0,86 пр</w:t>
      </w:r>
      <w:r>
        <w:t>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4 - 1,07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5 - 0,99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6 - 0,65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7 - 0,51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вирусный гепатит B хронический без дельта-агента, лекарственная терапия - 91,32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вирусный гепатит B хронический с дельта-агентом, л</w:t>
      </w:r>
      <w:r>
        <w:t>екарственная терапия - 10,49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1) - 13,78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2) - 8,35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 - 21,44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новообразов</w:t>
      </w:r>
      <w:r>
        <w:t>аниях (кроме лимфоидной и кроветворной тканей):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1 - 36,14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2 - 19,76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3 - 13,06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4 - 34,8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5 - 5,22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6 - 22,47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7 - 25,52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8 - 19,94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9 - 27,41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10 - 14,14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11 - 2,45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12 - 3,4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13 - 13,6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14 - 14,58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15 - 6,81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16 - 7,38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</w:t>
      </w:r>
      <w:r>
        <w:t>вень 17 - 8,71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18 - 0,8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19 - 0,51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20 - 12,35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21 - 8,22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22 - 10,8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23 - 6,6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24 - 0,2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лучевая терапия (уровень 8) - 3,66 пр</w:t>
      </w:r>
      <w:r>
        <w:t>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1 - 78,38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3 - 82,64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4 - 31,86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5 - 16,69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</w:t>
      </w:r>
      <w:r>
        <w:t>рапия, взрослые (уровни 1 - 4) - 58,88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 с применением отдельных препаратов (по перечню), взрослые: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1 - 2,85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2 - 10,82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3 - 20,67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4 - 29,25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5 - 0,79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6 - 3,15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7 - 8 процентов;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8 - 12,68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замена речевого процессора - 0,28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(факоэмульсификация с </w:t>
      </w:r>
      <w:r>
        <w:t>имплантацией интраокулярной линзы) - 10,23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- 7,77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- 30 процентов;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респираторно-синц</w:t>
      </w:r>
      <w:r>
        <w:t>итиальной вирусной инфекции: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1 - 1,09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2 - 0,51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 и ингибиторов янус-киназ: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инициация или замена - 17,94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1 - 8,95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2 - 4,95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3 - 2,83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4 - 2,34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5 - 1,92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6 - 1,43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7 - 1,28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8 - 1,22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9 - 2,89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уровень 10 - </w:t>
      </w:r>
      <w:r>
        <w:t>5,8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11 - 3,8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12 - 0,67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13 - 1,34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14 - 0,361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15 - 2,08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16 - 0,29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17 - 0,56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18 - 0,1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19 - 0,04 процента;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уровень 20 - 0,02 процента.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55" w:name="P14630"/>
      <w:bookmarkEnd w:id="55"/>
      <w:r>
        <w:t>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</w:t>
      </w:r>
      <w:r>
        <w:t>ания (за исключением лекарственных препаратов, приобретенных пациентом или его представителем за счет личных средств).</w:t>
      </w: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jc w:val="right"/>
        <w:outlineLvl w:val="1"/>
      </w:pPr>
      <w:r>
        <w:t>Приложение N 5</w:t>
      </w:r>
    </w:p>
    <w:p w:rsidR="006D4344" w:rsidRDefault="008E3617">
      <w:pPr>
        <w:pStyle w:val="ConsPlusNormal0"/>
        <w:jc w:val="right"/>
      </w:pPr>
      <w:r>
        <w:t>к Программе государственных</w:t>
      </w:r>
    </w:p>
    <w:p w:rsidR="006D4344" w:rsidRDefault="008E3617">
      <w:pPr>
        <w:pStyle w:val="ConsPlusNormal0"/>
        <w:jc w:val="right"/>
      </w:pPr>
      <w:r>
        <w:t>гарантий бесплатного оказания</w:t>
      </w:r>
    </w:p>
    <w:p w:rsidR="006D4344" w:rsidRDefault="008E3617">
      <w:pPr>
        <w:pStyle w:val="ConsPlusNormal0"/>
        <w:jc w:val="right"/>
      </w:pPr>
      <w:r>
        <w:t>гражданам медицинской помощи</w:t>
      </w:r>
    </w:p>
    <w:p w:rsidR="006D4344" w:rsidRDefault="008E3617">
      <w:pPr>
        <w:pStyle w:val="ConsPlusNormal0"/>
        <w:jc w:val="right"/>
      </w:pPr>
      <w:r>
        <w:t>на 2026 год и на плановый</w:t>
      </w:r>
    </w:p>
    <w:p w:rsidR="006D4344" w:rsidRDefault="008E3617">
      <w:pPr>
        <w:pStyle w:val="ConsPlusNormal0"/>
        <w:jc w:val="right"/>
      </w:pPr>
      <w:r>
        <w:t>пери</w:t>
      </w:r>
      <w:r>
        <w:t>од 2027 и 2028 годов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Title0"/>
        <w:jc w:val="center"/>
      </w:pPr>
      <w:bookmarkStart w:id="56" w:name="P14643"/>
      <w:bookmarkEnd w:id="56"/>
      <w:r>
        <w:t>ПЕРЕЧЕНЬ</w:t>
      </w:r>
    </w:p>
    <w:p w:rsidR="006D4344" w:rsidRDefault="008E3617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6D4344" w:rsidRDefault="008E3617">
      <w:pPr>
        <w:pStyle w:val="ConsPlusTitle0"/>
        <w:jc w:val="center"/>
      </w:pPr>
      <w:r>
        <w:t>В РАМКАХ УГЛУБЛЕННОЙ ДИСПАНСЕРИЗАЦИИ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ind w:firstLine="540"/>
        <w:jc w:val="both"/>
      </w:pPr>
      <w:bookmarkStart w:id="57" w:name="P14647"/>
      <w:bookmarkEnd w:id="57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в) проведение спирометрии или спирограф</w:t>
      </w:r>
      <w:r>
        <w:t>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</w:t>
      </w:r>
      <w:r>
        <w:t>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новую коронавирусную инфекцию (COVID-19) средней степени тяжес</w:t>
      </w:r>
      <w:r>
        <w:t>ти и выше;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</w:t>
      </w:r>
      <w:r>
        <w:t xml:space="preserve"> первого этапа диспансеризации в целях дополнительного обследования и уточнения диагноза заболевания (состояния):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а) проведение эхокардиографии (в случае показателя сатурации в покое 94 процента и ниже, а также по результатам проведения теста с 6-минутной </w:t>
      </w:r>
      <w:r>
        <w:t>ходьбой);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</w:t>
      </w:r>
      <w:r>
        <w:t>ультатам определения концентрации Д-димера в крови).</w:t>
      </w: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jc w:val="right"/>
        <w:outlineLvl w:val="1"/>
      </w:pPr>
      <w:r>
        <w:t>Приложение N 6</w:t>
      </w:r>
    </w:p>
    <w:p w:rsidR="006D4344" w:rsidRDefault="008E3617">
      <w:pPr>
        <w:pStyle w:val="ConsPlusNormal0"/>
        <w:jc w:val="right"/>
      </w:pPr>
      <w:r>
        <w:t>к Программе государственных</w:t>
      </w:r>
    </w:p>
    <w:p w:rsidR="006D4344" w:rsidRDefault="008E3617">
      <w:pPr>
        <w:pStyle w:val="ConsPlusNormal0"/>
        <w:jc w:val="right"/>
      </w:pPr>
      <w:r>
        <w:t>гарантий бесплатного оказания</w:t>
      </w:r>
    </w:p>
    <w:p w:rsidR="006D4344" w:rsidRDefault="008E3617">
      <w:pPr>
        <w:pStyle w:val="ConsPlusNormal0"/>
        <w:jc w:val="right"/>
      </w:pPr>
      <w:r>
        <w:t>гражданам медицинской помощи</w:t>
      </w:r>
    </w:p>
    <w:p w:rsidR="006D4344" w:rsidRDefault="008E3617">
      <w:pPr>
        <w:pStyle w:val="ConsPlusNormal0"/>
        <w:jc w:val="right"/>
      </w:pPr>
      <w:r>
        <w:t>на 2026 год и на плановый</w:t>
      </w:r>
    </w:p>
    <w:p w:rsidR="006D4344" w:rsidRDefault="008E3617">
      <w:pPr>
        <w:pStyle w:val="ConsPlusNormal0"/>
        <w:jc w:val="right"/>
      </w:pPr>
      <w:r>
        <w:t>период 2027 и 2028 годов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Title0"/>
        <w:jc w:val="center"/>
      </w:pPr>
      <w:bookmarkStart w:id="58" w:name="P14672"/>
      <w:bookmarkEnd w:id="58"/>
      <w:r>
        <w:t>ПЕРЕЧЕНЬ</w:t>
      </w:r>
    </w:p>
    <w:p w:rsidR="006D4344" w:rsidRDefault="008E3617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6D4344" w:rsidRDefault="008E3617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6D4344" w:rsidRDefault="008E3617">
      <w:pPr>
        <w:pStyle w:val="ConsPlusTitle0"/>
        <w:jc w:val="center"/>
      </w:pPr>
      <w:r>
        <w:t>ВОЗРАСТА ПО ОЦЕНКЕ РЕПРОДУКТИВНОГО ЗДОРОВЬЯ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</w:t>
      </w:r>
      <w:r>
        <w:t>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</w:t>
      </w:r>
      <w:r>
        <w:t>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а) у женщин: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прием (осмотр) врачом - акушером-гинекологом;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у женщин </w:t>
      </w:r>
      <w:r>
        <w:t xml:space="preserve">в возрасте 21 - 49 лет один раз в 5 лет - определение ДНК-вирусов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</w:t>
      </w:r>
      <w:r>
        <w:t>микропрепарата шейки матки при положительном результате анализа на вирус папилломы человека;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</w:t>
      </w:r>
      <w:r>
        <w:t>олимеразной цепной реакции;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</w:t>
      </w:r>
      <w:r>
        <w:t>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а) у женщин: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</w:t>
      </w:r>
      <w:r>
        <w:t>болеваний органов малого таза методом полимеразной цепной реакции;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повторный прием (осмотр) врачом - акушером-гинеколого</w:t>
      </w:r>
      <w:r>
        <w:t>м;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б) у мужчин: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спермограмму;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ультразвуковое исследование пре</w:t>
      </w:r>
      <w:r>
        <w:t>дстательной железы и органов мошонки;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jc w:val="right"/>
        <w:outlineLvl w:val="1"/>
      </w:pPr>
      <w:r>
        <w:t>Приложение N 7</w:t>
      </w:r>
    </w:p>
    <w:p w:rsidR="006D4344" w:rsidRDefault="008E3617">
      <w:pPr>
        <w:pStyle w:val="ConsPlusNormal0"/>
        <w:jc w:val="right"/>
      </w:pPr>
      <w:r>
        <w:t>к Программе государственных</w:t>
      </w:r>
    </w:p>
    <w:p w:rsidR="006D4344" w:rsidRDefault="008E3617">
      <w:pPr>
        <w:pStyle w:val="ConsPlusNormal0"/>
        <w:jc w:val="right"/>
      </w:pPr>
      <w:r>
        <w:t>гарантий бесплатного оказания</w:t>
      </w:r>
    </w:p>
    <w:p w:rsidR="006D4344" w:rsidRDefault="008E3617">
      <w:pPr>
        <w:pStyle w:val="ConsPlusNormal0"/>
        <w:jc w:val="right"/>
      </w:pPr>
      <w:r>
        <w:t>гражданам медицинской помощи</w:t>
      </w:r>
    </w:p>
    <w:p w:rsidR="006D4344" w:rsidRDefault="008E3617">
      <w:pPr>
        <w:pStyle w:val="ConsPlusNormal0"/>
        <w:jc w:val="right"/>
      </w:pPr>
      <w:r>
        <w:t>на 2026 год и на плановый</w:t>
      </w:r>
    </w:p>
    <w:p w:rsidR="006D4344" w:rsidRDefault="008E3617">
      <w:pPr>
        <w:pStyle w:val="ConsPlusNormal0"/>
        <w:jc w:val="right"/>
      </w:pPr>
      <w:r>
        <w:t>период 2027 и 2028 годов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Title0"/>
        <w:jc w:val="center"/>
      </w:pPr>
      <w:bookmarkStart w:id="59" w:name="P14710"/>
      <w:bookmarkEnd w:id="59"/>
      <w:r>
        <w:t>ПРИМЕРНЫЕ ПРОГРАММЫ</w:t>
      </w:r>
    </w:p>
    <w:p w:rsidR="006D4344" w:rsidRDefault="008E3617">
      <w:pPr>
        <w:pStyle w:val="ConsPlusTitle0"/>
        <w:jc w:val="center"/>
      </w:pPr>
      <w:r>
        <w:t>ИССЛЕДОВАНИЙ, ПРОВОДИМЫХ В ЦЕНТРАХ ЗДОРОВЬЯ (ЦЕНТРАХ</w:t>
      </w:r>
    </w:p>
    <w:p w:rsidR="006D4344" w:rsidRDefault="008E3617">
      <w:pPr>
        <w:pStyle w:val="ConsPlusTitle0"/>
        <w:jc w:val="center"/>
      </w:pPr>
      <w:r>
        <w:t>МЕДИЦИНЫ ЗДОРОВОГО ДОЛГОЛЕТИЯ) И НАПРАВЛЕННЫХ НА ВЫЯВЛЕНИЕ</w:t>
      </w:r>
    </w:p>
    <w:p w:rsidR="006D4344" w:rsidRDefault="008E3617">
      <w:pPr>
        <w:pStyle w:val="ConsPlusTitle0"/>
        <w:jc w:val="center"/>
      </w:pPr>
      <w:r>
        <w:t>ИЗМЕНЕНИЙ В О</w:t>
      </w:r>
      <w:r>
        <w:t>РГАНИЗМЕ ЧЕЛОВЕКА, КОТОРЫЕ МОГУТ ПРИВЕСТИ</w:t>
      </w:r>
    </w:p>
    <w:p w:rsidR="006D4344" w:rsidRDefault="008E3617">
      <w:pPr>
        <w:pStyle w:val="ConsPlusTitle0"/>
        <w:jc w:val="center"/>
      </w:pPr>
      <w:r>
        <w:t>К ПРЕЖДЕВРЕМЕННОЙ АКТИВАЦИИ МЕХАНИЗМОВ СТАРЕНИЯ</w:t>
      </w:r>
    </w:p>
    <w:p w:rsidR="006D4344" w:rsidRDefault="008E3617">
      <w:pPr>
        <w:pStyle w:val="ConsPlusTitle0"/>
        <w:jc w:val="center"/>
      </w:pPr>
      <w:r>
        <w:t>И ФОРМИРОВАНИЮ ФАКТОРОВ РИСКА РАЗВИТИЯ ЗАБОЛЕВАНИЙ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ind w:firstLine="540"/>
        <w:jc w:val="both"/>
      </w:pPr>
      <w:r>
        <w:t>1. Для определения преждевременной активации иммуновоспалительного механизма старения проводятся следующие исследо</w:t>
      </w:r>
      <w:r>
        <w:t>вания: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клинический анализ крови с СОЭ;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общий анализ мочи;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биохимическое исследование крови для определения уровня ферритина, C-реактивного белка, интерлейкина-6, цинка и магния, а также фактора некроза опухоли в случае отклонения в сторону увеличения показ</w:t>
      </w:r>
      <w:r>
        <w:t>ателей биологического возраста от календарного на 5 лет и более.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2. Для определения инсулинорезистентности, гликирования и преждевременной активации метаболического механизма старения проводится биохимическое исследование крови для определения уровня: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инсулина;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глюкозы;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гликозилированного гемоглобина (HBA1c);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 мужчин - тестостерона общего и свободного;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у женщин - эстрадиола;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глобулина, связывающего половые гормоны;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тиреотропного гормона (ТТГ);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сторону увеличения показателей биологического возраста от календарного на 5 лет и более.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60" w:name="P14730"/>
      <w:bookmarkEnd w:id="60"/>
      <w:r>
        <w:t>3. Для определения преждевременной активации механизма оксидативного с</w:t>
      </w:r>
      <w:r>
        <w:t>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 (далее - предри</w:t>
      </w:r>
      <w:r>
        <w:t>ски) сердечно-сосудистой системы), регенерации тканей проводится биохимическое исследование крови для определения уровня: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малонового диальдегида (оксидативный стресс);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холестерина общего;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триглицеридов;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холестерина липопротеидов низкой плотности и липопрот</w:t>
      </w:r>
      <w:r>
        <w:t>еидов очень низкой плотности;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холестерина липопротеидов высокой плотности;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аполипопротеина b;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липопротеида (a);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мочевой кислоты;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омега-3-индекса;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гомоцистеина;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витамина B12;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фолиевой кислоты;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Д-димера;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железа;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трансферрина;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натрия;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хлора;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калия;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про-натрий</w:t>
      </w:r>
      <w:r>
        <w:t>уретрического пептида в случае отклонения в сторону увеличения показателей биологического возраста от календарного на 5 лет и более.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4. Для оценки преждевременной активации механизма старения, связанного с дисбактериозом кишечника, проводится 16-S секвенирование микробиома кишечника (при наличии инфраструктуры для проведения исследования).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5. Для раннего выявления предриска развития нар</w:t>
      </w:r>
      <w:r>
        <w:t>ушений опорно-двигательной системы (остеопороза и (или) саркопении) проводится биохимическое исследование крови для определения уровня: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кальция ионизированного и общего;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фосфора;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25-OH-витамина D;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щелочной фосфатазы;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C-терминального телопептида сыворотки (</w:t>
      </w:r>
      <w:r>
        <w:t>I типа) при наличии инфраструктуры для проведения исследования.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6. Для раннего выявления предрисков развития нарушения обмена веществ, ожирения и связанных с этим заболеваний проводятся: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биоимпедансометрия;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биохимическое исследование крови в соответствии с</w:t>
      </w:r>
      <w:r>
        <w:t xml:space="preserve"> </w:t>
      </w:r>
      <w:hyperlink w:anchor="P1473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7. Для раннего выявления признаков снижения когнитивных функций и нарушений психоэмоциального состояния проводятся: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>исследование с использованием зарегистрированных программных продук</w:t>
      </w:r>
      <w:r>
        <w:t>тов для оценки когнитивных функций и психоэмоционального состояния;</w:t>
      </w:r>
    </w:p>
    <w:p w:rsidR="006D4344" w:rsidRDefault="008E3617">
      <w:pPr>
        <w:pStyle w:val="ConsPlusNormal0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1473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jc w:val="right"/>
        <w:outlineLvl w:val="1"/>
      </w:pPr>
      <w:r>
        <w:t>Приложение N 8</w:t>
      </w:r>
    </w:p>
    <w:p w:rsidR="006D4344" w:rsidRDefault="008E3617">
      <w:pPr>
        <w:pStyle w:val="ConsPlusNormal0"/>
        <w:jc w:val="right"/>
      </w:pPr>
      <w:r>
        <w:t>к Программе государственных</w:t>
      </w:r>
    </w:p>
    <w:p w:rsidR="006D4344" w:rsidRDefault="008E3617">
      <w:pPr>
        <w:pStyle w:val="ConsPlusNormal0"/>
        <w:jc w:val="right"/>
      </w:pPr>
      <w:r>
        <w:t>гарантий бесплатно</w:t>
      </w:r>
      <w:r>
        <w:t>го оказания</w:t>
      </w:r>
    </w:p>
    <w:p w:rsidR="006D4344" w:rsidRDefault="008E3617">
      <w:pPr>
        <w:pStyle w:val="ConsPlusNormal0"/>
        <w:jc w:val="right"/>
      </w:pPr>
      <w:r>
        <w:t>гражданам медицинской помощи</w:t>
      </w:r>
    </w:p>
    <w:p w:rsidR="006D4344" w:rsidRDefault="008E3617">
      <w:pPr>
        <w:pStyle w:val="ConsPlusNormal0"/>
        <w:jc w:val="right"/>
      </w:pPr>
      <w:r>
        <w:t>на 2026 год и на плановый</w:t>
      </w:r>
    </w:p>
    <w:p w:rsidR="006D4344" w:rsidRDefault="008E3617">
      <w:pPr>
        <w:pStyle w:val="ConsPlusNormal0"/>
        <w:jc w:val="right"/>
      </w:pPr>
      <w:r>
        <w:t>период 2027 и 2028 годов</w:t>
      </w:r>
    </w:p>
    <w:p w:rsidR="006D4344" w:rsidRDefault="006D4344">
      <w:pPr>
        <w:pStyle w:val="ConsPlusNormal0"/>
        <w:jc w:val="both"/>
      </w:pPr>
    </w:p>
    <w:p w:rsidR="006D4344" w:rsidRDefault="008E3617">
      <w:pPr>
        <w:pStyle w:val="ConsPlusTitle0"/>
        <w:jc w:val="center"/>
      </w:pPr>
      <w:bookmarkStart w:id="61" w:name="P14775"/>
      <w:bookmarkEnd w:id="61"/>
      <w:r>
        <w:t>ПЕРЕЧЕНЬ</w:t>
      </w:r>
    </w:p>
    <w:p w:rsidR="006D4344" w:rsidRDefault="008E3617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6D4344" w:rsidRDefault="008E3617">
      <w:pPr>
        <w:pStyle w:val="ConsPlusTitle0"/>
        <w:jc w:val="center"/>
      </w:pPr>
      <w:r>
        <w:t>ЛЕЧЕНИЯ ДО 3 ДНЕЙ (ВКЛЮЧИТЕЛЬНО)</w:t>
      </w:r>
    </w:p>
    <w:p w:rsidR="006D4344" w:rsidRDefault="006D43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2"/>
        <w:gridCol w:w="7654"/>
      </w:tblGrid>
      <w:tr w:rsidR="006D4344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4344" w:rsidRDefault="008E3617">
            <w:pPr>
              <w:pStyle w:val="ConsPlusNormal0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Родоразрешение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Кесарево сечение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</w:t>
            </w:r>
            <w:r>
              <w:t xml:space="preserve">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</w:t>
            </w:r>
            <w:r>
              <w:t xml:space="preserve"> дети (уровень 7)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Сотрясение головного мозга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при зло</w:t>
            </w:r>
            <w:r>
              <w:t>качественных новообразованиях почки и мочевыделительной системы (уровень 2)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</w:t>
            </w:r>
            <w:r>
              <w:t xml:space="preserve">кроме лимфоидной и кроветворной тканей), взрослые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</w:t>
            </w:r>
            <w:r>
              <w:t xml:space="preserve">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</w:t>
            </w:r>
            <w:r>
              <w:t xml:space="preserve"> новообразованиях (кроме лимфоидной и кроветворной тканей), взрослые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(уровень 8)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ЗНО лимфоидной </w:t>
            </w:r>
            <w:r>
              <w:t>и кроветворной тканей без специального противоопухолевого лечения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 с применением от</w:t>
            </w:r>
            <w:r>
              <w:t>дельных препаратов (по перечню), взрослые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Замена речевого процессора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</w:t>
            </w:r>
            <w:r>
              <w:t>е зрения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взросл</w:t>
            </w:r>
            <w:r>
              <w:t>ые (уровень 2)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Оказание услуг диализа (только для федеральных медици</w:t>
            </w:r>
            <w:r>
              <w:t>нских организаций)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Оказание услуг диализа (тол</w:t>
            </w:r>
            <w:r>
              <w:t>ько для федеральных медицинских организаций) (уровень 4)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Реинфузия аутокрови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Радиойодтерапия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 и селективны</w:t>
            </w:r>
            <w:r>
              <w:t xml:space="preserve">х иммунодепрессантов и ингибиторов янус-киназ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</w:t>
            </w:r>
            <w:r>
              <w:t>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</w:t>
            </w:r>
            <w:r>
              <w:t xml:space="preserve">одепрессантов и ингибиторов янус-киназ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  <w:r>
              <w:t xml:space="preserve"> и ингибиторов янус-киназ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</w:t>
            </w:r>
            <w:r>
              <w:t xml:space="preserve">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Досу</w:t>
            </w:r>
            <w:r>
              <w:t>точная госпитализация в диагностических целях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Аборт медикаментозный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Неврологические заболевания, лечение с применением бо</w:t>
            </w:r>
            <w:r>
              <w:t xml:space="preserve">тулотоксина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Установка, замена порт-сист</w:t>
            </w:r>
            <w:r>
              <w:t>емы (катетера) для лекарственной терапии злокачественных новообразований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</w:t>
            </w:r>
            <w:r>
              <w:t>рганизаций)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</w:t>
            </w:r>
            <w:r>
              <w:t xml:space="preserve">й и кроветворной тканей), взрослые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</w:t>
            </w:r>
            <w:r>
              <w:t xml:space="preserve">новообразованиях (кроме лимфоидной и кроветворной тканей), взрослые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</w:t>
            </w:r>
            <w:r>
              <w:t xml:space="preserve">каней), взрослые (уровень 24)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Лучевая терапия (уров</w:t>
            </w:r>
            <w:r>
              <w:t>ень 8)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</w:t>
            </w:r>
            <w:r>
              <w:t>е (уровень 5)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Замена речевого процессора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ds34</w:t>
            </w:r>
            <w:r>
              <w:t>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препаратов и селективны</w:t>
            </w:r>
            <w:r>
              <w:t xml:space="preserve">х иммунодепрессантов и ингибиторов янус-киназ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</w:t>
            </w:r>
            <w:r>
              <w:t>36.017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препара</w:t>
            </w:r>
            <w:r>
              <w:t xml:space="preserve">тов и селективных иммунодепрессантов и ингибиторов янус-киназ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</w:t>
            </w:r>
            <w:r>
              <w:t xml:space="preserve">аратов и селективных иммунодепрессантов и ингибиторов янус-киназ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генно-инженерных биологических преп</w:t>
            </w:r>
            <w:r>
              <w:t xml:space="preserve">аратов и селективных иммунодепрессантов и ингибиторов янус-киназ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D43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44" w:rsidRDefault="008E3617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6D4344" w:rsidRDefault="006D4344">
      <w:pPr>
        <w:pStyle w:val="ConsPlusNormal0"/>
        <w:jc w:val="both"/>
      </w:pPr>
    </w:p>
    <w:p w:rsidR="006D4344" w:rsidRDefault="008E3617">
      <w:pPr>
        <w:pStyle w:val="ConsPlusNormal0"/>
        <w:ind w:firstLine="540"/>
        <w:jc w:val="both"/>
      </w:pPr>
      <w:r>
        <w:t>--------------------------------</w:t>
      </w:r>
    </w:p>
    <w:p w:rsidR="006D4344" w:rsidRDefault="008E3617">
      <w:pPr>
        <w:pStyle w:val="ConsPlusNormal0"/>
        <w:spacing w:before="240"/>
        <w:ind w:firstLine="540"/>
        <w:jc w:val="both"/>
      </w:pPr>
      <w:bookmarkStart w:id="62" w:name="P15165"/>
      <w:bookmarkEnd w:id="62"/>
      <w:r>
        <w:t>&lt;*&gt;</w:t>
      </w:r>
      <w:r>
        <w:t xml:space="preserve">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jc w:val="both"/>
      </w:pPr>
    </w:p>
    <w:p w:rsidR="006D4344" w:rsidRDefault="006D434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D4344">
      <w:headerReference w:type="default" r:id="rId5739"/>
      <w:footerReference w:type="default" r:id="rId5740"/>
      <w:headerReference w:type="first" r:id="rId5741"/>
      <w:footerReference w:type="first" r:id="rId574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E3617">
      <w:r>
        <w:separator/>
      </w:r>
    </w:p>
  </w:endnote>
  <w:endnote w:type="continuationSeparator" w:id="0">
    <w:p w:rsidR="00000000" w:rsidRDefault="008E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D43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4344" w:rsidRDefault="008E36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344" w:rsidRDefault="008E36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344" w:rsidRDefault="008E36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D4344" w:rsidRDefault="008E361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E3617">
      <w:r>
        <w:separator/>
      </w:r>
    </w:p>
  </w:footnote>
  <w:footnote w:type="continuationSeparator" w:id="0">
    <w:p w:rsidR="00000000" w:rsidRDefault="008E3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 xml:space="preserve">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</w:t>
          </w:r>
          <w:r>
            <w:rPr>
              <w:rFonts w:ascii="Tahoma" w:hAnsi="Tahoma" w:cs="Tahoma"/>
              <w:sz w:val="16"/>
              <w:szCs w:val="16"/>
            </w:rPr>
            <w:t>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предоставл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D43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</w:t>
          </w:r>
          <w:r>
            <w:rPr>
              <w:rFonts w:ascii="Tahoma" w:hAnsi="Tahoma" w:cs="Tahoma"/>
              <w:sz w:val="16"/>
              <w:szCs w:val="16"/>
            </w:rPr>
            <w:t>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</w:t>
          </w:r>
          <w:r>
            <w:rPr>
              <w:rFonts w:ascii="Tahoma" w:hAnsi="Tahoma" w:cs="Tahoma"/>
              <w:sz w:val="16"/>
              <w:szCs w:val="16"/>
            </w:rPr>
            <w:t>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</w:t>
          </w:r>
          <w:r>
            <w:rPr>
              <w:rFonts w:ascii="Tahoma" w:hAnsi="Tahoma" w:cs="Tahoma"/>
              <w:sz w:val="16"/>
              <w:szCs w:val="16"/>
            </w:rPr>
            <w:t xml:space="preserve">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D43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4344" w:rsidRDefault="008E36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D4344" w:rsidRDefault="008E36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6D4344" w:rsidRDefault="006D43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344" w:rsidRDefault="006D434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344"/>
    <w:rsid w:val="006D4344"/>
    <w:rsid w:val="008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1EA94-86F6-420D-A9ED-5B8EE665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LAW&amp;n=371416&amp;date=27.03.2026&amp;dst=102932&amp;field=134" TargetMode="External"/><Relationship Id="rId3182" Type="http://schemas.openxmlformats.org/officeDocument/2006/relationships/hyperlink" Target="https://login.consultant.ru/link/?req=doc&amp;base=LAW&amp;n=371416&amp;date=27.03.2026&amp;dst=107383&amp;field=134" TargetMode="External"/><Relationship Id="rId4233" Type="http://schemas.openxmlformats.org/officeDocument/2006/relationships/hyperlink" Target="https://login.consultant.ru/link/?req=doc&amp;base=LAW&amp;n=371416&amp;date=27.03.2026&amp;dst=120882&amp;field=134" TargetMode="External"/><Relationship Id="rId3999" Type="http://schemas.openxmlformats.org/officeDocument/2006/relationships/hyperlink" Target="https://login.consultant.ru/link/?req=doc&amp;base=LAW&amp;n=371416&amp;date=27.03.2026&amp;dst=112561&amp;field=134" TargetMode="External"/><Relationship Id="rId4300" Type="http://schemas.openxmlformats.org/officeDocument/2006/relationships/hyperlink" Target="https://login.consultant.ru/link/?req=doc&amp;base=LAW&amp;n=371416&amp;date=27.03.2026&amp;dst=120832&amp;field=134" TargetMode="External"/><Relationship Id="rId170" Type="http://schemas.openxmlformats.org/officeDocument/2006/relationships/hyperlink" Target="https://login.consultant.ru/link/?req=doc&amp;base=LAW&amp;n=371416&amp;date=27.03.2026&amp;dst=105455&amp;field=134" TargetMode="External"/><Relationship Id="rId5074" Type="http://schemas.openxmlformats.org/officeDocument/2006/relationships/hyperlink" Target="https://login.consultant.ru/link/?req=doc&amp;base=LAW&amp;n=371416&amp;date=27.03.2026&amp;dst=114937&amp;field=134" TargetMode="External"/><Relationship Id="rId987" Type="http://schemas.openxmlformats.org/officeDocument/2006/relationships/hyperlink" Target="https://login.consultant.ru/link/?req=doc&amp;base=LAW&amp;n=371416&amp;date=27.03.2026&amp;dst=110125&amp;field=134" TargetMode="External"/><Relationship Id="rId2668" Type="http://schemas.openxmlformats.org/officeDocument/2006/relationships/hyperlink" Target="https://login.consultant.ru/link/?req=doc&amp;base=LAW&amp;n=371416&amp;date=27.03.2026&amp;dst=109255&amp;field=134" TargetMode="External"/><Relationship Id="rId3719" Type="http://schemas.openxmlformats.org/officeDocument/2006/relationships/hyperlink" Target="https://login.consultant.ru/link/?req=doc&amp;base=LAW&amp;n=371416&amp;date=27.03.2026&amp;dst=110661&amp;field=134" TargetMode="External"/><Relationship Id="rId4090" Type="http://schemas.openxmlformats.org/officeDocument/2006/relationships/hyperlink" Target="https://login.consultant.ru/link/?req=doc&amp;base=LAW&amp;n=371416&amp;date=27.03.2026&amp;dst=112569&amp;field=134" TargetMode="External"/><Relationship Id="rId1684" Type="http://schemas.openxmlformats.org/officeDocument/2006/relationships/hyperlink" Target="https://login.consultant.ru/link/?req=doc&amp;base=LAW&amp;n=371416&amp;date=27.03.2026&amp;dst=102780&amp;field=134" TargetMode="External"/><Relationship Id="rId2735" Type="http://schemas.openxmlformats.org/officeDocument/2006/relationships/hyperlink" Target="https://login.consultant.ru/link/?req=doc&amp;base=LAW&amp;n=371416&amp;date=27.03.2026&amp;dst=109341&amp;field=134" TargetMode="External"/><Relationship Id="rId5141" Type="http://schemas.openxmlformats.org/officeDocument/2006/relationships/hyperlink" Target="https://login.consultant.ru/link/?req=doc&amp;base=LAW&amp;n=371416&amp;date=27.03.2026&amp;dst=111931&amp;field=134" TargetMode="External"/><Relationship Id="rId707" Type="http://schemas.openxmlformats.org/officeDocument/2006/relationships/hyperlink" Target="https://login.consultant.ru/link/?req=doc&amp;base=LAW&amp;n=371416&amp;date=27.03.2026&amp;dst=107785&amp;field=134" TargetMode="External"/><Relationship Id="rId1337" Type="http://schemas.openxmlformats.org/officeDocument/2006/relationships/hyperlink" Target="https://login.consultant.ru/link/?req=doc&amp;base=LAW&amp;n=371416&amp;date=27.03.2026&amp;dst=110733&amp;field=134" TargetMode="External"/><Relationship Id="rId1751" Type="http://schemas.openxmlformats.org/officeDocument/2006/relationships/hyperlink" Target="https://login.consultant.ru/link/?req=doc&amp;base=LAW&amp;n=371416&amp;date=27.03.2026&amp;dst=102890&amp;field=134" TargetMode="External"/><Relationship Id="rId2802" Type="http://schemas.openxmlformats.org/officeDocument/2006/relationships/hyperlink" Target="https://login.consultant.ru/link/?req=doc&amp;base=LAW&amp;n=371416&amp;date=27.03.2026&amp;dst=120280&amp;field=134" TargetMode="External"/><Relationship Id="rId43" Type="http://schemas.openxmlformats.org/officeDocument/2006/relationships/hyperlink" Target="https://login.consultant.ru/link/?req=doc&amp;base=LAW&amp;n=529175&amp;date=27.03.2026&amp;dst=100007&amp;field=134" TargetMode="External"/><Relationship Id="rId1404" Type="http://schemas.openxmlformats.org/officeDocument/2006/relationships/hyperlink" Target="https://login.consultant.ru/link/?req=doc&amp;base=LAW&amp;n=371416&amp;date=27.03.2026&amp;dst=110325&amp;field=134" TargetMode="External"/><Relationship Id="rId3576" Type="http://schemas.openxmlformats.org/officeDocument/2006/relationships/hyperlink" Target="https://login.consultant.ru/link/?req=doc&amp;base=LAW&amp;n=371416&amp;date=27.03.2026&amp;dst=112817&amp;field=134" TargetMode="External"/><Relationship Id="rId4627" Type="http://schemas.openxmlformats.org/officeDocument/2006/relationships/hyperlink" Target="https://login.consultant.ru/link/?req=doc&amp;base=LAW&amp;n=371416&amp;date=27.03.2026&amp;dst=102612&amp;field=134" TargetMode="External"/><Relationship Id="rId4974" Type="http://schemas.openxmlformats.org/officeDocument/2006/relationships/hyperlink" Target="https://login.consultant.ru/link/?req=doc&amp;base=LAW&amp;n=371416&amp;date=27.03.2026&amp;dst=111617&amp;field=134" TargetMode="External"/><Relationship Id="rId497" Type="http://schemas.openxmlformats.org/officeDocument/2006/relationships/hyperlink" Target="https://login.consultant.ru/link/?req=doc&amp;base=LAW&amp;n=371416&amp;date=27.03.2026&amp;dst=112249&amp;field=134" TargetMode="External"/><Relationship Id="rId2178" Type="http://schemas.openxmlformats.org/officeDocument/2006/relationships/hyperlink" Target="https://login.consultant.ru/link/?req=doc&amp;base=LAW&amp;n=371416&amp;date=27.03.2026&amp;dst=108187&amp;field=134" TargetMode="External"/><Relationship Id="rId3229" Type="http://schemas.openxmlformats.org/officeDocument/2006/relationships/hyperlink" Target="https://login.consultant.ru/link/?req=doc&amp;base=LAW&amp;n=371416&amp;date=27.03.2026&amp;dst=107669&amp;field=134" TargetMode="External"/><Relationship Id="rId3990" Type="http://schemas.openxmlformats.org/officeDocument/2006/relationships/hyperlink" Target="https://login.consultant.ru/link/?req=doc&amp;base=LAW&amp;n=371416&amp;date=27.03.2026&amp;dst=112525&amp;field=134" TargetMode="External"/><Relationship Id="rId1194" Type="http://schemas.openxmlformats.org/officeDocument/2006/relationships/hyperlink" Target="https://login.consultant.ru/link/?req=doc&amp;base=LAW&amp;n=371416&amp;date=27.03.2026&amp;dst=111381&amp;field=134" TargetMode="External"/><Relationship Id="rId2592" Type="http://schemas.openxmlformats.org/officeDocument/2006/relationships/hyperlink" Target="https://login.consultant.ru/link/?req=doc&amp;base=LAW&amp;n=371416&amp;date=27.03.2026&amp;dst=109173&amp;field=134" TargetMode="External"/><Relationship Id="rId3643" Type="http://schemas.openxmlformats.org/officeDocument/2006/relationships/hyperlink" Target="https://login.consultant.ru/link/?req=doc&amp;base=LAW&amp;n=371416&amp;date=27.03.2026&amp;dst=107795&amp;field=134" TargetMode="External"/><Relationship Id="rId217" Type="http://schemas.openxmlformats.org/officeDocument/2006/relationships/hyperlink" Target="https://login.consultant.ru/link/?req=doc&amp;base=LAW&amp;n=371416&amp;date=27.03.2026&amp;dst=110869&amp;field=134" TargetMode="External"/><Relationship Id="rId564" Type="http://schemas.openxmlformats.org/officeDocument/2006/relationships/hyperlink" Target="https://login.consultant.ru/link/?req=doc&amp;base=LAW&amp;n=371416&amp;date=27.03.2026&amp;dst=112401&amp;field=134" TargetMode="External"/><Relationship Id="rId2245" Type="http://schemas.openxmlformats.org/officeDocument/2006/relationships/hyperlink" Target="https://login.consultant.ru/link/?req=doc&amp;base=LAW&amp;n=371416&amp;date=27.03.2026&amp;dst=111609&amp;field=134" TargetMode="External"/><Relationship Id="rId3710" Type="http://schemas.openxmlformats.org/officeDocument/2006/relationships/hyperlink" Target="https://login.consultant.ru/link/?req=doc&amp;base=LAW&amp;n=371416&amp;date=27.03.2026&amp;dst=110589&amp;field=134" TargetMode="External"/><Relationship Id="rId631" Type="http://schemas.openxmlformats.org/officeDocument/2006/relationships/hyperlink" Target="https://login.consultant.ru/link/?req=doc&amp;base=LAW&amp;n=371416&amp;date=27.03.2026&amp;dst=112215&amp;field=134" TargetMode="External"/><Relationship Id="rId1261" Type="http://schemas.openxmlformats.org/officeDocument/2006/relationships/hyperlink" Target="https://login.consultant.ru/link/?req=doc&amp;base=LAW&amp;n=371416&amp;date=27.03.2026&amp;dst=114879&amp;field=134" TargetMode="External"/><Relationship Id="rId2312" Type="http://schemas.openxmlformats.org/officeDocument/2006/relationships/hyperlink" Target="https://login.consultant.ru/link/?req=doc&amp;base=LAW&amp;n=371416&amp;date=27.03.2026&amp;dst=112093&amp;field=134" TargetMode="External"/><Relationship Id="rId5468" Type="http://schemas.openxmlformats.org/officeDocument/2006/relationships/hyperlink" Target="https://login.consultant.ru/link/?req=doc&amp;base=LAW&amp;n=371416&amp;date=27.03.2026&amp;dst=106969&amp;field=134" TargetMode="External"/><Relationship Id="rId4484" Type="http://schemas.openxmlformats.org/officeDocument/2006/relationships/hyperlink" Target="https://login.consultant.ru/link/?req=doc&amp;base=LAW&amp;n=371416&amp;date=27.03.2026&amp;dst=112453&amp;field=134" TargetMode="External"/><Relationship Id="rId5535" Type="http://schemas.openxmlformats.org/officeDocument/2006/relationships/hyperlink" Target="https://login.consultant.ru/link/?req=doc&amp;base=LAW&amp;n=371416&amp;date=27.03.2026&amp;dst=109481&amp;field=134" TargetMode="External"/><Relationship Id="rId3086" Type="http://schemas.openxmlformats.org/officeDocument/2006/relationships/hyperlink" Target="https://login.consultant.ru/link/?req=doc&amp;base=LAW&amp;n=371416&amp;date=27.03.2026&amp;dst=107443&amp;field=134" TargetMode="External"/><Relationship Id="rId4137" Type="http://schemas.openxmlformats.org/officeDocument/2006/relationships/hyperlink" Target="https://login.consultant.ru/link/?req=doc&amp;base=LAW&amp;n=371416&amp;date=27.03.2026&amp;dst=108033&amp;field=134" TargetMode="External"/><Relationship Id="rId4551" Type="http://schemas.openxmlformats.org/officeDocument/2006/relationships/hyperlink" Target="https://login.consultant.ru/link/?req=doc&amp;base=LAW&amp;n=371416&amp;date=27.03.2026&amp;dst=112673&amp;field=134" TargetMode="External"/><Relationship Id="rId3153" Type="http://schemas.openxmlformats.org/officeDocument/2006/relationships/hyperlink" Target="https://login.consultant.ru/link/?req=doc&amp;base=LAW&amp;n=371416&amp;date=27.03.2026&amp;dst=107191&amp;field=134" TargetMode="External"/><Relationship Id="rId4204" Type="http://schemas.openxmlformats.org/officeDocument/2006/relationships/hyperlink" Target="https://login.consultant.ru/link/?req=doc&amp;base=LAW&amp;n=371416&amp;date=27.03.2026&amp;dst=120908&amp;field=134" TargetMode="External"/><Relationship Id="rId5602" Type="http://schemas.openxmlformats.org/officeDocument/2006/relationships/hyperlink" Target="https://login.consultant.ru/link/?req=doc&amp;base=LAW&amp;n=371416&amp;date=27.03.2026&amp;dst=120912&amp;field=134" TargetMode="External"/><Relationship Id="rId141" Type="http://schemas.openxmlformats.org/officeDocument/2006/relationships/hyperlink" Target="https://login.consultant.ru/link/?req=doc&amp;base=LAW&amp;n=504158&amp;date=27.03.2026&amp;dst=100744&amp;field=134" TargetMode="External"/><Relationship Id="rId3220" Type="http://schemas.openxmlformats.org/officeDocument/2006/relationships/hyperlink" Target="https://login.consultant.ru/link/?req=doc&amp;base=LAW&amp;n=371416&amp;date=27.03.2026&amp;dst=107571&amp;field=134" TargetMode="External"/><Relationship Id="rId7" Type="http://schemas.openxmlformats.org/officeDocument/2006/relationships/hyperlink" Target="https://www.consultant.ru" TargetMode="External"/><Relationship Id="rId2986" Type="http://schemas.openxmlformats.org/officeDocument/2006/relationships/hyperlink" Target="https://login.consultant.ru/link/?req=doc&amp;base=LAW&amp;n=371416&amp;date=27.03.2026&amp;dst=107265&amp;field=134" TargetMode="External"/><Relationship Id="rId5392" Type="http://schemas.openxmlformats.org/officeDocument/2006/relationships/hyperlink" Target="https://login.consultant.ru/link/?req=doc&amp;base=LAW&amp;n=371416&amp;date=27.03.2026&amp;dst=112479&amp;field=134" TargetMode="External"/><Relationship Id="rId958" Type="http://schemas.openxmlformats.org/officeDocument/2006/relationships/hyperlink" Target="https://login.consultant.ru/link/?req=doc&amp;base=LAW&amp;n=371416&amp;date=27.03.2026&amp;dst=110249&amp;field=134" TargetMode="External"/><Relationship Id="rId1588" Type="http://schemas.openxmlformats.org/officeDocument/2006/relationships/hyperlink" Target="https://login.consultant.ru/link/?req=doc&amp;base=LAW&amp;n=371416&amp;date=27.03.2026&amp;dst=108467&amp;field=134" TargetMode="External"/><Relationship Id="rId2639" Type="http://schemas.openxmlformats.org/officeDocument/2006/relationships/hyperlink" Target="https://login.consultant.ru/link/?req=doc&amp;base=LAW&amp;n=371416&amp;date=27.03.2026&amp;dst=109079&amp;field=134" TargetMode="External"/><Relationship Id="rId5045" Type="http://schemas.openxmlformats.org/officeDocument/2006/relationships/hyperlink" Target="https://login.consultant.ru/link/?req=doc&amp;base=LAW&amp;n=371416&amp;date=27.03.2026&amp;dst=111891&amp;field=134" TargetMode="External"/><Relationship Id="rId1655" Type="http://schemas.openxmlformats.org/officeDocument/2006/relationships/hyperlink" Target="https://login.consultant.ru/link/?req=doc&amp;base=LAW&amp;n=371416&amp;date=27.03.2026&amp;dst=105289&amp;field=134" TargetMode="External"/><Relationship Id="rId2706" Type="http://schemas.openxmlformats.org/officeDocument/2006/relationships/hyperlink" Target="https://login.consultant.ru/link/?req=doc&amp;base=LAW&amp;n=371416&amp;date=27.03.2026&amp;dst=109421&amp;field=134" TargetMode="External"/><Relationship Id="rId4061" Type="http://schemas.openxmlformats.org/officeDocument/2006/relationships/hyperlink" Target="https://login.consultant.ru/link/?req=doc&amp;base=LAW&amp;n=371416&amp;date=27.03.2026&amp;dst=109605&amp;field=134" TargetMode="External"/><Relationship Id="rId5112" Type="http://schemas.openxmlformats.org/officeDocument/2006/relationships/hyperlink" Target="https://login.consultant.ru/link/?req=doc&amp;base=LAW&amp;n=371416&amp;date=27.03.2026&amp;dst=112111&amp;field=134" TargetMode="External"/><Relationship Id="rId1308" Type="http://schemas.openxmlformats.org/officeDocument/2006/relationships/hyperlink" Target="https://login.consultant.ru/link/?req=doc&amp;base=LAW&amp;n=371416&amp;date=27.03.2026&amp;dst=110429&amp;field=134" TargetMode="External"/><Relationship Id="rId1722" Type="http://schemas.openxmlformats.org/officeDocument/2006/relationships/hyperlink" Target="https://login.consultant.ru/link/?req=doc&amp;base=LAW&amp;n=371416&amp;date=27.03.2026&amp;dst=102612&amp;field=134" TargetMode="External"/><Relationship Id="rId4878" Type="http://schemas.openxmlformats.org/officeDocument/2006/relationships/hyperlink" Target="https://login.consultant.ru/link/?req=doc&amp;base=LAW&amp;n=371416&amp;date=27.03.2026&amp;dst=102812&amp;field=134" TargetMode="External"/><Relationship Id="rId14" Type="http://schemas.openxmlformats.org/officeDocument/2006/relationships/hyperlink" Target="https://login.consultant.ru/link/?req=doc&amp;base=LAW&amp;n=507536&amp;date=27.03.2026&amp;dst=197&amp;field=134" TargetMode="External"/><Relationship Id="rId3894" Type="http://schemas.openxmlformats.org/officeDocument/2006/relationships/hyperlink" Target="https://login.consultant.ru/link/?req=doc&amp;base=LAW&amp;n=371416&amp;date=27.03.2026&amp;dst=109831&amp;field=134" TargetMode="External"/><Relationship Id="rId4945" Type="http://schemas.openxmlformats.org/officeDocument/2006/relationships/hyperlink" Target="https://login.consultant.ru/link/?req=doc&amp;base=LAW&amp;n=371416&amp;date=27.03.2026&amp;dst=108203&amp;field=134" TargetMode="External"/><Relationship Id="rId2496" Type="http://schemas.openxmlformats.org/officeDocument/2006/relationships/hyperlink" Target="https://login.consultant.ru/link/?req=doc&amp;base=LAW&amp;n=371416&amp;date=27.03.2026&amp;dst=111839&amp;field=134" TargetMode="External"/><Relationship Id="rId3547" Type="http://schemas.openxmlformats.org/officeDocument/2006/relationships/hyperlink" Target="https://login.consultant.ru/link/?req=doc&amp;base=LAW&amp;n=371416&amp;date=27.03.2026&amp;dst=106851&amp;field=134" TargetMode="External"/><Relationship Id="rId3961" Type="http://schemas.openxmlformats.org/officeDocument/2006/relationships/hyperlink" Target="https://login.consultant.ru/link/?req=doc&amp;base=LAW&amp;n=371416&amp;date=27.03.2026&amp;dst=109885&amp;field=134" TargetMode="External"/><Relationship Id="rId468" Type="http://schemas.openxmlformats.org/officeDocument/2006/relationships/hyperlink" Target="https://login.consultant.ru/link/?req=doc&amp;base=LAW&amp;n=371416&amp;date=27.03.2026&amp;dst=112361&amp;field=134" TargetMode="External"/><Relationship Id="rId882" Type="http://schemas.openxmlformats.org/officeDocument/2006/relationships/hyperlink" Target="https://login.consultant.ru/link/?req=doc&amp;base=LAW&amp;n=371416&amp;date=27.03.2026&amp;dst=110051&amp;field=134" TargetMode="External"/><Relationship Id="rId1098" Type="http://schemas.openxmlformats.org/officeDocument/2006/relationships/hyperlink" Target="https://login.consultant.ru/link/?req=doc&amp;base=LAW&amp;n=371416&amp;date=27.03.2026&amp;dst=111477&amp;field=134" TargetMode="External"/><Relationship Id="rId2149" Type="http://schemas.openxmlformats.org/officeDocument/2006/relationships/hyperlink" Target="https://login.consultant.ru/link/?req=doc&amp;base=LAW&amp;n=371416&amp;date=27.03.2026&amp;dst=108289&amp;field=134" TargetMode="External"/><Relationship Id="rId2563" Type="http://schemas.openxmlformats.org/officeDocument/2006/relationships/hyperlink" Target="https://login.consultant.ru/link/?req=doc&amp;base=LAW&amp;n=371416&amp;date=27.03.2026&amp;dst=108789&amp;field=134" TargetMode="External"/><Relationship Id="rId3614" Type="http://schemas.openxmlformats.org/officeDocument/2006/relationships/hyperlink" Target="https://login.consultant.ru/link/?req=doc&amp;base=LAW&amp;n=371416&amp;date=27.03.2026&amp;dst=106865&amp;field=134" TargetMode="External"/><Relationship Id="rId535" Type="http://schemas.openxmlformats.org/officeDocument/2006/relationships/hyperlink" Target="https://login.consultant.ru/link/?req=doc&amp;base=LAW&amp;n=371416&amp;date=27.03.2026&amp;dst=112307&amp;field=134" TargetMode="External"/><Relationship Id="rId1165" Type="http://schemas.openxmlformats.org/officeDocument/2006/relationships/hyperlink" Target="https://login.consultant.ru/link/?req=doc&amp;base=LAW&amp;n=371416&amp;date=27.03.2026&amp;dst=111261&amp;field=134" TargetMode="External"/><Relationship Id="rId2216" Type="http://schemas.openxmlformats.org/officeDocument/2006/relationships/hyperlink" Target="https://login.consultant.ru/link/?req=doc&amp;base=LAW&amp;n=371416&amp;date=27.03.2026&amp;dst=112131&amp;field=134" TargetMode="External"/><Relationship Id="rId2630" Type="http://schemas.openxmlformats.org/officeDocument/2006/relationships/hyperlink" Target="https://login.consultant.ru/link/?req=doc&amp;base=LAW&amp;n=371416&amp;date=27.03.2026&amp;dst=109055&amp;field=134" TargetMode="External"/><Relationship Id="rId602" Type="http://schemas.openxmlformats.org/officeDocument/2006/relationships/hyperlink" Target="https://login.consultant.ru/link/?req=doc&amp;base=LAW&amp;n=371416&amp;date=27.03.2026&amp;dst=109805&amp;field=134" TargetMode="External"/><Relationship Id="rId1232" Type="http://schemas.openxmlformats.org/officeDocument/2006/relationships/hyperlink" Target="https://login.consultant.ru/link/?req=doc&amp;base=LAW&amp;n=371416&amp;date=27.03.2026&amp;dst=107657&amp;field=134" TargetMode="External"/><Relationship Id="rId4388" Type="http://schemas.openxmlformats.org/officeDocument/2006/relationships/hyperlink" Target="https://login.consultant.ru/link/?req=doc&amp;base=LAW&amp;n=371416&amp;date=27.03.2026&amp;dst=120922&amp;field=134" TargetMode="External"/><Relationship Id="rId5439" Type="http://schemas.openxmlformats.org/officeDocument/2006/relationships/hyperlink" Target="https://login.consultant.ru/link/?req=doc&amp;base=LAW&amp;n=371416&amp;date=27.03.2026&amp;dst=106955&amp;field=134" TargetMode="External"/><Relationship Id="rId3057" Type="http://schemas.openxmlformats.org/officeDocument/2006/relationships/hyperlink" Target="https://login.consultant.ru/link/?req=doc&amp;base=LAW&amp;n=371416&amp;date=27.03.2026&amp;dst=107249&amp;field=134" TargetMode="External"/><Relationship Id="rId4108" Type="http://schemas.openxmlformats.org/officeDocument/2006/relationships/hyperlink" Target="https://login.consultant.ru/link/?req=doc&amp;base=LAW&amp;n=371416&amp;date=27.03.2026&amp;dst=108013&amp;field=134" TargetMode="External"/><Relationship Id="rId4455" Type="http://schemas.openxmlformats.org/officeDocument/2006/relationships/hyperlink" Target="https://login.consultant.ru/link/?req=doc&amp;base=LAW&amp;n=371416&amp;date=27.03.2026&amp;dst=115609&amp;field=134" TargetMode="External"/><Relationship Id="rId5506" Type="http://schemas.openxmlformats.org/officeDocument/2006/relationships/hyperlink" Target="https://login.consultant.ru/link/?req=doc&amp;base=LAW&amp;n=371416&amp;date=27.03.2026&amp;dst=109923&amp;field=134" TargetMode="External"/><Relationship Id="rId3471" Type="http://schemas.openxmlformats.org/officeDocument/2006/relationships/hyperlink" Target="https://login.consultant.ru/link/?req=doc&amp;base=LAW&amp;n=371416&amp;date=27.03.2026&amp;dst=112233&amp;field=134" TargetMode="External"/><Relationship Id="rId4522" Type="http://schemas.openxmlformats.org/officeDocument/2006/relationships/hyperlink" Target="https://login.consultant.ru/link/?req=doc&amp;base=LAW&amp;n=371416&amp;date=27.03.2026&amp;dst=115789&amp;field=134" TargetMode="External"/><Relationship Id="rId392" Type="http://schemas.openxmlformats.org/officeDocument/2006/relationships/hyperlink" Target="https://login.consultant.ru/link/?req=doc&amp;base=LAW&amp;n=371416&amp;date=27.03.2026&amp;dst=111011&amp;field=134" TargetMode="External"/><Relationship Id="rId2073" Type="http://schemas.openxmlformats.org/officeDocument/2006/relationships/hyperlink" Target="https://login.consultant.ru/link/?req=doc&amp;base=LAW&amp;n=371416&amp;date=27.03.2026&amp;dst=100860&amp;field=134" TargetMode="External"/><Relationship Id="rId3124" Type="http://schemas.openxmlformats.org/officeDocument/2006/relationships/hyperlink" Target="https://login.consultant.ru/link/?req=doc&amp;base=LAW&amp;n=371416&amp;date=27.03.2026&amp;dst=112609&amp;field=134" TargetMode="External"/><Relationship Id="rId2140" Type="http://schemas.openxmlformats.org/officeDocument/2006/relationships/hyperlink" Target="https://login.consultant.ru/link/?req=doc&amp;base=LAW&amp;n=371416&amp;date=27.03.2026&amp;dst=108173&amp;field=134" TargetMode="External"/><Relationship Id="rId5296" Type="http://schemas.openxmlformats.org/officeDocument/2006/relationships/hyperlink" Target="https://login.consultant.ru/link/?req=doc&amp;base=LAW&amp;n=371416&amp;date=27.03.2026&amp;dst=107055&amp;field=134" TargetMode="External"/><Relationship Id="rId112" Type="http://schemas.openxmlformats.org/officeDocument/2006/relationships/hyperlink" Target="https://login.consultant.ru/link/?req=doc&amp;base=EXP&amp;n=763941&amp;date=27.03.2026" TargetMode="External"/><Relationship Id="rId5363" Type="http://schemas.openxmlformats.org/officeDocument/2006/relationships/hyperlink" Target="https://login.consultant.ru/link/?req=doc&amp;base=LAW&amp;n=371416&amp;date=27.03.2026&amp;dst=110987&amp;field=134" TargetMode="External"/><Relationship Id="rId2957" Type="http://schemas.openxmlformats.org/officeDocument/2006/relationships/hyperlink" Target="https://login.consultant.ru/link/?req=doc&amp;base=LAW&amp;n=371416&amp;date=27.03.2026&amp;dst=107031&amp;field=134" TargetMode="External"/><Relationship Id="rId5016" Type="http://schemas.openxmlformats.org/officeDocument/2006/relationships/hyperlink" Target="https://login.consultant.ru/link/?req=doc&amp;base=LAW&amp;n=371416&amp;date=27.03.2026&amp;dst=111713&amp;field=134" TargetMode="External"/><Relationship Id="rId929" Type="http://schemas.openxmlformats.org/officeDocument/2006/relationships/hyperlink" Target="https://login.consultant.ru/link/?req=doc&amp;base=LAW&amp;n=371416&amp;date=27.03.2026&amp;dst=110071&amp;field=134" TargetMode="External"/><Relationship Id="rId1559" Type="http://schemas.openxmlformats.org/officeDocument/2006/relationships/hyperlink" Target="https://login.consultant.ru/link/?req=doc&amp;base=LAW&amp;n=371416&amp;date=27.03.2026&amp;dst=108289&amp;field=134" TargetMode="External"/><Relationship Id="rId1973" Type="http://schemas.openxmlformats.org/officeDocument/2006/relationships/hyperlink" Target="https://login.consultant.ru/link/?req=doc&amp;base=LAW&amp;n=371416&amp;date=27.03.2026&amp;dst=102712&amp;field=134" TargetMode="External"/><Relationship Id="rId4032" Type="http://schemas.openxmlformats.org/officeDocument/2006/relationships/hyperlink" Target="https://login.consultant.ru/link/?req=doc&amp;base=LAW&amp;n=371416&amp;date=27.03.2026&amp;dst=112655&amp;field=134" TargetMode="External"/><Relationship Id="rId5430" Type="http://schemas.openxmlformats.org/officeDocument/2006/relationships/hyperlink" Target="https://login.consultant.ru/link/?req=doc&amp;base=LAW&amp;n=371416&amp;date=27.03.2026&amp;dst=106931&amp;field=134" TargetMode="External"/><Relationship Id="rId1626" Type="http://schemas.openxmlformats.org/officeDocument/2006/relationships/hyperlink" Target="https://login.consultant.ru/link/?req=doc&amp;base=LAW&amp;n=371416&amp;date=27.03.2026&amp;dst=110907&amp;field=134" TargetMode="External"/><Relationship Id="rId3798" Type="http://schemas.openxmlformats.org/officeDocument/2006/relationships/hyperlink" Target="https://login.consultant.ru/link/?req=doc&amp;base=LAW&amp;n=371416&amp;date=27.03.2026&amp;dst=109569&amp;field=134" TargetMode="External"/><Relationship Id="rId4849" Type="http://schemas.openxmlformats.org/officeDocument/2006/relationships/hyperlink" Target="https://login.consultant.ru/link/?req=doc&amp;base=LAW&amp;n=371416&amp;date=27.03.2026&amp;dst=101984&amp;field=134" TargetMode="External"/><Relationship Id="rId3865" Type="http://schemas.openxmlformats.org/officeDocument/2006/relationships/hyperlink" Target="https://login.consultant.ru/link/?req=doc&amp;base=LAW&amp;n=371416&amp;date=27.03.2026&amp;dst=100906&amp;field=134" TargetMode="External"/><Relationship Id="rId4916" Type="http://schemas.openxmlformats.org/officeDocument/2006/relationships/hyperlink" Target="https://login.consultant.ru/link/?req=doc&amp;base=LAW&amp;n=371416&amp;date=27.03.2026&amp;dst=108205&amp;field=134" TargetMode="External"/><Relationship Id="rId786" Type="http://schemas.openxmlformats.org/officeDocument/2006/relationships/hyperlink" Target="https://login.consultant.ru/link/?req=doc&amp;base=LAW&amp;n=371416&amp;date=27.03.2026&amp;dst=112565&amp;field=134" TargetMode="External"/><Relationship Id="rId2467" Type="http://schemas.openxmlformats.org/officeDocument/2006/relationships/hyperlink" Target="https://login.consultant.ru/link/?req=doc&amp;base=LAW&amp;n=371416&amp;date=27.03.2026&amp;dst=111929&amp;field=134" TargetMode="External"/><Relationship Id="rId3518" Type="http://schemas.openxmlformats.org/officeDocument/2006/relationships/hyperlink" Target="https://login.consultant.ru/link/?req=doc&amp;base=LAW&amp;n=371416&amp;date=27.03.2026&amp;dst=112165&amp;field=134" TargetMode="External"/><Relationship Id="rId439" Type="http://schemas.openxmlformats.org/officeDocument/2006/relationships/hyperlink" Target="https://login.consultant.ru/link/?req=doc&amp;base=LAW&amp;n=371416&amp;date=27.03.2026&amp;dst=112433&amp;field=134" TargetMode="External"/><Relationship Id="rId1069" Type="http://schemas.openxmlformats.org/officeDocument/2006/relationships/hyperlink" Target="https://login.consultant.ru/link/?req=doc&amp;base=LAW&amp;n=371416&amp;date=27.03.2026&amp;dst=111183&amp;field=134" TargetMode="External"/><Relationship Id="rId1483" Type="http://schemas.openxmlformats.org/officeDocument/2006/relationships/hyperlink" Target="https://login.consultant.ru/link/?req=doc&amp;base=LAW&amp;n=371416&amp;date=27.03.2026&amp;dst=110665&amp;field=134" TargetMode="External"/><Relationship Id="rId2881" Type="http://schemas.openxmlformats.org/officeDocument/2006/relationships/hyperlink" Target="https://login.consultant.ru/link/?req=doc&amp;base=LAW&amp;n=371416&amp;date=27.03.2026&amp;dst=108971&amp;field=134" TargetMode="External"/><Relationship Id="rId3932" Type="http://schemas.openxmlformats.org/officeDocument/2006/relationships/hyperlink" Target="https://login.consultant.ru/link/?req=doc&amp;base=LAW&amp;n=371416&amp;date=27.03.2026&amp;dst=109943&amp;field=134" TargetMode="External"/><Relationship Id="rId506" Type="http://schemas.openxmlformats.org/officeDocument/2006/relationships/hyperlink" Target="https://login.consultant.ru/link/?req=doc&amp;base=LAW&amp;n=371416&amp;date=27.03.2026&amp;dst=112387&amp;field=134" TargetMode="External"/><Relationship Id="rId853" Type="http://schemas.openxmlformats.org/officeDocument/2006/relationships/hyperlink" Target="https://login.consultant.ru/link/?req=doc&amp;base=LAW&amp;n=371416&amp;date=27.03.2026&amp;dst=112975&amp;field=134" TargetMode="External"/><Relationship Id="rId1136" Type="http://schemas.openxmlformats.org/officeDocument/2006/relationships/hyperlink" Target="https://login.consultant.ru/link/?req=doc&amp;base=LAW&amp;n=371416&amp;date=27.03.2026&amp;dst=111167&amp;field=134" TargetMode="External"/><Relationship Id="rId2534" Type="http://schemas.openxmlformats.org/officeDocument/2006/relationships/hyperlink" Target="https://login.consultant.ru/link/?req=doc&amp;base=LAW&amp;n=371416&amp;date=27.03.2026&amp;dst=102212&amp;field=134" TargetMode="External"/><Relationship Id="rId920" Type="http://schemas.openxmlformats.org/officeDocument/2006/relationships/hyperlink" Target="https://login.consultant.ru/link/?req=doc&amp;base=LAW&amp;n=371416&amp;date=27.03.2026&amp;dst=110047&amp;field=134" TargetMode="External"/><Relationship Id="rId1550" Type="http://schemas.openxmlformats.org/officeDocument/2006/relationships/hyperlink" Target="https://login.consultant.ru/link/?req=doc&amp;base=LAW&amp;n=371416&amp;date=27.03.2026&amp;dst=109955&amp;field=134" TargetMode="External"/><Relationship Id="rId2601" Type="http://schemas.openxmlformats.org/officeDocument/2006/relationships/hyperlink" Target="https://login.consultant.ru/link/?req=doc&amp;base=LAW&amp;n=371416&amp;date=27.03.2026&amp;dst=109427&amp;field=134" TargetMode="External"/><Relationship Id="rId1203" Type="http://schemas.openxmlformats.org/officeDocument/2006/relationships/hyperlink" Target="https://login.consultant.ru/link/?req=doc&amp;base=LAW&amp;n=371416&amp;date=27.03.2026&amp;dst=111401&amp;field=134" TargetMode="External"/><Relationship Id="rId4359" Type="http://schemas.openxmlformats.org/officeDocument/2006/relationships/hyperlink" Target="https://login.consultant.ru/link/?req=doc&amp;base=LAW&amp;n=371416&amp;date=27.03.2026&amp;dst=120874&amp;field=134" TargetMode="External"/><Relationship Id="rId4773" Type="http://schemas.openxmlformats.org/officeDocument/2006/relationships/hyperlink" Target="https://login.consultant.ru/link/?req=doc&amp;base=LAW&amp;n=371416&amp;date=27.03.2026&amp;dst=102878&amp;field=134" TargetMode="External"/><Relationship Id="rId3375" Type="http://schemas.openxmlformats.org/officeDocument/2006/relationships/hyperlink" Target="https://login.consultant.ru/link/?req=doc&amp;base=LAW&amp;n=371416&amp;date=27.03.2026&amp;dst=112381&amp;field=134" TargetMode="External"/><Relationship Id="rId4426" Type="http://schemas.openxmlformats.org/officeDocument/2006/relationships/hyperlink" Target="https://login.consultant.ru/link/?req=doc&amp;base=LAW&amp;n=371416&amp;date=27.03.2026&amp;dst=110537&amp;field=134" TargetMode="External"/><Relationship Id="rId4840" Type="http://schemas.openxmlformats.org/officeDocument/2006/relationships/hyperlink" Target="https://login.consultant.ru/link/?req=doc&amp;base=LAW&amp;n=371416&amp;date=27.03.2026&amp;dst=103012&amp;field=134" TargetMode="External"/><Relationship Id="rId296" Type="http://schemas.openxmlformats.org/officeDocument/2006/relationships/hyperlink" Target="https://login.consultant.ru/link/?req=doc&amp;base=LAW&amp;n=371416&amp;date=27.03.2026&amp;dst=110627&amp;field=134" TargetMode="External"/><Relationship Id="rId2391" Type="http://schemas.openxmlformats.org/officeDocument/2006/relationships/hyperlink" Target="https://login.consultant.ru/link/?req=doc&amp;base=LAW&amp;n=371416&amp;date=27.03.2026&amp;dst=111833&amp;field=134" TargetMode="External"/><Relationship Id="rId3028" Type="http://schemas.openxmlformats.org/officeDocument/2006/relationships/hyperlink" Target="https://login.consultant.ru/link/?req=doc&amp;base=LAW&amp;n=371416&amp;date=27.03.2026&amp;dst=107047&amp;field=134" TargetMode="External"/><Relationship Id="rId3442" Type="http://schemas.openxmlformats.org/officeDocument/2006/relationships/hyperlink" Target="https://login.consultant.ru/link/?req=doc&amp;base=LAW&amp;n=371416&amp;date=27.03.2026&amp;dst=112369&amp;field=134" TargetMode="External"/><Relationship Id="rId363" Type="http://schemas.openxmlformats.org/officeDocument/2006/relationships/hyperlink" Target="https://login.consultant.ru/link/?req=doc&amp;base=LAW&amp;n=371416&amp;date=27.03.2026&amp;dst=110961&amp;field=134" TargetMode="External"/><Relationship Id="rId2044" Type="http://schemas.openxmlformats.org/officeDocument/2006/relationships/hyperlink" Target="https://login.consultant.ru/link/?req=doc&amp;base=LAW&amp;n=371416&amp;date=27.03.2026&amp;dst=102854&amp;field=134" TargetMode="External"/><Relationship Id="rId430" Type="http://schemas.openxmlformats.org/officeDocument/2006/relationships/hyperlink" Target="https://login.consultant.ru/link/?req=doc&amp;base=LAW&amp;n=371416&amp;date=27.03.2026&amp;dst=112195&amp;field=134" TargetMode="External"/><Relationship Id="rId1060" Type="http://schemas.openxmlformats.org/officeDocument/2006/relationships/hyperlink" Target="https://login.consultant.ru/link/?req=doc&amp;base=LAW&amp;n=371416&amp;date=27.03.2026&amp;dst=111079&amp;field=134" TargetMode="External"/><Relationship Id="rId2111" Type="http://schemas.openxmlformats.org/officeDocument/2006/relationships/hyperlink" Target="https://login.consultant.ru/link/?req=doc&amp;base=LAW&amp;n=371416&amp;date=27.03.2026&amp;dst=108223&amp;field=134" TargetMode="External"/><Relationship Id="rId5267" Type="http://schemas.openxmlformats.org/officeDocument/2006/relationships/hyperlink" Target="https://login.consultant.ru/link/?req=doc&amp;base=LAW&amp;n=371416&amp;date=27.03.2026&amp;dst=109135&amp;field=134" TargetMode="External"/><Relationship Id="rId5681" Type="http://schemas.openxmlformats.org/officeDocument/2006/relationships/hyperlink" Target="https://login.consultant.ru/link/?req=doc&amp;base=LAW&amp;n=371416&amp;date=27.03.2026&amp;dst=120886&amp;field=134" TargetMode="External"/><Relationship Id="rId1877" Type="http://schemas.openxmlformats.org/officeDocument/2006/relationships/hyperlink" Target="https://login.consultant.ru/link/?req=doc&amp;base=LAW&amp;n=371416&amp;date=27.03.2026&amp;dst=102876&amp;field=134" TargetMode="External"/><Relationship Id="rId2928" Type="http://schemas.openxmlformats.org/officeDocument/2006/relationships/hyperlink" Target="https://login.consultant.ru/link/?req=doc&amp;base=LAW&amp;n=371416&amp;date=27.03.2026&amp;dst=108647&amp;field=134" TargetMode="External"/><Relationship Id="rId4283" Type="http://schemas.openxmlformats.org/officeDocument/2006/relationships/hyperlink" Target="https://login.consultant.ru/link/?req=doc&amp;base=LAW&amp;n=371416&amp;date=27.03.2026&amp;dst=120840&amp;field=134" TargetMode="External"/><Relationship Id="rId5334" Type="http://schemas.openxmlformats.org/officeDocument/2006/relationships/hyperlink" Target="https://login.consultant.ru/link/?req=doc&amp;base=LAW&amp;n=371416&amp;date=27.03.2026&amp;dst=107681&amp;field=134" TargetMode="External"/><Relationship Id="rId1944" Type="http://schemas.openxmlformats.org/officeDocument/2006/relationships/hyperlink" Target="https://login.consultant.ru/link/?req=doc&amp;base=LAW&amp;n=371416&amp;date=27.03.2026&amp;dst=103000&amp;field=134" TargetMode="External"/><Relationship Id="rId4350" Type="http://schemas.openxmlformats.org/officeDocument/2006/relationships/hyperlink" Target="https://login.consultant.ru/link/?req=doc&amp;base=LAW&amp;n=371416&amp;date=27.03.2026&amp;dst=120872&amp;field=134" TargetMode="External"/><Relationship Id="rId5401" Type="http://schemas.openxmlformats.org/officeDocument/2006/relationships/hyperlink" Target="https://login.consultant.ru/link/?req=doc&amp;base=LAW&amp;n=371416&amp;date=27.03.2026&amp;dst=112445&amp;field=134" TargetMode="External"/><Relationship Id="rId4003" Type="http://schemas.openxmlformats.org/officeDocument/2006/relationships/hyperlink" Target="https://login.consultant.ru/link/?req=doc&amp;base=LAW&amp;n=371416&amp;date=27.03.2026&amp;dst=112587&amp;field=134" TargetMode="External"/><Relationship Id="rId3769" Type="http://schemas.openxmlformats.org/officeDocument/2006/relationships/hyperlink" Target="https://login.consultant.ru/link/?req=doc&amp;base=LAW&amp;n=371416&amp;date=27.03.2026&amp;dst=109681&amp;field=134" TargetMode="External"/><Relationship Id="rId5191" Type="http://schemas.openxmlformats.org/officeDocument/2006/relationships/hyperlink" Target="https://login.consultant.ru/link/?req=doc&amp;base=LAW&amp;n=371416&amp;date=27.03.2026&amp;dst=112033&amp;field=134" TargetMode="External"/><Relationship Id="rId2785" Type="http://schemas.openxmlformats.org/officeDocument/2006/relationships/hyperlink" Target="https://login.consultant.ru/link/?req=doc&amp;base=LAW&amp;n=371416&amp;date=27.03.2026&amp;dst=120246&amp;field=134" TargetMode="External"/><Relationship Id="rId3836" Type="http://schemas.openxmlformats.org/officeDocument/2006/relationships/hyperlink" Target="https://login.consultant.ru/link/?req=doc&amp;base=LAW&amp;n=371416&amp;date=27.03.2026&amp;dst=109617&amp;field=134" TargetMode="External"/><Relationship Id="rId757" Type="http://schemas.openxmlformats.org/officeDocument/2006/relationships/hyperlink" Target="https://login.consultant.ru/link/?req=doc&amp;base=LAW&amp;n=371416&amp;date=27.03.2026&amp;dst=112565&amp;field=134" TargetMode="External"/><Relationship Id="rId1387" Type="http://schemas.openxmlformats.org/officeDocument/2006/relationships/hyperlink" Target="https://login.consultant.ru/link/?req=doc&amp;base=LAW&amp;n=371416&amp;date=27.03.2026&amp;dst=110287&amp;field=134" TargetMode="External"/><Relationship Id="rId2438" Type="http://schemas.openxmlformats.org/officeDocument/2006/relationships/hyperlink" Target="https://login.consultant.ru/link/?req=doc&amp;base=LAW&amp;n=371416&amp;date=27.03.2026&amp;dst=111983&amp;field=134" TargetMode="External"/><Relationship Id="rId2852" Type="http://schemas.openxmlformats.org/officeDocument/2006/relationships/hyperlink" Target="https://login.consultant.ru/link/?req=doc&amp;base=LAW&amp;n=371416&amp;date=27.03.2026&amp;dst=108473&amp;field=134" TargetMode="External"/><Relationship Id="rId3903" Type="http://schemas.openxmlformats.org/officeDocument/2006/relationships/hyperlink" Target="https://login.consultant.ru/link/?req=doc&amp;base=LAW&amp;n=371416&amp;date=27.03.2026&amp;dst=109853&amp;field=134" TargetMode="External"/><Relationship Id="rId93" Type="http://schemas.openxmlformats.org/officeDocument/2006/relationships/hyperlink" Target="https://login.consultant.ru/link/?req=doc&amp;base=LAW&amp;n=129344&amp;date=27.03.2026" TargetMode="External"/><Relationship Id="rId824" Type="http://schemas.openxmlformats.org/officeDocument/2006/relationships/hyperlink" Target="https://login.consultant.ru/link/?req=doc&amp;base=LAW&amp;n=371416&amp;date=27.03.2026&amp;dst=102122&amp;field=134" TargetMode="External"/><Relationship Id="rId1454" Type="http://schemas.openxmlformats.org/officeDocument/2006/relationships/hyperlink" Target="https://login.consultant.ru/link/?req=doc&amp;base=LAW&amp;n=371416&amp;date=27.03.2026&amp;dst=112301&amp;field=134" TargetMode="External"/><Relationship Id="rId2505" Type="http://schemas.openxmlformats.org/officeDocument/2006/relationships/hyperlink" Target="https://login.consultant.ru/link/?req=doc&amp;base=LAW&amp;n=371416&amp;date=27.03.2026&amp;dst=111959&amp;field=134" TargetMode="External"/><Relationship Id="rId1107" Type="http://schemas.openxmlformats.org/officeDocument/2006/relationships/hyperlink" Target="https://login.consultant.ru/link/?req=doc&amp;base=LAW&amp;n=371416&amp;date=27.03.2026&amp;dst=111519&amp;field=134" TargetMode="External"/><Relationship Id="rId1521" Type="http://schemas.openxmlformats.org/officeDocument/2006/relationships/hyperlink" Target="https://login.consultant.ru/link/?req=doc&amp;base=LAW&amp;n=371416&amp;date=27.03.2026&amp;dst=109775&amp;field=134" TargetMode="External"/><Relationship Id="rId4677" Type="http://schemas.openxmlformats.org/officeDocument/2006/relationships/hyperlink" Target="https://login.consultant.ru/link/?req=doc&amp;base=LAW&amp;n=371416&amp;date=27.03.2026&amp;dst=103082&amp;field=134" TargetMode="External"/><Relationship Id="rId5728" Type="http://schemas.openxmlformats.org/officeDocument/2006/relationships/hyperlink" Target="https://login.consultant.ru/link/?req=doc&amp;base=LAW&amp;n=371416&amp;date=27.03.2026&amp;dst=120938&amp;field=134" TargetMode="External"/><Relationship Id="rId3279" Type="http://schemas.openxmlformats.org/officeDocument/2006/relationships/hyperlink" Target="https://login.consultant.ru/link/?req=doc&amp;base=LAW&amp;n=371416&amp;date=27.03.2026&amp;dst=107641&amp;field=134" TargetMode="External"/><Relationship Id="rId3693" Type="http://schemas.openxmlformats.org/officeDocument/2006/relationships/hyperlink" Target="https://login.consultant.ru/link/?req=doc&amp;base=LAW&amp;n=371416&amp;date=27.03.2026&amp;dst=111043&amp;field=134" TargetMode="External"/><Relationship Id="rId2295" Type="http://schemas.openxmlformats.org/officeDocument/2006/relationships/hyperlink" Target="https://login.consultant.ru/link/?req=doc&amp;base=LAW&amp;n=371416&amp;date=27.03.2026&amp;dst=111849&amp;field=134" TargetMode="External"/><Relationship Id="rId3346" Type="http://schemas.openxmlformats.org/officeDocument/2006/relationships/hyperlink" Target="https://login.consultant.ru/link/?req=doc&amp;base=LAW&amp;n=371416&amp;date=27.03.2026&amp;dst=115533&amp;field=134" TargetMode="External"/><Relationship Id="rId4744" Type="http://schemas.openxmlformats.org/officeDocument/2006/relationships/hyperlink" Target="https://login.consultant.ru/link/?req=doc&amp;base=LAW&amp;n=371416&amp;date=27.03.2026&amp;dst=102610&amp;field=134" TargetMode="External"/><Relationship Id="rId267" Type="http://schemas.openxmlformats.org/officeDocument/2006/relationships/hyperlink" Target="https://login.consultant.ru/link/?req=doc&amp;base=LAW&amp;n=371416&amp;date=27.03.2026&amp;dst=110859&amp;field=134" TargetMode="External"/><Relationship Id="rId3760" Type="http://schemas.openxmlformats.org/officeDocument/2006/relationships/hyperlink" Target="https://login.consultant.ru/link/?req=doc&amp;base=LAW&amp;n=371416&amp;date=27.03.2026&amp;dst=109557&amp;field=134" TargetMode="External"/><Relationship Id="rId4811" Type="http://schemas.openxmlformats.org/officeDocument/2006/relationships/hyperlink" Target="https://login.consultant.ru/link/?req=doc&amp;base=LAW&amp;n=371416&amp;date=27.03.2026&amp;dst=102696&amp;field=134" TargetMode="External"/><Relationship Id="rId681" Type="http://schemas.openxmlformats.org/officeDocument/2006/relationships/hyperlink" Target="https://login.consultant.ru/link/?req=doc&amp;base=LAW&amp;n=371416&amp;date=27.03.2026&amp;dst=110243&amp;field=134" TargetMode="External"/><Relationship Id="rId2362" Type="http://schemas.openxmlformats.org/officeDocument/2006/relationships/hyperlink" Target="https://login.consultant.ru/link/?req=doc&amp;base=LAW&amp;n=371416&amp;date=27.03.2026&amp;dst=112037&amp;field=134" TargetMode="External"/><Relationship Id="rId3413" Type="http://schemas.openxmlformats.org/officeDocument/2006/relationships/hyperlink" Target="https://login.consultant.ru/link/?req=doc&amp;base=LAW&amp;n=371416&amp;date=27.03.2026&amp;dst=112439&amp;field=134" TargetMode="External"/><Relationship Id="rId334" Type="http://schemas.openxmlformats.org/officeDocument/2006/relationships/hyperlink" Target="https://login.consultant.ru/link/?req=doc&amp;base=LAW&amp;n=371416&amp;date=27.03.2026&amp;dst=110467&amp;field=134" TargetMode="External"/><Relationship Id="rId2015" Type="http://schemas.openxmlformats.org/officeDocument/2006/relationships/hyperlink" Target="https://login.consultant.ru/link/?req=doc&amp;base=LAW&amp;n=371416&amp;date=27.03.2026&amp;dst=102460&amp;field=134" TargetMode="External"/><Relationship Id="rId5585" Type="http://schemas.openxmlformats.org/officeDocument/2006/relationships/hyperlink" Target="https://login.consultant.ru/link/?req=doc&amp;base=LAW&amp;n=371416&amp;date=27.03.2026&amp;dst=120874&amp;field=134" TargetMode="External"/><Relationship Id="rId401" Type="http://schemas.openxmlformats.org/officeDocument/2006/relationships/hyperlink" Target="https://login.consultant.ru/link/?req=doc&amp;base=LAW&amp;n=371416&amp;date=27.03.2026&amp;dst=110949&amp;field=134" TargetMode="External"/><Relationship Id="rId1031" Type="http://schemas.openxmlformats.org/officeDocument/2006/relationships/hyperlink" Target="https://login.consultant.ru/link/?req=doc&amp;base=LAW&amp;n=371416&amp;date=27.03.2026&amp;dst=110199&amp;field=134" TargetMode="External"/><Relationship Id="rId4187" Type="http://schemas.openxmlformats.org/officeDocument/2006/relationships/hyperlink" Target="https://login.consultant.ru/link/?req=doc&amp;base=LAW&amp;n=371416&amp;date=27.03.2026&amp;dst=120872&amp;field=134" TargetMode="External"/><Relationship Id="rId5238" Type="http://schemas.openxmlformats.org/officeDocument/2006/relationships/hyperlink" Target="https://login.consultant.ru/link/?req=doc&amp;base=LAW&amp;n=371416&amp;date=27.03.2026&amp;dst=111999&amp;field=134" TargetMode="External"/><Relationship Id="rId5652" Type="http://schemas.openxmlformats.org/officeDocument/2006/relationships/hyperlink" Target="https://login.consultant.ru/link/?req=doc&amp;base=LAW&amp;n=371416&amp;date=27.03.2026&amp;dst=120838&amp;field=134" TargetMode="External"/><Relationship Id="rId4254" Type="http://schemas.openxmlformats.org/officeDocument/2006/relationships/hyperlink" Target="https://login.consultant.ru/link/?req=doc&amp;base=LAW&amp;n=371416&amp;date=27.03.2026&amp;dst=120888&amp;field=134" TargetMode="External"/><Relationship Id="rId5305" Type="http://schemas.openxmlformats.org/officeDocument/2006/relationships/hyperlink" Target="https://login.consultant.ru/link/?req=doc&amp;base=LAW&amp;n=371416&amp;date=27.03.2026&amp;dst=107131&amp;field=134" TargetMode="External"/><Relationship Id="rId1848" Type="http://schemas.openxmlformats.org/officeDocument/2006/relationships/hyperlink" Target="https://login.consultant.ru/link/?req=doc&amp;base=LAW&amp;n=371416&amp;date=27.03.2026&amp;dst=102602&amp;field=134" TargetMode="External"/><Relationship Id="rId3270" Type="http://schemas.openxmlformats.org/officeDocument/2006/relationships/hyperlink" Target="https://login.consultant.ru/link/?req=doc&amp;base=LAW&amp;n=371416&amp;date=27.03.2026&amp;dst=107547&amp;field=134" TargetMode="External"/><Relationship Id="rId4321" Type="http://schemas.openxmlformats.org/officeDocument/2006/relationships/hyperlink" Target="https://login.consultant.ru/link/?req=doc&amp;base=LAW&amp;n=371416&amp;date=27.03.2026&amp;dst=120840&amp;field=134" TargetMode="External"/><Relationship Id="rId191" Type="http://schemas.openxmlformats.org/officeDocument/2006/relationships/hyperlink" Target="https://login.consultant.ru/link/?req=doc&amp;base=LAW&amp;n=371416&amp;date=27.03.2026&amp;dst=110447&amp;field=134" TargetMode="External"/><Relationship Id="rId1915" Type="http://schemas.openxmlformats.org/officeDocument/2006/relationships/hyperlink" Target="https://login.consultant.ru/link/?req=doc&amp;base=LAW&amp;n=371416&amp;date=27.03.2026&amp;dst=102694&amp;field=134" TargetMode="External"/><Relationship Id="rId5095" Type="http://schemas.openxmlformats.org/officeDocument/2006/relationships/hyperlink" Target="https://login.consultant.ru/link/?req=doc&amp;base=LAW&amp;n=371416&amp;date=27.03.2026&amp;dst=111899&amp;field=134" TargetMode="External"/><Relationship Id="rId2689" Type="http://schemas.openxmlformats.org/officeDocument/2006/relationships/hyperlink" Target="https://login.consultant.ru/link/?req=doc&amp;base=LAW&amp;n=371416&amp;date=27.03.2026&amp;dst=109333&amp;field=134" TargetMode="External"/><Relationship Id="rId2756" Type="http://schemas.openxmlformats.org/officeDocument/2006/relationships/hyperlink" Target="https://login.consultant.ru/link/?req=doc&amp;base=LAW&amp;n=371416&amp;date=27.03.2026&amp;dst=102118&amp;field=134" TargetMode="External"/><Relationship Id="rId3807" Type="http://schemas.openxmlformats.org/officeDocument/2006/relationships/hyperlink" Target="https://login.consultant.ru/link/?req=doc&amp;base=LAW&amp;n=371416&amp;date=27.03.2026&amp;dst=109707&amp;field=134" TargetMode="External"/><Relationship Id="rId5162" Type="http://schemas.openxmlformats.org/officeDocument/2006/relationships/hyperlink" Target="https://login.consultant.ru/link/?req=doc&amp;base=LAW&amp;n=371416&amp;date=27.03.2026&amp;dst=114955&amp;field=134" TargetMode="External"/><Relationship Id="rId728" Type="http://schemas.openxmlformats.org/officeDocument/2006/relationships/hyperlink" Target="https://login.consultant.ru/link/?req=doc&amp;base=LAW&amp;n=371416&amp;date=27.03.2026&amp;dst=109979&amp;field=134" TargetMode="External"/><Relationship Id="rId1358" Type="http://schemas.openxmlformats.org/officeDocument/2006/relationships/hyperlink" Target="https://login.consultant.ru/link/?req=doc&amp;base=LAW&amp;n=371416&amp;date=27.03.2026&amp;dst=110119&amp;field=134" TargetMode="External"/><Relationship Id="rId1772" Type="http://schemas.openxmlformats.org/officeDocument/2006/relationships/hyperlink" Target="https://login.consultant.ru/link/?req=doc&amp;base=LAW&amp;n=371416&amp;date=27.03.2026&amp;dst=102862&amp;field=134" TargetMode="External"/><Relationship Id="rId2409" Type="http://schemas.openxmlformats.org/officeDocument/2006/relationships/hyperlink" Target="https://login.consultant.ru/link/?req=doc&amp;base=LAW&amp;n=371416&amp;date=27.03.2026&amp;dst=112039&amp;field=134" TargetMode="External"/><Relationship Id="rId64" Type="http://schemas.openxmlformats.org/officeDocument/2006/relationships/hyperlink" Target="https://login.consultant.ru/link/?req=doc&amp;base=LAW&amp;n=511693&amp;date=27.03.2026&amp;dst=187&amp;field=134" TargetMode="External"/><Relationship Id="rId1425" Type="http://schemas.openxmlformats.org/officeDocument/2006/relationships/hyperlink" Target="https://login.consultant.ru/link/?req=doc&amp;base=LAW&amp;n=371416&amp;date=27.03.2026&amp;dst=112233&amp;field=134" TargetMode="External"/><Relationship Id="rId2823" Type="http://schemas.openxmlformats.org/officeDocument/2006/relationships/hyperlink" Target="https://login.consultant.ru/link/?req=doc&amp;base=LAW&amp;n=371416&amp;date=27.03.2026&amp;dst=120322&amp;field=134" TargetMode="External"/><Relationship Id="rId4995" Type="http://schemas.openxmlformats.org/officeDocument/2006/relationships/hyperlink" Target="https://login.consultant.ru/link/?req=doc&amp;base=LAW&amp;n=371416&amp;date=27.03.2026&amp;dst=108325&amp;field=134" TargetMode="External"/><Relationship Id="rId2199" Type="http://schemas.openxmlformats.org/officeDocument/2006/relationships/hyperlink" Target="https://login.consultant.ru/link/?req=doc&amp;base=LAW&amp;n=371416&amp;date=27.03.2026&amp;dst=108337&amp;field=134" TargetMode="External"/><Relationship Id="rId3597" Type="http://schemas.openxmlformats.org/officeDocument/2006/relationships/hyperlink" Target="https://login.consultant.ru/link/?req=doc&amp;base=LAW&amp;n=371416&amp;date=27.03.2026&amp;dst=107017&amp;field=134" TargetMode="External"/><Relationship Id="rId4648" Type="http://schemas.openxmlformats.org/officeDocument/2006/relationships/hyperlink" Target="https://login.consultant.ru/link/?req=doc&amp;base=LAW&amp;n=371416&amp;date=27.03.2026&amp;dst=102812&amp;field=134" TargetMode="External"/><Relationship Id="rId3664" Type="http://schemas.openxmlformats.org/officeDocument/2006/relationships/hyperlink" Target="https://login.consultant.ru/link/?req=doc&amp;base=LAW&amp;n=371416&amp;date=27.03.2026&amp;dst=112809&amp;field=134" TargetMode="External"/><Relationship Id="rId4715" Type="http://schemas.openxmlformats.org/officeDocument/2006/relationships/hyperlink" Target="https://login.consultant.ru/link/?req=doc&amp;base=LAW&amp;n=371416&amp;date=27.03.2026&amp;dst=102876&amp;field=134" TargetMode="External"/><Relationship Id="rId585" Type="http://schemas.openxmlformats.org/officeDocument/2006/relationships/hyperlink" Target="https://login.consultant.ru/link/?req=doc&amp;base=LAW&amp;n=371416&amp;date=27.03.2026&amp;dst=112241&amp;field=134" TargetMode="External"/><Relationship Id="rId2266" Type="http://schemas.openxmlformats.org/officeDocument/2006/relationships/hyperlink" Target="https://login.consultant.ru/link/?req=doc&amp;base=LAW&amp;n=371416&amp;date=27.03.2026&amp;dst=120930&amp;field=134" TargetMode="External"/><Relationship Id="rId2680" Type="http://schemas.openxmlformats.org/officeDocument/2006/relationships/hyperlink" Target="https://login.consultant.ru/link/?req=doc&amp;base=LAW&amp;n=371416&amp;date=27.03.2026&amp;dst=109283&amp;field=134" TargetMode="External"/><Relationship Id="rId3317" Type="http://schemas.openxmlformats.org/officeDocument/2006/relationships/hyperlink" Target="https://login.consultant.ru/link/?req=doc&amp;base=LAW&amp;n=371416&amp;date=27.03.2026&amp;dst=110917&amp;field=134" TargetMode="External"/><Relationship Id="rId3731" Type="http://schemas.openxmlformats.org/officeDocument/2006/relationships/hyperlink" Target="https://login.consultant.ru/link/?req=doc&amp;base=LAW&amp;n=371416&amp;date=27.03.2026&amp;dst=110833&amp;field=134" TargetMode="External"/><Relationship Id="rId238" Type="http://schemas.openxmlformats.org/officeDocument/2006/relationships/hyperlink" Target="https://login.consultant.ru/link/?req=doc&amp;base=LAW&amp;n=371416&amp;date=27.03.2026&amp;dst=110513&amp;field=134" TargetMode="External"/><Relationship Id="rId652" Type="http://schemas.openxmlformats.org/officeDocument/2006/relationships/hyperlink" Target="https://login.consultant.ru/link/?req=doc&amp;base=LAW&amp;n=371416&amp;date=27.03.2026&amp;dst=108529&amp;field=134" TargetMode="External"/><Relationship Id="rId1282" Type="http://schemas.openxmlformats.org/officeDocument/2006/relationships/hyperlink" Target="https://login.consultant.ru/link/?req=doc&amp;base=LAW&amp;n=371416&amp;date=27.03.2026&amp;dst=105335&amp;field=134" TargetMode="External"/><Relationship Id="rId2333" Type="http://schemas.openxmlformats.org/officeDocument/2006/relationships/hyperlink" Target="https://login.consultant.ru/link/?req=doc&amp;base=LAW&amp;n=371416&amp;date=27.03.2026&amp;dst=111761&amp;field=134" TargetMode="External"/><Relationship Id="rId5489" Type="http://schemas.openxmlformats.org/officeDocument/2006/relationships/hyperlink" Target="https://login.consultant.ru/link/?req=doc&amp;base=LAW&amp;n=371416&amp;date=27.03.2026&amp;dst=110565&amp;field=134" TargetMode="External"/><Relationship Id="rId305" Type="http://schemas.openxmlformats.org/officeDocument/2006/relationships/hyperlink" Target="https://login.consultant.ru/link/?req=doc&amp;base=LAW&amp;n=371416&amp;date=27.03.2026&amp;dst=110635&amp;field=134" TargetMode="External"/><Relationship Id="rId2400" Type="http://schemas.openxmlformats.org/officeDocument/2006/relationships/hyperlink" Target="https://login.consultant.ru/link/?req=doc&amp;base=LAW&amp;n=371416&amp;date=27.03.2026&amp;dst=111945&amp;field=134" TargetMode="External"/><Relationship Id="rId5556" Type="http://schemas.openxmlformats.org/officeDocument/2006/relationships/hyperlink" Target="https://login.consultant.ru/link/?req=doc&amp;base=LAW&amp;n=371416&amp;date=27.03.2026&amp;dst=107853&amp;field=134" TargetMode="External"/><Relationship Id="rId1002" Type="http://schemas.openxmlformats.org/officeDocument/2006/relationships/hyperlink" Target="https://login.consultant.ru/link/?req=doc&amp;base=LAW&amp;n=371416&amp;date=27.03.2026&amp;dst=110299&amp;field=134" TargetMode="External"/><Relationship Id="rId4158" Type="http://schemas.openxmlformats.org/officeDocument/2006/relationships/hyperlink" Target="https://login.consultant.ru/link/?req=doc&amp;base=LAW&amp;n=371416&amp;date=27.03.2026&amp;dst=113235&amp;field=134" TargetMode="External"/><Relationship Id="rId5209" Type="http://schemas.openxmlformats.org/officeDocument/2006/relationships/hyperlink" Target="https://login.consultant.ru/link/?req=doc&amp;base=LAW&amp;n=371416&amp;date=27.03.2026&amp;dst=111815&amp;field=134" TargetMode="External"/><Relationship Id="rId3174" Type="http://schemas.openxmlformats.org/officeDocument/2006/relationships/hyperlink" Target="https://login.consultant.ru/link/?req=doc&amp;base=LAW&amp;n=371416&amp;date=27.03.2026&amp;dst=107327&amp;field=134" TargetMode="External"/><Relationship Id="rId4572" Type="http://schemas.openxmlformats.org/officeDocument/2006/relationships/hyperlink" Target="https://login.consultant.ru/link/?req=doc&amp;base=LAW&amp;n=371416&amp;date=27.03.2026&amp;dst=102612&amp;field=134" TargetMode="External"/><Relationship Id="rId5623" Type="http://schemas.openxmlformats.org/officeDocument/2006/relationships/hyperlink" Target="https://login.consultant.ru/link/?req=doc&amp;base=LAW&amp;n=371416&amp;date=27.03.2026&amp;dst=120894&amp;field=134" TargetMode="External"/><Relationship Id="rId1819" Type="http://schemas.openxmlformats.org/officeDocument/2006/relationships/hyperlink" Target="https://login.consultant.ru/link/?req=doc&amp;base=LAW&amp;n=371416&amp;date=27.03.2026&amp;dst=102854&amp;field=134" TargetMode="External"/><Relationship Id="rId4225" Type="http://schemas.openxmlformats.org/officeDocument/2006/relationships/hyperlink" Target="https://login.consultant.ru/link/?req=doc&amp;base=LAW&amp;n=371416&amp;date=27.03.2026&amp;dst=120838&amp;field=134" TargetMode="External"/><Relationship Id="rId2190" Type="http://schemas.openxmlformats.org/officeDocument/2006/relationships/hyperlink" Target="https://login.consultant.ru/link/?req=doc&amp;base=LAW&amp;n=371416&amp;date=27.03.2026&amp;dst=108317&amp;field=134" TargetMode="External"/><Relationship Id="rId3241" Type="http://schemas.openxmlformats.org/officeDocument/2006/relationships/hyperlink" Target="https://login.consultant.ru/link/?req=doc&amp;base=LAW&amp;n=371416&amp;date=27.03.2026&amp;dst=114475&amp;field=134" TargetMode="External"/><Relationship Id="rId162" Type="http://schemas.openxmlformats.org/officeDocument/2006/relationships/hyperlink" Target="https://login.consultant.ru/link/?req=doc&amp;base=LAW&amp;n=371416&amp;date=27.03.2026&amp;dst=110529&amp;field=134" TargetMode="External"/><Relationship Id="rId979" Type="http://schemas.openxmlformats.org/officeDocument/2006/relationships/hyperlink" Target="https://login.consultant.ru/link/?req=doc&amp;base=LAW&amp;n=371416&amp;date=27.03.2026&amp;dst=110387&amp;field=134" TargetMode="External"/><Relationship Id="rId5066" Type="http://schemas.openxmlformats.org/officeDocument/2006/relationships/hyperlink" Target="https://login.consultant.ru/link/?req=doc&amp;base=LAW&amp;n=371416&amp;date=27.03.2026&amp;dst=114905&amp;field=134" TargetMode="External"/><Relationship Id="rId5480" Type="http://schemas.openxmlformats.org/officeDocument/2006/relationships/hyperlink" Target="https://login.consultant.ru/link/?req=doc&amp;base=LAW&amp;n=371416&amp;date=27.03.2026&amp;dst=106887&amp;field=134" TargetMode="External"/><Relationship Id="rId4082" Type="http://schemas.openxmlformats.org/officeDocument/2006/relationships/hyperlink" Target="https://login.consultant.ru/link/?req=doc&amp;base=LAW&amp;n=371416&amp;date=27.03.2026&amp;dst=110033&amp;field=134" TargetMode="External"/><Relationship Id="rId5133" Type="http://schemas.openxmlformats.org/officeDocument/2006/relationships/hyperlink" Target="https://login.consultant.ru/link/?req=doc&amp;base=LAW&amp;n=371416&amp;date=27.03.2026&amp;dst=111799&amp;field=134" TargetMode="External"/><Relationship Id="rId1676" Type="http://schemas.openxmlformats.org/officeDocument/2006/relationships/hyperlink" Target="https://login.consultant.ru/link/?req=doc&amp;base=LAW&amp;n=371416&amp;date=27.03.2026&amp;dst=102694&amp;field=134" TargetMode="External"/><Relationship Id="rId2727" Type="http://schemas.openxmlformats.org/officeDocument/2006/relationships/hyperlink" Target="https://login.consultant.ru/link/?req=doc&amp;base=LAW&amp;n=371416&amp;date=27.03.2026&amp;dst=109157&amp;field=134" TargetMode="External"/><Relationship Id="rId1329" Type="http://schemas.openxmlformats.org/officeDocument/2006/relationships/hyperlink" Target="https://login.consultant.ru/link/?req=doc&amp;base=LAW&amp;n=371416&amp;date=27.03.2026&amp;dst=110493&amp;field=134" TargetMode="External"/><Relationship Id="rId1743" Type="http://schemas.openxmlformats.org/officeDocument/2006/relationships/hyperlink" Target="https://login.consultant.ru/link/?req=doc&amp;base=LAW&amp;n=371416&amp;date=27.03.2026&amp;dst=102812&amp;field=134" TargetMode="External"/><Relationship Id="rId4899" Type="http://schemas.openxmlformats.org/officeDocument/2006/relationships/hyperlink" Target="https://login.consultant.ru/link/?req=doc&amp;base=LAW&amp;n=371416&amp;date=27.03.2026&amp;dst=103070&amp;field=134" TargetMode="External"/><Relationship Id="rId5200" Type="http://schemas.openxmlformats.org/officeDocument/2006/relationships/hyperlink" Target="https://login.consultant.ru/link/?req=doc&amp;base=LAW&amp;n=371416&amp;date=27.03.2026&amp;dst=112109&amp;field=134" TargetMode="External"/><Relationship Id="rId35" Type="http://schemas.openxmlformats.org/officeDocument/2006/relationships/hyperlink" Target="https://login.consultant.ru/link/?req=doc&amp;base=LAW&amp;n=506684&amp;date=27.03.2026&amp;dst=100440&amp;field=134" TargetMode="External"/><Relationship Id="rId1810" Type="http://schemas.openxmlformats.org/officeDocument/2006/relationships/hyperlink" Target="https://login.consultant.ru/link/?req=doc&amp;base=LAW&amp;n=371416&amp;date=27.03.2026&amp;dst=102780&amp;field=134" TargetMode="External"/><Relationship Id="rId4966" Type="http://schemas.openxmlformats.org/officeDocument/2006/relationships/hyperlink" Target="https://login.consultant.ru/link/?req=doc&amp;base=LAW&amp;n=371416&amp;date=27.03.2026&amp;dst=108241&amp;field=134" TargetMode="External"/><Relationship Id="rId3568" Type="http://schemas.openxmlformats.org/officeDocument/2006/relationships/hyperlink" Target="https://login.consultant.ru/link/?req=doc&amp;base=LAW&amp;n=371416&amp;date=27.03.2026&amp;dst=106963&amp;field=134" TargetMode="External"/><Relationship Id="rId3982" Type="http://schemas.openxmlformats.org/officeDocument/2006/relationships/hyperlink" Target="https://login.consultant.ru/link/?req=doc&amp;base=LAW&amp;n=371416&amp;date=27.03.2026&amp;dst=112539&amp;field=134" TargetMode="External"/><Relationship Id="rId4619" Type="http://schemas.openxmlformats.org/officeDocument/2006/relationships/hyperlink" Target="https://login.consultant.ru/link/?req=doc&amp;base=LAW&amp;n=371416&amp;date=27.03.2026&amp;dst=101984&amp;field=134" TargetMode="External"/><Relationship Id="rId489" Type="http://schemas.openxmlformats.org/officeDocument/2006/relationships/hyperlink" Target="https://login.consultant.ru/link/?req=doc&amp;base=LAW&amp;n=371416&amp;date=27.03.2026&amp;dst=112193&amp;field=134" TargetMode="External"/><Relationship Id="rId2584" Type="http://schemas.openxmlformats.org/officeDocument/2006/relationships/hyperlink" Target="https://login.consultant.ru/link/?req=doc&amp;base=LAW&amp;n=371416&amp;date=27.03.2026&amp;dst=108899&amp;field=134" TargetMode="External"/><Relationship Id="rId3635" Type="http://schemas.openxmlformats.org/officeDocument/2006/relationships/hyperlink" Target="https://login.consultant.ru/link/?req=doc&amp;base=LAW&amp;n=371416&amp;date=27.03.2026&amp;dst=107757&amp;field=134" TargetMode="External"/><Relationship Id="rId556" Type="http://schemas.openxmlformats.org/officeDocument/2006/relationships/hyperlink" Target="https://login.consultant.ru/link/?req=doc&amp;base=LAW&amp;n=371416&amp;date=27.03.2026&amp;dst=112311&amp;field=134" TargetMode="External"/><Relationship Id="rId1186" Type="http://schemas.openxmlformats.org/officeDocument/2006/relationships/hyperlink" Target="https://login.consultant.ru/link/?req=doc&amp;base=LAW&amp;n=371416&amp;date=27.03.2026&amp;dst=111345&amp;field=134" TargetMode="External"/><Relationship Id="rId2237" Type="http://schemas.openxmlformats.org/officeDocument/2006/relationships/hyperlink" Target="https://login.consultant.ru/link/?req=doc&amp;base=LAW&amp;n=371416&amp;date=27.03.2026&amp;dst=108283&amp;field=134" TargetMode="External"/><Relationship Id="rId209" Type="http://schemas.openxmlformats.org/officeDocument/2006/relationships/hyperlink" Target="https://login.consultant.ru/link/?req=doc&amp;base=LAW&amp;n=371416&amp;date=27.03.2026&amp;dst=110765&amp;field=134" TargetMode="External"/><Relationship Id="rId970" Type="http://schemas.openxmlformats.org/officeDocument/2006/relationships/hyperlink" Target="https://login.consultant.ru/link/?req=doc&amp;base=LAW&amp;n=371416&amp;date=27.03.2026&amp;dst=110365&amp;field=134" TargetMode="External"/><Relationship Id="rId1253" Type="http://schemas.openxmlformats.org/officeDocument/2006/relationships/hyperlink" Target="https://login.consultant.ru/link/?req=doc&amp;base=LAW&amp;n=371416&amp;date=27.03.2026&amp;dst=111559&amp;field=134" TargetMode="External"/><Relationship Id="rId2651" Type="http://schemas.openxmlformats.org/officeDocument/2006/relationships/hyperlink" Target="https://login.consultant.ru/link/?req=doc&amp;base=LAW&amp;n=371416&amp;date=27.03.2026&amp;dst=109125&amp;field=134" TargetMode="External"/><Relationship Id="rId3702" Type="http://schemas.openxmlformats.org/officeDocument/2006/relationships/hyperlink" Target="https://login.consultant.ru/link/?req=doc&amp;base=LAW&amp;n=371416&amp;date=27.03.2026&amp;dst=107273&amp;field=134" TargetMode="External"/><Relationship Id="rId623" Type="http://schemas.openxmlformats.org/officeDocument/2006/relationships/hyperlink" Target="https://login.consultant.ru/link/?req=doc&amp;base=LAW&amp;n=371416&amp;date=27.03.2026&amp;dst=110261&amp;field=134" TargetMode="External"/><Relationship Id="rId2304" Type="http://schemas.openxmlformats.org/officeDocument/2006/relationships/hyperlink" Target="https://login.consultant.ru/link/?req=doc&amp;base=LAW&amp;n=371416&amp;date=27.03.2026&amp;dst=112045&amp;field=134" TargetMode="External"/><Relationship Id="rId1320" Type="http://schemas.openxmlformats.org/officeDocument/2006/relationships/hyperlink" Target="https://login.consultant.ru/link/?req=doc&amp;base=LAW&amp;n=371416&amp;date=27.03.2026&amp;dst=110423&amp;field=134" TargetMode="External"/><Relationship Id="rId4476" Type="http://schemas.openxmlformats.org/officeDocument/2006/relationships/hyperlink" Target="https://login.consultant.ru/link/?req=doc&amp;base=LAW&amp;n=371416&amp;date=27.03.2026&amp;dst=105703&amp;field=134" TargetMode="External"/><Relationship Id="rId4890" Type="http://schemas.openxmlformats.org/officeDocument/2006/relationships/hyperlink" Target="https://login.consultant.ru/link/?req=doc&amp;base=LAW&amp;n=371416&amp;date=27.03.2026&amp;dst=102930&amp;field=134" TargetMode="External"/><Relationship Id="rId5527" Type="http://schemas.openxmlformats.org/officeDocument/2006/relationships/hyperlink" Target="https://login.consultant.ru/link/?req=doc&amp;base=LAW&amp;n=371416&amp;date=27.03.2026&amp;dst=112517&amp;field=134" TargetMode="External"/><Relationship Id="rId3078" Type="http://schemas.openxmlformats.org/officeDocument/2006/relationships/hyperlink" Target="https://login.consultant.ru/link/?req=doc&amp;base=LAW&amp;n=371416&amp;date=27.03.2026&amp;dst=107393&amp;field=134" TargetMode="External"/><Relationship Id="rId3492" Type="http://schemas.openxmlformats.org/officeDocument/2006/relationships/hyperlink" Target="https://login.consultant.ru/link/?req=doc&amp;base=LAW&amp;n=371416&amp;date=27.03.2026&amp;dst=112267&amp;field=134" TargetMode="External"/><Relationship Id="rId4129" Type="http://schemas.openxmlformats.org/officeDocument/2006/relationships/hyperlink" Target="https://login.consultant.ru/link/?req=doc&amp;base=LAW&amp;n=371416&amp;date=27.03.2026&amp;dst=107999&amp;field=134" TargetMode="External"/><Relationship Id="rId4543" Type="http://schemas.openxmlformats.org/officeDocument/2006/relationships/hyperlink" Target="https://login.consultant.ru/link/?req=doc&amp;base=LAW&amp;n=371416&amp;date=27.03.2026&amp;dst=105769&amp;field=134" TargetMode="External"/><Relationship Id="rId2094" Type="http://schemas.openxmlformats.org/officeDocument/2006/relationships/hyperlink" Target="https://login.consultant.ru/link/?req=doc&amp;base=LAW&amp;n=371416&amp;date=27.03.2026&amp;dst=108145&amp;field=134" TargetMode="External"/><Relationship Id="rId3145" Type="http://schemas.openxmlformats.org/officeDocument/2006/relationships/hyperlink" Target="https://login.consultant.ru/link/?req=doc&amp;base=LAW&amp;n=371416&amp;date=27.03.2026&amp;dst=107165&amp;field=134" TargetMode="External"/><Relationship Id="rId4610" Type="http://schemas.openxmlformats.org/officeDocument/2006/relationships/hyperlink" Target="https://login.consultant.ru/link/?req=doc&amp;base=LAW&amp;n=371416&amp;date=27.03.2026&amp;dst=103000&amp;field=134" TargetMode="External"/><Relationship Id="rId480" Type="http://schemas.openxmlformats.org/officeDocument/2006/relationships/hyperlink" Target="https://login.consultant.ru/link/?req=doc&amp;base=LAW&amp;n=371416&amp;date=27.03.2026&amp;dst=112467&amp;field=134" TargetMode="External"/><Relationship Id="rId2161" Type="http://schemas.openxmlformats.org/officeDocument/2006/relationships/hyperlink" Target="https://login.consultant.ru/link/?req=doc&amp;base=LAW&amp;n=371416&amp;date=27.03.2026&amp;dst=108421&amp;field=134" TargetMode="External"/><Relationship Id="rId3212" Type="http://schemas.openxmlformats.org/officeDocument/2006/relationships/hyperlink" Target="https://login.consultant.ru/link/?req=doc&amp;base=LAW&amp;n=371416&amp;date=27.03.2026&amp;dst=107549&amp;field=134" TargetMode="External"/><Relationship Id="rId133" Type="http://schemas.openxmlformats.org/officeDocument/2006/relationships/header" Target="header13.xml"/><Relationship Id="rId5384" Type="http://schemas.openxmlformats.org/officeDocument/2006/relationships/hyperlink" Target="https://login.consultant.ru/link/?req=doc&amp;base=LAW&amp;n=371416&amp;date=27.03.2026&amp;dst=105677&amp;field=134" TargetMode="External"/><Relationship Id="rId200" Type="http://schemas.openxmlformats.org/officeDocument/2006/relationships/hyperlink" Target="https://login.consultant.ru/link/?req=doc&amp;base=LAW&amp;n=371416&amp;date=27.03.2026&amp;dst=110561&amp;field=134" TargetMode="External"/><Relationship Id="rId2978" Type="http://schemas.openxmlformats.org/officeDocument/2006/relationships/hyperlink" Target="https://login.consultant.ru/link/?req=doc&amp;base=LAW&amp;n=371416&amp;date=27.03.2026&amp;dst=107149&amp;field=134" TargetMode="External"/><Relationship Id="rId5037" Type="http://schemas.openxmlformats.org/officeDocument/2006/relationships/hyperlink" Target="https://login.consultant.ru/link/?req=doc&amp;base=LAW&amp;n=371416&amp;date=27.03.2026&amp;dst=111809&amp;field=134" TargetMode="External"/><Relationship Id="rId1994" Type="http://schemas.openxmlformats.org/officeDocument/2006/relationships/hyperlink" Target="https://login.consultant.ru/link/?req=doc&amp;base=LAW&amp;n=371416&amp;date=27.03.2026&amp;dst=102916&amp;field=134" TargetMode="External"/><Relationship Id="rId5451" Type="http://schemas.openxmlformats.org/officeDocument/2006/relationships/hyperlink" Target="https://login.consultant.ru/link/?req=doc&amp;base=LAW&amp;n=371416&amp;date=27.03.2026&amp;dst=106857&amp;field=134" TargetMode="External"/><Relationship Id="rId1647" Type="http://schemas.openxmlformats.org/officeDocument/2006/relationships/hyperlink" Target="https://login.consultant.ru/link/?req=doc&amp;base=LAW&amp;n=371416&amp;date=27.03.2026&amp;dst=108051&amp;field=134" TargetMode="External"/><Relationship Id="rId4053" Type="http://schemas.openxmlformats.org/officeDocument/2006/relationships/hyperlink" Target="https://login.consultant.ru/link/?req=doc&amp;base=LAW&amp;n=371416&amp;date=27.03.2026&amp;dst=112549&amp;field=134" TargetMode="External"/><Relationship Id="rId5104" Type="http://schemas.openxmlformats.org/officeDocument/2006/relationships/hyperlink" Target="https://login.consultant.ru/link/?req=doc&amp;base=LAW&amp;n=371416&amp;date=27.03.2026&amp;dst=111971&amp;field=134" TargetMode="External"/><Relationship Id="rId1714" Type="http://schemas.openxmlformats.org/officeDocument/2006/relationships/hyperlink" Target="https://login.consultant.ru/link/?req=doc&amp;base=LAW&amp;n=371416&amp;date=27.03.2026&amp;dst=101984&amp;field=134" TargetMode="External"/><Relationship Id="rId4120" Type="http://schemas.openxmlformats.org/officeDocument/2006/relationships/hyperlink" Target="https://login.consultant.ru/link/?req=doc&amp;base=LAW&amp;n=371416&amp;date=27.03.2026&amp;dst=108107&amp;field=134" TargetMode="External"/><Relationship Id="rId2488" Type="http://schemas.openxmlformats.org/officeDocument/2006/relationships/hyperlink" Target="https://login.consultant.ru/link/?req=doc&amp;base=LAW&amp;n=371416&amp;date=27.03.2026&amp;dst=111811&amp;field=134" TargetMode="External"/><Relationship Id="rId3886" Type="http://schemas.openxmlformats.org/officeDocument/2006/relationships/hyperlink" Target="https://login.consultant.ru/link/?req=doc&amp;base=LAW&amp;n=371416&amp;date=27.03.2026&amp;dst=109813&amp;field=134" TargetMode="External"/><Relationship Id="rId4937" Type="http://schemas.openxmlformats.org/officeDocument/2006/relationships/hyperlink" Target="https://login.consultant.ru/link/?req=doc&amp;base=LAW&amp;n=371416&amp;date=27.03.2026&amp;dst=108157&amp;field=134" TargetMode="External"/><Relationship Id="rId3539" Type="http://schemas.openxmlformats.org/officeDocument/2006/relationships/hyperlink" Target="https://login.consultant.ru/link/?req=doc&amp;base=LAW&amp;n=371416&amp;date=27.03.2026&amp;dst=112245&amp;field=134" TargetMode="External"/><Relationship Id="rId3953" Type="http://schemas.openxmlformats.org/officeDocument/2006/relationships/hyperlink" Target="https://login.consultant.ru/link/?req=doc&amp;base=LAW&amp;n=371416&amp;date=27.03.2026&amp;dst=110011&amp;field=134" TargetMode="External"/><Relationship Id="rId874" Type="http://schemas.openxmlformats.org/officeDocument/2006/relationships/hyperlink" Target="https://login.consultant.ru/link/?req=doc&amp;base=LAW&amp;n=371416&amp;date=27.03.2026&amp;dst=108825&amp;field=134" TargetMode="External"/><Relationship Id="rId2555" Type="http://schemas.openxmlformats.org/officeDocument/2006/relationships/hyperlink" Target="https://login.consultant.ru/link/?req=doc&amp;base=LAW&amp;n=371416&amp;date=27.03.2026&amp;dst=102178&amp;field=134" TargetMode="External"/><Relationship Id="rId3606" Type="http://schemas.openxmlformats.org/officeDocument/2006/relationships/hyperlink" Target="https://login.consultant.ru/link/?req=doc&amp;base=LAW&amp;n=371416&amp;date=27.03.2026&amp;dst=112837&amp;field=134" TargetMode="External"/><Relationship Id="rId527" Type="http://schemas.openxmlformats.org/officeDocument/2006/relationships/hyperlink" Target="https://login.consultant.ru/link/?req=doc&amp;base=LAW&amp;n=371416&amp;date=27.03.2026&amp;dst=114965&amp;field=134" TargetMode="External"/><Relationship Id="rId941" Type="http://schemas.openxmlformats.org/officeDocument/2006/relationships/hyperlink" Target="https://login.consultant.ru/link/?req=doc&amp;base=LAW&amp;n=371416&amp;date=27.03.2026&amp;dst=110137&amp;field=134" TargetMode="External"/><Relationship Id="rId1157" Type="http://schemas.openxmlformats.org/officeDocument/2006/relationships/hyperlink" Target="https://login.consultant.ru/link/?req=doc&amp;base=LAW&amp;n=371416&amp;date=27.03.2026&amp;dst=111235&amp;field=134" TargetMode="External"/><Relationship Id="rId1571" Type="http://schemas.openxmlformats.org/officeDocument/2006/relationships/hyperlink" Target="https://login.consultant.ru/link/?req=doc&amp;base=LAW&amp;n=371416&amp;date=27.03.2026&amp;dst=108369&amp;field=134" TargetMode="External"/><Relationship Id="rId2208" Type="http://schemas.openxmlformats.org/officeDocument/2006/relationships/hyperlink" Target="https://login.consultant.ru/link/?req=doc&amp;base=LAW&amp;n=371416&amp;date=27.03.2026&amp;dst=108415&amp;field=134" TargetMode="External"/><Relationship Id="rId2622" Type="http://schemas.openxmlformats.org/officeDocument/2006/relationships/hyperlink" Target="https://login.consultant.ru/link/?req=doc&amp;base=LAW&amp;n=371416&amp;date=27.03.2026&amp;dst=109025&amp;field=134" TargetMode="External"/><Relationship Id="rId1224" Type="http://schemas.openxmlformats.org/officeDocument/2006/relationships/hyperlink" Target="https://login.consultant.ru/link/?req=doc&amp;base=LAW&amp;n=371416&amp;date=27.03.2026&amp;dst=111491&amp;field=134" TargetMode="External"/><Relationship Id="rId4794" Type="http://schemas.openxmlformats.org/officeDocument/2006/relationships/hyperlink" Target="https://login.consultant.ru/link/?req=doc&amp;base=LAW&amp;n=371416&amp;date=27.03.2026&amp;dst=102060&amp;field=134" TargetMode="External"/><Relationship Id="rId3396" Type="http://schemas.openxmlformats.org/officeDocument/2006/relationships/hyperlink" Target="https://login.consultant.ru/link/?req=doc&amp;base=LAW&amp;n=371416&amp;date=27.03.2026&amp;dst=112227&amp;field=134" TargetMode="External"/><Relationship Id="rId4447" Type="http://schemas.openxmlformats.org/officeDocument/2006/relationships/hyperlink" Target="https://login.consultant.ru/link/?req=doc&amp;base=LAW&amp;n=371416&amp;date=27.03.2026&amp;dst=110543&amp;field=134" TargetMode="External"/><Relationship Id="rId3049" Type="http://schemas.openxmlformats.org/officeDocument/2006/relationships/hyperlink" Target="https://login.consultant.ru/link/?req=doc&amp;base=LAW&amp;n=371416&amp;date=27.03.2026&amp;dst=107231&amp;field=134" TargetMode="External"/><Relationship Id="rId3463" Type="http://schemas.openxmlformats.org/officeDocument/2006/relationships/hyperlink" Target="https://login.consultant.ru/link/?req=doc&amp;base=LAW&amp;n=371416&amp;date=27.03.2026&amp;dst=114965&amp;field=134" TargetMode="External"/><Relationship Id="rId4861" Type="http://schemas.openxmlformats.org/officeDocument/2006/relationships/hyperlink" Target="https://login.consultant.ru/link/?req=doc&amp;base=LAW&amp;n=371416&amp;date=27.03.2026&amp;dst=102656&amp;field=134" TargetMode="External"/><Relationship Id="rId384" Type="http://schemas.openxmlformats.org/officeDocument/2006/relationships/hyperlink" Target="https://login.consultant.ru/link/?req=doc&amp;base=LAW&amp;n=371416&amp;date=27.03.2026&amp;dst=110943&amp;field=134" TargetMode="External"/><Relationship Id="rId2065" Type="http://schemas.openxmlformats.org/officeDocument/2006/relationships/hyperlink" Target="https://login.consultant.ru/link/?req=doc&amp;base=LAW&amp;n=371416&amp;date=27.03.2026&amp;dst=112637&amp;field=134" TargetMode="External"/><Relationship Id="rId3116" Type="http://schemas.openxmlformats.org/officeDocument/2006/relationships/hyperlink" Target="https://login.consultant.ru/link/?req=doc&amp;base=LAW&amp;n=371416&amp;date=27.03.2026&amp;dst=107675&amp;field=134" TargetMode="External"/><Relationship Id="rId4514" Type="http://schemas.openxmlformats.org/officeDocument/2006/relationships/hyperlink" Target="https://login.consultant.ru/link/?req=doc&amp;base=LAW&amp;n=371416&amp;date=27.03.2026&amp;dst=110395&amp;field=134" TargetMode="External"/><Relationship Id="rId1081" Type="http://schemas.openxmlformats.org/officeDocument/2006/relationships/hyperlink" Target="https://login.consultant.ru/link/?req=doc&amp;base=LAW&amp;n=371416&amp;date=27.03.2026&amp;dst=111351&amp;field=134" TargetMode="External"/><Relationship Id="rId3530" Type="http://schemas.openxmlformats.org/officeDocument/2006/relationships/hyperlink" Target="https://login.consultant.ru/link/?req=doc&amp;base=LAW&amp;n=371416&amp;date=27.03.2026&amp;dst=112297&amp;field=134" TargetMode="External"/><Relationship Id="rId451" Type="http://schemas.openxmlformats.org/officeDocument/2006/relationships/hyperlink" Target="https://login.consultant.ru/link/?req=doc&amp;base=LAW&amp;n=371416&amp;date=27.03.2026&amp;dst=112169&amp;field=134" TargetMode="External"/><Relationship Id="rId2132" Type="http://schemas.openxmlformats.org/officeDocument/2006/relationships/hyperlink" Target="https://login.consultant.ru/link/?req=doc&amp;base=LAW&amp;n=371416&amp;date=27.03.2026&amp;dst=111665&amp;field=134" TargetMode="External"/><Relationship Id="rId5288" Type="http://schemas.openxmlformats.org/officeDocument/2006/relationships/hyperlink" Target="https://login.consultant.ru/link/?req=doc&amp;base=LAW&amp;n=371416&amp;date=27.03.2026&amp;dst=107021&amp;field=134" TargetMode="External"/><Relationship Id="rId104" Type="http://schemas.openxmlformats.org/officeDocument/2006/relationships/footer" Target="footer1.xml"/><Relationship Id="rId1898" Type="http://schemas.openxmlformats.org/officeDocument/2006/relationships/hyperlink" Target="https://login.consultant.ru/link/?req=doc&amp;base=LAW&amp;n=371416&amp;date=27.03.2026&amp;dst=101984&amp;field=134" TargetMode="External"/><Relationship Id="rId2949" Type="http://schemas.openxmlformats.org/officeDocument/2006/relationships/hyperlink" Target="https://login.consultant.ru/link/?req=doc&amp;base=LAW&amp;n=371416&amp;date=27.03.2026&amp;dst=105037&amp;field=134" TargetMode="External"/><Relationship Id="rId5355" Type="http://schemas.openxmlformats.org/officeDocument/2006/relationships/hyperlink" Target="https://login.consultant.ru/link/?req=doc&amp;base=LAW&amp;n=371416&amp;date=27.03.2026&amp;dst=110931&amp;field=134" TargetMode="External"/><Relationship Id="rId4371" Type="http://schemas.openxmlformats.org/officeDocument/2006/relationships/hyperlink" Target="https://login.consultant.ru/link/?req=doc&amp;base=LAW&amp;n=371416&amp;date=27.03.2026&amp;dst=120832&amp;field=134" TargetMode="External"/><Relationship Id="rId5008" Type="http://schemas.openxmlformats.org/officeDocument/2006/relationships/hyperlink" Target="https://login.consultant.ru/link/?req=doc&amp;base=LAW&amp;n=371416&amp;date=27.03.2026&amp;dst=112131&amp;field=134" TargetMode="External"/><Relationship Id="rId5422" Type="http://schemas.openxmlformats.org/officeDocument/2006/relationships/hyperlink" Target="https://login.consultant.ru/link/?req=doc&amp;base=LAW&amp;n=371416&amp;date=27.03.2026&amp;dst=106853&amp;field=134" TargetMode="External"/><Relationship Id="rId1965" Type="http://schemas.openxmlformats.org/officeDocument/2006/relationships/hyperlink" Target="https://login.consultant.ru/link/?req=doc&amp;base=LAW&amp;n=371416&amp;date=27.03.2026&amp;dst=102644&amp;field=134" TargetMode="External"/><Relationship Id="rId4024" Type="http://schemas.openxmlformats.org/officeDocument/2006/relationships/hyperlink" Target="https://login.consultant.ru/link/?req=doc&amp;base=LAW&amp;n=371416&amp;date=27.03.2026&amp;dst=112635&amp;field=134" TargetMode="External"/><Relationship Id="rId1618" Type="http://schemas.openxmlformats.org/officeDocument/2006/relationships/hyperlink" Target="https://login.consultant.ru/link/?req=doc&amp;base=LAW&amp;n=371416&amp;date=27.03.2026&amp;dst=110985&amp;field=134" TargetMode="External"/><Relationship Id="rId3040" Type="http://schemas.openxmlformats.org/officeDocument/2006/relationships/hyperlink" Target="https://login.consultant.ru/link/?req=doc&amp;base=LAW&amp;n=371416&amp;date=27.03.2026&amp;dst=107101&amp;field=134" TargetMode="External"/><Relationship Id="rId3857" Type="http://schemas.openxmlformats.org/officeDocument/2006/relationships/hyperlink" Target="https://login.consultant.ru/link/?req=doc&amp;base=LAW&amp;n=371416&amp;date=27.03.2026&amp;dst=109747&amp;field=134" TargetMode="External"/><Relationship Id="rId4908" Type="http://schemas.openxmlformats.org/officeDocument/2006/relationships/hyperlink" Target="https://login.consultant.ru/link/?req=doc&amp;base=LAW&amp;n=371416&amp;date=27.03.2026&amp;dst=100856&amp;field=134" TargetMode="External"/><Relationship Id="rId778" Type="http://schemas.openxmlformats.org/officeDocument/2006/relationships/hyperlink" Target="https://login.consultant.ru/link/?req=doc&amp;base=LAW&amp;n=371416&amp;date=27.03.2026&amp;dst=112523&amp;field=134" TargetMode="External"/><Relationship Id="rId2459" Type="http://schemas.openxmlformats.org/officeDocument/2006/relationships/hyperlink" Target="https://login.consultant.ru/link/?req=doc&amp;base=LAW&amp;n=371416&amp;date=27.03.2026&amp;dst=114949&amp;field=134" TargetMode="External"/><Relationship Id="rId2873" Type="http://schemas.openxmlformats.org/officeDocument/2006/relationships/hyperlink" Target="https://login.consultant.ru/link/?req=doc&amp;base=LAW&amp;n=371416&amp;date=27.03.2026&amp;dst=108661&amp;field=134" TargetMode="External"/><Relationship Id="rId3924" Type="http://schemas.openxmlformats.org/officeDocument/2006/relationships/hyperlink" Target="https://login.consultant.ru/link/?req=doc&amp;base=LAW&amp;n=371416&amp;date=27.03.2026&amp;dst=109917&amp;field=134" TargetMode="External"/><Relationship Id="rId845" Type="http://schemas.openxmlformats.org/officeDocument/2006/relationships/hyperlink" Target="https://login.consultant.ru/link/?req=doc&amp;base=LAW&amp;n=371416&amp;date=27.03.2026&amp;dst=102082&amp;field=134" TargetMode="External"/><Relationship Id="rId1475" Type="http://schemas.openxmlformats.org/officeDocument/2006/relationships/hyperlink" Target="https://login.consultant.ru/link/?req=doc&amp;base=LAW&amp;n=371416&amp;date=27.03.2026&amp;dst=111055&amp;field=134" TargetMode="External"/><Relationship Id="rId2526" Type="http://schemas.openxmlformats.org/officeDocument/2006/relationships/hyperlink" Target="https://login.consultant.ru/link/?req=doc&amp;base=LAW&amp;n=371416&amp;date=27.03.2026&amp;dst=102190&amp;field=134" TargetMode="External"/><Relationship Id="rId1128" Type="http://schemas.openxmlformats.org/officeDocument/2006/relationships/hyperlink" Target="https://login.consultant.ru/link/?req=doc&amp;base=LAW&amp;n=371416&amp;date=27.03.2026&amp;dst=111151&amp;field=134" TargetMode="External"/><Relationship Id="rId1542" Type="http://schemas.openxmlformats.org/officeDocument/2006/relationships/hyperlink" Target="https://login.consultant.ru/link/?req=doc&amp;base=LAW&amp;n=371416&amp;date=27.03.2026&amp;dst=109833&amp;field=134" TargetMode="External"/><Relationship Id="rId2940" Type="http://schemas.openxmlformats.org/officeDocument/2006/relationships/hyperlink" Target="https://login.consultant.ru/link/?req=doc&amp;base=LAW&amp;n=371416&amp;date=27.03.2026&amp;dst=107605&amp;field=134" TargetMode="External"/><Relationship Id="rId4698" Type="http://schemas.openxmlformats.org/officeDocument/2006/relationships/hyperlink" Target="https://login.consultant.ru/link/?req=doc&amp;base=LAW&amp;n=371416&amp;date=27.03.2026&amp;dst=102696&amp;field=134" TargetMode="External"/><Relationship Id="rId912" Type="http://schemas.openxmlformats.org/officeDocument/2006/relationships/hyperlink" Target="https://login.consultant.ru/link/?req=doc&amp;base=LAW&amp;n=371416&amp;date=27.03.2026&amp;dst=110391&amp;field=134" TargetMode="External"/><Relationship Id="rId4765" Type="http://schemas.openxmlformats.org/officeDocument/2006/relationships/hyperlink" Target="https://login.consultant.ru/link/?req=doc&amp;base=LAW&amp;n=371416&amp;date=27.03.2026&amp;dst=102806&amp;field=134" TargetMode="External"/><Relationship Id="rId288" Type="http://schemas.openxmlformats.org/officeDocument/2006/relationships/hyperlink" Target="https://login.consultant.ru/link/?req=doc&amp;base=LAW&amp;n=371416&amp;date=27.03.2026&amp;dst=110533&amp;field=134" TargetMode="External"/><Relationship Id="rId3367" Type="http://schemas.openxmlformats.org/officeDocument/2006/relationships/hyperlink" Target="https://login.consultant.ru/link/?req=doc&amp;base=LAW&amp;n=371416&amp;date=27.03.2026&amp;dst=112197&amp;field=134" TargetMode="External"/><Relationship Id="rId3781" Type="http://schemas.openxmlformats.org/officeDocument/2006/relationships/hyperlink" Target="https://login.consultant.ru/link/?req=doc&amp;base=LAW&amp;n=371416&amp;date=27.03.2026&amp;dst=109683&amp;field=134" TargetMode="External"/><Relationship Id="rId4418" Type="http://schemas.openxmlformats.org/officeDocument/2006/relationships/hyperlink" Target="https://login.consultant.ru/link/?req=doc&amp;base=LAW&amp;n=371416&amp;date=27.03.2026&amp;dst=105475&amp;field=134" TargetMode="External"/><Relationship Id="rId4832" Type="http://schemas.openxmlformats.org/officeDocument/2006/relationships/hyperlink" Target="https://login.consultant.ru/link/?req=doc&amp;base=LAW&amp;n=371416&amp;date=27.03.2026&amp;dst=102912&amp;field=134" TargetMode="External"/><Relationship Id="rId2383" Type="http://schemas.openxmlformats.org/officeDocument/2006/relationships/hyperlink" Target="https://login.consultant.ru/link/?req=doc&amp;base=LAW&amp;n=371416&amp;date=27.03.2026&amp;dst=111773&amp;field=134" TargetMode="External"/><Relationship Id="rId3434" Type="http://schemas.openxmlformats.org/officeDocument/2006/relationships/hyperlink" Target="https://login.consultant.ru/link/?req=doc&amp;base=LAW&amp;n=371416&amp;date=27.03.2026&amp;dst=112249&amp;field=134" TargetMode="External"/><Relationship Id="rId355" Type="http://schemas.openxmlformats.org/officeDocument/2006/relationships/hyperlink" Target="https://login.consultant.ru/link/?req=doc&amp;base=LAW&amp;n=371416&amp;date=27.03.2026&amp;dst=110919&amp;field=134" TargetMode="External"/><Relationship Id="rId2036" Type="http://schemas.openxmlformats.org/officeDocument/2006/relationships/hyperlink" Target="https://login.consultant.ru/link/?req=doc&amp;base=LAW&amp;n=371416&amp;date=27.03.2026&amp;dst=102784&amp;field=134" TargetMode="External"/><Relationship Id="rId2450" Type="http://schemas.openxmlformats.org/officeDocument/2006/relationships/hyperlink" Target="https://login.consultant.ru/link/?req=doc&amp;base=LAW&amp;n=371416&amp;date=27.03.2026&amp;dst=112065&amp;field=134" TargetMode="External"/><Relationship Id="rId3501" Type="http://schemas.openxmlformats.org/officeDocument/2006/relationships/hyperlink" Target="https://login.consultant.ru/link/?req=doc&amp;base=LAW&amp;n=371416&amp;date=27.03.2026&amp;dst=112331&amp;field=134" TargetMode="External"/><Relationship Id="rId422" Type="http://schemas.openxmlformats.org/officeDocument/2006/relationships/hyperlink" Target="https://login.consultant.ru/link/?req=doc&amp;base=LAW&amp;n=371416&amp;date=27.03.2026&amp;dst=101046&amp;field=134" TargetMode="External"/><Relationship Id="rId1052" Type="http://schemas.openxmlformats.org/officeDocument/2006/relationships/hyperlink" Target="https://login.consultant.ru/link/?req=doc&amp;base=LAW&amp;n=371416&amp;date=27.03.2026&amp;dst=102272&amp;field=134" TargetMode="External"/><Relationship Id="rId2103" Type="http://schemas.openxmlformats.org/officeDocument/2006/relationships/hyperlink" Target="https://login.consultant.ru/link/?req=doc&amp;base=LAW&amp;n=371416&amp;date=27.03.2026&amp;dst=108183&amp;field=134" TargetMode="External"/><Relationship Id="rId5259" Type="http://schemas.openxmlformats.org/officeDocument/2006/relationships/hyperlink" Target="https://login.consultant.ru/link/?req=doc&amp;base=LAW&amp;n=371416&amp;date=27.03.2026&amp;dst=102212&amp;field=134" TargetMode="External"/><Relationship Id="rId5673" Type="http://schemas.openxmlformats.org/officeDocument/2006/relationships/hyperlink" Target="https://login.consultant.ru/link/?req=doc&amp;base=LAW&amp;n=371416&amp;date=27.03.2026&amp;dst=120840&amp;field=134" TargetMode="External"/><Relationship Id="rId4275" Type="http://schemas.openxmlformats.org/officeDocument/2006/relationships/hyperlink" Target="https://login.consultant.ru/link/?req=doc&amp;base=LAW&amp;n=371416&amp;date=27.03.2026&amp;dst=120896&amp;field=134" TargetMode="External"/><Relationship Id="rId5326" Type="http://schemas.openxmlformats.org/officeDocument/2006/relationships/hyperlink" Target="https://login.consultant.ru/link/?req=doc&amp;base=LAW&amp;n=371416&amp;date=27.03.2026&amp;dst=112615&amp;field=134" TargetMode="External"/><Relationship Id="rId1869" Type="http://schemas.openxmlformats.org/officeDocument/2006/relationships/hyperlink" Target="https://login.consultant.ru/link/?req=doc&amp;base=LAW&amp;n=371416&amp;date=27.03.2026&amp;dst=102804&amp;field=134" TargetMode="External"/><Relationship Id="rId3291" Type="http://schemas.openxmlformats.org/officeDocument/2006/relationships/hyperlink" Target="https://login.consultant.ru/link/?req=doc&amp;base=LAW&amp;n=371416&amp;date=27.03.2026&amp;dst=110919&amp;field=134" TargetMode="External"/><Relationship Id="rId5740" Type="http://schemas.openxmlformats.org/officeDocument/2006/relationships/footer" Target="footer21.xml"/><Relationship Id="rId1936" Type="http://schemas.openxmlformats.org/officeDocument/2006/relationships/hyperlink" Target="https://login.consultant.ru/link/?req=doc&amp;base=LAW&amp;n=371416&amp;date=27.03.2026&amp;dst=102892&amp;field=134" TargetMode="External"/><Relationship Id="rId4342" Type="http://schemas.openxmlformats.org/officeDocument/2006/relationships/hyperlink" Target="https://login.consultant.ru/link/?req=doc&amp;base=LAW&amp;n=371416&amp;date=27.03.2026&amp;dst=120932&amp;field=134" TargetMode="External"/><Relationship Id="rId3011" Type="http://schemas.openxmlformats.org/officeDocument/2006/relationships/hyperlink" Target="https://login.consultant.ru/link/?req=doc&amp;base=LAW&amp;n=371416&amp;date=27.03.2026&amp;dst=107277&amp;field=134" TargetMode="External"/><Relationship Id="rId2777" Type="http://schemas.openxmlformats.org/officeDocument/2006/relationships/hyperlink" Target="https://login.consultant.ru/link/?req=doc&amp;base=LAW&amp;n=371416&amp;date=27.03.2026&amp;dst=120222&amp;field=134" TargetMode="External"/><Relationship Id="rId5183" Type="http://schemas.openxmlformats.org/officeDocument/2006/relationships/hyperlink" Target="https://login.consultant.ru/link/?req=doc&amp;base=LAW&amp;n=371416&amp;date=27.03.2026&amp;dst=111997&amp;field=134" TargetMode="External"/><Relationship Id="rId749" Type="http://schemas.openxmlformats.org/officeDocument/2006/relationships/hyperlink" Target="https://login.consultant.ru/link/?req=doc&amp;base=LAW&amp;n=371416&amp;date=27.03.2026&amp;dst=112215&amp;field=134" TargetMode="External"/><Relationship Id="rId1379" Type="http://schemas.openxmlformats.org/officeDocument/2006/relationships/hyperlink" Target="https://login.consultant.ru/link/?req=doc&amp;base=LAW&amp;n=371416&amp;date=27.03.2026&amp;dst=110147&amp;field=134" TargetMode="External"/><Relationship Id="rId3828" Type="http://schemas.openxmlformats.org/officeDocument/2006/relationships/hyperlink" Target="https://login.consultant.ru/link/?req=doc&amp;base=LAW&amp;n=371416&amp;date=27.03.2026&amp;dst=109525&amp;field=134" TargetMode="External"/><Relationship Id="rId5250" Type="http://schemas.openxmlformats.org/officeDocument/2006/relationships/hyperlink" Target="https://login.consultant.ru/link/?req=doc&amp;base=LAW&amp;n=371416&amp;date=27.03.2026&amp;dst=111927&amp;field=134" TargetMode="External"/><Relationship Id="rId1793" Type="http://schemas.openxmlformats.org/officeDocument/2006/relationships/hyperlink" Target="https://login.consultant.ru/link/?req=doc&amp;base=LAW&amp;n=371416&amp;date=27.03.2026&amp;dst=102612&amp;field=134" TargetMode="External"/><Relationship Id="rId2844" Type="http://schemas.openxmlformats.org/officeDocument/2006/relationships/hyperlink" Target="https://login.consultant.ru/link/?req=doc&amp;base=LAW&amp;n=371416&amp;date=27.03.2026&amp;dst=108657&amp;field=134" TargetMode="External"/><Relationship Id="rId85" Type="http://schemas.openxmlformats.org/officeDocument/2006/relationships/hyperlink" Target="https://login.consultant.ru/link/?req=doc&amp;base=LAW&amp;n=512199&amp;date=27.03.2026&amp;dst=100012&amp;field=134" TargetMode="External"/><Relationship Id="rId816" Type="http://schemas.openxmlformats.org/officeDocument/2006/relationships/hyperlink" Target="https://login.consultant.ru/link/?req=doc&amp;base=LAW&amp;n=371416&amp;date=27.03.2026&amp;dst=108823&amp;field=134" TargetMode="External"/><Relationship Id="rId1446" Type="http://schemas.openxmlformats.org/officeDocument/2006/relationships/hyperlink" Target="https://login.consultant.ru/link/?req=doc&amp;base=LAW&amp;n=371416&amp;date=27.03.2026&amp;dst=112253&amp;field=134" TargetMode="External"/><Relationship Id="rId1860" Type="http://schemas.openxmlformats.org/officeDocument/2006/relationships/hyperlink" Target="https://login.consultant.ru/link/?req=doc&amp;base=LAW&amp;n=371416&amp;date=27.03.2026&amp;dst=102696&amp;field=134" TargetMode="External"/><Relationship Id="rId2911" Type="http://schemas.openxmlformats.org/officeDocument/2006/relationships/hyperlink" Target="https://login.consultant.ru/link/?req=doc&amp;base=LAW&amp;n=371416&amp;date=27.03.2026&amp;dst=108589&amp;field=134" TargetMode="External"/><Relationship Id="rId1513" Type="http://schemas.openxmlformats.org/officeDocument/2006/relationships/hyperlink" Target="https://login.consultant.ru/link/?req=doc&amp;base=LAW&amp;n=371416&amp;date=27.03.2026&amp;dst=109537&amp;field=134" TargetMode="External"/><Relationship Id="rId4669" Type="http://schemas.openxmlformats.org/officeDocument/2006/relationships/hyperlink" Target="https://login.consultant.ru/link/?req=doc&amp;base=LAW&amp;n=371416&amp;date=27.03.2026&amp;dst=103100&amp;field=134" TargetMode="External"/><Relationship Id="rId3685" Type="http://schemas.openxmlformats.org/officeDocument/2006/relationships/hyperlink" Target="https://login.consultant.ru/link/?req=doc&amp;base=LAW&amp;n=371416&amp;date=27.03.2026&amp;dst=111059&amp;field=134" TargetMode="External"/><Relationship Id="rId4736" Type="http://schemas.openxmlformats.org/officeDocument/2006/relationships/hyperlink" Target="https://login.consultant.ru/link/?req=doc&amp;base=LAW&amp;n=371416&amp;date=27.03.2026&amp;dst=101940&amp;field=134" TargetMode="External"/><Relationship Id="rId2287" Type="http://schemas.openxmlformats.org/officeDocument/2006/relationships/hyperlink" Target="https://login.consultant.ru/link/?req=doc&amp;base=LAW&amp;n=371416&amp;date=27.03.2026&amp;dst=111787&amp;field=134" TargetMode="External"/><Relationship Id="rId3338" Type="http://schemas.openxmlformats.org/officeDocument/2006/relationships/hyperlink" Target="https://login.consultant.ru/link/?req=doc&amp;base=LAW&amp;n=371416&amp;date=27.03.2026&amp;dst=110951&amp;field=134" TargetMode="External"/><Relationship Id="rId3752" Type="http://schemas.openxmlformats.org/officeDocument/2006/relationships/hyperlink" Target="https://login.consultant.ru/link/?req=doc&amp;base=LAW&amp;n=371416&amp;date=27.03.2026&amp;dst=109509&amp;field=134" TargetMode="External"/><Relationship Id="rId259" Type="http://schemas.openxmlformats.org/officeDocument/2006/relationships/hyperlink" Target="https://login.consultant.ru/link/?req=doc&amp;base=LAW&amp;n=371416&amp;date=27.03.2026&amp;dst=110749&amp;field=134" TargetMode="External"/><Relationship Id="rId673" Type="http://schemas.openxmlformats.org/officeDocument/2006/relationships/hyperlink" Target="https://login.consultant.ru/link/?req=doc&amp;base=LAW&amp;n=371416&amp;date=27.03.2026&amp;dst=110053&amp;field=134" TargetMode="External"/><Relationship Id="rId2354" Type="http://schemas.openxmlformats.org/officeDocument/2006/relationships/hyperlink" Target="https://login.consultant.ru/link/?req=doc&amp;base=LAW&amp;n=371416&amp;date=27.03.2026&amp;dst=111907&amp;field=134" TargetMode="External"/><Relationship Id="rId3405" Type="http://schemas.openxmlformats.org/officeDocument/2006/relationships/hyperlink" Target="https://login.consultant.ru/link/?req=doc&amp;base=LAW&amp;n=371416&amp;date=27.03.2026&amp;dst=112361&amp;field=134" TargetMode="External"/><Relationship Id="rId4803" Type="http://schemas.openxmlformats.org/officeDocument/2006/relationships/hyperlink" Target="https://login.consultant.ru/link/?req=doc&amp;base=LAW&amp;n=371416&amp;date=27.03.2026&amp;dst=102638&amp;field=134" TargetMode="External"/><Relationship Id="rId326" Type="http://schemas.openxmlformats.org/officeDocument/2006/relationships/hyperlink" Target="https://login.consultant.ru/link/?req=doc&amp;base=LAW&amp;n=371416&amp;date=27.03.2026&amp;dst=110601&amp;field=134" TargetMode="External"/><Relationship Id="rId1370" Type="http://schemas.openxmlformats.org/officeDocument/2006/relationships/hyperlink" Target="https://login.consultant.ru/link/?req=doc&amp;base=LAW&amp;n=371416&amp;date=27.03.2026&amp;dst=110097&amp;field=134" TargetMode="External"/><Relationship Id="rId2007" Type="http://schemas.openxmlformats.org/officeDocument/2006/relationships/hyperlink" Target="https://login.consultant.ru/link/?req=doc&amp;base=LAW&amp;n=371416&amp;date=27.03.2026&amp;dst=103102&amp;field=134" TargetMode="External"/><Relationship Id="rId740" Type="http://schemas.openxmlformats.org/officeDocument/2006/relationships/hyperlink" Target="https://login.consultant.ru/link/?req=doc&amp;base=LAW&amp;n=371416&amp;date=27.03.2026&amp;dst=110243&amp;field=134" TargetMode="External"/><Relationship Id="rId1023" Type="http://schemas.openxmlformats.org/officeDocument/2006/relationships/hyperlink" Target="https://login.consultant.ru/link/?req=doc&amp;base=LAW&amp;n=371416&amp;date=27.03.2026&amp;dst=110139&amp;field=134" TargetMode="External"/><Relationship Id="rId2421" Type="http://schemas.openxmlformats.org/officeDocument/2006/relationships/hyperlink" Target="https://login.consultant.ru/link/?req=doc&amp;base=LAW&amp;n=371416&amp;date=27.03.2026&amp;dst=111729&amp;field=134" TargetMode="External"/><Relationship Id="rId4179" Type="http://schemas.openxmlformats.org/officeDocument/2006/relationships/hyperlink" Target="https://login.consultant.ru/link/?req=doc&amp;base=LAW&amp;n=371416&amp;date=27.03.2026&amp;dst=120872&amp;field=134" TargetMode="External"/><Relationship Id="rId5577" Type="http://schemas.openxmlformats.org/officeDocument/2006/relationships/hyperlink" Target="https://login.consultant.ru/link/?req=doc&amp;base=LAW&amp;n=371416&amp;date=27.03.2026&amp;dst=113289&amp;field=134" TargetMode="External"/><Relationship Id="rId4593" Type="http://schemas.openxmlformats.org/officeDocument/2006/relationships/hyperlink" Target="https://login.consultant.ru/link/?req=doc&amp;base=LAW&amp;n=371416&amp;date=27.03.2026&amp;dst=102812&amp;field=134" TargetMode="External"/><Relationship Id="rId5644" Type="http://schemas.openxmlformats.org/officeDocument/2006/relationships/hyperlink" Target="https://login.consultant.ru/link/?req=doc&amp;base=LAW&amp;n=371416&amp;date=27.03.2026&amp;dst=120896&amp;field=134" TargetMode="External"/><Relationship Id="rId3195" Type="http://schemas.openxmlformats.org/officeDocument/2006/relationships/hyperlink" Target="https://login.consultant.ru/link/?req=doc&amp;base=LAW&amp;n=371416&amp;date=27.03.2026&amp;dst=107425&amp;field=134" TargetMode="External"/><Relationship Id="rId4246" Type="http://schemas.openxmlformats.org/officeDocument/2006/relationships/hyperlink" Target="https://login.consultant.ru/link/?req=doc&amp;base=LAW&amp;n=371416&amp;date=27.03.2026&amp;dst=120842&amp;field=134" TargetMode="External"/><Relationship Id="rId4660" Type="http://schemas.openxmlformats.org/officeDocument/2006/relationships/hyperlink" Target="https://login.consultant.ru/link/?req=doc&amp;base=LAW&amp;n=371416&amp;date=27.03.2026&amp;dst=102930&amp;field=134" TargetMode="External"/><Relationship Id="rId5711" Type="http://schemas.openxmlformats.org/officeDocument/2006/relationships/hyperlink" Target="https://login.consultant.ru/link/?req=doc&amp;base=LAW&amp;n=371416&amp;date=27.03.2026&amp;dst=120846&amp;field=134" TargetMode="External"/><Relationship Id="rId3262" Type="http://schemas.openxmlformats.org/officeDocument/2006/relationships/hyperlink" Target="https://login.consultant.ru/link/?req=doc&amp;base=LAW&amp;n=371416&amp;date=27.03.2026&amp;dst=107435&amp;field=134" TargetMode="External"/><Relationship Id="rId4313" Type="http://schemas.openxmlformats.org/officeDocument/2006/relationships/hyperlink" Target="https://login.consultant.ru/link/?req=doc&amp;base=LAW&amp;n=371416&amp;date=27.03.2026&amp;dst=120896&amp;field=134" TargetMode="External"/><Relationship Id="rId183" Type="http://schemas.openxmlformats.org/officeDocument/2006/relationships/hyperlink" Target="https://login.consultant.ru/link/?req=doc&amp;base=LAW&amp;n=371416&amp;date=27.03.2026&amp;dst=110683&amp;field=134" TargetMode="External"/><Relationship Id="rId1907" Type="http://schemas.openxmlformats.org/officeDocument/2006/relationships/hyperlink" Target="https://login.consultant.ru/link/?req=doc&amp;base=LAW&amp;n=371416&amp;date=27.03.2026&amp;dst=102636&amp;field=134" TargetMode="External"/><Relationship Id="rId250" Type="http://schemas.openxmlformats.org/officeDocument/2006/relationships/hyperlink" Target="https://login.consultant.ru/link/?req=doc&amp;base=LAW&amp;n=371416&amp;date=27.03.2026&amp;dst=110707&amp;field=134" TargetMode="External"/><Relationship Id="rId5087" Type="http://schemas.openxmlformats.org/officeDocument/2006/relationships/hyperlink" Target="https://login.consultant.ru/link/?req=doc&amp;base=LAW&amp;n=371416&amp;date=27.03.2026&amp;dst=111873&amp;field=134" TargetMode="External"/><Relationship Id="rId5154" Type="http://schemas.openxmlformats.org/officeDocument/2006/relationships/hyperlink" Target="https://login.consultant.ru/link/?req=doc&amp;base=LAW&amp;n=371416&amp;date=27.03.2026&amp;dst=112041&amp;field=134" TargetMode="External"/><Relationship Id="rId1697" Type="http://schemas.openxmlformats.org/officeDocument/2006/relationships/hyperlink" Target="https://login.consultant.ru/link/?req=doc&amp;base=LAW&amp;n=371416&amp;date=27.03.2026&amp;dst=102892&amp;field=134" TargetMode="External"/><Relationship Id="rId2748" Type="http://schemas.openxmlformats.org/officeDocument/2006/relationships/hyperlink" Target="https://login.consultant.ru/link/?req=doc&amp;base=LAW&amp;n=371416&amp;date=27.03.2026&amp;dst=109207&amp;field=134" TargetMode="External"/><Relationship Id="rId1764" Type="http://schemas.openxmlformats.org/officeDocument/2006/relationships/hyperlink" Target="https://login.consultant.ru/link/?req=doc&amp;base=LAW&amp;n=371416&amp;date=27.03.2026&amp;dst=103100&amp;field=134" TargetMode="External"/><Relationship Id="rId2815" Type="http://schemas.openxmlformats.org/officeDocument/2006/relationships/hyperlink" Target="https://login.consultant.ru/link/?req=doc&amp;base=LAW&amp;n=371416&amp;date=27.03.2026&amp;dst=120306&amp;field=134" TargetMode="External"/><Relationship Id="rId4170" Type="http://schemas.openxmlformats.org/officeDocument/2006/relationships/hyperlink" Target="https://login.consultant.ru/link/?req=doc&amp;base=LAW&amp;n=371416&amp;date=27.03.2026&amp;dst=113219&amp;field=134" TargetMode="External"/><Relationship Id="rId5221" Type="http://schemas.openxmlformats.org/officeDocument/2006/relationships/hyperlink" Target="https://login.consultant.ru/link/?req=doc&amp;base=LAW&amp;n=371416&amp;date=27.03.2026&amp;dst=111913&amp;field=134" TargetMode="External"/><Relationship Id="rId56" Type="http://schemas.openxmlformats.org/officeDocument/2006/relationships/hyperlink" Target="https://login.consultant.ru/link/?req=doc&amp;base=LAW&amp;n=389899&amp;date=27.03.2026&amp;dst=100056&amp;field=134" TargetMode="External"/><Relationship Id="rId1417" Type="http://schemas.openxmlformats.org/officeDocument/2006/relationships/hyperlink" Target="https://login.consultant.ru/link/?req=doc&amp;base=LAW&amp;n=371416&amp;date=27.03.2026&amp;dst=112379&amp;field=134" TargetMode="External"/><Relationship Id="rId1831" Type="http://schemas.openxmlformats.org/officeDocument/2006/relationships/hyperlink" Target="https://login.consultant.ru/link/?req=doc&amp;base=LAW&amp;n=371416&amp;date=27.03.2026&amp;dst=103000&amp;field=134" TargetMode="External"/><Relationship Id="rId4987" Type="http://schemas.openxmlformats.org/officeDocument/2006/relationships/hyperlink" Target="https://login.consultant.ru/link/?req=doc&amp;base=LAW&amp;n=371416&amp;date=27.03.2026&amp;dst=108211&amp;field=134" TargetMode="External"/><Relationship Id="rId3589" Type="http://schemas.openxmlformats.org/officeDocument/2006/relationships/hyperlink" Target="https://login.consultant.ru/link/?req=doc&amp;base=LAW&amp;n=371416&amp;date=27.03.2026&amp;dst=106915&amp;field=134" TargetMode="External"/><Relationship Id="rId577" Type="http://schemas.openxmlformats.org/officeDocument/2006/relationships/hyperlink" Target="https://login.consultant.ru/link/?req=doc&amp;base=LAW&amp;n=371416&amp;date=27.03.2026&amp;dst=112177&amp;field=134" TargetMode="External"/><Relationship Id="rId2258" Type="http://schemas.openxmlformats.org/officeDocument/2006/relationships/hyperlink" Target="https://login.consultant.ru/link/?req=doc&amp;base=LAW&amp;n=371416&amp;date=27.03.2026&amp;dst=111661&amp;field=134" TargetMode="External"/><Relationship Id="rId3656" Type="http://schemas.openxmlformats.org/officeDocument/2006/relationships/hyperlink" Target="https://login.consultant.ru/link/?req=doc&amp;base=LAW&amp;n=371416&amp;date=27.03.2026&amp;dst=107777&amp;field=134" TargetMode="External"/><Relationship Id="rId4707" Type="http://schemas.openxmlformats.org/officeDocument/2006/relationships/hyperlink" Target="https://login.consultant.ru/link/?req=doc&amp;base=LAW&amp;n=371416&amp;date=27.03.2026&amp;dst=102804&amp;field=134" TargetMode="External"/><Relationship Id="rId991" Type="http://schemas.openxmlformats.org/officeDocument/2006/relationships/hyperlink" Target="https://login.consultant.ru/link/?req=doc&amp;base=LAW&amp;n=371416&amp;date=27.03.2026&amp;dst=110185&amp;field=134" TargetMode="External"/><Relationship Id="rId2672" Type="http://schemas.openxmlformats.org/officeDocument/2006/relationships/hyperlink" Target="https://login.consultant.ru/link/?req=doc&amp;base=LAW&amp;n=371416&amp;date=27.03.2026&amp;dst=109267&amp;field=134" TargetMode="External"/><Relationship Id="rId3309" Type="http://schemas.openxmlformats.org/officeDocument/2006/relationships/hyperlink" Target="https://login.consultant.ru/link/?req=doc&amp;base=LAW&amp;n=371416&amp;date=27.03.2026&amp;dst=110993&amp;field=134" TargetMode="External"/><Relationship Id="rId3723" Type="http://schemas.openxmlformats.org/officeDocument/2006/relationships/hyperlink" Target="https://login.consultant.ru/link/?req=doc&amp;base=LAW&amp;n=371416&amp;date=27.03.2026&amp;dst=110669&amp;field=134" TargetMode="External"/><Relationship Id="rId644" Type="http://schemas.openxmlformats.org/officeDocument/2006/relationships/hyperlink" Target="https://login.consultant.ru/link/?req=doc&amp;base=LAW&amp;n=371416&amp;date=27.03.2026&amp;dst=101040&amp;field=134" TargetMode="External"/><Relationship Id="rId1274" Type="http://schemas.openxmlformats.org/officeDocument/2006/relationships/hyperlink" Target="https://login.consultant.ru/link/?req=doc&amp;base=LAW&amp;n=371416&amp;date=27.03.2026&amp;dst=109247&amp;field=134" TargetMode="External"/><Relationship Id="rId2325" Type="http://schemas.openxmlformats.org/officeDocument/2006/relationships/hyperlink" Target="https://login.consultant.ru/link/?req=doc&amp;base=LAW&amp;n=371416&amp;date=27.03.2026&amp;dst=114919&amp;field=134" TargetMode="External"/><Relationship Id="rId711" Type="http://schemas.openxmlformats.org/officeDocument/2006/relationships/hyperlink" Target="https://login.consultant.ru/link/?req=doc&amp;base=LAW&amp;n=371416&amp;date=27.03.2026&amp;dst=108529&amp;field=134" TargetMode="External"/><Relationship Id="rId1341" Type="http://schemas.openxmlformats.org/officeDocument/2006/relationships/hyperlink" Target="https://login.consultant.ru/link/?req=doc&amp;base=LAW&amp;n=371416&amp;date=27.03.2026&amp;dst=110049&amp;field=134" TargetMode="External"/><Relationship Id="rId4497" Type="http://schemas.openxmlformats.org/officeDocument/2006/relationships/hyperlink" Target="https://login.consultant.ru/link/?req=doc&amp;base=LAW&amp;n=371416&amp;date=27.03.2026&amp;dst=110235&amp;field=134" TargetMode="External"/><Relationship Id="rId5548" Type="http://schemas.openxmlformats.org/officeDocument/2006/relationships/hyperlink" Target="https://login.consultant.ru/link/?req=doc&amp;base=LAW&amp;n=371416&amp;date=27.03.2026&amp;dst=112577&amp;field=134" TargetMode="External"/><Relationship Id="rId3099" Type="http://schemas.openxmlformats.org/officeDocument/2006/relationships/hyperlink" Target="https://login.consultant.ru/link/?req=doc&amp;base=LAW&amp;n=371416&amp;date=27.03.2026&amp;dst=107515&amp;field=134" TargetMode="External"/><Relationship Id="rId4564" Type="http://schemas.openxmlformats.org/officeDocument/2006/relationships/hyperlink" Target="https://login.consultant.ru/link/?req=doc&amp;base=LAW&amp;n=371416&amp;date=27.03.2026&amp;dst=101984&amp;field=134" TargetMode="External"/><Relationship Id="rId5615" Type="http://schemas.openxmlformats.org/officeDocument/2006/relationships/hyperlink" Target="https://login.consultant.ru/link/?req=doc&amp;base=LAW&amp;n=371416&amp;date=27.03.2026&amp;dst=120846&amp;field=134" TargetMode="External"/><Relationship Id="rId3166" Type="http://schemas.openxmlformats.org/officeDocument/2006/relationships/hyperlink" Target="https://login.consultant.ru/link/?req=doc&amp;base=LAW&amp;n=371416&amp;date=27.03.2026&amp;dst=107305&amp;field=134" TargetMode="External"/><Relationship Id="rId3580" Type="http://schemas.openxmlformats.org/officeDocument/2006/relationships/hyperlink" Target="https://login.consultant.ru/link/?req=doc&amp;base=LAW&amp;n=371416&amp;date=27.03.2026&amp;dst=106859&amp;field=134" TargetMode="External"/><Relationship Id="rId4217" Type="http://schemas.openxmlformats.org/officeDocument/2006/relationships/hyperlink" Target="https://login.consultant.ru/link/?req=doc&amp;base=LAW&amp;n=371416&amp;date=27.03.2026&amp;dst=120898&amp;field=134" TargetMode="External"/><Relationship Id="rId2182" Type="http://schemas.openxmlformats.org/officeDocument/2006/relationships/hyperlink" Target="https://login.consultant.ru/link/?req=doc&amp;base=LAW&amp;n=371416&amp;date=27.03.2026&amp;dst=108211&amp;field=134" TargetMode="External"/><Relationship Id="rId3233" Type="http://schemas.openxmlformats.org/officeDocument/2006/relationships/hyperlink" Target="https://login.consultant.ru/link/?req=doc&amp;base=LAW&amp;n=371416&amp;date=27.03.2026&amp;dst=107691&amp;field=134" TargetMode="External"/><Relationship Id="rId4631" Type="http://schemas.openxmlformats.org/officeDocument/2006/relationships/hyperlink" Target="https://login.consultant.ru/link/?req=doc&amp;base=LAW&amp;n=371416&amp;date=27.03.2026&amp;dst=102656&amp;field=134" TargetMode="External"/><Relationship Id="rId154" Type="http://schemas.openxmlformats.org/officeDocument/2006/relationships/image" Target="media/image12.wmf"/><Relationship Id="rId2999" Type="http://schemas.openxmlformats.org/officeDocument/2006/relationships/hyperlink" Target="https://login.consultant.ru/link/?req=doc&amp;base=LAW&amp;n=371416&amp;date=27.03.2026&amp;dst=107631&amp;field=134" TargetMode="External"/><Relationship Id="rId3300" Type="http://schemas.openxmlformats.org/officeDocument/2006/relationships/hyperlink" Target="https://login.consultant.ru/link/?req=doc&amp;base=LAW&amp;n=371416&amp;date=27.03.2026&amp;dst=110963&amp;field=134" TargetMode="External"/><Relationship Id="rId221" Type="http://schemas.openxmlformats.org/officeDocument/2006/relationships/hyperlink" Target="https://login.consultant.ru/link/?req=doc&amp;base=LAW&amp;n=371416&amp;date=27.03.2026&amp;dst=100962&amp;field=134" TargetMode="External"/><Relationship Id="rId5058" Type="http://schemas.openxmlformats.org/officeDocument/2006/relationships/hyperlink" Target="https://login.consultant.ru/link/?req=doc&amp;base=LAW&amp;n=371416&amp;date=27.03.2026&amp;dst=112105&amp;field=134" TargetMode="External"/><Relationship Id="rId5472" Type="http://schemas.openxmlformats.org/officeDocument/2006/relationships/hyperlink" Target="https://login.consultant.ru/link/?req=doc&amp;base=LAW&amp;n=371416&amp;date=27.03.2026&amp;dst=112675&amp;field=134" TargetMode="External"/><Relationship Id="rId1668" Type="http://schemas.openxmlformats.org/officeDocument/2006/relationships/hyperlink" Target="https://login.consultant.ru/link/?req=doc&amp;base=LAW&amp;n=371416&amp;date=27.03.2026&amp;dst=102636&amp;field=134" TargetMode="External"/><Relationship Id="rId2719" Type="http://schemas.openxmlformats.org/officeDocument/2006/relationships/hyperlink" Target="https://login.consultant.ru/link/?req=doc&amp;base=LAW&amp;n=371416&amp;date=27.03.2026&amp;dst=109237&amp;field=134" TargetMode="External"/><Relationship Id="rId4074" Type="http://schemas.openxmlformats.org/officeDocument/2006/relationships/hyperlink" Target="https://login.consultant.ru/link/?req=doc&amp;base=LAW&amp;n=371416&amp;date=27.03.2026&amp;dst=109941&amp;field=134" TargetMode="External"/><Relationship Id="rId5125" Type="http://schemas.openxmlformats.org/officeDocument/2006/relationships/hyperlink" Target="https://login.consultant.ru/link/?req=doc&amp;base=LAW&amp;n=371416&amp;date=27.03.2026&amp;dst=111749&amp;field=134" TargetMode="External"/><Relationship Id="rId3090" Type="http://schemas.openxmlformats.org/officeDocument/2006/relationships/hyperlink" Target="https://login.consultant.ru/link/?req=doc&amp;base=LAW&amp;n=371416&amp;date=27.03.2026&amp;dst=107461&amp;field=134" TargetMode="External"/><Relationship Id="rId4141" Type="http://schemas.openxmlformats.org/officeDocument/2006/relationships/hyperlink" Target="https://login.consultant.ru/link/?req=doc&amp;base=LAW&amp;n=371416&amp;date=27.03.2026&amp;dst=108079&amp;field=134" TargetMode="External"/><Relationship Id="rId1735" Type="http://schemas.openxmlformats.org/officeDocument/2006/relationships/hyperlink" Target="https://login.consultant.ru/link/?req=doc&amp;base=LAW&amp;n=371416&amp;date=27.03.2026&amp;dst=102722&amp;field=134" TargetMode="External"/><Relationship Id="rId27" Type="http://schemas.openxmlformats.org/officeDocument/2006/relationships/hyperlink" Target="https://login.consultant.ru/link/?req=doc&amp;base=LAW&amp;n=504158&amp;date=27.03.2026&amp;dst=100744&amp;field=134" TargetMode="External"/><Relationship Id="rId1802" Type="http://schemas.openxmlformats.org/officeDocument/2006/relationships/hyperlink" Target="https://login.consultant.ru/link/?req=doc&amp;base=LAW&amp;n=371416&amp;date=27.03.2026&amp;dst=102694&amp;field=134" TargetMode="External"/><Relationship Id="rId4958" Type="http://schemas.openxmlformats.org/officeDocument/2006/relationships/hyperlink" Target="https://login.consultant.ru/link/?req=doc&amp;base=LAW&amp;n=371416&amp;date=27.03.2026&amp;dst=111663&amp;field=134" TargetMode="External"/><Relationship Id="rId3974" Type="http://schemas.openxmlformats.org/officeDocument/2006/relationships/hyperlink" Target="https://login.consultant.ru/link/?req=doc&amp;base=LAW&amp;n=371416&amp;date=27.03.2026&amp;dst=112515&amp;field=134" TargetMode="External"/><Relationship Id="rId895" Type="http://schemas.openxmlformats.org/officeDocument/2006/relationships/hyperlink" Target="https://login.consultant.ru/link/?req=doc&amp;base=LAW&amp;n=371416&amp;date=27.03.2026&amp;dst=110257&amp;field=134" TargetMode="External"/><Relationship Id="rId2576" Type="http://schemas.openxmlformats.org/officeDocument/2006/relationships/hyperlink" Target="https://login.consultant.ru/link/?req=doc&amp;base=LAW&amp;n=371416&amp;date=27.03.2026&amp;dst=101494&amp;field=134" TargetMode="External"/><Relationship Id="rId2990" Type="http://schemas.openxmlformats.org/officeDocument/2006/relationships/hyperlink" Target="https://login.consultant.ru/link/?req=doc&amp;base=LAW&amp;n=371416&amp;date=27.03.2026&amp;dst=107485&amp;field=134" TargetMode="External"/><Relationship Id="rId3627" Type="http://schemas.openxmlformats.org/officeDocument/2006/relationships/hyperlink" Target="https://login.consultant.ru/link/?req=doc&amp;base=LAW&amp;n=371416&amp;date=27.03.2026&amp;dst=108175&amp;field=134" TargetMode="External"/><Relationship Id="rId548" Type="http://schemas.openxmlformats.org/officeDocument/2006/relationships/hyperlink" Target="https://login.consultant.ru/link/?req=doc&amp;base=LAW&amp;n=371416&amp;date=27.03.2026&amp;dst=112225&amp;field=134" TargetMode="External"/><Relationship Id="rId962" Type="http://schemas.openxmlformats.org/officeDocument/2006/relationships/hyperlink" Target="https://login.consultant.ru/link/?req=doc&amp;base=LAW&amp;n=371416&amp;date=27.03.2026&amp;dst=110287&amp;field=134" TargetMode="External"/><Relationship Id="rId1178" Type="http://schemas.openxmlformats.org/officeDocument/2006/relationships/hyperlink" Target="https://login.consultant.ru/link/?req=doc&amp;base=LAW&amp;n=371416&amp;date=27.03.2026&amp;dst=111311&amp;field=134" TargetMode="External"/><Relationship Id="rId1592" Type="http://schemas.openxmlformats.org/officeDocument/2006/relationships/hyperlink" Target="https://login.consultant.ru/link/?req=doc&amp;base=LAW&amp;n=371416&amp;date=27.03.2026&amp;dst=108527&amp;field=134" TargetMode="External"/><Relationship Id="rId2229" Type="http://schemas.openxmlformats.org/officeDocument/2006/relationships/hyperlink" Target="https://login.consultant.ru/link/?req=doc&amp;base=LAW&amp;n=371416&amp;date=27.03.2026&amp;dst=108255&amp;field=134" TargetMode="External"/><Relationship Id="rId2643" Type="http://schemas.openxmlformats.org/officeDocument/2006/relationships/hyperlink" Target="https://login.consultant.ru/link/?req=doc&amp;base=LAW&amp;n=371416&amp;date=27.03.2026&amp;dst=109087&amp;field=134" TargetMode="External"/><Relationship Id="rId615" Type="http://schemas.openxmlformats.org/officeDocument/2006/relationships/hyperlink" Target="https://login.consultant.ru/link/?req=doc&amp;base=LAW&amp;n=371416&amp;date=27.03.2026&amp;dst=110061&amp;field=134" TargetMode="External"/><Relationship Id="rId1245" Type="http://schemas.openxmlformats.org/officeDocument/2006/relationships/hyperlink" Target="https://login.consultant.ru/link/?req=doc&amp;base=LAW&amp;n=371416&amp;date=27.03.2026&amp;dst=111569&amp;field=134" TargetMode="External"/><Relationship Id="rId1312" Type="http://schemas.openxmlformats.org/officeDocument/2006/relationships/hyperlink" Target="https://login.consultant.ru/link/?req=doc&amp;base=LAW&amp;n=371416&amp;date=27.03.2026&amp;dst=110457&amp;field=134" TargetMode="External"/><Relationship Id="rId2710" Type="http://schemas.openxmlformats.org/officeDocument/2006/relationships/hyperlink" Target="https://login.consultant.ru/link/?req=doc&amp;base=LAW&amp;n=371416&amp;date=27.03.2026&amp;dst=109037&amp;field=134" TargetMode="External"/><Relationship Id="rId4468" Type="http://schemas.openxmlformats.org/officeDocument/2006/relationships/hyperlink" Target="https://login.consultant.ru/link/?req=doc&amp;base=LAW&amp;n=371416&amp;date=27.03.2026&amp;dst=110995&amp;field=134" TargetMode="External"/><Relationship Id="rId4882" Type="http://schemas.openxmlformats.org/officeDocument/2006/relationships/hyperlink" Target="https://login.consultant.ru/link/?req=doc&amp;base=LAW&amp;n=371416&amp;date=27.03.2026&amp;dst=102852&amp;field=134" TargetMode="External"/><Relationship Id="rId5519" Type="http://schemas.openxmlformats.org/officeDocument/2006/relationships/hyperlink" Target="https://login.consultant.ru/link/?req=doc&amp;base=LAW&amp;n=371416&amp;date=27.03.2026&amp;dst=110013&amp;field=134" TargetMode="External"/><Relationship Id="rId2086" Type="http://schemas.openxmlformats.org/officeDocument/2006/relationships/hyperlink" Target="https://login.consultant.ru/link/?req=doc&amp;base=LAW&amp;n=371416&amp;date=27.03.2026&amp;dst=111599&amp;field=134" TargetMode="External"/><Relationship Id="rId3484" Type="http://schemas.openxmlformats.org/officeDocument/2006/relationships/hyperlink" Target="https://login.consultant.ru/link/?req=doc&amp;base=LAW&amp;n=371416&amp;date=27.03.2026&amp;dst=112205&amp;field=134" TargetMode="External"/><Relationship Id="rId4535" Type="http://schemas.openxmlformats.org/officeDocument/2006/relationships/hyperlink" Target="https://login.consultant.ru/link/?req=doc&amp;base=LAW&amp;n=371416&amp;date=27.03.2026&amp;dst=105291&amp;field=134" TargetMode="External"/><Relationship Id="rId3137" Type="http://schemas.openxmlformats.org/officeDocument/2006/relationships/hyperlink" Target="https://login.consultant.ru/link/?req=doc&amp;base=LAW&amp;n=371416&amp;date=27.03.2026&amp;dst=107081&amp;field=134" TargetMode="External"/><Relationship Id="rId3551" Type="http://schemas.openxmlformats.org/officeDocument/2006/relationships/hyperlink" Target="https://login.consultant.ru/link/?req=doc&amp;base=LAW&amp;n=371416&amp;date=27.03.2026&amp;dst=106897&amp;field=134" TargetMode="External"/><Relationship Id="rId4602" Type="http://schemas.openxmlformats.org/officeDocument/2006/relationships/hyperlink" Target="https://login.consultant.ru/link/?req=doc&amp;base=LAW&amp;n=371416&amp;date=27.03.2026&amp;dst=102892&amp;field=134" TargetMode="External"/><Relationship Id="rId472" Type="http://schemas.openxmlformats.org/officeDocument/2006/relationships/hyperlink" Target="https://login.consultant.ru/link/?req=doc&amp;base=LAW&amp;n=371416&amp;date=27.03.2026&amp;dst=112395&amp;field=134" TargetMode="External"/><Relationship Id="rId2153" Type="http://schemas.openxmlformats.org/officeDocument/2006/relationships/hyperlink" Target="https://login.consultant.ru/link/?req=doc&amp;base=LAW&amp;n=371416&amp;date=27.03.2026&amp;dst=108313&amp;field=134" TargetMode="External"/><Relationship Id="rId3204" Type="http://schemas.openxmlformats.org/officeDocument/2006/relationships/hyperlink" Target="https://login.consultant.ru/link/?req=doc&amp;base=LAW&amp;n=371416&amp;date=27.03.2026&amp;dst=107481&amp;field=134" TargetMode="External"/><Relationship Id="rId125" Type="http://schemas.openxmlformats.org/officeDocument/2006/relationships/header" Target="header10.xml"/><Relationship Id="rId2220" Type="http://schemas.openxmlformats.org/officeDocument/2006/relationships/hyperlink" Target="https://login.consultant.ru/link/?req=doc&amp;base=LAW&amp;n=371416&amp;date=27.03.2026&amp;dst=108231&amp;field=134" TargetMode="External"/><Relationship Id="rId5376" Type="http://schemas.openxmlformats.org/officeDocument/2006/relationships/hyperlink" Target="https://login.consultant.ru/link/?req=doc&amp;base=LAW&amp;n=371416&amp;date=27.03.2026&amp;dst=111009&amp;field=134" TargetMode="External"/><Relationship Id="rId4392" Type="http://schemas.openxmlformats.org/officeDocument/2006/relationships/hyperlink" Target="https://login.consultant.ru/link/?req=doc&amp;base=LAW&amp;n=371416&amp;date=27.03.2026&amp;dst=120938&amp;field=134" TargetMode="External"/><Relationship Id="rId5029" Type="http://schemas.openxmlformats.org/officeDocument/2006/relationships/hyperlink" Target="https://login.consultant.ru/link/?req=doc&amp;base=LAW&amp;n=371416&amp;date=27.03.2026&amp;dst=111769&amp;field=134" TargetMode="External"/><Relationship Id="rId5443" Type="http://schemas.openxmlformats.org/officeDocument/2006/relationships/hyperlink" Target="https://login.consultant.ru/link/?req=doc&amp;base=LAW&amp;n=371416&amp;date=27.03.2026&amp;dst=106965&amp;field=134" TargetMode="External"/><Relationship Id="rId1986" Type="http://schemas.openxmlformats.org/officeDocument/2006/relationships/hyperlink" Target="https://login.consultant.ru/link/?req=doc&amp;base=LAW&amp;n=371416&amp;date=27.03.2026&amp;dst=102838&amp;field=134" TargetMode="External"/><Relationship Id="rId4045" Type="http://schemas.openxmlformats.org/officeDocument/2006/relationships/hyperlink" Target="https://login.consultant.ru/link/?req=doc&amp;base=LAW&amp;n=371416&amp;date=27.03.2026&amp;dst=112719&amp;field=134" TargetMode="External"/><Relationship Id="rId1639" Type="http://schemas.openxmlformats.org/officeDocument/2006/relationships/hyperlink" Target="https://login.consultant.ru/link/?req=doc&amp;base=LAW&amp;n=371416&amp;date=27.03.2026&amp;dst=108049&amp;field=134" TargetMode="External"/><Relationship Id="rId3061" Type="http://schemas.openxmlformats.org/officeDocument/2006/relationships/hyperlink" Target="https://login.consultant.ru/link/?req=doc&amp;base=LAW&amp;n=371416&amp;date=27.03.2026&amp;dst=107257&amp;field=134" TargetMode="External"/><Relationship Id="rId5510" Type="http://schemas.openxmlformats.org/officeDocument/2006/relationships/hyperlink" Target="https://login.consultant.ru/link/?req=doc&amp;base=LAW&amp;n=371416&amp;date=27.03.2026&amp;dst=109949&amp;field=134" TargetMode="External"/><Relationship Id="rId1706" Type="http://schemas.openxmlformats.org/officeDocument/2006/relationships/hyperlink" Target="https://login.consultant.ru/link/?req=doc&amp;base=LAW&amp;n=371416&amp;date=27.03.2026&amp;dst=103012&amp;field=134" TargetMode="External"/><Relationship Id="rId4112" Type="http://schemas.openxmlformats.org/officeDocument/2006/relationships/hyperlink" Target="https://login.consultant.ru/link/?req=doc&amp;base=LAW&amp;n=371416&amp;date=27.03.2026&amp;dst=108063&amp;field=134" TargetMode="External"/><Relationship Id="rId3878" Type="http://schemas.openxmlformats.org/officeDocument/2006/relationships/hyperlink" Target="https://login.consultant.ru/link/?req=doc&amp;base=LAW&amp;n=371416&amp;date=27.03.2026&amp;dst=109797&amp;field=134" TargetMode="External"/><Relationship Id="rId4929" Type="http://schemas.openxmlformats.org/officeDocument/2006/relationships/hyperlink" Target="https://login.consultant.ru/link/?req=doc&amp;base=LAW&amp;n=371416&amp;date=27.03.2026&amp;dst=111685&amp;field=134" TargetMode="External"/><Relationship Id="rId799" Type="http://schemas.openxmlformats.org/officeDocument/2006/relationships/hyperlink" Target="https://login.consultant.ru/link/?req=doc&amp;base=LAW&amp;n=371416&amp;date=27.03.2026&amp;dst=102122&amp;field=134" TargetMode="External"/><Relationship Id="rId2894" Type="http://schemas.openxmlformats.org/officeDocument/2006/relationships/hyperlink" Target="https://login.consultant.ru/link/?req=doc&amp;base=LAW&amp;n=371416&amp;date=27.03.2026&amp;dst=108517&amp;field=134" TargetMode="External"/><Relationship Id="rId866" Type="http://schemas.openxmlformats.org/officeDocument/2006/relationships/hyperlink" Target="https://login.consultant.ru/link/?req=doc&amp;base=LAW&amp;n=371416&amp;date=27.03.2026&amp;dst=112981&amp;field=134" TargetMode="External"/><Relationship Id="rId1496" Type="http://schemas.openxmlformats.org/officeDocument/2006/relationships/hyperlink" Target="https://login.consultant.ru/link/?req=doc&amp;base=LAW&amp;n=371416&amp;date=27.03.2026&amp;dst=110887&amp;field=134" TargetMode="External"/><Relationship Id="rId2547" Type="http://schemas.openxmlformats.org/officeDocument/2006/relationships/hyperlink" Target="https://login.consultant.ru/link/?req=doc&amp;base=LAW&amp;n=371416&amp;date=27.03.2026&amp;dst=101998&amp;field=134" TargetMode="External"/><Relationship Id="rId3945" Type="http://schemas.openxmlformats.org/officeDocument/2006/relationships/hyperlink" Target="https://login.consultant.ru/link/?req=doc&amp;base=LAW&amp;n=371416&amp;date=27.03.2026&amp;dst=109975&amp;field=134" TargetMode="External"/><Relationship Id="rId519" Type="http://schemas.openxmlformats.org/officeDocument/2006/relationships/hyperlink" Target="https://login.consultant.ru/link/?req=doc&amp;base=LAW&amp;n=371416&amp;date=27.03.2026&amp;dst=112491&amp;field=134" TargetMode="External"/><Relationship Id="rId1149" Type="http://schemas.openxmlformats.org/officeDocument/2006/relationships/hyperlink" Target="https://login.consultant.ru/link/?req=doc&amp;base=LAW&amp;n=371416&amp;date=27.03.2026&amp;dst=111211&amp;field=134" TargetMode="External"/><Relationship Id="rId2961" Type="http://schemas.openxmlformats.org/officeDocument/2006/relationships/hyperlink" Target="https://login.consultant.ru/link/?req=doc&amp;base=LAW&amp;n=371416&amp;date=27.03.2026&amp;dst=107053&amp;field=134" TargetMode="External"/><Relationship Id="rId5020" Type="http://schemas.openxmlformats.org/officeDocument/2006/relationships/hyperlink" Target="https://login.consultant.ru/link/?req=doc&amp;base=LAW&amp;n=371416&amp;date=27.03.2026&amp;dst=111739&amp;field=134" TargetMode="External"/><Relationship Id="rId933" Type="http://schemas.openxmlformats.org/officeDocument/2006/relationships/hyperlink" Target="https://login.consultant.ru/link/?req=doc&amp;base=LAW&amp;n=371416&amp;date=27.03.2026&amp;dst=110093&amp;field=134" TargetMode="External"/><Relationship Id="rId1563" Type="http://schemas.openxmlformats.org/officeDocument/2006/relationships/hyperlink" Target="https://login.consultant.ru/link/?req=doc&amp;base=LAW&amp;n=371416&amp;date=27.03.2026&amp;dst=108315&amp;field=134" TargetMode="External"/><Relationship Id="rId2614" Type="http://schemas.openxmlformats.org/officeDocument/2006/relationships/hyperlink" Target="https://login.consultant.ru/link/?req=doc&amp;base=LAW&amp;n=371416&amp;date=27.03.2026&amp;dst=109293&amp;field=134" TargetMode="External"/><Relationship Id="rId1216" Type="http://schemas.openxmlformats.org/officeDocument/2006/relationships/hyperlink" Target="https://login.consultant.ru/link/?req=doc&amp;base=LAW&amp;n=371416&amp;date=27.03.2026&amp;dst=111449&amp;field=134" TargetMode="External"/><Relationship Id="rId1630" Type="http://schemas.openxmlformats.org/officeDocument/2006/relationships/hyperlink" Target="https://login.consultant.ru/link/?req=doc&amp;base=LAW&amp;n=371416&amp;date=27.03.2026&amp;dst=105035&amp;field=134" TargetMode="External"/><Relationship Id="rId4786" Type="http://schemas.openxmlformats.org/officeDocument/2006/relationships/hyperlink" Target="https://login.consultant.ru/link/?req=doc&amp;base=LAW&amp;n=371416&amp;date=27.03.2026&amp;dst=103038&amp;field=134" TargetMode="External"/><Relationship Id="rId3388" Type="http://schemas.openxmlformats.org/officeDocument/2006/relationships/hyperlink" Target="https://login.consultant.ru/link/?req=doc&amp;base=LAW&amp;n=371416&amp;date=27.03.2026&amp;dst=112169&amp;field=134" TargetMode="External"/><Relationship Id="rId4439" Type="http://schemas.openxmlformats.org/officeDocument/2006/relationships/hyperlink" Target="https://login.consultant.ru/link/?req=doc&amp;base=LAW&amp;n=371416&amp;date=27.03.2026&amp;dst=100962&amp;field=134" TargetMode="External"/><Relationship Id="rId4853" Type="http://schemas.openxmlformats.org/officeDocument/2006/relationships/hyperlink" Target="https://login.consultant.ru/link/?req=doc&amp;base=LAW&amp;n=371416&amp;date=27.03.2026&amp;dst=102412&amp;field=134" TargetMode="External"/><Relationship Id="rId3455" Type="http://schemas.openxmlformats.org/officeDocument/2006/relationships/hyperlink" Target="https://login.consultant.ru/link/?req=doc&amp;base=LAW&amp;n=371416&amp;date=27.03.2026&amp;dst=112489&amp;field=134" TargetMode="External"/><Relationship Id="rId4506" Type="http://schemas.openxmlformats.org/officeDocument/2006/relationships/hyperlink" Target="https://login.consultant.ru/link/?req=doc&amp;base=LAW&amp;n=371416&amp;date=27.03.2026&amp;dst=110281&amp;field=134" TargetMode="External"/><Relationship Id="rId376" Type="http://schemas.openxmlformats.org/officeDocument/2006/relationships/hyperlink" Target="https://login.consultant.ru/link/?req=doc&amp;base=LAW&amp;n=371416&amp;date=27.03.2026&amp;dst=110999&amp;field=134" TargetMode="External"/><Relationship Id="rId790" Type="http://schemas.openxmlformats.org/officeDocument/2006/relationships/hyperlink" Target="https://login.consultant.ru/link/?req=doc&amp;base=LAW&amp;n=371416&amp;date=27.03.2026&amp;dst=112569&amp;field=134" TargetMode="External"/><Relationship Id="rId2057" Type="http://schemas.openxmlformats.org/officeDocument/2006/relationships/hyperlink" Target="https://login.consultant.ru/link/?req=doc&amp;base=LAW&amp;n=371416&amp;date=27.03.2026&amp;dst=103012&amp;field=134" TargetMode="External"/><Relationship Id="rId2471" Type="http://schemas.openxmlformats.org/officeDocument/2006/relationships/hyperlink" Target="https://login.consultant.ru/link/?req=doc&amp;base=LAW&amp;n=371416&amp;date=27.03.2026&amp;dst=111979&amp;field=134" TargetMode="External"/><Relationship Id="rId3108" Type="http://schemas.openxmlformats.org/officeDocument/2006/relationships/hyperlink" Target="https://login.consultant.ru/link/?req=doc&amp;base=LAW&amp;n=371416&amp;date=27.03.2026&amp;dst=107591&amp;field=134" TargetMode="External"/><Relationship Id="rId3522" Type="http://schemas.openxmlformats.org/officeDocument/2006/relationships/hyperlink" Target="https://login.consultant.ru/link/?req=doc&amp;base=LAW&amp;n=371416&amp;date=27.03.2026&amp;dst=112261&amp;field=134" TargetMode="External"/><Relationship Id="rId4920" Type="http://schemas.openxmlformats.org/officeDocument/2006/relationships/hyperlink" Target="https://login.consultant.ru/link/?req=doc&amp;base=LAW&amp;n=371416&amp;date=27.03.2026&amp;dst=108225&amp;field=134" TargetMode="External"/><Relationship Id="rId443" Type="http://schemas.openxmlformats.org/officeDocument/2006/relationships/hyperlink" Target="https://login.consultant.ru/link/?req=doc&amp;base=LAW&amp;n=371416&amp;date=27.03.2026&amp;dst=112481&amp;field=134" TargetMode="External"/><Relationship Id="rId1073" Type="http://schemas.openxmlformats.org/officeDocument/2006/relationships/hyperlink" Target="https://login.consultant.ru/link/?req=doc&amp;base=LAW&amp;n=371416&amp;date=27.03.2026&amp;dst=111289&amp;field=134" TargetMode="External"/><Relationship Id="rId2124" Type="http://schemas.openxmlformats.org/officeDocument/2006/relationships/hyperlink" Target="https://login.consultant.ru/link/?req=doc&amp;base=LAW&amp;n=371416&amp;date=27.03.2026&amp;dst=108417&amp;field=134" TargetMode="External"/><Relationship Id="rId1140" Type="http://schemas.openxmlformats.org/officeDocument/2006/relationships/hyperlink" Target="https://login.consultant.ru/link/?req=doc&amp;base=LAW&amp;n=371416&amp;date=27.03.2026&amp;dst=111181&amp;field=134" TargetMode="External"/><Relationship Id="rId4296" Type="http://schemas.openxmlformats.org/officeDocument/2006/relationships/hyperlink" Target="https://login.consultant.ru/link/?req=doc&amp;base=LAW&amp;n=371416&amp;date=27.03.2026&amp;dst=120914&amp;field=134" TargetMode="External"/><Relationship Id="rId5694" Type="http://schemas.openxmlformats.org/officeDocument/2006/relationships/hyperlink" Target="https://login.consultant.ru/link/?req=doc&amp;base=LAW&amp;n=371416&amp;date=27.03.2026&amp;dst=120862&amp;field=134" TargetMode="External"/><Relationship Id="rId510" Type="http://schemas.openxmlformats.org/officeDocument/2006/relationships/hyperlink" Target="https://login.consultant.ru/link/?req=doc&amp;base=LAW&amp;n=371416&amp;date=27.03.2026&amp;dst=112407&amp;field=134" TargetMode="External"/><Relationship Id="rId5347" Type="http://schemas.openxmlformats.org/officeDocument/2006/relationships/hyperlink" Target="https://login.consultant.ru/link/?req=doc&amp;base=LAW&amp;n=371416&amp;date=27.03.2026&amp;dst=105549&amp;field=134" TargetMode="External"/><Relationship Id="rId1957" Type="http://schemas.openxmlformats.org/officeDocument/2006/relationships/hyperlink" Target="https://login.consultant.ru/link/?req=doc&amp;base=LAW&amp;n=371416&amp;date=27.03.2026&amp;dst=102140&amp;field=134" TargetMode="External"/><Relationship Id="rId4363" Type="http://schemas.openxmlformats.org/officeDocument/2006/relationships/hyperlink" Target="https://login.consultant.ru/link/?req=doc&amp;base=LAW&amp;n=371416&amp;date=27.03.2026&amp;dst=120858&amp;field=134" TargetMode="External"/><Relationship Id="rId5414" Type="http://schemas.openxmlformats.org/officeDocument/2006/relationships/hyperlink" Target="https://login.consultant.ru/link/?req=doc&amp;base=LAW&amp;n=371416&amp;date=27.03.2026&amp;dst=112487&amp;field=134" TargetMode="External"/><Relationship Id="rId4016" Type="http://schemas.openxmlformats.org/officeDocument/2006/relationships/hyperlink" Target="https://login.consultant.ru/link/?req=doc&amp;base=LAW&amp;n=371416&amp;date=27.03.2026&amp;dst=112581&amp;field=134" TargetMode="External"/><Relationship Id="rId4430" Type="http://schemas.openxmlformats.org/officeDocument/2006/relationships/hyperlink" Target="https://login.consultant.ru/link/?req=doc&amp;base=LAW&amp;n=371416&amp;date=27.03.2026&amp;dst=110609&amp;field=134" TargetMode="External"/><Relationship Id="rId3032" Type="http://schemas.openxmlformats.org/officeDocument/2006/relationships/hyperlink" Target="https://login.consultant.ru/link/?req=doc&amp;base=LAW&amp;n=371416&amp;date=27.03.2026&amp;dst=107067&amp;field=134" TargetMode="External"/><Relationship Id="rId2798" Type="http://schemas.openxmlformats.org/officeDocument/2006/relationships/hyperlink" Target="https://login.consultant.ru/link/?req=doc&amp;base=LAW&amp;n=371416&amp;date=27.03.2026&amp;dst=120272&amp;field=134" TargetMode="External"/><Relationship Id="rId3849" Type="http://schemas.openxmlformats.org/officeDocument/2006/relationships/hyperlink" Target="https://login.consultant.ru/link/?req=doc&amp;base=LAW&amp;n=371416&amp;date=27.03.2026&amp;dst=109721&amp;field=134" TargetMode="External"/><Relationship Id="rId5271" Type="http://schemas.openxmlformats.org/officeDocument/2006/relationships/hyperlink" Target="https://login.consultant.ru/link/?req=doc&amp;base=LAW&amp;n=371416&amp;date=27.03.2026&amp;dst=109097&amp;field=134" TargetMode="External"/><Relationship Id="rId2865" Type="http://schemas.openxmlformats.org/officeDocument/2006/relationships/hyperlink" Target="https://login.consultant.ru/link/?req=doc&amp;base=LAW&amp;n=371416&amp;date=27.03.2026&amp;dst=108575&amp;field=134" TargetMode="External"/><Relationship Id="rId3916" Type="http://schemas.openxmlformats.org/officeDocument/2006/relationships/hyperlink" Target="https://login.consultant.ru/link/?req=doc&amp;base=LAW&amp;n=371416&amp;date=27.03.2026&amp;dst=109901&amp;field=134" TargetMode="External"/><Relationship Id="rId837" Type="http://schemas.openxmlformats.org/officeDocument/2006/relationships/hyperlink" Target="https://login.consultant.ru/link/?req=doc&amp;base=LAW&amp;n=371416&amp;date=27.03.2026&amp;dst=105257&amp;field=134" TargetMode="External"/><Relationship Id="rId1467" Type="http://schemas.openxmlformats.org/officeDocument/2006/relationships/hyperlink" Target="https://login.consultant.ru/link/?req=doc&amp;base=LAW&amp;n=371416&amp;date=27.03.2026&amp;dst=112837&amp;field=134" TargetMode="External"/><Relationship Id="rId1881" Type="http://schemas.openxmlformats.org/officeDocument/2006/relationships/hyperlink" Target="https://login.consultant.ru/link/?req=doc&amp;base=LAW&amp;n=371416&amp;date=27.03.2026&amp;dst=102912&amp;field=134" TargetMode="External"/><Relationship Id="rId2518" Type="http://schemas.openxmlformats.org/officeDocument/2006/relationships/hyperlink" Target="https://login.consultant.ru/link/?req=doc&amp;base=LAW&amp;n=371416&amp;date=27.03.2026&amp;dst=102154&amp;field=134" TargetMode="External"/><Relationship Id="rId2932" Type="http://schemas.openxmlformats.org/officeDocument/2006/relationships/hyperlink" Target="https://login.consultant.ru/link/?req=doc&amp;base=LAW&amp;n=371416&amp;date=27.03.2026&amp;dst=108973&amp;field=134" TargetMode="External"/><Relationship Id="rId904" Type="http://schemas.openxmlformats.org/officeDocument/2006/relationships/hyperlink" Target="https://login.consultant.ru/link/?req=doc&amp;base=LAW&amp;n=371416&amp;date=27.03.2026&amp;dst=110275&amp;field=134" TargetMode="External"/><Relationship Id="rId1534" Type="http://schemas.openxmlformats.org/officeDocument/2006/relationships/hyperlink" Target="https://login.consultant.ru/link/?req=doc&amp;base=LAW&amp;n=371416&amp;date=27.03.2026&amp;dst=109835&amp;field=134" TargetMode="External"/><Relationship Id="rId1601" Type="http://schemas.openxmlformats.org/officeDocument/2006/relationships/hyperlink" Target="https://login.consultant.ru/link/?req=doc&amp;base=LAW&amp;n=371416&amp;date=27.03.2026&amp;dst=108485&amp;field=134" TargetMode="External"/><Relationship Id="rId4757" Type="http://schemas.openxmlformats.org/officeDocument/2006/relationships/hyperlink" Target="https://login.consultant.ru/link/?req=doc&amp;base=LAW&amp;n=371416&amp;date=27.03.2026&amp;dst=102714&amp;field=134" TargetMode="External"/><Relationship Id="rId3359" Type="http://schemas.openxmlformats.org/officeDocument/2006/relationships/hyperlink" Target="https://login.consultant.ru/link/?req=doc&amp;base=LAW&amp;n=371416&amp;date=27.03.2026&amp;dst=101048&amp;field=134" TargetMode="External"/><Relationship Id="rId694" Type="http://schemas.openxmlformats.org/officeDocument/2006/relationships/hyperlink" Target="https://login.consultant.ru/link/?req=doc&amp;base=LAW&amp;n=371416&amp;date=27.03.2026&amp;dst=112329&amp;field=134" TargetMode="External"/><Relationship Id="rId2375" Type="http://schemas.openxmlformats.org/officeDocument/2006/relationships/hyperlink" Target="https://login.consultant.ru/link/?req=doc&amp;base=LAW&amp;n=371416&amp;date=27.03.2026&amp;dst=111707&amp;field=134" TargetMode="External"/><Relationship Id="rId3773" Type="http://schemas.openxmlformats.org/officeDocument/2006/relationships/hyperlink" Target="https://login.consultant.ru/link/?req=doc&amp;base=LAW&amp;n=371416&amp;date=27.03.2026&amp;dst=109551&amp;field=134" TargetMode="External"/><Relationship Id="rId4824" Type="http://schemas.openxmlformats.org/officeDocument/2006/relationships/hyperlink" Target="https://login.consultant.ru/link/?req=doc&amp;base=LAW&amp;n=371416&amp;date=27.03.2026&amp;dst=102836&amp;field=134" TargetMode="External"/><Relationship Id="rId347" Type="http://schemas.openxmlformats.org/officeDocument/2006/relationships/hyperlink" Target="https://login.consultant.ru/link/?req=doc&amp;base=LAW&amp;n=371416&amp;date=27.03.2026&amp;dst=115867&amp;field=134" TargetMode="External"/><Relationship Id="rId2028" Type="http://schemas.openxmlformats.org/officeDocument/2006/relationships/hyperlink" Target="https://login.consultant.ru/link/?req=doc&amp;base=LAW&amp;n=371416&amp;date=27.03.2026&amp;dst=102696&amp;field=134" TargetMode="External"/><Relationship Id="rId3426" Type="http://schemas.openxmlformats.org/officeDocument/2006/relationships/hyperlink" Target="https://login.consultant.ru/link/?req=doc&amp;base=LAW&amp;n=371416&amp;date=27.03.2026&amp;dst=112193&amp;field=134" TargetMode="External"/><Relationship Id="rId3840" Type="http://schemas.openxmlformats.org/officeDocument/2006/relationships/hyperlink" Target="https://login.consultant.ru/link/?req=doc&amp;base=LAW&amp;n=371416&amp;date=27.03.2026&amp;dst=109663&amp;field=134" TargetMode="External"/><Relationship Id="rId761" Type="http://schemas.openxmlformats.org/officeDocument/2006/relationships/hyperlink" Target="https://login.consultant.ru/link/?req=doc&amp;base=LAW&amp;n=371416&amp;date=27.03.2026&amp;dst=110109&amp;field=134" TargetMode="External"/><Relationship Id="rId1391" Type="http://schemas.openxmlformats.org/officeDocument/2006/relationships/hyperlink" Target="https://login.consultant.ru/link/?req=doc&amp;base=LAW&amp;n=371416&amp;date=27.03.2026&amp;dst=110297&amp;field=134" TargetMode="External"/><Relationship Id="rId2442" Type="http://schemas.openxmlformats.org/officeDocument/2006/relationships/hyperlink" Target="https://login.consultant.ru/link/?req=doc&amp;base=LAW&amp;n=371416&amp;date=27.03.2026&amp;dst=112019&amp;field=134" TargetMode="External"/><Relationship Id="rId5598" Type="http://schemas.openxmlformats.org/officeDocument/2006/relationships/hyperlink" Target="https://login.consultant.ru/link/?req=doc&amp;base=LAW&amp;n=371416&amp;date=27.03.2026&amp;dst=120908&amp;field=134" TargetMode="External"/><Relationship Id="rId414" Type="http://schemas.openxmlformats.org/officeDocument/2006/relationships/hyperlink" Target="https://login.consultant.ru/link/?req=doc&amp;base=LAW&amp;n=371416&amp;date=27.03.2026&amp;dst=110911&amp;field=134" TargetMode="External"/><Relationship Id="rId1044" Type="http://schemas.openxmlformats.org/officeDocument/2006/relationships/hyperlink" Target="https://login.consultant.ru/link/?req=doc&amp;base=LAW&amp;n=371416&amp;date=27.03.2026&amp;dst=110333&amp;field=134" TargetMode="External"/><Relationship Id="rId5665" Type="http://schemas.openxmlformats.org/officeDocument/2006/relationships/hyperlink" Target="https://login.consultant.ru/link/?req=doc&amp;base=LAW&amp;n=371416&amp;date=27.03.2026&amp;dst=120910&amp;field=134" TargetMode="External"/><Relationship Id="rId1111" Type="http://schemas.openxmlformats.org/officeDocument/2006/relationships/hyperlink" Target="https://login.consultant.ru/link/?req=doc&amp;base=LAW&amp;n=371416&amp;date=27.03.2026&amp;dst=111085&amp;field=134" TargetMode="External"/><Relationship Id="rId4267" Type="http://schemas.openxmlformats.org/officeDocument/2006/relationships/hyperlink" Target="https://login.consultant.ru/link/?req=doc&amp;base=LAW&amp;n=371416&amp;date=27.03.2026&amp;dst=120850&amp;field=134" TargetMode="External"/><Relationship Id="rId4681" Type="http://schemas.openxmlformats.org/officeDocument/2006/relationships/hyperlink" Target="https://login.consultant.ru/link/?req=doc&amp;base=LAW&amp;n=371416&amp;date=27.03.2026&amp;dst=102060&amp;field=134" TargetMode="External"/><Relationship Id="rId5318" Type="http://schemas.openxmlformats.org/officeDocument/2006/relationships/hyperlink" Target="https://login.consultant.ru/link/?req=doc&amp;base=LAW&amp;n=371416&amp;date=27.03.2026&amp;dst=107501&amp;field=134" TargetMode="External"/><Relationship Id="rId5732" Type="http://schemas.openxmlformats.org/officeDocument/2006/relationships/hyperlink" Target="https://login.consultant.ru/link/?req=doc&amp;base=LAW&amp;n=371416&amp;date=27.03.2026&amp;dst=120908&amp;field=134" TargetMode="External"/><Relationship Id="rId3283" Type="http://schemas.openxmlformats.org/officeDocument/2006/relationships/hyperlink" Target="https://login.consultant.ru/link/?req=doc&amp;base=LAW&amp;n=371416&amp;date=27.03.2026&amp;dst=107687&amp;field=134" TargetMode="External"/><Relationship Id="rId4334" Type="http://schemas.openxmlformats.org/officeDocument/2006/relationships/hyperlink" Target="https://login.consultant.ru/link/?req=doc&amp;base=LAW&amp;n=371416&amp;date=27.03.2026&amp;dst=120914&amp;field=134" TargetMode="External"/><Relationship Id="rId1928" Type="http://schemas.openxmlformats.org/officeDocument/2006/relationships/hyperlink" Target="https://login.consultant.ru/link/?req=doc&amp;base=LAW&amp;n=371416&amp;date=27.03.2026&amp;dst=102814&amp;field=134" TargetMode="External"/><Relationship Id="rId3350" Type="http://schemas.openxmlformats.org/officeDocument/2006/relationships/hyperlink" Target="https://login.consultant.ru/link/?req=doc&amp;base=LAW&amp;n=371416&amp;date=27.03.2026&amp;dst=110911&amp;field=134" TargetMode="External"/><Relationship Id="rId271" Type="http://schemas.openxmlformats.org/officeDocument/2006/relationships/hyperlink" Target="https://login.consultant.ru/link/?req=doc&amp;base=LAW&amp;n=371416&amp;date=27.03.2026&amp;dst=110877&amp;field=134" TargetMode="External"/><Relationship Id="rId3003" Type="http://schemas.openxmlformats.org/officeDocument/2006/relationships/hyperlink" Target="https://login.consultant.ru/link/?req=doc&amp;base=LAW&amp;n=371416&amp;date=27.03.2026&amp;dst=107097&amp;field=134" TargetMode="External"/><Relationship Id="rId4401" Type="http://schemas.openxmlformats.org/officeDocument/2006/relationships/hyperlink" Target="https://login.consultant.ru/link/?req=doc&amp;base=LAW&amp;n=371416&amp;date=27.03.2026&amp;dst=113433&amp;field=134" TargetMode="External"/><Relationship Id="rId2769" Type="http://schemas.openxmlformats.org/officeDocument/2006/relationships/hyperlink" Target="https://login.consultant.ru/link/?req=doc&amp;base=LAW&amp;n=371416&amp;date=27.03.2026&amp;dst=112979&amp;field=134" TargetMode="External"/><Relationship Id="rId5175" Type="http://schemas.openxmlformats.org/officeDocument/2006/relationships/hyperlink" Target="https://login.consultant.ru/link/?req=doc&amp;base=LAW&amp;n=371416&amp;date=27.03.2026&amp;dst=111925&amp;field=134" TargetMode="External"/><Relationship Id="rId1785" Type="http://schemas.openxmlformats.org/officeDocument/2006/relationships/hyperlink" Target="https://login.consultant.ru/link/?req=doc&amp;base=LAW&amp;n=371416&amp;date=27.03.2026&amp;dst=101984&amp;field=134" TargetMode="External"/><Relationship Id="rId2836" Type="http://schemas.openxmlformats.org/officeDocument/2006/relationships/hyperlink" Target="https://login.consultant.ru/link/?req=doc&amp;base=LAW&amp;n=371416&amp;date=27.03.2026&amp;dst=108655&amp;field=134" TargetMode="External"/><Relationship Id="rId4191" Type="http://schemas.openxmlformats.org/officeDocument/2006/relationships/hyperlink" Target="https://login.consultant.ru/link/?req=doc&amp;base=LAW&amp;n=371416&amp;date=27.03.2026&amp;dst=120872&amp;field=134" TargetMode="External"/><Relationship Id="rId5242" Type="http://schemas.openxmlformats.org/officeDocument/2006/relationships/hyperlink" Target="https://login.consultant.ru/link/?req=doc&amp;base=LAW&amp;n=371416&amp;date=27.03.2026&amp;dst=112087&amp;field=134" TargetMode="External"/><Relationship Id="rId77" Type="http://schemas.openxmlformats.org/officeDocument/2006/relationships/hyperlink" Target="https://login.consultant.ru/link/?req=doc&amp;base=LAW&amp;n=425504&amp;date=27.03.2026&amp;dst=100012&amp;field=134" TargetMode="External"/><Relationship Id="rId808" Type="http://schemas.openxmlformats.org/officeDocument/2006/relationships/hyperlink" Target="https://login.consultant.ru/link/?req=doc&amp;base=LAW&amp;n=371416&amp;date=27.03.2026&amp;dst=112979&amp;field=134" TargetMode="External"/><Relationship Id="rId1438" Type="http://schemas.openxmlformats.org/officeDocument/2006/relationships/hyperlink" Target="https://login.consultant.ru/link/?req=doc&amp;base=LAW&amp;n=371416&amp;date=27.03.2026&amp;dst=112425&amp;field=134" TargetMode="External"/><Relationship Id="rId1852" Type="http://schemas.openxmlformats.org/officeDocument/2006/relationships/hyperlink" Target="https://login.consultant.ru/link/?req=doc&amp;base=LAW&amp;n=371416&amp;date=27.03.2026&amp;dst=102638&amp;field=134" TargetMode="External"/><Relationship Id="rId2903" Type="http://schemas.openxmlformats.org/officeDocument/2006/relationships/hyperlink" Target="https://login.consultant.ru/link/?req=doc&amp;base=LAW&amp;n=371416&amp;date=27.03.2026&amp;dst=108553&amp;field=134" TargetMode="External"/><Relationship Id="rId1505" Type="http://schemas.openxmlformats.org/officeDocument/2006/relationships/hyperlink" Target="https://login.consultant.ru/link/?req=doc&amp;base=LAW&amp;n=371416&amp;date=27.03.2026&amp;dst=109583&amp;field=134" TargetMode="External"/><Relationship Id="rId3677" Type="http://schemas.openxmlformats.org/officeDocument/2006/relationships/hyperlink" Target="https://login.consultant.ru/link/?req=doc&amp;base=LAW&amp;n=371416&amp;date=27.03.2026&amp;dst=107759&amp;field=134" TargetMode="External"/><Relationship Id="rId4728" Type="http://schemas.openxmlformats.org/officeDocument/2006/relationships/hyperlink" Target="https://login.consultant.ru/link/?req=doc&amp;base=LAW&amp;n=371416&amp;date=27.03.2026&amp;dst=103014&amp;field=134" TargetMode="External"/><Relationship Id="rId598" Type="http://schemas.openxmlformats.org/officeDocument/2006/relationships/hyperlink" Target="https://login.consultant.ru/link/?req=doc&amp;base=LAW&amp;n=371416&amp;date=27.03.2026&amp;dst=109781&amp;field=134" TargetMode="External"/><Relationship Id="rId2279" Type="http://schemas.openxmlformats.org/officeDocument/2006/relationships/hyperlink" Target="https://login.consultant.ru/link/?req=doc&amp;base=LAW&amp;n=371416&amp;date=27.03.2026&amp;dst=111747&amp;field=134" TargetMode="External"/><Relationship Id="rId2693" Type="http://schemas.openxmlformats.org/officeDocument/2006/relationships/hyperlink" Target="https://login.consultant.ru/link/?req=doc&amp;base=LAW&amp;n=371416&amp;date=27.03.2026&amp;dst=109385&amp;field=134" TargetMode="External"/><Relationship Id="rId3744" Type="http://schemas.openxmlformats.org/officeDocument/2006/relationships/hyperlink" Target="https://login.consultant.ru/link/?req=doc&amp;base=LAW&amp;n=371416&amp;date=27.03.2026&amp;dst=109485&amp;field=134" TargetMode="External"/><Relationship Id="rId665" Type="http://schemas.openxmlformats.org/officeDocument/2006/relationships/hyperlink" Target="https://login.consultant.ru/link/?req=doc&amp;base=LAW&amp;n=371416&amp;date=27.03.2026&amp;dst=109927&amp;field=134" TargetMode="External"/><Relationship Id="rId1295" Type="http://schemas.openxmlformats.org/officeDocument/2006/relationships/hyperlink" Target="https://login.consultant.ru/link/?req=doc&amp;base=LAW&amp;n=371416&amp;date=27.03.2026&amp;dst=110409&amp;field=134" TargetMode="External"/><Relationship Id="rId2346" Type="http://schemas.openxmlformats.org/officeDocument/2006/relationships/hyperlink" Target="https://login.consultant.ru/link/?req=doc&amp;base=LAW&amp;n=371416&amp;date=27.03.2026&amp;dst=111881&amp;field=134" TargetMode="External"/><Relationship Id="rId2760" Type="http://schemas.openxmlformats.org/officeDocument/2006/relationships/hyperlink" Target="https://login.consultant.ru/link/?req=doc&amp;base=LAW&amp;n=371416&amp;date=27.03.2026&amp;dst=102082&amp;field=134" TargetMode="External"/><Relationship Id="rId3811" Type="http://schemas.openxmlformats.org/officeDocument/2006/relationships/hyperlink" Target="https://login.consultant.ru/link/?req=doc&amp;base=LAW&amp;n=371416&amp;date=27.03.2026&amp;dst=109715&amp;field=134" TargetMode="External"/><Relationship Id="rId318" Type="http://schemas.openxmlformats.org/officeDocument/2006/relationships/hyperlink" Target="https://login.consultant.ru/link/?req=doc&amp;base=LAW&amp;n=371416&amp;date=27.03.2026&amp;dst=110429&amp;field=134" TargetMode="External"/><Relationship Id="rId732" Type="http://schemas.openxmlformats.org/officeDocument/2006/relationships/hyperlink" Target="https://login.consultant.ru/link/?req=doc&amp;base=LAW&amp;n=371416&amp;date=27.03.2026&amp;dst=110053&amp;field=134" TargetMode="External"/><Relationship Id="rId1362" Type="http://schemas.openxmlformats.org/officeDocument/2006/relationships/hyperlink" Target="https://login.consultant.ru/link/?req=doc&amp;base=LAW&amp;n=371416&amp;date=27.03.2026&amp;dst=110175&amp;field=134" TargetMode="External"/><Relationship Id="rId2413" Type="http://schemas.openxmlformats.org/officeDocument/2006/relationships/hyperlink" Target="https://login.consultant.ru/link/?req=doc&amp;base=LAW&amp;n=371416&amp;date=27.03.2026&amp;dst=112097&amp;field=134" TargetMode="External"/><Relationship Id="rId5569" Type="http://schemas.openxmlformats.org/officeDocument/2006/relationships/hyperlink" Target="https://login.consultant.ru/link/?req=doc&amp;base=LAW&amp;n=371416&amp;date=27.03.2026&amp;dst=115647&amp;field=134" TargetMode="External"/><Relationship Id="rId1015" Type="http://schemas.openxmlformats.org/officeDocument/2006/relationships/hyperlink" Target="https://login.consultant.ru/link/?req=doc&amp;base=LAW&amp;n=371416&amp;date=27.03.2026&amp;dst=110329&amp;field=134" TargetMode="External"/><Relationship Id="rId4585" Type="http://schemas.openxmlformats.org/officeDocument/2006/relationships/hyperlink" Target="https://login.consultant.ru/link/?req=doc&amp;base=LAW&amp;n=371416&amp;date=27.03.2026&amp;dst=102722&amp;field=134" TargetMode="External"/><Relationship Id="rId3187" Type="http://schemas.openxmlformats.org/officeDocument/2006/relationships/hyperlink" Target="https://login.consultant.ru/link/?req=doc&amp;base=LAW&amp;n=371416&amp;date=27.03.2026&amp;dst=107405&amp;field=134" TargetMode="External"/><Relationship Id="rId4238" Type="http://schemas.openxmlformats.org/officeDocument/2006/relationships/hyperlink" Target="https://login.consultant.ru/link/?req=doc&amp;base=LAW&amp;n=371416&amp;date=27.03.2026&amp;dst=120910&amp;field=134" TargetMode="External"/><Relationship Id="rId5636" Type="http://schemas.openxmlformats.org/officeDocument/2006/relationships/hyperlink" Target="https://login.consultant.ru/link/?req=doc&amp;base=LAW&amp;n=371416&amp;date=27.03.2026&amp;dst=120850&amp;field=134" TargetMode="External"/><Relationship Id="rId4652" Type="http://schemas.openxmlformats.org/officeDocument/2006/relationships/hyperlink" Target="https://login.consultant.ru/link/?req=doc&amp;base=LAW&amp;n=371416&amp;date=27.03.2026&amp;dst=102852&amp;field=134" TargetMode="External"/><Relationship Id="rId5703" Type="http://schemas.openxmlformats.org/officeDocument/2006/relationships/hyperlink" Target="https://login.consultant.ru/link/?req=doc&amp;base=LAW&amp;n=371416&amp;date=27.03.2026&amp;dst=120866&amp;field=134" TargetMode="External"/><Relationship Id="rId175" Type="http://schemas.openxmlformats.org/officeDocument/2006/relationships/hyperlink" Target="https://login.consultant.ru/link/?req=doc&amp;base=LAW&amp;n=371416&amp;date=27.03.2026&amp;dst=110535&amp;field=134" TargetMode="External"/><Relationship Id="rId3254" Type="http://schemas.openxmlformats.org/officeDocument/2006/relationships/hyperlink" Target="https://login.consultant.ru/link/?req=doc&amp;base=LAW&amp;n=371416&amp;date=27.03.2026&amp;dst=107287&amp;field=134" TargetMode="External"/><Relationship Id="rId4305" Type="http://schemas.openxmlformats.org/officeDocument/2006/relationships/hyperlink" Target="https://login.consultant.ru/link/?req=doc&amp;base=LAW&amp;n=371416&amp;date=27.03.2026&amp;dst=120850&amp;field=134" TargetMode="External"/><Relationship Id="rId2270" Type="http://schemas.openxmlformats.org/officeDocument/2006/relationships/hyperlink" Target="https://login.consultant.ru/link/?req=doc&amp;base=LAW&amp;n=371416&amp;date=27.03.2026&amp;dst=111709&amp;field=134" TargetMode="External"/><Relationship Id="rId3321" Type="http://schemas.openxmlformats.org/officeDocument/2006/relationships/hyperlink" Target="https://login.consultant.ru/link/?req=doc&amp;base=LAW&amp;n=371416&amp;date=27.03.2026&amp;dst=110947&amp;field=134" TargetMode="External"/><Relationship Id="rId242" Type="http://schemas.openxmlformats.org/officeDocument/2006/relationships/hyperlink" Target="https://login.consultant.ru/link/?req=doc&amp;base=LAW&amp;n=371416&amp;date=27.03.2026&amp;dst=110547&amp;field=134" TargetMode="External"/><Relationship Id="rId5079" Type="http://schemas.openxmlformats.org/officeDocument/2006/relationships/hyperlink" Target="https://login.consultant.ru/link/?req=doc&amp;base=LAW&amp;n=371416&amp;date=27.03.2026&amp;dst=111843&amp;field=134" TargetMode="External"/><Relationship Id="rId5493" Type="http://schemas.openxmlformats.org/officeDocument/2006/relationships/hyperlink" Target="https://login.consultant.ru/link/?req=doc&amp;base=LAW&amp;n=371416&amp;date=27.03.2026&amp;dst=105373&amp;field=134" TargetMode="External"/><Relationship Id="rId1689" Type="http://schemas.openxmlformats.org/officeDocument/2006/relationships/hyperlink" Target="https://login.consultant.ru/link/?req=doc&amp;base=LAW&amp;n=371416&amp;date=27.03.2026&amp;dst=102814&amp;field=134" TargetMode="External"/><Relationship Id="rId4095" Type="http://schemas.openxmlformats.org/officeDocument/2006/relationships/hyperlink" Target="https://login.consultant.ru/link/?req=doc&amp;base=LAW&amp;n=371416&amp;date=27.03.2026&amp;dst=107881&amp;field=134" TargetMode="External"/><Relationship Id="rId5146" Type="http://schemas.openxmlformats.org/officeDocument/2006/relationships/hyperlink" Target="https://login.consultant.ru/link/?req=doc&amp;base=LAW&amp;n=371416&amp;date=27.03.2026&amp;dst=111953&amp;field=134" TargetMode="External"/><Relationship Id="rId5560" Type="http://schemas.openxmlformats.org/officeDocument/2006/relationships/hyperlink" Target="https://login.consultant.ru/link/?req=doc&amp;base=LAW&amp;n=371416&amp;date=27.03.2026&amp;dst=107879&amp;field=134" TargetMode="External"/><Relationship Id="rId4162" Type="http://schemas.openxmlformats.org/officeDocument/2006/relationships/hyperlink" Target="https://login.consultant.ru/link/?req=doc&amp;base=LAW&amp;n=371416&amp;date=27.03.2026&amp;dst=113237&amp;field=134" TargetMode="External"/><Relationship Id="rId5213" Type="http://schemas.openxmlformats.org/officeDocument/2006/relationships/hyperlink" Target="https://login.consultant.ru/link/?req=doc&amp;base=LAW&amp;n=371416&amp;date=27.03.2026&amp;dst=111823&amp;field=134" TargetMode="External"/><Relationship Id="rId1756" Type="http://schemas.openxmlformats.org/officeDocument/2006/relationships/hyperlink" Target="https://login.consultant.ru/link/?req=doc&amp;base=LAW&amp;n=371416&amp;date=27.03.2026&amp;dst=102932&amp;field=134" TargetMode="External"/><Relationship Id="rId2807" Type="http://schemas.openxmlformats.org/officeDocument/2006/relationships/hyperlink" Target="https://login.consultant.ru/link/?req=doc&amp;base=LAW&amp;n=371416&amp;date=27.03.2026&amp;dst=120290&amp;field=134" TargetMode="External"/><Relationship Id="rId48" Type="http://schemas.openxmlformats.org/officeDocument/2006/relationships/hyperlink" Target="https://login.consultant.ru/link/?req=doc&amp;base=LAW&amp;n=512700&amp;date=27.03.2026" TargetMode="External"/><Relationship Id="rId1409" Type="http://schemas.openxmlformats.org/officeDocument/2006/relationships/hyperlink" Target="https://login.consultant.ru/link/?req=doc&amp;base=LAW&amp;n=371416&amp;date=27.03.2026&amp;dst=110351&amp;field=134" TargetMode="External"/><Relationship Id="rId1823" Type="http://schemas.openxmlformats.org/officeDocument/2006/relationships/hyperlink" Target="https://login.consultant.ru/link/?req=doc&amp;base=LAW&amp;n=371416&amp;date=27.03.2026&amp;dst=102892&amp;field=134" TargetMode="External"/><Relationship Id="rId4979" Type="http://schemas.openxmlformats.org/officeDocument/2006/relationships/hyperlink" Target="https://login.consultant.ru/link/?req=doc&amp;base=LAW&amp;n=371416&amp;date=27.03.2026&amp;dst=112129&amp;field=134" TargetMode="External"/><Relationship Id="rId3995" Type="http://schemas.openxmlformats.org/officeDocument/2006/relationships/hyperlink" Target="https://login.consultant.ru/link/?req=doc&amp;base=LAW&amp;n=371416&amp;date=27.03.2026&amp;dst=112541&amp;field=134" TargetMode="External"/><Relationship Id="rId2597" Type="http://schemas.openxmlformats.org/officeDocument/2006/relationships/hyperlink" Target="https://login.consultant.ru/link/?req=doc&amp;base=LAW&amp;n=371416&amp;date=27.03.2026&amp;dst=109135&amp;field=134" TargetMode="External"/><Relationship Id="rId3648" Type="http://schemas.openxmlformats.org/officeDocument/2006/relationships/hyperlink" Target="https://login.consultant.ru/link/?req=doc&amp;base=LAW&amp;n=371416&amp;date=27.03.2026&amp;dst=107711&amp;field=134" TargetMode="External"/><Relationship Id="rId569" Type="http://schemas.openxmlformats.org/officeDocument/2006/relationships/hyperlink" Target="https://login.consultant.ru/link/?req=doc&amp;base=LAW&amp;n=371416&amp;date=27.03.2026&amp;dst=112473&amp;field=134" TargetMode="External"/><Relationship Id="rId983" Type="http://schemas.openxmlformats.org/officeDocument/2006/relationships/hyperlink" Target="https://login.consultant.ru/link/?req=doc&amp;base=LAW&amp;n=371416&amp;date=27.03.2026&amp;dst=112601&amp;field=134" TargetMode="External"/><Relationship Id="rId1199" Type="http://schemas.openxmlformats.org/officeDocument/2006/relationships/hyperlink" Target="https://login.consultant.ru/link/?req=doc&amp;base=LAW&amp;n=371416&amp;date=27.03.2026&amp;dst=111393&amp;field=134" TargetMode="External"/><Relationship Id="rId2664" Type="http://schemas.openxmlformats.org/officeDocument/2006/relationships/hyperlink" Target="https://login.consultant.ru/link/?req=doc&amp;base=LAW&amp;n=371416&amp;date=27.03.2026&amp;dst=109239&amp;field=134" TargetMode="External"/><Relationship Id="rId5070" Type="http://schemas.openxmlformats.org/officeDocument/2006/relationships/hyperlink" Target="https://login.consultant.ru/link/?req=doc&amp;base=LAW&amp;n=371416&amp;date=27.03.2026&amp;dst=114925&amp;field=134" TargetMode="External"/><Relationship Id="rId636" Type="http://schemas.openxmlformats.org/officeDocument/2006/relationships/hyperlink" Target="https://login.consultant.ru/link/?req=doc&amp;base=LAW&amp;n=371416&amp;date=27.03.2026&amp;dst=112521&amp;field=134" TargetMode="External"/><Relationship Id="rId1266" Type="http://schemas.openxmlformats.org/officeDocument/2006/relationships/hyperlink" Target="https://login.consultant.ru/link/?req=doc&amp;base=LAW&amp;n=371416&amp;date=27.03.2026&amp;dst=108505&amp;field=134" TargetMode="External"/><Relationship Id="rId2317" Type="http://schemas.openxmlformats.org/officeDocument/2006/relationships/hyperlink" Target="https://login.consultant.ru/link/?req=doc&amp;base=LAW&amp;n=371416&amp;date=27.03.2026&amp;dst=114895&amp;field=134" TargetMode="External"/><Relationship Id="rId3715" Type="http://schemas.openxmlformats.org/officeDocument/2006/relationships/hyperlink" Target="https://login.consultant.ru/link/?req=doc&amp;base=LAW&amp;n=371416&amp;date=27.03.2026&amp;dst=110645&amp;field=134" TargetMode="External"/><Relationship Id="rId1680" Type="http://schemas.openxmlformats.org/officeDocument/2006/relationships/hyperlink" Target="https://login.consultant.ru/link/?req=doc&amp;base=LAW&amp;n=371416&amp;date=27.03.2026&amp;dst=102722&amp;field=134" TargetMode="External"/><Relationship Id="rId2731" Type="http://schemas.openxmlformats.org/officeDocument/2006/relationships/hyperlink" Target="https://login.consultant.ru/link/?req=doc&amp;base=LAW&amp;n=371416&amp;date=27.03.2026&amp;dst=109299&amp;field=134" TargetMode="External"/><Relationship Id="rId703" Type="http://schemas.openxmlformats.org/officeDocument/2006/relationships/hyperlink" Target="https://login.consultant.ru/link/?req=doc&amp;base=LAW&amp;n=371416&amp;date=27.03.2026&amp;dst=101040&amp;field=134" TargetMode="External"/><Relationship Id="rId1333" Type="http://schemas.openxmlformats.org/officeDocument/2006/relationships/hyperlink" Target="https://login.consultant.ru/link/?req=doc&amp;base=LAW&amp;n=371416&amp;date=27.03.2026&amp;dst=110723&amp;field=134" TargetMode="External"/><Relationship Id="rId4489" Type="http://schemas.openxmlformats.org/officeDocument/2006/relationships/hyperlink" Target="https://login.consultant.ru/link/?req=doc&amp;base=LAW&amp;n=371416&amp;date=27.03.2026&amp;dst=112529&amp;field=134" TargetMode="External"/><Relationship Id="rId1400" Type="http://schemas.openxmlformats.org/officeDocument/2006/relationships/hyperlink" Target="https://login.consultant.ru/link/?req=doc&amp;base=LAW&amp;n=371416&amp;date=27.03.2026&amp;dst=110317&amp;field=134" TargetMode="External"/><Relationship Id="rId4556" Type="http://schemas.openxmlformats.org/officeDocument/2006/relationships/hyperlink" Target="https://login.consultant.ru/link/?req=doc&amp;base=LAW&amp;n=371416&amp;date=27.03.2026&amp;dst=106883&amp;field=134" TargetMode="External"/><Relationship Id="rId4970" Type="http://schemas.openxmlformats.org/officeDocument/2006/relationships/hyperlink" Target="https://login.consultant.ru/link/?req=doc&amp;base=LAW&amp;n=371416&amp;date=27.03.2026&amp;dst=108331&amp;field=134" TargetMode="External"/><Relationship Id="rId5607" Type="http://schemas.openxmlformats.org/officeDocument/2006/relationships/hyperlink" Target="https://login.consultant.ru/link/?req=doc&amp;base=LAW&amp;n=371416&amp;date=27.03.2026&amp;dst=120848&amp;field=134" TargetMode="External"/><Relationship Id="rId3158" Type="http://schemas.openxmlformats.org/officeDocument/2006/relationships/hyperlink" Target="https://login.consultant.ru/link/?req=doc&amp;base=LAW&amp;n=371416&amp;date=27.03.2026&amp;dst=107203&amp;field=134" TargetMode="External"/><Relationship Id="rId3572" Type="http://schemas.openxmlformats.org/officeDocument/2006/relationships/hyperlink" Target="https://login.consultant.ru/link/?req=doc&amp;base=LAW&amp;n=371416&amp;date=27.03.2026&amp;dst=112803&amp;field=134" TargetMode="External"/><Relationship Id="rId4209" Type="http://schemas.openxmlformats.org/officeDocument/2006/relationships/hyperlink" Target="https://login.consultant.ru/link/?req=doc&amp;base=LAW&amp;n=371416&amp;date=27.03.2026&amp;dst=120864&amp;field=134" TargetMode="External"/><Relationship Id="rId4623" Type="http://schemas.openxmlformats.org/officeDocument/2006/relationships/hyperlink" Target="https://login.consultant.ru/link/?req=doc&amp;base=LAW&amp;n=371416&amp;date=27.03.2026&amp;dst=102412&amp;field=134" TargetMode="External"/><Relationship Id="rId493" Type="http://schemas.openxmlformats.org/officeDocument/2006/relationships/hyperlink" Target="https://login.consultant.ru/link/?req=doc&amp;base=LAW&amp;n=371416&amp;date=27.03.2026&amp;dst=112221&amp;field=134" TargetMode="External"/><Relationship Id="rId2174" Type="http://schemas.openxmlformats.org/officeDocument/2006/relationships/hyperlink" Target="https://login.consultant.ru/link/?req=doc&amp;base=LAW&amp;n=371416&amp;date=27.03.2026&amp;dst=108163&amp;field=134" TargetMode="External"/><Relationship Id="rId3225" Type="http://schemas.openxmlformats.org/officeDocument/2006/relationships/hyperlink" Target="https://login.consultant.ru/link/?req=doc&amp;base=LAW&amp;n=371416&amp;date=27.03.2026&amp;dst=107647&amp;field=134" TargetMode="External"/><Relationship Id="rId146" Type="http://schemas.openxmlformats.org/officeDocument/2006/relationships/image" Target="media/image5.wmf"/><Relationship Id="rId560" Type="http://schemas.openxmlformats.org/officeDocument/2006/relationships/hyperlink" Target="https://login.consultant.ru/link/?req=doc&amp;base=LAW&amp;n=371416&amp;date=27.03.2026&amp;dst=112335&amp;field=134" TargetMode="External"/><Relationship Id="rId1190" Type="http://schemas.openxmlformats.org/officeDocument/2006/relationships/hyperlink" Target="https://login.consultant.ru/link/?req=doc&amp;base=LAW&amp;n=371416&amp;date=27.03.2026&amp;dst=111365&amp;field=134" TargetMode="External"/><Relationship Id="rId2241" Type="http://schemas.openxmlformats.org/officeDocument/2006/relationships/hyperlink" Target="https://login.consultant.ru/link/?req=doc&amp;base=LAW&amp;n=371416&amp;date=27.03.2026&amp;dst=108373&amp;field=134" TargetMode="External"/><Relationship Id="rId5397" Type="http://schemas.openxmlformats.org/officeDocument/2006/relationships/hyperlink" Target="https://login.consultant.ru/link/?req=doc&amp;base=LAW&amp;n=371416&amp;date=27.03.2026&amp;dst=112319&amp;field=134" TargetMode="External"/><Relationship Id="rId213" Type="http://schemas.openxmlformats.org/officeDocument/2006/relationships/hyperlink" Target="https://login.consultant.ru/link/?req=doc&amp;base=LAW&amp;n=371416&amp;date=27.03.2026&amp;dst=110787&amp;field=134" TargetMode="External"/><Relationship Id="rId4066" Type="http://schemas.openxmlformats.org/officeDocument/2006/relationships/hyperlink" Target="https://login.consultant.ru/link/?req=doc&amp;base=LAW&amp;n=371416&amp;date=27.03.2026&amp;dst=109827&amp;field=134" TargetMode="External"/><Relationship Id="rId5464" Type="http://schemas.openxmlformats.org/officeDocument/2006/relationships/hyperlink" Target="https://login.consultant.ru/link/?req=doc&amp;base=LAW&amp;n=371416&amp;date=27.03.2026&amp;dst=106919&amp;field=134" TargetMode="External"/><Relationship Id="rId4480" Type="http://schemas.openxmlformats.org/officeDocument/2006/relationships/hyperlink" Target="https://login.consultant.ru/link/?req=doc&amp;base=LAW&amp;n=371416&amp;date=27.03.2026&amp;dst=112347&amp;field=134" TargetMode="External"/><Relationship Id="rId5117" Type="http://schemas.openxmlformats.org/officeDocument/2006/relationships/hyperlink" Target="https://login.consultant.ru/link/?req=doc&amp;base=LAW&amp;n=371416&amp;date=27.03.2026&amp;dst=105667&amp;field=134" TargetMode="External"/><Relationship Id="rId5531" Type="http://schemas.openxmlformats.org/officeDocument/2006/relationships/hyperlink" Target="https://login.consultant.ru/link/?req=doc&amp;base=LAW&amp;n=371416&amp;date=27.03.2026&amp;dst=112549&amp;field=134" TargetMode="External"/><Relationship Id="rId1727" Type="http://schemas.openxmlformats.org/officeDocument/2006/relationships/hyperlink" Target="https://login.consultant.ru/link/?req=doc&amp;base=LAW&amp;n=371416&amp;date=27.03.2026&amp;dst=102658&amp;field=134" TargetMode="External"/><Relationship Id="rId3082" Type="http://schemas.openxmlformats.org/officeDocument/2006/relationships/hyperlink" Target="https://login.consultant.ru/link/?req=doc&amp;base=LAW&amp;n=371416&amp;date=27.03.2026&amp;dst=107431&amp;field=134" TargetMode="External"/><Relationship Id="rId4133" Type="http://schemas.openxmlformats.org/officeDocument/2006/relationships/hyperlink" Target="https://login.consultant.ru/link/?req=doc&amp;base=LAW&amp;n=371416&amp;date=27.03.2026&amp;dst=108025&amp;field=134" TargetMode="External"/><Relationship Id="rId19" Type="http://schemas.openxmlformats.org/officeDocument/2006/relationships/hyperlink" Target="https://login.consultant.ru/link/?req=doc&amp;base=LAW&amp;n=141711&amp;date=27.03.2026&amp;dst=100005&amp;field=134" TargetMode="External"/><Relationship Id="rId3899" Type="http://schemas.openxmlformats.org/officeDocument/2006/relationships/hyperlink" Target="https://login.consultant.ru/link/?req=doc&amp;base=LAW&amp;n=371416&amp;date=27.03.2026&amp;dst=109841&amp;field=134" TargetMode="External"/><Relationship Id="rId4200" Type="http://schemas.openxmlformats.org/officeDocument/2006/relationships/hyperlink" Target="https://login.consultant.ru/link/?req=doc&amp;base=LAW&amp;n=371416&amp;date=27.03.2026&amp;dst=120864&amp;field=134" TargetMode="External"/><Relationship Id="rId3966" Type="http://schemas.openxmlformats.org/officeDocument/2006/relationships/hyperlink" Target="https://login.consultant.ru/link/?req=doc&amp;base=LAW&amp;n=371416&amp;date=27.03.2026&amp;dst=109939&amp;field=134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s://login.consultant.ru/link/?req=doc&amp;base=LAW&amp;n=371416&amp;date=27.03.2026&amp;dst=110119&amp;field=134" TargetMode="External"/><Relationship Id="rId2568" Type="http://schemas.openxmlformats.org/officeDocument/2006/relationships/hyperlink" Target="https://login.consultant.ru/link/?req=doc&amp;base=LAW&amp;n=371416&amp;date=27.03.2026&amp;dst=108831&amp;field=134" TargetMode="External"/><Relationship Id="rId2982" Type="http://schemas.openxmlformats.org/officeDocument/2006/relationships/hyperlink" Target="https://login.consultant.ru/link/?req=doc&amp;base=LAW&amp;n=371416&amp;date=27.03.2026&amp;dst=107157&amp;field=134" TargetMode="External"/><Relationship Id="rId3619" Type="http://schemas.openxmlformats.org/officeDocument/2006/relationships/hyperlink" Target="https://login.consultant.ru/link/?req=doc&amp;base=LAW&amp;n=371416&amp;date=27.03.2026&amp;dst=106905&amp;field=134" TargetMode="External"/><Relationship Id="rId5041" Type="http://schemas.openxmlformats.org/officeDocument/2006/relationships/hyperlink" Target="https://login.consultant.ru/link/?req=doc&amp;base=LAW&amp;n=371416&amp;date=27.03.2026&amp;dst=111851&amp;field=134" TargetMode="External"/><Relationship Id="rId954" Type="http://schemas.openxmlformats.org/officeDocument/2006/relationships/hyperlink" Target="https://login.consultant.ru/link/?req=doc&amp;base=LAW&amp;n=371416&amp;date=27.03.2026&amp;dst=110179&amp;field=134" TargetMode="External"/><Relationship Id="rId1584" Type="http://schemas.openxmlformats.org/officeDocument/2006/relationships/hyperlink" Target="https://login.consultant.ru/link/?req=doc&amp;base=LAW&amp;n=371416&amp;date=27.03.2026&amp;dst=114593&amp;field=134" TargetMode="External"/><Relationship Id="rId2635" Type="http://schemas.openxmlformats.org/officeDocument/2006/relationships/hyperlink" Target="https://login.consultant.ru/link/?req=doc&amp;base=LAW&amp;n=371416&amp;date=27.03.2026&amp;dst=109067&amp;field=134" TargetMode="External"/><Relationship Id="rId607" Type="http://schemas.openxmlformats.org/officeDocument/2006/relationships/hyperlink" Target="https://login.consultant.ru/link/?req=doc&amp;base=LAW&amp;n=371416&amp;date=27.03.2026&amp;dst=109929&amp;field=134" TargetMode="External"/><Relationship Id="rId1237" Type="http://schemas.openxmlformats.org/officeDocument/2006/relationships/hyperlink" Target="https://login.consultant.ru/link/?req=doc&amp;base=LAW&amp;n=371416&amp;date=27.03.2026&amp;dst=111547&amp;field=134" TargetMode="External"/><Relationship Id="rId1651" Type="http://schemas.openxmlformats.org/officeDocument/2006/relationships/hyperlink" Target="https://login.consultant.ru/link/?req=doc&amp;base=LAW&amp;n=371416&amp;date=27.03.2026&amp;dst=114461&amp;field=134" TargetMode="External"/><Relationship Id="rId2702" Type="http://schemas.openxmlformats.org/officeDocument/2006/relationships/hyperlink" Target="https://login.consultant.ru/link/?req=doc&amp;base=LAW&amp;n=371416&amp;date=27.03.2026&amp;dst=109407&amp;field=134" TargetMode="External"/><Relationship Id="rId1304" Type="http://schemas.openxmlformats.org/officeDocument/2006/relationships/hyperlink" Target="https://login.consultant.ru/link/?req=doc&amp;base=LAW&amp;n=371416&amp;date=27.03.2026&amp;dst=110847&amp;field=134" TargetMode="External"/><Relationship Id="rId4874" Type="http://schemas.openxmlformats.org/officeDocument/2006/relationships/hyperlink" Target="https://login.consultant.ru/link/?req=doc&amp;base=LAW&amp;n=371416&amp;date=27.03.2026&amp;dst=102780&amp;field=134" TargetMode="External"/><Relationship Id="rId3476" Type="http://schemas.openxmlformats.org/officeDocument/2006/relationships/hyperlink" Target="https://login.consultant.ru/link/?req=doc&amp;base=LAW&amp;n=371416&amp;date=27.03.2026&amp;dst=112423&amp;field=134" TargetMode="External"/><Relationship Id="rId4527" Type="http://schemas.openxmlformats.org/officeDocument/2006/relationships/hyperlink" Target="https://login.consultant.ru/link/?req=doc&amp;base=LAW&amp;n=371416&amp;date=27.03.2026&amp;dst=115817&amp;field=134" TargetMode="External"/><Relationship Id="rId10" Type="http://schemas.openxmlformats.org/officeDocument/2006/relationships/hyperlink" Target="https://login.consultant.ru/link/?req=doc&amp;base=LAW&amp;n=527562&amp;date=27.03.2026&amp;dst=100008&amp;field=134" TargetMode="External"/><Relationship Id="rId397" Type="http://schemas.openxmlformats.org/officeDocument/2006/relationships/hyperlink" Target="https://login.consultant.ru/link/?req=doc&amp;base=LAW&amp;n=371416&amp;date=27.03.2026&amp;dst=110903&amp;field=134" TargetMode="External"/><Relationship Id="rId2078" Type="http://schemas.openxmlformats.org/officeDocument/2006/relationships/hyperlink" Target="https://login.consultant.ru/link/?req=doc&amp;base=LAW&amp;n=371416&amp;date=27.03.2026&amp;dst=108213&amp;field=134" TargetMode="External"/><Relationship Id="rId2492" Type="http://schemas.openxmlformats.org/officeDocument/2006/relationships/hyperlink" Target="https://login.consultant.ru/link/?req=doc&amp;base=LAW&amp;n=371416&amp;date=27.03.2026&amp;dst=111823&amp;field=134" TargetMode="External"/><Relationship Id="rId3129" Type="http://schemas.openxmlformats.org/officeDocument/2006/relationships/hyperlink" Target="https://login.consultant.ru/link/?req=doc&amp;base=LAW&amp;n=371416&amp;date=27.03.2026&amp;dst=112621&amp;field=134" TargetMode="External"/><Relationship Id="rId3890" Type="http://schemas.openxmlformats.org/officeDocument/2006/relationships/hyperlink" Target="https://login.consultant.ru/link/?req=doc&amp;base=LAW&amp;n=371416&amp;date=27.03.2026&amp;dst=109821&amp;field=134" TargetMode="External"/><Relationship Id="rId4941" Type="http://schemas.openxmlformats.org/officeDocument/2006/relationships/hyperlink" Target="https://login.consultant.ru/link/?req=doc&amp;base=LAW&amp;n=371416&amp;date=27.03.2026&amp;dst=108183&amp;field=134" TargetMode="External"/><Relationship Id="rId464" Type="http://schemas.openxmlformats.org/officeDocument/2006/relationships/hyperlink" Target="https://login.consultant.ru/link/?req=doc&amp;base=LAW&amp;n=371416&amp;date=27.03.2026&amp;dst=112327&amp;field=134" TargetMode="External"/><Relationship Id="rId1094" Type="http://schemas.openxmlformats.org/officeDocument/2006/relationships/hyperlink" Target="https://login.consultant.ru/link/?req=doc&amp;base=LAW&amp;n=371416&amp;date=27.03.2026&amp;dst=111459&amp;field=134" TargetMode="External"/><Relationship Id="rId2145" Type="http://schemas.openxmlformats.org/officeDocument/2006/relationships/hyperlink" Target="https://login.consultant.ru/link/?req=doc&amp;base=LAW&amp;n=371416&amp;date=27.03.2026&amp;dst=108243&amp;field=134" TargetMode="External"/><Relationship Id="rId3543" Type="http://schemas.openxmlformats.org/officeDocument/2006/relationships/hyperlink" Target="https://login.consultant.ru/link/?req=doc&amp;base=LAW&amp;n=371416&amp;date=27.03.2026&amp;dst=112429&amp;field=134" TargetMode="External"/><Relationship Id="rId117" Type="http://schemas.openxmlformats.org/officeDocument/2006/relationships/hyperlink" Target="https://login.consultant.ru/link/?req=doc&amp;base=EXP&amp;n=763941&amp;date=27.03.2026" TargetMode="External"/><Relationship Id="rId3610" Type="http://schemas.openxmlformats.org/officeDocument/2006/relationships/hyperlink" Target="https://login.consultant.ru/link/?req=doc&amp;base=LAW&amp;n=371416&amp;date=27.03.2026&amp;dst=112603&amp;field=134" TargetMode="External"/><Relationship Id="rId531" Type="http://schemas.openxmlformats.org/officeDocument/2006/relationships/hyperlink" Target="https://login.consultant.ru/link/?req=doc&amp;base=LAW&amp;n=371416&amp;date=27.03.2026&amp;dst=112173&amp;field=134" TargetMode="External"/><Relationship Id="rId1161" Type="http://schemas.openxmlformats.org/officeDocument/2006/relationships/hyperlink" Target="https://login.consultant.ru/link/?req=doc&amp;base=LAW&amp;n=371416&amp;date=27.03.2026&amp;dst=111243&amp;field=134" TargetMode="External"/><Relationship Id="rId2212" Type="http://schemas.openxmlformats.org/officeDocument/2006/relationships/hyperlink" Target="https://login.consultant.ru/link/?req=doc&amp;base=LAW&amp;n=371416&amp;date=27.03.2026&amp;dst=108429&amp;field=134" TargetMode="External"/><Relationship Id="rId5368" Type="http://schemas.openxmlformats.org/officeDocument/2006/relationships/hyperlink" Target="https://login.consultant.ru/link/?req=doc&amp;base=LAW&amp;n=371416&amp;date=27.03.2026&amp;dst=110997&amp;field=134" TargetMode="External"/><Relationship Id="rId1978" Type="http://schemas.openxmlformats.org/officeDocument/2006/relationships/hyperlink" Target="https://login.consultant.ru/link/?req=doc&amp;base=LAW&amp;n=371416&amp;date=27.03.2026&amp;dst=102774&amp;field=134" TargetMode="External"/><Relationship Id="rId4384" Type="http://schemas.openxmlformats.org/officeDocument/2006/relationships/hyperlink" Target="https://login.consultant.ru/link/?req=doc&amp;base=LAW&amp;n=371416&amp;date=27.03.2026&amp;dst=120914&amp;field=134" TargetMode="External"/><Relationship Id="rId5435" Type="http://schemas.openxmlformats.org/officeDocument/2006/relationships/hyperlink" Target="https://login.consultant.ru/link/?req=doc&amp;base=LAW&amp;n=371416&amp;date=27.03.2026&amp;dst=106943&amp;field=134" TargetMode="External"/><Relationship Id="rId4037" Type="http://schemas.openxmlformats.org/officeDocument/2006/relationships/hyperlink" Target="https://login.consultant.ru/link/?req=doc&amp;base=LAW&amp;n=371416&amp;date=27.03.2026&amp;dst=112699&amp;field=134" TargetMode="External"/><Relationship Id="rId4451" Type="http://schemas.openxmlformats.org/officeDocument/2006/relationships/hyperlink" Target="https://login.consultant.ru/link/?req=doc&amp;base=LAW&amp;n=371416&amp;date=27.03.2026&amp;dst=110879&amp;field=134" TargetMode="External"/><Relationship Id="rId5502" Type="http://schemas.openxmlformats.org/officeDocument/2006/relationships/hyperlink" Target="https://login.consultant.ru/link/?req=doc&amp;base=LAW&amp;n=371416&amp;date=27.03.2026&amp;dst=109795&amp;field=134" TargetMode="External"/><Relationship Id="rId3053" Type="http://schemas.openxmlformats.org/officeDocument/2006/relationships/hyperlink" Target="https://login.consultant.ru/link/?req=doc&amp;base=LAW&amp;n=371416&amp;date=27.03.2026&amp;dst=107241&amp;field=134" TargetMode="External"/><Relationship Id="rId4104" Type="http://schemas.openxmlformats.org/officeDocument/2006/relationships/hyperlink" Target="https://login.consultant.ru/link/?req=doc&amp;base=LAW&amp;n=371416&amp;date=27.03.2026&amp;dst=108011&amp;field=134" TargetMode="External"/><Relationship Id="rId3120" Type="http://schemas.openxmlformats.org/officeDocument/2006/relationships/hyperlink" Target="https://login.consultant.ru/link/?req=doc&amp;base=LAW&amp;n=371416&amp;date=27.03.2026&amp;dst=107697&amp;field=134" TargetMode="External"/><Relationship Id="rId2886" Type="http://schemas.openxmlformats.org/officeDocument/2006/relationships/hyperlink" Target="https://login.consultant.ru/link/?req=doc&amp;base=LAW&amp;n=371416&amp;date=27.03.2026&amp;dst=108483&amp;field=134" TargetMode="External"/><Relationship Id="rId3937" Type="http://schemas.openxmlformats.org/officeDocument/2006/relationships/hyperlink" Target="https://login.consultant.ru/link/?req=doc&amp;base=LAW&amp;n=371416&amp;date=27.03.2026&amp;dst=109957&amp;field=134" TargetMode="External"/><Relationship Id="rId5292" Type="http://schemas.openxmlformats.org/officeDocument/2006/relationships/hyperlink" Target="https://login.consultant.ru/link/?req=doc&amp;base=LAW&amp;n=371416&amp;date=27.03.2026&amp;dst=107031&amp;field=134" TargetMode="External"/><Relationship Id="rId858" Type="http://schemas.openxmlformats.org/officeDocument/2006/relationships/hyperlink" Target="https://login.consultant.ru/link/?req=doc&amp;base=LAW&amp;n=371416&amp;date=27.03.2026&amp;dst=102122&amp;field=134" TargetMode="External"/><Relationship Id="rId1488" Type="http://schemas.openxmlformats.org/officeDocument/2006/relationships/hyperlink" Target="https://login.consultant.ru/link/?req=doc&amp;base=LAW&amp;n=371416&amp;date=27.03.2026&amp;dst=110641&amp;field=134" TargetMode="External"/><Relationship Id="rId2539" Type="http://schemas.openxmlformats.org/officeDocument/2006/relationships/hyperlink" Target="https://login.consultant.ru/link/?req=doc&amp;base=LAW&amp;n=371416&amp;date=27.03.2026&amp;dst=102228&amp;field=134" TargetMode="External"/><Relationship Id="rId2953" Type="http://schemas.openxmlformats.org/officeDocument/2006/relationships/hyperlink" Target="https://login.consultant.ru/link/?req=doc&amp;base=LAW&amp;n=371416&amp;date=27.03.2026&amp;dst=107021&amp;field=134" TargetMode="External"/><Relationship Id="rId925" Type="http://schemas.openxmlformats.org/officeDocument/2006/relationships/hyperlink" Target="https://login.consultant.ru/link/?req=doc&amp;base=LAW&amp;n=371416&amp;date=27.03.2026&amp;dst=110061&amp;field=134" TargetMode="External"/><Relationship Id="rId1555" Type="http://schemas.openxmlformats.org/officeDocument/2006/relationships/hyperlink" Target="https://login.consultant.ru/link/?req=doc&amp;base=LAW&amp;n=371416&amp;date=27.03.2026&amp;dst=108227&amp;field=134" TargetMode="External"/><Relationship Id="rId2606" Type="http://schemas.openxmlformats.org/officeDocument/2006/relationships/hyperlink" Target="https://login.consultant.ru/link/?req=doc&amp;base=LAW&amp;n=371416&amp;date=27.03.2026&amp;dst=109033&amp;field=134" TargetMode="External"/><Relationship Id="rId5012" Type="http://schemas.openxmlformats.org/officeDocument/2006/relationships/hyperlink" Target="https://login.consultant.ru/link/?req=doc&amp;base=LAW&amp;n=371416&amp;date=27.03.2026&amp;dst=107015&amp;field=134" TargetMode="External"/><Relationship Id="rId1208" Type="http://schemas.openxmlformats.org/officeDocument/2006/relationships/hyperlink" Target="https://login.consultant.ru/link/?req=doc&amp;base=LAW&amp;n=371416&amp;date=27.03.2026&amp;dst=111415&amp;field=134" TargetMode="External"/><Relationship Id="rId1622" Type="http://schemas.openxmlformats.org/officeDocument/2006/relationships/hyperlink" Target="https://login.consultant.ru/link/?req=doc&amp;base=LAW&amp;n=371416&amp;date=27.03.2026&amp;dst=110899&amp;field=134" TargetMode="External"/><Relationship Id="rId4778" Type="http://schemas.openxmlformats.org/officeDocument/2006/relationships/hyperlink" Target="https://login.consultant.ru/link/?req=doc&amp;base=LAW&amp;n=371416&amp;date=27.03.2026&amp;dst=102930&amp;field=134" TargetMode="External"/><Relationship Id="rId3794" Type="http://schemas.openxmlformats.org/officeDocument/2006/relationships/hyperlink" Target="https://login.consultant.ru/link/?req=doc&amp;base=LAW&amp;n=371416&amp;date=27.03.2026&amp;dst=109515&amp;field=134" TargetMode="External"/><Relationship Id="rId4845" Type="http://schemas.openxmlformats.org/officeDocument/2006/relationships/hyperlink" Target="https://login.consultant.ru/link/?req=doc&amp;base=LAW&amp;n=371416&amp;date=27.03.2026&amp;dst=103100&amp;field=134" TargetMode="External"/><Relationship Id="rId2396" Type="http://schemas.openxmlformats.org/officeDocument/2006/relationships/hyperlink" Target="https://login.consultant.ru/link/?req=doc&amp;base=LAW&amp;n=371416&amp;date=27.03.2026&amp;dst=111901&amp;field=134" TargetMode="External"/><Relationship Id="rId3447" Type="http://schemas.openxmlformats.org/officeDocument/2006/relationships/hyperlink" Target="https://login.consultant.ru/link/?req=doc&amp;base=LAW&amp;n=371416&amp;date=27.03.2026&amp;dst=112407&amp;field=134" TargetMode="External"/><Relationship Id="rId3861" Type="http://schemas.openxmlformats.org/officeDocument/2006/relationships/hyperlink" Target="https://login.consultant.ru/link/?req=doc&amp;base=LAW&amp;n=371416&amp;date=27.03.2026&amp;dst=109771&amp;field=134" TargetMode="External"/><Relationship Id="rId4912" Type="http://schemas.openxmlformats.org/officeDocument/2006/relationships/hyperlink" Target="https://login.consultant.ru/link/?req=doc&amp;base=LAW&amp;n=371416&amp;date=27.03.2026&amp;dst=105153&amp;field=134" TargetMode="External"/><Relationship Id="rId368" Type="http://schemas.openxmlformats.org/officeDocument/2006/relationships/hyperlink" Target="https://login.consultant.ru/link/?req=doc&amp;base=LAW&amp;n=371416&amp;date=27.03.2026&amp;dst=110981&amp;field=134" TargetMode="External"/><Relationship Id="rId782" Type="http://schemas.openxmlformats.org/officeDocument/2006/relationships/hyperlink" Target="https://login.consultant.ru/link/?req=doc&amp;base=LAW&amp;n=371416&amp;date=27.03.2026&amp;dst=112555&amp;field=134" TargetMode="External"/><Relationship Id="rId2049" Type="http://schemas.openxmlformats.org/officeDocument/2006/relationships/hyperlink" Target="https://login.consultant.ru/link/?req=doc&amp;base=LAW&amp;n=371416&amp;date=27.03.2026&amp;dst=102912&amp;field=134" TargetMode="External"/><Relationship Id="rId2463" Type="http://schemas.openxmlformats.org/officeDocument/2006/relationships/hyperlink" Target="https://login.consultant.ru/link/?req=doc&amp;base=LAW&amp;n=371416&amp;date=27.03.2026&amp;dst=111815&amp;field=134" TargetMode="External"/><Relationship Id="rId3514" Type="http://schemas.openxmlformats.org/officeDocument/2006/relationships/hyperlink" Target="https://login.consultant.ru/link/?req=doc&amp;base=LAW&amp;n=371416&amp;date=27.03.2026&amp;dst=112149&amp;field=134" TargetMode="External"/><Relationship Id="rId435" Type="http://schemas.openxmlformats.org/officeDocument/2006/relationships/hyperlink" Target="https://login.consultant.ru/link/?req=doc&amp;base=LAW&amp;n=371416&amp;date=27.03.2026&amp;dst=112341&amp;field=134" TargetMode="External"/><Relationship Id="rId1065" Type="http://schemas.openxmlformats.org/officeDocument/2006/relationships/hyperlink" Target="https://login.consultant.ru/link/?req=doc&amp;base=LAW&amp;n=371416&amp;date=27.03.2026&amp;dst=111105&amp;field=134" TargetMode="External"/><Relationship Id="rId2116" Type="http://schemas.openxmlformats.org/officeDocument/2006/relationships/hyperlink" Target="https://login.consultant.ru/link/?req=doc&amp;base=LAW&amp;n=371416&amp;date=27.03.2026&amp;dst=108391&amp;field=134" TargetMode="External"/><Relationship Id="rId2530" Type="http://schemas.openxmlformats.org/officeDocument/2006/relationships/hyperlink" Target="https://login.consultant.ru/link/?req=doc&amp;base=LAW&amp;n=371416&amp;date=27.03.2026&amp;dst=102198&amp;field=134" TargetMode="External"/><Relationship Id="rId5686" Type="http://schemas.openxmlformats.org/officeDocument/2006/relationships/hyperlink" Target="https://login.consultant.ru/link/?req=doc&amp;base=LAW&amp;n=371416&amp;date=27.03.2026&amp;dst=120914&amp;field=134" TargetMode="External"/><Relationship Id="rId502" Type="http://schemas.openxmlformats.org/officeDocument/2006/relationships/hyperlink" Target="https://login.consultant.ru/link/?req=doc&amp;base=LAW&amp;n=371416&amp;date=27.03.2026&amp;dst=112363&amp;field=134" TargetMode="External"/><Relationship Id="rId1132" Type="http://schemas.openxmlformats.org/officeDocument/2006/relationships/hyperlink" Target="https://login.consultant.ru/link/?req=doc&amp;base=LAW&amp;n=371416&amp;date=27.03.2026&amp;dst=111159&amp;field=134" TargetMode="External"/><Relationship Id="rId4288" Type="http://schemas.openxmlformats.org/officeDocument/2006/relationships/hyperlink" Target="https://login.consultant.ru/link/?req=doc&amp;base=LAW&amp;n=371416&amp;date=27.03.2026&amp;dst=120878&amp;field=134" TargetMode="External"/><Relationship Id="rId5339" Type="http://schemas.openxmlformats.org/officeDocument/2006/relationships/hyperlink" Target="https://login.consultant.ru/link/?req=doc&amp;base=LAW&amp;n=371416&amp;date=27.03.2026&amp;dst=107099&amp;field=134" TargetMode="External"/><Relationship Id="rId4355" Type="http://schemas.openxmlformats.org/officeDocument/2006/relationships/hyperlink" Target="https://login.consultant.ru/link/?req=doc&amp;base=LAW&amp;n=371416&amp;date=27.03.2026&amp;dst=120912&amp;field=134" TargetMode="External"/><Relationship Id="rId1949" Type="http://schemas.openxmlformats.org/officeDocument/2006/relationships/hyperlink" Target="https://login.consultant.ru/link/?req=doc&amp;base=LAW&amp;n=371416&amp;date=27.03.2026&amp;dst=103102&amp;field=134" TargetMode="External"/><Relationship Id="rId4008" Type="http://schemas.openxmlformats.org/officeDocument/2006/relationships/hyperlink" Target="https://login.consultant.ru/link/?req=doc&amp;base=LAW&amp;n=371416&amp;date=27.03.2026&amp;dst=112723&amp;field=134" TargetMode="External"/><Relationship Id="rId5406" Type="http://schemas.openxmlformats.org/officeDocument/2006/relationships/hyperlink" Target="https://login.consultant.ru/link/?req=doc&amp;base=LAW&amp;n=371416&amp;date=27.03.2026&amp;dst=112193&amp;field=134" TargetMode="External"/><Relationship Id="rId292" Type="http://schemas.openxmlformats.org/officeDocument/2006/relationships/hyperlink" Target="https://login.consultant.ru/link/?req=doc&amp;base=LAW&amp;n=371416&amp;date=27.03.2026&amp;dst=110591&amp;field=134" TargetMode="External"/><Relationship Id="rId3371" Type="http://schemas.openxmlformats.org/officeDocument/2006/relationships/hyperlink" Target="https://login.consultant.ru/link/?req=doc&amp;base=LAW&amp;n=371416&amp;date=27.03.2026&amp;dst=112341&amp;field=134" TargetMode="External"/><Relationship Id="rId4422" Type="http://schemas.openxmlformats.org/officeDocument/2006/relationships/hyperlink" Target="https://login.consultant.ru/link/?req=doc&amp;base=LAW&amp;n=371416&amp;date=27.03.2026&amp;dst=105745&amp;field=134" TargetMode="External"/><Relationship Id="rId3024" Type="http://schemas.openxmlformats.org/officeDocument/2006/relationships/hyperlink" Target="https://login.consultant.ru/link/?req=doc&amp;base=LAW&amp;n=371416&amp;date=27.03.2026&amp;dst=107039&amp;field=134" TargetMode="External"/><Relationship Id="rId2040" Type="http://schemas.openxmlformats.org/officeDocument/2006/relationships/hyperlink" Target="https://login.consultant.ru/link/?req=doc&amp;base=LAW&amp;n=371416&amp;date=27.03.2026&amp;dst=102814&amp;field=134" TargetMode="External"/><Relationship Id="rId5196" Type="http://schemas.openxmlformats.org/officeDocument/2006/relationships/hyperlink" Target="https://login.consultant.ru/link/?req=doc&amp;base=LAW&amp;n=371416&amp;date=27.03.2026&amp;dst=112069&amp;field=134" TargetMode="External"/><Relationship Id="rId5263" Type="http://schemas.openxmlformats.org/officeDocument/2006/relationships/hyperlink" Target="https://login.consultant.ru/link/?req=doc&amp;base=LAW&amp;n=371416&amp;date=27.03.2026&amp;dst=102280&amp;field=134" TargetMode="External"/><Relationship Id="rId1459" Type="http://schemas.openxmlformats.org/officeDocument/2006/relationships/hyperlink" Target="https://login.consultant.ru/link/?req=doc&amp;base=LAW&amp;n=371416&amp;date=27.03.2026&amp;dst=112505&amp;field=134" TargetMode="External"/><Relationship Id="rId2857" Type="http://schemas.openxmlformats.org/officeDocument/2006/relationships/hyperlink" Target="https://login.consultant.ru/link/?req=doc&amp;base=LAW&amp;n=371416&amp;date=27.03.2026&amp;dst=108529&amp;field=134" TargetMode="External"/><Relationship Id="rId3908" Type="http://schemas.openxmlformats.org/officeDocument/2006/relationships/hyperlink" Target="https://login.consultant.ru/link/?req=doc&amp;base=LAW&amp;n=371416&amp;date=27.03.2026&amp;dst=109869&amp;field=134" TargetMode="External"/><Relationship Id="rId5330" Type="http://schemas.openxmlformats.org/officeDocument/2006/relationships/hyperlink" Target="https://login.consultant.ru/link/?req=doc&amp;base=LAW&amp;n=371416&amp;date=27.03.2026&amp;dst=107133&amp;field=134" TargetMode="External"/><Relationship Id="rId98" Type="http://schemas.openxmlformats.org/officeDocument/2006/relationships/hyperlink" Target="https://login.consultant.ru/link/?req=doc&amp;base=LAW&amp;n=141711&amp;date=27.03.2026&amp;dst=100005&amp;field=134" TargetMode="External"/><Relationship Id="rId829" Type="http://schemas.openxmlformats.org/officeDocument/2006/relationships/hyperlink" Target="https://login.consultant.ru/link/?req=doc&amp;base=LAW&amp;n=371416&amp;date=27.03.2026&amp;dst=112973&amp;field=134" TargetMode="External"/><Relationship Id="rId1873" Type="http://schemas.openxmlformats.org/officeDocument/2006/relationships/hyperlink" Target="https://login.consultant.ru/link/?req=doc&amp;base=LAW&amp;n=371416&amp;date=27.03.2026&amp;dst=102836&amp;field=134" TargetMode="External"/><Relationship Id="rId2924" Type="http://schemas.openxmlformats.org/officeDocument/2006/relationships/hyperlink" Target="https://login.consultant.ru/link/?req=doc&amp;base=LAW&amp;n=371416&amp;date=27.03.2026&amp;dst=108633&amp;field=134" TargetMode="External"/><Relationship Id="rId1526" Type="http://schemas.openxmlformats.org/officeDocument/2006/relationships/hyperlink" Target="https://login.consultant.ru/link/?req=doc&amp;base=LAW&amp;n=371416&amp;date=27.03.2026&amp;dst=109997&amp;field=134" TargetMode="External"/><Relationship Id="rId1940" Type="http://schemas.openxmlformats.org/officeDocument/2006/relationships/hyperlink" Target="https://login.consultant.ru/link/?req=doc&amp;base=LAW&amp;n=371416&amp;date=27.03.2026&amp;dst=102932&amp;field=134" TargetMode="External"/><Relationship Id="rId3698" Type="http://schemas.openxmlformats.org/officeDocument/2006/relationships/hyperlink" Target="https://login.consultant.ru/link/?req=doc&amp;base=LAW&amp;n=371416&amp;date=27.03.2026&amp;dst=111071&amp;field=134" TargetMode="External"/><Relationship Id="rId4749" Type="http://schemas.openxmlformats.org/officeDocument/2006/relationships/hyperlink" Target="https://login.consultant.ru/link/?req=doc&amp;base=LAW&amp;n=371416&amp;date=27.03.2026&amp;dst=102656&amp;field=134" TargetMode="External"/><Relationship Id="rId3765" Type="http://schemas.openxmlformats.org/officeDocument/2006/relationships/hyperlink" Target="https://login.consultant.ru/link/?req=doc&amp;base=LAW&amp;n=371416&amp;date=27.03.2026&amp;dst=109671&amp;field=134" TargetMode="External"/><Relationship Id="rId4816" Type="http://schemas.openxmlformats.org/officeDocument/2006/relationships/hyperlink" Target="https://login.consultant.ru/link/?req=doc&amp;base=LAW&amp;n=371416&amp;date=27.03.2026&amp;dst=102764&amp;field=134" TargetMode="External"/><Relationship Id="rId686" Type="http://schemas.openxmlformats.org/officeDocument/2006/relationships/hyperlink" Target="https://login.consultant.ru/link/?req=doc&amp;base=LAW&amp;n=371416&amp;date=27.03.2026&amp;dst=112151&amp;field=134" TargetMode="External"/><Relationship Id="rId2367" Type="http://schemas.openxmlformats.org/officeDocument/2006/relationships/hyperlink" Target="https://login.consultant.ru/link/?req=doc&amp;base=LAW&amp;n=371416&amp;date=27.03.2026&amp;dst=112103&amp;field=134" TargetMode="External"/><Relationship Id="rId2781" Type="http://schemas.openxmlformats.org/officeDocument/2006/relationships/hyperlink" Target="https://login.consultant.ru/link/?req=doc&amp;base=LAW&amp;n=371416&amp;date=27.03.2026&amp;dst=120238&amp;field=134" TargetMode="External"/><Relationship Id="rId3418" Type="http://schemas.openxmlformats.org/officeDocument/2006/relationships/hyperlink" Target="https://login.consultant.ru/link/?req=doc&amp;base=LAW&amp;n=371416&amp;date=27.03.2026&amp;dst=112495&amp;field=134" TargetMode="External"/><Relationship Id="rId339" Type="http://schemas.openxmlformats.org/officeDocument/2006/relationships/hyperlink" Target="https://login.consultant.ru/link/?req=doc&amp;base=LAW&amp;n=371416&amp;date=27.03.2026&amp;dst=110723&amp;field=134" TargetMode="External"/><Relationship Id="rId753" Type="http://schemas.openxmlformats.org/officeDocument/2006/relationships/hyperlink" Target="https://login.consultant.ru/link/?req=doc&amp;base=LAW&amp;n=371416&amp;date=27.03.2026&amp;dst=112329&amp;field=134" TargetMode="External"/><Relationship Id="rId1383" Type="http://schemas.openxmlformats.org/officeDocument/2006/relationships/hyperlink" Target="https://login.consultant.ru/link/?req=doc&amp;base=LAW&amp;n=371416&amp;date=27.03.2026&amp;dst=110173&amp;field=134" TargetMode="External"/><Relationship Id="rId2434" Type="http://schemas.openxmlformats.org/officeDocument/2006/relationships/hyperlink" Target="https://login.consultant.ru/link/?req=doc&amp;base=LAW&amp;n=371416&amp;date=27.03.2026&amp;dst=111955&amp;field=134" TargetMode="External"/><Relationship Id="rId3832" Type="http://schemas.openxmlformats.org/officeDocument/2006/relationships/hyperlink" Target="https://login.consultant.ru/link/?req=doc&amp;base=LAW&amp;n=371416&amp;date=27.03.2026&amp;dst=109607&amp;field=134" TargetMode="External"/><Relationship Id="rId406" Type="http://schemas.openxmlformats.org/officeDocument/2006/relationships/hyperlink" Target="https://login.consultant.ru/link/?req=doc&amp;base=LAW&amp;n=371416&amp;date=27.03.2026&amp;dst=110973&amp;field=134" TargetMode="External"/><Relationship Id="rId1036" Type="http://schemas.openxmlformats.org/officeDocument/2006/relationships/hyperlink" Target="https://login.consultant.ru/link/?req=doc&amp;base=LAW&amp;n=371416&amp;date=27.03.2026&amp;dst=110213&amp;field=134" TargetMode="External"/><Relationship Id="rId820" Type="http://schemas.openxmlformats.org/officeDocument/2006/relationships/hyperlink" Target="https://login.consultant.ru/link/?req=doc&amp;base=LAW&amp;n=371416&amp;date=27.03.2026&amp;dst=112979&amp;field=134" TargetMode="External"/><Relationship Id="rId1450" Type="http://schemas.openxmlformats.org/officeDocument/2006/relationships/hyperlink" Target="https://login.consultant.ru/link/?req=doc&amp;base=LAW&amp;n=371416&amp;date=27.03.2026&amp;dst=112273&amp;field=134" TargetMode="External"/><Relationship Id="rId2501" Type="http://schemas.openxmlformats.org/officeDocument/2006/relationships/hyperlink" Target="https://login.consultant.ru/link/?req=doc&amp;base=LAW&amp;n=371416&amp;date=27.03.2026&amp;dst=111937&amp;field=134" TargetMode="External"/><Relationship Id="rId5657" Type="http://schemas.openxmlformats.org/officeDocument/2006/relationships/hyperlink" Target="https://login.consultant.ru/link/?req=doc&amp;base=LAW&amp;n=371416&amp;date=27.03.2026&amp;dst=120860&amp;field=134" TargetMode="External"/><Relationship Id="rId1103" Type="http://schemas.openxmlformats.org/officeDocument/2006/relationships/hyperlink" Target="https://login.consultant.ru/link/?req=doc&amp;base=LAW&amp;n=371416&amp;date=27.03.2026&amp;dst=111509&amp;field=134" TargetMode="External"/><Relationship Id="rId4259" Type="http://schemas.openxmlformats.org/officeDocument/2006/relationships/hyperlink" Target="https://login.consultant.ru/link/?req=doc&amp;base=LAW&amp;n=371416&amp;date=27.03.2026&amp;dst=120938&amp;field=134" TargetMode="External"/><Relationship Id="rId4673" Type="http://schemas.openxmlformats.org/officeDocument/2006/relationships/hyperlink" Target="https://login.consultant.ru/link/?req=doc&amp;base=LAW&amp;n=371416&amp;date=27.03.2026&amp;dst=102822&amp;field=134" TargetMode="External"/><Relationship Id="rId5724" Type="http://schemas.openxmlformats.org/officeDocument/2006/relationships/hyperlink" Target="https://login.consultant.ru/link/?req=doc&amp;base=LAW&amp;n=371416&amp;date=27.03.2026&amp;dst=120922&amp;field=134" TargetMode="External"/><Relationship Id="rId3275" Type="http://schemas.openxmlformats.org/officeDocument/2006/relationships/hyperlink" Target="https://login.consultant.ru/link/?req=doc&amp;base=LAW&amp;n=371416&amp;date=27.03.2026&amp;dst=107595&amp;field=134" TargetMode="External"/><Relationship Id="rId4326" Type="http://schemas.openxmlformats.org/officeDocument/2006/relationships/hyperlink" Target="https://login.consultant.ru/link/?req=doc&amp;base=LAW&amp;n=371416&amp;date=27.03.2026&amp;dst=120878&amp;field=134" TargetMode="External"/><Relationship Id="rId4740" Type="http://schemas.openxmlformats.org/officeDocument/2006/relationships/hyperlink" Target="https://login.consultant.ru/link/?req=doc&amp;base=LAW&amp;n=371416&amp;date=27.03.2026&amp;dst=102140&amp;field=134" TargetMode="External"/><Relationship Id="rId196" Type="http://schemas.openxmlformats.org/officeDocument/2006/relationships/hyperlink" Target="https://login.consultant.ru/link/?req=doc&amp;base=LAW&amp;n=371416&amp;date=27.03.2026&amp;dst=110543&amp;field=134" TargetMode="External"/><Relationship Id="rId2291" Type="http://schemas.openxmlformats.org/officeDocument/2006/relationships/hyperlink" Target="https://login.consultant.ru/link/?req=doc&amp;base=LAW&amp;n=371416&amp;date=27.03.2026&amp;dst=111805&amp;field=134" TargetMode="External"/><Relationship Id="rId3342" Type="http://schemas.openxmlformats.org/officeDocument/2006/relationships/hyperlink" Target="https://login.consultant.ru/link/?req=doc&amp;base=LAW&amp;n=371416&amp;date=27.03.2026&amp;dst=110973&amp;field=134" TargetMode="External"/><Relationship Id="rId263" Type="http://schemas.openxmlformats.org/officeDocument/2006/relationships/hyperlink" Target="https://login.consultant.ru/link/?req=doc&amp;base=LAW&amp;n=371416&amp;date=27.03.2026&amp;dst=110845&amp;field=134" TargetMode="External"/><Relationship Id="rId330" Type="http://schemas.openxmlformats.org/officeDocument/2006/relationships/hyperlink" Target="https://login.consultant.ru/link/?req=doc&amp;base=LAW&amp;n=371416&amp;date=27.03.2026&amp;dst=110863&amp;field=134" TargetMode="External"/><Relationship Id="rId2011" Type="http://schemas.openxmlformats.org/officeDocument/2006/relationships/hyperlink" Target="https://login.consultant.ru/link/?req=doc&amp;base=LAW&amp;n=371416&amp;date=27.03.2026&amp;dst=102060&amp;field=134" TargetMode="External"/><Relationship Id="rId5167" Type="http://schemas.openxmlformats.org/officeDocument/2006/relationships/hyperlink" Target="https://login.consultant.ru/link/?req=doc&amp;base=LAW&amp;n=371416&amp;date=27.03.2026&amp;dst=111735&amp;field=134" TargetMode="External"/><Relationship Id="rId4183" Type="http://schemas.openxmlformats.org/officeDocument/2006/relationships/hyperlink" Target="https://login.consultant.ru/link/?req=doc&amp;base=LAW&amp;n=371416&amp;date=27.03.2026&amp;dst=120872&amp;field=134" TargetMode="External"/><Relationship Id="rId5581" Type="http://schemas.openxmlformats.org/officeDocument/2006/relationships/hyperlink" Target="https://login.consultant.ru/link/?req=doc&amp;base=LAW&amp;n=371416&amp;date=27.03.2026&amp;dst=113217&amp;field=134" TargetMode="External"/><Relationship Id="rId1777" Type="http://schemas.openxmlformats.org/officeDocument/2006/relationships/hyperlink" Target="https://login.consultant.ru/link/?req=doc&amp;base=LAW&amp;n=371416&amp;date=27.03.2026&amp;dst=102920&amp;field=134" TargetMode="External"/><Relationship Id="rId2828" Type="http://schemas.openxmlformats.org/officeDocument/2006/relationships/hyperlink" Target="https://login.consultant.ru/link/?req=doc&amp;base=LAW&amp;n=371416&amp;date=27.03.2026&amp;dst=100888&amp;field=134" TargetMode="External"/><Relationship Id="rId5234" Type="http://schemas.openxmlformats.org/officeDocument/2006/relationships/hyperlink" Target="https://login.consultant.ru/link/?req=doc&amp;base=LAW&amp;n=371416&amp;date=27.03.2026&amp;dst=111989&amp;field=134" TargetMode="External"/><Relationship Id="rId69" Type="http://schemas.openxmlformats.org/officeDocument/2006/relationships/hyperlink" Target="https://login.consultant.ru/link/?req=doc&amp;base=LAW&amp;n=481576&amp;date=27.03.2026&amp;dst=100012&amp;field=134" TargetMode="External"/><Relationship Id="rId1844" Type="http://schemas.openxmlformats.org/officeDocument/2006/relationships/hyperlink" Target="https://login.consultant.ru/link/?req=doc&amp;base=LAW&amp;n=371416&amp;date=27.03.2026&amp;dst=102100&amp;field=134" TargetMode="External"/><Relationship Id="rId4250" Type="http://schemas.openxmlformats.org/officeDocument/2006/relationships/hyperlink" Target="https://login.consultant.ru/link/?req=doc&amp;base=LAW&amp;n=371416&amp;date=27.03.2026&amp;dst=120878&amp;field=134" TargetMode="External"/><Relationship Id="rId5301" Type="http://schemas.openxmlformats.org/officeDocument/2006/relationships/hyperlink" Target="https://login.consultant.ru/link/?req=doc&amp;base=LAW&amp;n=371416&amp;date=27.03.2026&amp;dst=107109&amp;field=134" TargetMode="External"/><Relationship Id="rId1911" Type="http://schemas.openxmlformats.org/officeDocument/2006/relationships/hyperlink" Target="https://login.consultant.ru/link/?req=doc&amp;base=LAW&amp;n=371416&amp;date=27.03.2026&amp;dst=102658&amp;field=134" TargetMode="External"/><Relationship Id="rId3669" Type="http://schemas.openxmlformats.org/officeDocument/2006/relationships/hyperlink" Target="https://login.consultant.ru/link/?req=doc&amp;base=LAW&amp;n=371416&amp;date=27.03.2026&amp;dst=107725&amp;field=134" TargetMode="External"/><Relationship Id="rId5091" Type="http://schemas.openxmlformats.org/officeDocument/2006/relationships/hyperlink" Target="https://login.consultant.ru/link/?req=doc&amp;base=LAW&amp;n=371416&amp;date=27.03.2026&amp;dst=111883&amp;field=134" TargetMode="External"/><Relationship Id="rId1287" Type="http://schemas.openxmlformats.org/officeDocument/2006/relationships/hyperlink" Target="https://login.consultant.ru/link/?req=doc&amp;base=LAW&amp;n=371416&amp;date=27.03.2026&amp;dst=109251&amp;field=134" TargetMode="External"/><Relationship Id="rId2685" Type="http://schemas.openxmlformats.org/officeDocument/2006/relationships/hyperlink" Target="https://login.consultant.ru/link/?req=doc&amp;base=LAW&amp;n=371416&amp;date=27.03.2026&amp;dst=109295&amp;field=134" TargetMode="External"/><Relationship Id="rId3736" Type="http://schemas.openxmlformats.org/officeDocument/2006/relationships/hyperlink" Target="https://login.consultant.ru/link/?req=doc&amp;base=LAW&amp;n=371416&amp;date=27.03.2026&amp;dst=110887&amp;field=134" TargetMode="External"/><Relationship Id="rId657" Type="http://schemas.openxmlformats.org/officeDocument/2006/relationships/hyperlink" Target="https://login.consultant.ru/link/?req=doc&amp;base=LAW&amp;n=371416&amp;date=27.03.2026&amp;dst=109781&amp;field=134" TargetMode="External"/><Relationship Id="rId2338" Type="http://schemas.openxmlformats.org/officeDocument/2006/relationships/hyperlink" Target="https://login.consultant.ru/link/?req=doc&amp;base=LAW&amp;n=371416&amp;date=27.03.2026&amp;dst=111861&amp;field=134" TargetMode="External"/><Relationship Id="rId2752" Type="http://schemas.openxmlformats.org/officeDocument/2006/relationships/hyperlink" Target="https://login.consultant.ru/link/?req=doc&amp;base=LAW&amp;n=371416&amp;date=27.03.2026&amp;dst=109161&amp;field=134" TargetMode="External"/><Relationship Id="rId3803" Type="http://schemas.openxmlformats.org/officeDocument/2006/relationships/hyperlink" Target="https://login.consultant.ru/link/?req=doc&amp;base=LAW&amp;n=371416&amp;date=27.03.2026&amp;dst=109633&amp;field=134" TargetMode="External"/><Relationship Id="rId724" Type="http://schemas.openxmlformats.org/officeDocument/2006/relationships/hyperlink" Target="https://login.consultant.ru/link/?req=doc&amp;base=LAW&amp;n=371416&amp;date=27.03.2026&amp;dst=109927&amp;field=134" TargetMode="External"/><Relationship Id="rId1354" Type="http://schemas.openxmlformats.org/officeDocument/2006/relationships/hyperlink" Target="https://login.consultant.ru/link/?req=doc&amp;base=LAW&amp;n=371416&amp;date=27.03.2026&amp;dst=110103&amp;field=134" TargetMode="External"/><Relationship Id="rId2405" Type="http://schemas.openxmlformats.org/officeDocument/2006/relationships/hyperlink" Target="https://login.consultant.ru/link/?req=doc&amp;base=LAW&amp;n=371416&amp;date=27.03.2026&amp;dst=112009&amp;field=134" TargetMode="External"/><Relationship Id="rId60" Type="http://schemas.openxmlformats.org/officeDocument/2006/relationships/hyperlink" Target="https://login.consultant.ru/link/?req=doc&amp;base=LAW&amp;n=509216&amp;date=27.03.2026&amp;dst=100014&amp;field=134" TargetMode="External"/><Relationship Id="rId1007" Type="http://schemas.openxmlformats.org/officeDocument/2006/relationships/hyperlink" Target="https://login.consultant.ru/link/?req=doc&amp;base=LAW&amp;n=371416&amp;date=27.03.2026&amp;dst=110311&amp;field=134" TargetMode="External"/><Relationship Id="rId1421" Type="http://schemas.openxmlformats.org/officeDocument/2006/relationships/hyperlink" Target="https://login.consultant.ru/link/?req=doc&amp;base=LAW&amp;n=371416&amp;date=27.03.2026&amp;dst=112143&amp;field=134" TargetMode="External"/><Relationship Id="rId4577" Type="http://schemas.openxmlformats.org/officeDocument/2006/relationships/hyperlink" Target="https://login.consultant.ru/link/?req=doc&amp;base=LAW&amp;n=371416&amp;date=27.03.2026&amp;dst=102658&amp;field=134" TargetMode="External"/><Relationship Id="rId4991" Type="http://schemas.openxmlformats.org/officeDocument/2006/relationships/hyperlink" Target="https://login.consultant.ru/link/?req=doc&amp;base=LAW&amp;n=371416&amp;date=27.03.2026&amp;dst=108317&amp;field=134" TargetMode="External"/><Relationship Id="rId5628" Type="http://schemas.openxmlformats.org/officeDocument/2006/relationships/hyperlink" Target="https://login.consultant.ru/link/?req=doc&amp;base=LAW&amp;n=371416&amp;date=27.03.2026&amp;dst=120940&amp;field=134" TargetMode="External"/><Relationship Id="rId3179" Type="http://schemas.openxmlformats.org/officeDocument/2006/relationships/hyperlink" Target="https://login.consultant.ru/link/?req=doc&amp;base=LAW&amp;n=371416&amp;date=27.03.2026&amp;dst=107355&amp;field=134" TargetMode="External"/><Relationship Id="rId3593" Type="http://schemas.openxmlformats.org/officeDocument/2006/relationships/hyperlink" Target="https://login.consultant.ru/link/?req=doc&amp;base=LAW&amp;n=371416&amp;date=27.03.2026&amp;dst=106949&amp;field=134" TargetMode="External"/><Relationship Id="rId4644" Type="http://schemas.openxmlformats.org/officeDocument/2006/relationships/hyperlink" Target="https://login.consultant.ru/link/?req=doc&amp;base=LAW&amp;n=371416&amp;date=27.03.2026&amp;dst=102780&amp;field=134" TargetMode="External"/><Relationship Id="rId2195" Type="http://schemas.openxmlformats.org/officeDocument/2006/relationships/hyperlink" Target="https://login.consultant.ru/link/?req=doc&amp;base=LAW&amp;n=371416&amp;date=27.03.2026&amp;dst=108327&amp;field=134" TargetMode="External"/><Relationship Id="rId3246" Type="http://schemas.openxmlformats.org/officeDocument/2006/relationships/hyperlink" Target="https://login.consultant.ru/link/?req=doc&amp;base=LAW&amp;n=371416&amp;date=27.03.2026&amp;dst=107173&amp;field=134" TargetMode="External"/><Relationship Id="rId167" Type="http://schemas.openxmlformats.org/officeDocument/2006/relationships/hyperlink" Target="https://login.consultant.ru/link/?req=doc&amp;base=LAW&amp;n=371416&amp;date=27.03.2026&amp;dst=119872&amp;field=134" TargetMode="External"/><Relationship Id="rId581" Type="http://schemas.openxmlformats.org/officeDocument/2006/relationships/hyperlink" Target="https://login.consultant.ru/link/?req=doc&amp;base=LAW&amp;n=371416&amp;date=27.03.2026&amp;dst=112399&amp;field=134" TargetMode="External"/><Relationship Id="rId2262" Type="http://schemas.openxmlformats.org/officeDocument/2006/relationships/hyperlink" Target="https://login.consultant.ru/link/?req=doc&amp;base=LAW&amp;n=371416&amp;date=27.03.2026&amp;dst=111679&amp;field=134" TargetMode="External"/><Relationship Id="rId3660" Type="http://schemas.openxmlformats.org/officeDocument/2006/relationships/hyperlink" Target="https://login.consultant.ru/link/?req=doc&amp;base=LAW&amp;n=371416&amp;date=27.03.2026&amp;dst=107809&amp;field=134" TargetMode="External"/><Relationship Id="rId4711" Type="http://schemas.openxmlformats.org/officeDocument/2006/relationships/hyperlink" Target="https://login.consultant.ru/link/?req=doc&amp;base=LAW&amp;n=371416&amp;date=27.03.2026&amp;dst=102836&amp;field=134" TargetMode="External"/><Relationship Id="rId234" Type="http://schemas.openxmlformats.org/officeDocument/2006/relationships/hyperlink" Target="https://login.consultant.ru/link/?req=doc&amp;base=LAW&amp;n=371416&amp;date=27.03.2026&amp;dst=110469&amp;field=134" TargetMode="External"/><Relationship Id="rId3313" Type="http://schemas.openxmlformats.org/officeDocument/2006/relationships/hyperlink" Target="https://login.consultant.ru/link/?req=doc&amp;base=LAW&amp;n=371416&amp;date=27.03.2026&amp;dst=111007&amp;field=134" TargetMode="External"/><Relationship Id="rId5485" Type="http://schemas.openxmlformats.org/officeDocument/2006/relationships/hyperlink" Target="https://login.consultant.ru/link/?req=doc&amp;base=LAW&amp;n=371416&amp;date=27.03.2026&amp;dst=105085&amp;field=134" TargetMode="External"/><Relationship Id="rId301" Type="http://schemas.openxmlformats.org/officeDocument/2006/relationships/hyperlink" Target="https://login.consultant.ru/link/?req=doc&amp;base=LAW&amp;n=371416&amp;date=27.03.2026&amp;dst=114799&amp;field=134" TargetMode="External"/><Relationship Id="rId4087" Type="http://schemas.openxmlformats.org/officeDocument/2006/relationships/hyperlink" Target="https://login.consultant.ru/link/?req=doc&amp;base=LAW&amp;n=371416&amp;date=27.03.2026&amp;dst=112703&amp;field=134" TargetMode="External"/><Relationship Id="rId5138" Type="http://schemas.openxmlformats.org/officeDocument/2006/relationships/hyperlink" Target="https://login.consultant.ru/link/?req=doc&amp;base=LAW&amp;n=371416&amp;date=27.03.2026&amp;dst=111887&amp;field=134" TargetMode="External"/><Relationship Id="rId5552" Type="http://schemas.openxmlformats.org/officeDocument/2006/relationships/hyperlink" Target="https://login.consultant.ru/link/?req=doc&amp;base=LAW&amp;n=371416&amp;date=27.03.2026&amp;dst=112655&amp;field=134" TargetMode="External"/><Relationship Id="rId1748" Type="http://schemas.openxmlformats.org/officeDocument/2006/relationships/hyperlink" Target="https://login.consultant.ru/link/?req=doc&amp;base=LAW&amp;n=371416&amp;date=27.03.2026&amp;dst=102854&amp;field=134" TargetMode="External"/><Relationship Id="rId4154" Type="http://schemas.openxmlformats.org/officeDocument/2006/relationships/hyperlink" Target="https://login.consultant.ru/link/?req=doc&amp;base=LAW&amp;n=371416&amp;date=27.03.2026&amp;dst=113293&amp;field=134" TargetMode="External"/><Relationship Id="rId5205" Type="http://schemas.openxmlformats.org/officeDocument/2006/relationships/hyperlink" Target="https://login.consultant.ru/link/?req=doc&amp;base=LAW&amp;n=371416&amp;date=27.03.2026&amp;dst=111759&amp;field=134" TargetMode="External"/><Relationship Id="rId3170" Type="http://schemas.openxmlformats.org/officeDocument/2006/relationships/hyperlink" Target="https://login.consultant.ru/link/?req=doc&amp;base=LAW&amp;n=371416&amp;date=27.03.2026&amp;dst=107315&amp;field=134" TargetMode="External"/><Relationship Id="rId4221" Type="http://schemas.openxmlformats.org/officeDocument/2006/relationships/hyperlink" Target="https://login.consultant.ru/link/?req=doc&amp;base=LAW&amp;n=371416&amp;date=27.03.2026&amp;dst=120898&amp;field=134" TargetMode="External"/><Relationship Id="rId1815" Type="http://schemas.openxmlformats.org/officeDocument/2006/relationships/hyperlink" Target="https://login.consultant.ru/link/?req=doc&amp;base=LAW&amp;n=371416&amp;date=27.03.2026&amp;dst=102814&amp;field=134" TargetMode="External"/><Relationship Id="rId3987" Type="http://schemas.openxmlformats.org/officeDocument/2006/relationships/hyperlink" Target="https://login.consultant.ru/link/?req=doc&amp;base=LAW&amp;n=371416&amp;date=27.03.2026&amp;dst=112563&amp;field=134" TargetMode="External"/><Relationship Id="rId2589" Type="http://schemas.openxmlformats.org/officeDocument/2006/relationships/hyperlink" Target="https://login.consultant.ru/link/?req=doc&amp;base=LAW&amp;n=371416&amp;date=27.03.2026&amp;dst=108999&amp;field=134" TargetMode="External"/><Relationship Id="rId975" Type="http://schemas.openxmlformats.org/officeDocument/2006/relationships/hyperlink" Target="https://login.consultant.ru/link/?req=doc&amp;base=LAW&amp;n=371416&amp;date=27.03.2026&amp;dst=110377&amp;field=134" TargetMode="External"/><Relationship Id="rId2656" Type="http://schemas.openxmlformats.org/officeDocument/2006/relationships/hyperlink" Target="https://login.consultant.ru/link/?req=doc&amp;base=LAW&amp;n=371416&amp;date=27.03.2026&amp;dst=109145&amp;field=134" TargetMode="External"/><Relationship Id="rId3707" Type="http://schemas.openxmlformats.org/officeDocument/2006/relationships/hyperlink" Target="https://login.consultant.ru/link/?req=doc&amp;base=LAW&amp;n=371416&amp;date=27.03.2026&amp;dst=110577&amp;field=134" TargetMode="External"/><Relationship Id="rId5062" Type="http://schemas.openxmlformats.org/officeDocument/2006/relationships/hyperlink" Target="https://login.consultant.ru/link/?req=doc&amp;base=LAW&amp;n=371416&amp;date=27.03.2026&amp;dst=114897&amp;field=134" TargetMode="External"/><Relationship Id="rId628" Type="http://schemas.openxmlformats.org/officeDocument/2006/relationships/hyperlink" Target="https://login.consultant.ru/link/?req=doc&amp;base=LAW&amp;n=371416&amp;date=27.03.2026&amp;dst=112173&amp;field=134" TargetMode="External"/><Relationship Id="rId1258" Type="http://schemas.openxmlformats.org/officeDocument/2006/relationships/hyperlink" Target="https://login.consultant.ru/link/?req=doc&amp;base=LAW&amp;n=371416&amp;date=27.03.2026&amp;dst=111583&amp;field=134" TargetMode="External"/><Relationship Id="rId1672" Type="http://schemas.openxmlformats.org/officeDocument/2006/relationships/hyperlink" Target="https://login.consultant.ru/link/?req=doc&amp;base=LAW&amp;n=371416&amp;date=27.03.2026&amp;dst=102658&amp;field=134" TargetMode="External"/><Relationship Id="rId2309" Type="http://schemas.openxmlformats.org/officeDocument/2006/relationships/hyperlink" Target="https://login.consultant.ru/link/?req=doc&amp;base=LAW&amp;n=371416&amp;date=27.03.2026&amp;dst=112059&amp;field=134" TargetMode="External"/><Relationship Id="rId2723" Type="http://schemas.openxmlformats.org/officeDocument/2006/relationships/hyperlink" Target="https://login.consultant.ru/link/?req=doc&amp;base=LAW&amp;n=371416&amp;date=27.03.2026&amp;dst=109449&amp;field=134" TargetMode="External"/><Relationship Id="rId1325" Type="http://schemas.openxmlformats.org/officeDocument/2006/relationships/hyperlink" Target="https://login.consultant.ru/link/?req=doc&amp;base=LAW&amp;n=371416&amp;date=27.03.2026&amp;dst=110469&amp;field=134" TargetMode="External"/><Relationship Id="rId3497" Type="http://schemas.openxmlformats.org/officeDocument/2006/relationships/hyperlink" Target="https://login.consultant.ru/link/?req=doc&amp;base=LAW&amp;n=371416&amp;date=27.03.2026&amp;dst=112295&amp;field=134" TargetMode="External"/><Relationship Id="rId4895" Type="http://schemas.openxmlformats.org/officeDocument/2006/relationships/hyperlink" Target="https://login.consultant.ru/link/?req=doc&amp;base=LAW&amp;n=371416&amp;date=27.03.2026&amp;dst=103000&amp;field=134" TargetMode="External"/><Relationship Id="rId31" Type="http://schemas.openxmlformats.org/officeDocument/2006/relationships/hyperlink" Target="https://login.consultant.ru/link/?req=doc&amp;base=LAW&amp;n=443468&amp;date=27.03.2026&amp;dst=100040&amp;field=134" TargetMode="External"/><Relationship Id="rId2099" Type="http://schemas.openxmlformats.org/officeDocument/2006/relationships/hyperlink" Target="https://login.consultant.ru/link/?req=doc&amp;base=LAW&amp;n=371416&amp;date=27.03.2026&amp;dst=108157&amp;field=134" TargetMode="External"/><Relationship Id="rId4548" Type="http://schemas.openxmlformats.org/officeDocument/2006/relationships/hyperlink" Target="https://login.consultant.ru/link/?req=doc&amp;base=LAW&amp;n=371416&amp;date=27.03.2026&amp;dst=112849&amp;field=134" TargetMode="External"/><Relationship Id="rId4962" Type="http://schemas.openxmlformats.org/officeDocument/2006/relationships/hyperlink" Target="https://login.consultant.ru/link/?req=doc&amp;base=LAW&amp;n=371416&amp;date=27.03.2026&amp;dst=111697&amp;field=134" TargetMode="External"/><Relationship Id="rId3564" Type="http://schemas.openxmlformats.org/officeDocument/2006/relationships/hyperlink" Target="https://login.consultant.ru/link/?req=doc&amp;base=LAW&amp;n=371416&amp;date=27.03.2026&amp;dst=106953&amp;field=134" TargetMode="External"/><Relationship Id="rId4615" Type="http://schemas.openxmlformats.org/officeDocument/2006/relationships/hyperlink" Target="https://login.consultant.ru/link/?req=doc&amp;base=LAW&amp;n=371416&amp;date=27.03.2026&amp;dst=103102&amp;field=134" TargetMode="External"/><Relationship Id="rId485" Type="http://schemas.openxmlformats.org/officeDocument/2006/relationships/hyperlink" Target="https://login.consultant.ru/link/?req=doc&amp;base=LAW&amp;n=371416&amp;date=27.03.2026&amp;dst=112141&amp;field=134" TargetMode="External"/><Relationship Id="rId2166" Type="http://schemas.openxmlformats.org/officeDocument/2006/relationships/hyperlink" Target="https://login.consultant.ru/link/?req=doc&amp;base=LAW&amp;n=371416&amp;date=27.03.2026&amp;dst=111649&amp;field=134" TargetMode="External"/><Relationship Id="rId2580" Type="http://schemas.openxmlformats.org/officeDocument/2006/relationships/hyperlink" Target="https://login.consultant.ru/link/?req=doc&amp;base=LAW&amp;n=371416&amp;date=27.03.2026&amp;dst=108803&amp;field=134" TargetMode="External"/><Relationship Id="rId3217" Type="http://schemas.openxmlformats.org/officeDocument/2006/relationships/hyperlink" Target="https://login.consultant.ru/link/?req=doc&amp;base=LAW&amp;n=371416&amp;date=27.03.2026&amp;dst=107561&amp;field=134" TargetMode="External"/><Relationship Id="rId3631" Type="http://schemas.openxmlformats.org/officeDocument/2006/relationships/hyperlink" Target="https://login.consultant.ru/link/?req=doc&amp;base=LAW&amp;n=371416&amp;date=27.03.2026&amp;dst=107745&amp;field=134" TargetMode="External"/><Relationship Id="rId138" Type="http://schemas.openxmlformats.org/officeDocument/2006/relationships/footer" Target="footer15.xml"/><Relationship Id="rId552" Type="http://schemas.openxmlformats.org/officeDocument/2006/relationships/hyperlink" Target="https://login.consultant.ru/link/?req=doc&amp;base=LAW&amp;n=371416&amp;date=27.03.2026&amp;dst=112273&amp;field=134" TargetMode="External"/><Relationship Id="rId1182" Type="http://schemas.openxmlformats.org/officeDocument/2006/relationships/hyperlink" Target="https://login.consultant.ru/link/?req=doc&amp;base=LAW&amp;n=371416&amp;date=27.03.2026&amp;dst=111321&amp;field=134" TargetMode="External"/><Relationship Id="rId2233" Type="http://schemas.openxmlformats.org/officeDocument/2006/relationships/hyperlink" Target="https://login.consultant.ru/link/?req=doc&amp;base=LAW&amp;n=371416&amp;date=27.03.2026&amp;dst=108273&amp;field=134" TargetMode="External"/><Relationship Id="rId5389" Type="http://schemas.openxmlformats.org/officeDocument/2006/relationships/hyperlink" Target="https://login.consultant.ru/link/?req=doc&amp;base=LAW&amp;n=371416&amp;date=27.03.2026&amp;dst=112381&amp;field=134" TargetMode="External"/><Relationship Id="rId205" Type="http://schemas.openxmlformats.org/officeDocument/2006/relationships/hyperlink" Target="https://login.consultant.ru/link/?req=doc&amp;base=LAW&amp;n=371416&amp;date=27.03.2026&amp;dst=110701&amp;field=134" TargetMode="External"/><Relationship Id="rId2300" Type="http://schemas.openxmlformats.org/officeDocument/2006/relationships/hyperlink" Target="https://login.consultant.ru/link/?req=doc&amp;base=LAW&amp;n=371416&amp;date=27.03.2026&amp;dst=111891&amp;field=134" TargetMode="External"/><Relationship Id="rId5456" Type="http://schemas.openxmlformats.org/officeDocument/2006/relationships/hyperlink" Target="https://login.consultant.ru/link/?req=doc&amp;base=LAW&amp;n=371416&amp;date=27.03.2026&amp;dst=106867&amp;field=134" TargetMode="External"/><Relationship Id="rId1999" Type="http://schemas.openxmlformats.org/officeDocument/2006/relationships/hyperlink" Target="https://login.consultant.ru/link/?req=doc&amp;base=LAW&amp;n=371416&amp;date=27.03.2026&amp;dst=102970&amp;field=134" TargetMode="External"/><Relationship Id="rId4058" Type="http://schemas.openxmlformats.org/officeDocument/2006/relationships/hyperlink" Target="https://login.consultant.ru/link/?req=doc&amp;base=LAW&amp;n=371416&amp;date=27.03.2026&amp;dst=109517&amp;field=134" TargetMode="External"/><Relationship Id="rId4472" Type="http://schemas.openxmlformats.org/officeDocument/2006/relationships/hyperlink" Target="https://login.consultant.ru/link/?req=doc&amp;base=LAW&amp;n=371416&amp;date=27.03.2026&amp;dst=101048&amp;field=134" TargetMode="External"/><Relationship Id="rId5109" Type="http://schemas.openxmlformats.org/officeDocument/2006/relationships/hyperlink" Target="https://login.consultant.ru/link/?req=doc&amp;base=LAW&amp;n=371416&amp;date=27.03.2026&amp;dst=112081&amp;field=134" TargetMode="External"/><Relationship Id="rId3074" Type="http://schemas.openxmlformats.org/officeDocument/2006/relationships/hyperlink" Target="https://login.consultant.ru/link/?req=doc&amp;base=LAW&amp;n=371416&amp;date=27.03.2026&amp;dst=107361&amp;field=134" TargetMode="External"/><Relationship Id="rId4125" Type="http://schemas.openxmlformats.org/officeDocument/2006/relationships/hyperlink" Target="https://login.consultant.ru/link/?req=doc&amp;base=LAW&amp;n=371416&amp;date=27.03.2026&amp;dst=107917&amp;field=134" TargetMode="External"/><Relationship Id="rId5523" Type="http://schemas.openxmlformats.org/officeDocument/2006/relationships/hyperlink" Target="https://login.consultant.ru/link/?req=doc&amp;base=LAW&amp;n=371416&amp;date=27.03.2026&amp;dst=112529&amp;field=134" TargetMode="External"/><Relationship Id="rId1719" Type="http://schemas.openxmlformats.org/officeDocument/2006/relationships/hyperlink" Target="https://login.consultant.ru/link/?req=doc&amp;base=LAW&amp;n=371416&amp;date=27.03.2026&amp;dst=102460&amp;field=134" TargetMode="External"/><Relationship Id="rId2090" Type="http://schemas.openxmlformats.org/officeDocument/2006/relationships/hyperlink" Target="https://login.consultant.ru/link/?req=doc&amp;base=LAW&amp;n=371416&amp;date=27.03.2026&amp;dst=111685&amp;field=134" TargetMode="External"/><Relationship Id="rId3141" Type="http://schemas.openxmlformats.org/officeDocument/2006/relationships/hyperlink" Target="https://login.consultant.ru/link/?req=doc&amp;base=LAW&amp;n=371416&amp;date=27.03.2026&amp;dst=107115&amp;field=134" TargetMode="External"/><Relationship Id="rId3958" Type="http://schemas.openxmlformats.org/officeDocument/2006/relationships/hyperlink" Target="https://login.consultant.ru/link/?req=doc&amp;base=LAW&amp;n=371416&amp;date=27.03.2026&amp;dst=110027&amp;field=134" TargetMode="External"/><Relationship Id="rId879" Type="http://schemas.openxmlformats.org/officeDocument/2006/relationships/hyperlink" Target="https://login.consultant.ru/link/?req=doc&amp;base=LAW&amp;n=371416&amp;date=27.03.2026&amp;dst=115927&amp;field=134" TargetMode="External"/><Relationship Id="rId5380" Type="http://schemas.openxmlformats.org/officeDocument/2006/relationships/hyperlink" Target="https://login.consultant.ru/link/?req=doc&amp;base=LAW&amp;n=371416&amp;date=27.03.2026&amp;dst=101046&amp;field=134" TargetMode="External"/><Relationship Id="rId1576" Type="http://schemas.openxmlformats.org/officeDocument/2006/relationships/hyperlink" Target="https://login.consultant.ru/link/?req=doc&amp;base=LAW&amp;n=371416&amp;date=27.03.2026&amp;dst=108409&amp;field=134" TargetMode="External"/><Relationship Id="rId2974" Type="http://schemas.openxmlformats.org/officeDocument/2006/relationships/hyperlink" Target="https://login.consultant.ru/link/?req=doc&amp;base=LAW&amp;n=371416&amp;date=27.03.2026&amp;dst=107137&amp;field=134" TargetMode="External"/><Relationship Id="rId5033" Type="http://schemas.openxmlformats.org/officeDocument/2006/relationships/hyperlink" Target="https://login.consultant.ru/link/?req=doc&amp;base=LAW&amp;n=371416&amp;date=27.03.2026&amp;dst=111789&amp;field=134" TargetMode="External"/><Relationship Id="rId946" Type="http://schemas.openxmlformats.org/officeDocument/2006/relationships/hyperlink" Target="https://login.consultant.ru/link/?req=doc&amp;base=LAW&amp;n=371416&amp;date=27.03.2026&amp;dst=110159&amp;field=134" TargetMode="External"/><Relationship Id="rId1229" Type="http://schemas.openxmlformats.org/officeDocument/2006/relationships/hyperlink" Target="https://login.consultant.ru/link/?req=doc&amp;base=LAW&amp;n=371416&amp;date=27.03.2026&amp;dst=111535&amp;field=134" TargetMode="External"/><Relationship Id="rId1990" Type="http://schemas.openxmlformats.org/officeDocument/2006/relationships/hyperlink" Target="https://login.consultant.ru/link/?req=doc&amp;base=LAW&amp;n=371416&amp;date=27.03.2026&amp;dst=102878&amp;field=134" TargetMode="External"/><Relationship Id="rId2627" Type="http://schemas.openxmlformats.org/officeDocument/2006/relationships/hyperlink" Target="https://login.consultant.ru/link/?req=doc&amp;base=LAW&amp;n=371416&amp;date=27.03.2026&amp;dst=109049&amp;field=134" TargetMode="External"/><Relationship Id="rId5100" Type="http://schemas.openxmlformats.org/officeDocument/2006/relationships/hyperlink" Target="https://login.consultant.ru/link/?req=doc&amp;base=LAW&amp;n=371416&amp;date=27.03.2026&amp;dst=111911&amp;field=134" TargetMode="External"/><Relationship Id="rId1643" Type="http://schemas.openxmlformats.org/officeDocument/2006/relationships/hyperlink" Target="https://login.consultant.ru/link/?req=doc&amp;base=LAW&amp;n=371416&amp;date=27.03.2026&amp;dst=105277&amp;field=134" TargetMode="External"/><Relationship Id="rId4799" Type="http://schemas.openxmlformats.org/officeDocument/2006/relationships/hyperlink" Target="https://login.consultant.ru/link/?req=doc&amp;base=LAW&amp;n=371416&amp;date=27.03.2026&amp;dst=102602&amp;field=134" TargetMode="External"/><Relationship Id="rId1710" Type="http://schemas.openxmlformats.org/officeDocument/2006/relationships/hyperlink" Target="https://login.consultant.ru/link/?req=doc&amp;base=LAW&amp;n=371416&amp;date=27.03.2026&amp;dst=103102&amp;field=134" TargetMode="External"/><Relationship Id="rId4866" Type="http://schemas.openxmlformats.org/officeDocument/2006/relationships/hyperlink" Target="https://login.consultant.ru/link/?req=doc&amp;base=LAW&amp;n=371416&amp;date=27.03.2026&amp;dst=102694&amp;field=134" TargetMode="External"/><Relationship Id="rId3468" Type="http://schemas.openxmlformats.org/officeDocument/2006/relationships/hyperlink" Target="https://login.consultant.ru/link/?req=doc&amp;base=LAW&amp;n=371416&amp;date=27.03.2026&amp;dst=112185&amp;field=134" TargetMode="External"/><Relationship Id="rId3882" Type="http://schemas.openxmlformats.org/officeDocument/2006/relationships/hyperlink" Target="https://login.consultant.ru/link/?req=doc&amp;base=LAW&amp;n=371416&amp;date=27.03.2026&amp;dst=109805&amp;field=134" TargetMode="External"/><Relationship Id="rId4519" Type="http://schemas.openxmlformats.org/officeDocument/2006/relationships/hyperlink" Target="https://login.consultant.ru/link/?req=doc&amp;base=LAW&amp;n=371416&amp;date=27.03.2026&amp;dst=110365&amp;field=134" TargetMode="External"/><Relationship Id="rId4933" Type="http://schemas.openxmlformats.org/officeDocument/2006/relationships/hyperlink" Target="https://login.consultant.ru/link/?req=doc&amp;base=LAW&amp;n=371416&amp;date=27.03.2026&amp;dst=108145&amp;field=134" TargetMode="External"/><Relationship Id="rId389" Type="http://schemas.openxmlformats.org/officeDocument/2006/relationships/hyperlink" Target="https://login.consultant.ru/link/?req=doc&amp;base=LAW&amp;n=371416&amp;date=27.03.2026&amp;dst=110969&amp;field=134" TargetMode="External"/><Relationship Id="rId2484" Type="http://schemas.openxmlformats.org/officeDocument/2006/relationships/hyperlink" Target="https://login.consultant.ru/link/?req=doc&amp;base=LAW&amp;n=371416&amp;date=27.03.2026&amp;dst=112117&amp;field=134" TargetMode="External"/><Relationship Id="rId3535" Type="http://schemas.openxmlformats.org/officeDocument/2006/relationships/hyperlink" Target="https://login.consultant.ru/link/?req=doc&amp;base=LAW&amp;n=371416&amp;date=27.03.2026&amp;dst=112457&amp;field=134" TargetMode="External"/><Relationship Id="rId456" Type="http://schemas.openxmlformats.org/officeDocument/2006/relationships/hyperlink" Target="https://login.consultant.ru/link/?req=doc&amp;base=LAW&amp;n=371416&amp;date=27.03.2026&amp;dst=112199&amp;field=134" TargetMode="External"/><Relationship Id="rId870" Type="http://schemas.openxmlformats.org/officeDocument/2006/relationships/hyperlink" Target="https://login.consultant.ru/link/?req=doc&amp;base=LAW&amp;n=371416&amp;date=27.03.2026&amp;dst=102734&amp;field=134" TargetMode="External"/><Relationship Id="rId1086" Type="http://schemas.openxmlformats.org/officeDocument/2006/relationships/hyperlink" Target="https://login.consultant.ru/link/?req=doc&amp;base=LAW&amp;n=371416&amp;date=27.03.2026&amp;dst=111375&amp;field=134" TargetMode="External"/><Relationship Id="rId2137" Type="http://schemas.openxmlformats.org/officeDocument/2006/relationships/hyperlink" Target="https://login.consultant.ru/link/?req=doc&amp;base=LAW&amp;n=371416&amp;date=27.03.2026&amp;dst=108167&amp;field=134" TargetMode="External"/><Relationship Id="rId2551" Type="http://schemas.openxmlformats.org/officeDocument/2006/relationships/hyperlink" Target="https://login.consultant.ru/link/?req=doc&amp;base=LAW&amp;n=371416&amp;date=27.03.2026&amp;dst=102118&amp;field=134" TargetMode="External"/><Relationship Id="rId109" Type="http://schemas.openxmlformats.org/officeDocument/2006/relationships/footer" Target="footer3.xml"/><Relationship Id="rId523" Type="http://schemas.openxmlformats.org/officeDocument/2006/relationships/hyperlink" Target="https://login.consultant.ru/link/?req=doc&amp;base=LAW&amp;n=371416&amp;date=27.03.2026&amp;dst=112503&amp;field=134" TargetMode="External"/><Relationship Id="rId1153" Type="http://schemas.openxmlformats.org/officeDocument/2006/relationships/hyperlink" Target="https://login.consultant.ru/link/?req=doc&amp;base=LAW&amp;n=371416&amp;date=27.03.2026&amp;dst=111219&amp;field=134" TargetMode="External"/><Relationship Id="rId2204" Type="http://schemas.openxmlformats.org/officeDocument/2006/relationships/hyperlink" Target="https://login.consultant.ru/link/?req=doc&amp;base=LAW&amp;n=371416&amp;date=27.03.2026&amp;dst=108367&amp;field=134" TargetMode="External"/><Relationship Id="rId3602" Type="http://schemas.openxmlformats.org/officeDocument/2006/relationships/hyperlink" Target="https://login.consultant.ru/link/?req=doc&amp;base=LAW&amp;n=371416&amp;date=27.03.2026&amp;dst=112681&amp;field=134" TargetMode="External"/><Relationship Id="rId1220" Type="http://schemas.openxmlformats.org/officeDocument/2006/relationships/hyperlink" Target="https://login.consultant.ru/link/?req=doc&amp;base=LAW&amp;n=371416&amp;date=27.03.2026&amp;dst=111465&amp;field=134" TargetMode="External"/><Relationship Id="rId4376" Type="http://schemas.openxmlformats.org/officeDocument/2006/relationships/hyperlink" Target="https://login.consultant.ru/link/?req=doc&amp;base=LAW&amp;n=371416&amp;date=27.03.2026&amp;dst=120850&amp;field=134" TargetMode="External"/><Relationship Id="rId4790" Type="http://schemas.openxmlformats.org/officeDocument/2006/relationships/hyperlink" Target="https://login.consultant.ru/link/?req=doc&amp;base=LAW&amp;n=371416&amp;date=27.03.2026&amp;dst=103072&amp;field=134" TargetMode="External"/><Relationship Id="rId5427" Type="http://schemas.openxmlformats.org/officeDocument/2006/relationships/hyperlink" Target="https://login.consultant.ru/link/?req=doc&amp;base=LAW&amp;n=371416&amp;date=27.03.2026&amp;dst=106921&amp;field=134" TargetMode="External"/><Relationship Id="rId3392" Type="http://schemas.openxmlformats.org/officeDocument/2006/relationships/hyperlink" Target="https://login.consultant.ru/link/?req=doc&amp;base=LAW&amp;n=371416&amp;date=27.03.2026&amp;dst=112191&amp;field=134" TargetMode="External"/><Relationship Id="rId4029" Type="http://schemas.openxmlformats.org/officeDocument/2006/relationships/hyperlink" Target="https://login.consultant.ru/link/?req=doc&amp;base=LAW&amp;n=371416&amp;date=27.03.2026&amp;dst=112645&amp;field=134" TargetMode="External"/><Relationship Id="rId4443" Type="http://schemas.openxmlformats.org/officeDocument/2006/relationships/hyperlink" Target="https://login.consultant.ru/link/?req=doc&amp;base=LAW&amp;n=371416&amp;date=27.03.2026&amp;dst=110447&amp;field=134" TargetMode="External"/><Relationship Id="rId3045" Type="http://schemas.openxmlformats.org/officeDocument/2006/relationships/hyperlink" Target="https://login.consultant.ru/link/?req=doc&amp;base=LAW&amp;n=371416&amp;date=27.03.2026&amp;dst=107215&amp;field=134" TargetMode="External"/><Relationship Id="rId4510" Type="http://schemas.openxmlformats.org/officeDocument/2006/relationships/hyperlink" Target="https://login.consultant.ru/link/?req=doc&amp;base=LAW&amp;n=371416&amp;date=27.03.2026&amp;dst=110383&amp;field=134" TargetMode="External"/><Relationship Id="rId380" Type="http://schemas.openxmlformats.org/officeDocument/2006/relationships/hyperlink" Target="https://login.consultant.ru/link/?req=doc&amp;base=LAW&amp;n=371416&amp;date=27.03.2026&amp;dst=110889&amp;field=134" TargetMode="External"/><Relationship Id="rId2061" Type="http://schemas.openxmlformats.org/officeDocument/2006/relationships/hyperlink" Target="https://login.consultant.ru/link/?req=doc&amp;base=LAW&amp;n=371416&amp;date=27.03.2026&amp;dst=103072&amp;field=134" TargetMode="External"/><Relationship Id="rId3112" Type="http://schemas.openxmlformats.org/officeDocument/2006/relationships/hyperlink" Target="https://login.consultant.ru/link/?req=doc&amp;base=LAW&amp;n=371416&amp;date=27.03.2026&amp;dst=107629&amp;field=134" TargetMode="External"/><Relationship Id="rId5284" Type="http://schemas.openxmlformats.org/officeDocument/2006/relationships/hyperlink" Target="https://login.consultant.ru/link/?req=doc&amp;base=LAW&amp;n=371416&amp;date=27.03.2026&amp;dst=105039&amp;field=134" TargetMode="External"/><Relationship Id="rId100" Type="http://schemas.openxmlformats.org/officeDocument/2006/relationships/hyperlink" Target="https://login.consultant.ru/link/?req=doc&amp;base=LAW&amp;n=481536&amp;date=27.03.2026" TargetMode="External"/><Relationship Id="rId2878" Type="http://schemas.openxmlformats.org/officeDocument/2006/relationships/hyperlink" Target="https://login.consultant.ru/link/?req=doc&amp;base=LAW&amp;n=371416&amp;date=27.03.2026&amp;dst=108671&amp;field=134" TargetMode="External"/><Relationship Id="rId3929" Type="http://schemas.openxmlformats.org/officeDocument/2006/relationships/hyperlink" Target="https://login.consultant.ru/link/?req=doc&amp;base=LAW&amp;n=371416&amp;date=27.03.2026&amp;dst=109929&amp;field=134" TargetMode="External"/><Relationship Id="rId1894" Type="http://schemas.openxmlformats.org/officeDocument/2006/relationships/hyperlink" Target="https://login.consultant.ru/link/?req=doc&amp;base=LAW&amp;n=371416&amp;date=27.03.2026&amp;dst=103070&amp;field=134" TargetMode="External"/><Relationship Id="rId2945" Type="http://schemas.openxmlformats.org/officeDocument/2006/relationships/hyperlink" Target="https://login.consultant.ru/link/?req=doc&amp;base=LAW&amp;n=371416&amp;date=27.03.2026&amp;dst=107615&amp;field=134" TargetMode="External"/><Relationship Id="rId5351" Type="http://schemas.openxmlformats.org/officeDocument/2006/relationships/hyperlink" Target="https://login.consultant.ru/link/?req=doc&amp;base=LAW&amp;n=371416&amp;date=27.03.2026&amp;dst=110923&amp;field=134" TargetMode="External"/><Relationship Id="rId917" Type="http://schemas.openxmlformats.org/officeDocument/2006/relationships/hyperlink" Target="https://login.consultant.ru/link/?req=doc&amp;base=LAW&amp;n=371416&amp;date=27.03.2026&amp;dst=110039&amp;field=134" TargetMode="External"/><Relationship Id="rId1547" Type="http://schemas.openxmlformats.org/officeDocument/2006/relationships/hyperlink" Target="https://login.consultant.ru/link/?req=doc&amp;base=LAW&amp;n=371416&amp;date=27.03.2026&amp;dst=109931&amp;field=134" TargetMode="External"/><Relationship Id="rId1961" Type="http://schemas.openxmlformats.org/officeDocument/2006/relationships/hyperlink" Target="https://login.consultant.ru/link/?req=doc&amp;base=LAW&amp;n=371416&amp;date=27.03.2026&amp;dst=102610&amp;field=134" TargetMode="External"/><Relationship Id="rId5004" Type="http://schemas.openxmlformats.org/officeDocument/2006/relationships/hyperlink" Target="https://login.consultant.ru/link/?req=doc&amp;base=LAW&amp;n=371416&amp;date=27.03.2026&amp;dst=108429&amp;field=134" TargetMode="External"/><Relationship Id="rId1614" Type="http://schemas.openxmlformats.org/officeDocument/2006/relationships/hyperlink" Target="https://login.consultant.ru/link/?req=doc&amp;base=LAW&amp;n=371416&amp;date=27.03.2026&amp;dst=108669&amp;field=134" TargetMode="External"/><Relationship Id="rId4020" Type="http://schemas.openxmlformats.org/officeDocument/2006/relationships/hyperlink" Target="https://login.consultant.ru/link/?req=doc&amp;base=LAW&amp;n=371416&amp;date=27.03.2026&amp;dst=112591&amp;field=134" TargetMode="External"/><Relationship Id="rId3786" Type="http://schemas.openxmlformats.org/officeDocument/2006/relationships/hyperlink" Target="https://login.consultant.ru/link/?req=doc&amp;base=LAW&amp;n=371416&amp;date=27.03.2026&amp;dst=109545&amp;field=134" TargetMode="External"/><Relationship Id="rId2388" Type="http://schemas.openxmlformats.org/officeDocument/2006/relationships/hyperlink" Target="https://login.consultant.ru/link/?req=doc&amp;base=LAW&amp;n=371416&amp;date=27.03.2026&amp;dst=111795&amp;field=134" TargetMode="External"/><Relationship Id="rId3439" Type="http://schemas.openxmlformats.org/officeDocument/2006/relationships/hyperlink" Target="https://login.consultant.ru/link/?req=doc&amp;base=LAW&amp;n=371416&amp;date=27.03.2026&amp;dst=112363&amp;field=134" TargetMode="External"/><Relationship Id="rId4837" Type="http://schemas.openxmlformats.org/officeDocument/2006/relationships/hyperlink" Target="https://login.consultant.ru/link/?req=doc&amp;base=LAW&amp;n=371416&amp;date=27.03.2026&amp;dst=102964&amp;field=134" TargetMode="External"/><Relationship Id="rId3853" Type="http://schemas.openxmlformats.org/officeDocument/2006/relationships/hyperlink" Target="https://login.consultant.ru/link/?req=doc&amp;base=LAW&amp;n=371416&amp;date=27.03.2026&amp;dst=109731&amp;field=134" TargetMode="External"/><Relationship Id="rId4904" Type="http://schemas.openxmlformats.org/officeDocument/2006/relationships/hyperlink" Target="https://login.consultant.ru/link/?req=doc&amp;base=LAW&amp;n=371416&amp;date=27.03.2026&amp;dst=100840&amp;field=134" TargetMode="External"/><Relationship Id="rId774" Type="http://schemas.openxmlformats.org/officeDocument/2006/relationships/hyperlink" Target="https://login.consultant.ru/link/?req=doc&amp;base=LAW&amp;n=371416&amp;date=27.03.2026&amp;dst=112547&amp;field=134" TargetMode="External"/><Relationship Id="rId1057" Type="http://schemas.openxmlformats.org/officeDocument/2006/relationships/hyperlink" Target="https://login.consultant.ru/link/?req=doc&amp;base=LAW&amp;n=371416&amp;date=27.03.2026&amp;dst=111049&amp;field=134" TargetMode="External"/><Relationship Id="rId2455" Type="http://schemas.openxmlformats.org/officeDocument/2006/relationships/hyperlink" Target="https://login.consultant.ru/link/?req=doc&amp;base=LAW&amp;n=371416&amp;date=27.03.2026&amp;dst=112079&amp;field=134" TargetMode="External"/><Relationship Id="rId3506" Type="http://schemas.openxmlformats.org/officeDocument/2006/relationships/hyperlink" Target="https://login.consultant.ru/link/?req=doc&amp;base=LAW&amp;n=371416&amp;date=27.03.2026&amp;dst=112375&amp;field=134" TargetMode="External"/><Relationship Id="rId3920" Type="http://schemas.openxmlformats.org/officeDocument/2006/relationships/hyperlink" Target="https://login.consultant.ru/link/?req=doc&amp;base=LAW&amp;n=371416&amp;date=27.03.2026&amp;dst=109909&amp;field=134" TargetMode="External"/><Relationship Id="rId427" Type="http://schemas.openxmlformats.org/officeDocument/2006/relationships/hyperlink" Target="https://login.consultant.ru/link/?req=doc&amp;base=LAW&amp;n=371416&amp;date=27.03.2026&amp;dst=102528&amp;field=134" TargetMode="External"/><Relationship Id="rId841" Type="http://schemas.openxmlformats.org/officeDocument/2006/relationships/hyperlink" Target="https://login.consultant.ru/link/?req=doc&amp;base=LAW&amp;n=371416&amp;date=27.03.2026&amp;dst=112973&amp;field=134" TargetMode="External"/><Relationship Id="rId1471" Type="http://schemas.openxmlformats.org/officeDocument/2006/relationships/hyperlink" Target="https://login.consultant.ru/link/?req=doc&amp;base=LAW&amp;n=371416&amp;date=27.03.2026&amp;dst=106887&amp;field=134" TargetMode="External"/><Relationship Id="rId2108" Type="http://schemas.openxmlformats.org/officeDocument/2006/relationships/hyperlink" Target="https://login.consultant.ru/link/?req=doc&amp;base=LAW&amp;n=371416&amp;date=27.03.2026&amp;dst=108203&amp;field=134" TargetMode="External"/><Relationship Id="rId2522" Type="http://schemas.openxmlformats.org/officeDocument/2006/relationships/hyperlink" Target="https://login.consultant.ru/link/?req=doc&amp;base=LAW&amp;n=371416&amp;date=27.03.2026&amp;dst=102162&amp;field=134" TargetMode="External"/><Relationship Id="rId5678" Type="http://schemas.openxmlformats.org/officeDocument/2006/relationships/hyperlink" Target="https://login.consultant.ru/link/?req=doc&amp;base=LAW&amp;n=371416&amp;date=27.03.2026&amp;dst=120878&amp;field=134" TargetMode="External"/><Relationship Id="rId1124" Type="http://schemas.openxmlformats.org/officeDocument/2006/relationships/hyperlink" Target="https://login.consultant.ru/link/?req=doc&amp;base=LAW&amp;n=371416&amp;date=27.03.2026&amp;dst=111143&amp;field=134" TargetMode="External"/><Relationship Id="rId4694" Type="http://schemas.openxmlformats.org/officeDocument/2006/relationships/hyperlink" Target="https://login.consultant.ru/link/?req=doc&amp;base=LAW&amp;n=371416&amp;date=27.03.2026&amp;dst=102674&amp;field=134" TargetMode="External"/><Relationship Id="rId3296" Type="http://schemas.openxmlformats.org/officeDocument/2006/relationships/hyperlink" Target="https://login.consultant.ru/link/?req=doc&amp;base=LAW&amp;n=371416&amp;date=27.03.2026&amp;dst=110929&amp;field=134" TargetMode="External"/><Relationship Id="rId4347" Type="http://schemas.openxmlformats.org/officeDocument/2006/relationships/hyperlink" Target="https://login.consultant.ru/link/?req=doc&amp;base=LAW&amp;n=371416&amp;date=27.03.2026&amp;dst=120878&amp;field=134" TargetMode="External"/><Relationship Id="rId4761" Type="http://schemas.openxmlformats.org/officeDocument/2006/relationships/hyperlink" Target="https://login.consultant.ru/link/?req=doc&amp;base=LAW&amp;n=371416&amp;date=27.03.2026&amp;dst=102774&amp;field=134" TargetMode="External"/><Relationship Id="rId3363" Type="http://schemas.openxmlformats.org/officeDocument/2006/relationships/hyperlink" Target="https://login.consultant.ru/link/?req=doc&amp;base=LAW&amp;n=371416&amp;date=27.03.2026&amp;dst=102528&amp;field=134" TargetMode="External"/><Relationship Id="rId4414" Type="http://schemas.openxmlformats.org/officeDocument/2006/relationships/hyperlink" Target="https://login.consultant.ru/link/?req=doc&amp;base=LAW&amp;n=371416&amp;date=27.03.2026&amp;dst=105441&amp;field=134" TargetMode="External"/><Relationship Id="rId284" Type="http://schemas.openxmlformats.org/officeDocument/2006/relationships/hyperlink" Target="https://login.consultant.ru/link/?req=doc&amp;base=LAW&amp;n=371416&amp;date=27.03.2026&amp;dst=110501&amp;field=134" TargetMode="External"/><Relationship Id="rId3016" Type="http://schemas.openxmlformats.org/officeDocument/2006/relationships/hyperlink" Target="https://login.consultant.ru/link/?req=doc&amp;base=LAW&amp;n=371416&amp;date=27.03.2026&amp;dst=107495&amp;field=134" TargetMode="External"/><Relationship Id="rId3430" Type="http://schemas.openxmlformats.org/officeDocument/2006/relationships/hyperlink" Target="https://login.consultant.ru/link/?req=doc&amp;base=LAW&amp;n=371416&amp;date=27.03.2026&amp;dst=112221&amp;field=134" TargetMode="External"/><Relationship Id="rId5188" Type="http://schemas.openxmlformats.org/officeDocument/2006/relationships/hyperlink" Target="https://login.consultant.ru/link/?req=doc&amp;base=LAW&amp;n=371416&amp;date=27.03.2026&amp;dst=112023&amp;field=134" TargetMode="External"/><Relationship Id="rId351" Type="http://schemas.openxmlformats.org/officeDocument/2006/relationships/hyperlink" Target="https://login.consultant.ru/link/?req=doc&amp;base=LAW&amp;n=371416&amp;date=27.03.2026&amp;dst=115867&amp;field=134" TargetMode="External"/><Relationship Id="rId2032" Type="http://schemas.openxmlformats.org/officeDocument/2006/relationships/hyperlink" Target="https://login.consultant.ru/link/?req=doc&amp;base=LAW&amp;n=371416&amp;date=27.03.2026&amp;dst=102762&amp;field=134" TargetMode="External"/><Relationship Id="rId1798" Type="http://schemas.openxmlformats.org/officeDocument/2006/relationships/hyperlink" Target="https://login.consultant.ru/link/?req=doc&amp;base=LAW&amp;n=371416&amp;date=27.03.2026&amp;dst=102658&amp;field=134" TargetMode="External"/><Relationship Id="rId2849" Type="http://schemas.openxmlformats.org/officeDocument/2006/relationships/hyperlink" Target="https://login.consultant.ru/link/?req=doc&amp;base=LAW&amp;n=371416&amp;date=27.03.2026&amp;dst=108457&amp;field=134" TargetMode="External"/><Relationship Id="rId5255" Type="http://schemas.openxmlformats.org/officeDocument/2006/relationships/hyperlink" Target="https://login.consultant.ru/link/?req=doc&amp;base=LAW&amp;n=371416&amp;date=27.03.2026&amp;dst=102158&amp;field=134" TargetMode="External"/><Relationship Id="rId1865" Type="http://schemas.openxmlformats.org/officeDocument/2006/relationships/hyperlink" Target="https://login.consultant.ru/link/?req=doc&amp;base=LAW&amp;n=371416&amp;date=27.03.2026&amp;dst=102764&amp;field=134" TargetMode="External"/><Relationship Id="rId4271" Type="http://schemas.openxmlformats.org/officeDocument/2006/relationships/hyperlink" Target="https://login.consultant.ru/link/?req=doc&amp;base=LAW&amp;n=371416&amp;date=27.03.2026&amp;dst=120882&amp;field=134" TargetMode="External"/><Relationship Id="rId5322" Type="http://schemas.openxmlformats.org/officeDocument/2006/relationships/hyperlink" Target="https://login.consultant.ru/link/?req=doc&amp;base=LAW&amp;n=371416&amp;date=27.03.2026&amp;dst=107585&amp;field=134" TargetMode="External"/><Relationship Id="rId1518" Type="http://schemas.openxmlformats.org/officeDocument/2006/relationships/hyperlink" Target="https://login.consultant.ru/link/?req=doc&amp;base=LAW&amp;n=371416&amp;date=27.03.2026&amp;dst=109593&amp;field=134" TargetMode="External"/><Relationship Id="rId2916" Type="http://schemas.openxmlformats.org/officeDocument/2006/relationships/hyperlink" Target="https://login.consultant.ru/link/?req=doc&amp;base=LAW&amp;n=371416&amp;date=27.03.2026&amp;dst=108613&amp;field=134" TargetMode="External"/><Relationship Id="rId1932" Type="http://schemas.openxmlformats.org/officeDocument/2006/relationships/hyperlink" Target="https://login.consultant.ru/link/?req=doc&amp;base=LAW&amp;n=371416&amp;date=27.03.2026&amp;dst=102854&amp;field=134" TargetMode="External"/><Relationship Id="rId3757" Type="http://schemas.openxmlformats.org/officeDocument/2006/relationships/hyperlink" Target="https://login.consultant.ru/link/?req=doc&amp;base=LAW&amp;n=371416&amp;date=27.03.2026&amp;dst=109537&amp;field=134" TargetMode="External"/><Relationship Id="rId4808" Type="http://schemas.openxmlformats.org/officeDocument/2006/relationships/hyperlink" Target="https://login.consultant.ru/link/?req=doc&amp;base=LAW&amp;n=371416&amp;date=27.03.2026&amp;dst=102676&amp;field=134" TargetMode="External"/><Relationship Id="rId678" Type="http://schemas.openxmlformats.org/officeDocument/2006/relationships/hyperlink" Target="https://login.consultant.ru/link/?req=doc&amp;base=LAW&amp;n=371416&amp;date=27.03.2026&amp;dst=110093&amp;field=134" TargetMode="External"/><Relationship Id="rId2359" Type="http://schemas.openxmlformats.org/officeDocument/2006/relationships/hyperlink" Target="https://login.consultant.ru/link/?req=doc&amp;base=LAW&amp;n=371416&amp;date=27.03.2026&amp;dst=111969&amp;field=134" TargetMode="External"/><Relationship Id="rId2773" Type="http://schemas.openxmlformats.org/officeDocument/2006/relationships/hyperlink" Target="https://login.consultant.ru/link/?req=doc&amp;base=LAW&amp;n=371416&amp;date=27.03.2026&amp;dst=119990&amp;field=134" TargetMode="External"/><Relationship Id="rId3824" Type="http://schemas.openxmlformats.org/officeDocument/2006/relationships/hyperlink" Target="https://login.consultant.ru/link/?req=doc&amp;base=LAW&amp;n=371416&amp;date=27.03.2026&amp;dst=105355&amp;field=134" TargetMode="External"/><Relationship Id="rId745" Type="http://schemas.openxmlformats.org/officeDocument/2006/relationships/hyperlink" Target="https://login.consultant.ru/link/?req=doc&amp;base=LAW&amp;n=371416&amp;date=27.03.2026&amp;dst=112151&amp;field=134" TargetMode="External"/><Relationship Id="rId1375" Type="http://schemas.openxmlformats.org/officeDocument/2006/relationships/hyperlink" Target="https://login.consultant.ru/link/?req=doc&amp;base=LAW&amp;n=371416&amp;date=27.03.2026&amp;dst=110137&amp;field=134" TargetMode="External"/><Relationship Id="rId2426" Type="http://schemas.openxmlformats.org/officeDocument/2006/relationships/hyperlink" Target="https://login.consultant.ru/link/?req=doc&amp;base=LAW&amp;n=371416&amp;date=27.03.2026&amp;dst=111793&amp;field=134" TargetMode="External"/><Relationship Id="rId81" Type="http://schemas.openxmlformats.org/officeDocument/2006/relationships/hyperlink" Target="https://login.consultant.ru/link/?req=doc&amp;base=LAW&amp;n=439282&amp;date=27.03.2026" TargetMode="External"/><Relationship Id="rId812" Type="http://schemas.openxmlformats.org/officeDocument/2006/relationships/hyperlink" Target="https://login.consultant.ru/link/?req=doc&amp;base=LAW&amp;n=371416&amp;date=27.03.2026&amp;dst=102122&amp;field=134" TargetMode="External"/><Relationship Id="rId1028" Type="http://schemas.openxmlformats.org/officeDocument/2006/relationships/hyperlink" Target="https://login.consultant.ru/link/?req=doc&amp;base=LAW&amp;n=371416&amp;date=27.03.2026&amp;dst=110191&amp;field=134" TargetMode="External"/><Relationship Id="rId1442" Type="http://schemas.openxmlformats.org/officeDocument/2006/relationships/hyperlink" Target="https://login.consultant.ru/link/?req=doc&amp;base=LAW&amp;n=371416&amp;date=27.03.2026&amp;dst=112211&amp;field=134" TargetMode="External"/><Relationship Id="rId2840" Type="http://schemas.openxmlformats.org/officeDocument/2006/relationships/hyperlink" Target="https://login.consultant.ru/link/?req=doc&amp;base=LAW&amp;n=371416&amp;date=27.03.2026&amp;dst=108451&amp;field=134" TargetMode="External"/><Relationship Id="rId4598" Type="http://schemas.openxmlformats.org/officeDocument/2006/relationships/hyperlink" Target="https://login.consultant.ru/link/?req=doc&amp;base=LAW&amp;n=371416&amp;date=27.03.2026&amp;dst=102854&amp;field=134" TargetMode="External"/><Relationship Id="rId5649" Type="http://schemas.openxmlformats.org/officeDocument/2006/relationships/hyperlink" Target="https://login.consultant.ru/link/?req=doc&amp;base=LAW&amp;n=371416&amp;date=27.03.2026&amp;dst=120942&amp;field=134" TargetMode="External"/><Relationship Id="rId3267" Type="http://schemas.openxmlformats.org/officeDocument/2006/relationships/hyperlink" Target="https://login.consultant.ru/link/?req=doc&amp;base=LAW&amp;n=371416&amp;date=27.03.2026&amp;dst=107539&amp;field=134" TargetMode="External"/><Relationship Id="rId4665" Type="http://schemas.openxmlformats.org/officeDocument/2006/relationships/hyperlink" Target="https://login.consultant.ru/link/?req=doc&amp;base=LAW&amp;n=371416&amp;date=27.03.2026&amp;dst=103000&amp;field=134" TargetMode="External"/><Relationship Id="rId5716" Type="http://schemas.openxmlformats.org/officeDocument/2006/relationships/hyperlink" Target="https://login.consultant.ru/link/?req=doc&amp;base=LAW&amp;n=371416&amp;date=27.03.2026&amp;dst=120886&amp;field=134" TargetMode="External"/><Relationship Id="rId188" Type="http://schemas.openxmlformats.org/officeDocument/2006/relationships/hyperlink" Target="https://login.consultant.ru/link/?req=doc&amp;base=LAW&amp;n=371416&amp;date=27.03.2026&amp;dst=110811&amp;field=134" TargetMode="External"/><Relationship Id="rId3681" Type="http://schemas.openxmlformats.org/officeDocument/2006/relationships/hyperlink" Target="https://login.consultant.ru/link/?req=doc&amp;base=LAW&amp;n=371416&amp;date=27.03.2026&amp;dst=111021&amp;field=134" TargetMode="External"/><Relationship Id="rId4318" Type="http://schemas.openxmlformats.org/officeDocument/2006/relationships/hyperlink" Target="https://login.consultant.ru/link/?req=doc&amp;base=LAW&amp;n=371416&amp;date=27.03.2026&amp;dst=120944&amp;field=134" TargetMode="External"/><Relationship Id="rId4732" Type="http://schemas.openxmlformats.org/officeDocument/2006/relationships/hyperlink" Target="https://login.consultant.ru/link/?req=doc&amp;base=LAW&amp;n=371416&amp;date=27.03.2026&amp;dst=103070&amp;field=134" TargetMode="External"/><Relationship Id="rId2283" Type="http://schemas.openxmlformats.org/officeDocument/2006/relationships/hyperlink" Target="https://login.consultant.ru/link/?req=doc&amp;base=LAW&amp;n=371416&amp;date=27.03.2026&amp;dst=111767&amp;field=134" TargetMode="External"/><Relationship Id="rId3334" Type="http://schemas.openxmlformats.org/officeDocument/2006/relationships/hyperlink" Target="https://login.consultant.ru/link/?req=doc&amp;base=LAW&amp;n=371416&amp;date=27.03.2026&amp;dst=110905&amp;field=134" TargetMode="External"/><Relationship Id="rId255" Type="http://schemas.openxmlformats.org/officeDocument/2006/relationships/hyperlink" Target="https://login.consultant.ru/link/?req=doc&amp;base=LAW&amp;n=371416&amp;date=27.03.2026&amp;dst=110729&amp;field=134" TargetMode="External"/><Relationship Id="rId2350" Type="http://schemas.openxmlformats.org/officeDocument/2006/relationships/hyperlink" Target="https://login.consultant.ru/link/?req=doc&amp;base=LAW&amp;n=371416&amp;date=27.03.2026&amp;dst=111895&amp;field=134" TargetMode="External"/><Relationship Id="rId3401" Type="http://schemas.openxmlformats.org/officeDocument/2006/relationships/hyperlink" Target="https://login.consultant.ru/link/?req=doc&amp;base=LAW&amp;n=371416&amp;date=27.03.2026&amp;dst=112327&amp;field=134" TargetMode="External"/><Relationship Id="rId322" Type="http://schemas.openxmlformats.org/officeDocument/2006/relationships/hyperlink" Target="https://login.consultant.ru/link/?req=doc&amp;base=LAW&amp;n=371416&amp;date=27.03.2026&amp;dst=110463&amp;field=134" TargetMode="External"/><Relationship Id="rId2003" Type="http://schemas.openxmlformats.org/officeDocument/2006/relationships/hyperlink" Target="https://login.consultant.ru/link/?req=doc&amp;base=LAW&amp;n=371416&amp;date=27.03.2026&amp;dst=103038&amp;field=134" TargetMode="External"/><Relationship Id="rId5159" Type="http://schemas.openxmlformats.org/officeDocument/2006/relationships/hyperlink" Target="https://login.consultant.ru/link/?req=doc&amp;base=LAW&amp;n=371416&amp;date=27.03.2026&amp;dst=112101&amp;field=134" TargetMode="External"/><Relationship Id="rId5573" Type="http://schemas.openxmlformats.org/officeDocument/2006/relationships/hyperlink" Target="https://login.consultant.ru/link/?req=doc&amp;base=LAW&amp;n=371416&amp;date=27.03.2026&amp;dst=113221&amp;field=134" TargetMode="External"/><Relationship Id="rId4175" Type="http://schemas.openxmlformats.org/officeDocument/2006/relationships/hyperlink" Target="https://login.consultant.ru/link/?req=doc&amp;base=LAW&amp;n=371416&amp;date=27.03.2026&amp;dst=109241&amp;field=134" TargetMode="External"/><Relationship Id="rId5226" Type="http://schemas.openxmlformats.org/officeDocument/2006/relationships/hyperlink" Target="https://login.consultant.ru/link/?req=doc&amp;base=LAW&amp;n=371416&amp;date=27.03.2026&amp;dst=111939&amp;field=134" TargetMode="External"/><Relationship Id="rId1769" Type="http://schemas.openxmlformats.org/officeDocument/2006/relationships/hyperlink" Target="https://login.consultant.ru/link/?req=doc&amp;base=LAW&amp;n=371416&amp;date=27.03.2026&amp;dst=102688&amp;field=134" TargetMode="External"/><Relationship Id="rId3191" Type="http://schemas.openxmlformats.org/officeDocument/2006/relationships/hyperlink" Target="https://login.consultant.ru/link/?req=doc&amp;base=LAW&amp;n=371416&amp;date=27.03.2026&amp;dst=107415&amp;field=134" TargetMode="External"/><Relationship Id="rId4242" Type="http://schemas.openxmlformats.org/officeDocument/2006/relationships/hyperlink" Target="https://login.consultant.ru/link/?req=doc&amp;base=LAW&amp;n=371416&amp;date=27.03.2026&amp;dst=120944&amp;field=134" TargetMode="External"/><Relationship Id="rId5640" Type="http://schemas.openxmlformats.org/officeDocument/2006/relationships/hyperlink" Target="https://login.consultant.ru/link/?req=doc&amp;base=LAW&amp;n=371416&amp;date=27.03.2026&amp;dst=120882&amp;field=134" TargetMode="External"/><Relationship Id="rId1836" Type="http://schemas.openxmlformats.org/officeDocument/2006/relationships/hyperlink" Target="https://login.consultant.ru/link/?req=doc&amp;base=LAW&amp;n=371416&amp;date=27.03.2026&amp;dst=103102&amp;field=134" TargetMode="External"/><Relationship Id="rId1903" Type="http://schemas.openxmlformats.org/officeDocument/2006/relationships/hyperlink" Target="https://login.consultant.ru/link/?req=doc&amp;base=LAW&amp;n=371416&amp;date=27.03.2026&amp;dst=102460&amp;field=134" TargetMode="External"/><Relationship Id="rId996" Type="http://schemas.openxmlformats.org/officeDocument/2006/relationships/hyperlink" Target="https://login.consultant.ru/link/?req=doc&amp;base=LAW&amp;n=371416&amp;date=27.03.2026&amp;dst=110215&amp;field=134" TargetMode="External"/><Relationship Id="rId2677" Type="http://schemas.openxmlformats.org/officeDocument/2006/relationships/hyperlink" Target="https://login.consultant.ru/link/?req=doc&amp;base=LAW&amp;n=371416&amp;date=27.03.2026&amp;dst=109277&amp;field=134" TargetMode="External"/><Relationship Id="rId3728" Type="http://schemas.openxmlformats.org/officeDocument/2006/relationships/hyperlink" Target="https://login.consultant.ru/link/?req=doc&amp;base=LAW&amp;n=371416&amp;date=27.03.2026&amp;dst=110821&amp;field=134" TargetMode="External"/><Relationship Id="rId5083" Type="http://schemas.openxmlformats.org/officeDocument/2006/relationships/hyperlink" Target="https://login.consultant.ru/link/?req=doc&amp;base=LAW&amp;n=371416&amp;date=27.03.2026&amp;dst=111863&amp;field=134" TargetMode="External"/><Relationship Id="rId649" Type="http://schemas.openxmlformats.org/officeDocument/2006/relationships/hyperlink" Target="https://login.consultant.ru/link/?req=doc&amp;base=LAW&amp;n=371416&amp;date=27.03.2026&amp;dst=108277&amp;field=134" TargetMode="External"/><Relationship Id="rId1279" Type="http://schemas.openxmlformats.org/officeDocument/2006/relationships/hyperlink" Target="https://login.consultant.ru/link/?req=doc&amp;base=LAW&amp;n=371416&amp;date=27.03.2026&amp;dst=105297&amp;field=134" TargetMode="External"/><Relationship Id="rId5150" Type="http://schemas.openxmlformats.org/officeDocument/2006/relationships/hyperlink" Target="https://login.consultant.ru/link/?req=doc&amp;base=LAW&amp;n=371416&amp;date=27.03.2026&amp;dst=112011&amp;field=134" TargetMode="External"/><Relationship Id="rId1346" Type="http://schemas.openxmlformats.org/officeDocument/2006/relationships/hyperlink" Target="https://login.consultant.ru/link/?req=doc&amp;base=LAW&amp;n=371416&amp;date=27.03.2026&amp;dst=110073&amp;field=134" TargetMode="External"/><Relationship Id="rId1693" Type="http://schemas.openxmlformats.org/officeDocument/2006/relationships/hyperlink" Target="https://login.consultant.ru/link/?req=doc&amp;base=LAW&amp;n=371416&amp;date=27.03.2026&amp;dst=102854&amp;field=134" TargetMode="External"/><Relationship Id="rId2744" Type="http://schemas.openxmlformats.org/officeDocument/2006/relationships/hyperlink" Target="https://login.consultant.ru/link/?req=doc&amp;base=LAW&amp;n=371416&amp;date=27.03.2026&amp;dst=109207&amp;field=134" TargetMode="External"/><Relationship Id="rId716" Type="http://schemas.openxmlformats.org/officeDocument/2006/relationships/hyperlink" Target="https://login.consultant.ru/link/?req=doc&amp;base=LAW&amp;n=371416&amp;date=27.03.2026&amp;dst=109781&amp;field=134" TargetMode="External"/><Relationship Id="rId1760" Type="http://schemas.openxmlformats.org/officeDocument/2006/relationships/hyperlink" Target="https://login.consultant.ru/link/?req=doc&amp;base=LAW&amp;n=371416&amp;date=27.03.2026&amp;dst=103000&amp;field=134" TargetMode="External"/><Relationship Id="rId2811" Type="http://schemas.openxmlformats.org/officeDocument/2006/relationships/hyperlink" Target="https://login.consultant.ru/link/?req=doc&amp;base=LAW&amp;n=371416&amp;date=27.03.2026&amp;dst=120298&amp;field=134" TargetMode="External"/><Relationship Id="rId52" Type="http://schemas.openxmlformats.org/officeDocument/2006/relationships/hyperlink" Target="https://login.consultant.ru/link/?req=doc&amp;base=LAW&amp;n=507536&amp;date=27.03.2026&amp;dst=100099&amp;field=134" TargetMode="External"/><Relationship Id="rId1413" Type="http://schemas.openxmlformats.org/officeDocument/2006/relationships/hyperlink" Target="https://login.consultant.ru/link/?req=doc&amp;base=LAW&amp;n=371416&amp;date=27.03.2026&amp;dst=105677&amp;field=134" TargetMode="External"/><Relationship Id="rId4569" Type="http://schemas.openxmlformats.org/officeDocument/2006/relationships/hyperlink" Target="https://login.consultant.ru/link/?req=doc&amp;base=LAW&amp;n=371416&amp;date=27.03.2026&amp;dst=102460&amp;field=134" TargetMode="External"/><Relationship Id="rId4983" Type="http://schemas.openxmlformats.org/officeDocument/2006/relationships/hyperlink" Target="https://login.consultant.ru/link/?req=doc&amp;base=LAW&amp;n=371416&amp;date=27.03.2026&amp;dst=108179&amp;field=134" TargetMode="External"/><Relationship Id="rId3585" Type="http://schemas.openxmlformats.org/officeDocument/2006/relationships/hyperlink" Target="https://login.consultant.ru/link/?req=doc&amp;base=LAW&amp;n=371416&amp;date=27.03.2026&amp;dst=106875&amp;field=134" TargetMode="External"/><Relationship Id="rId4636" Type="http://schemas.openxmlformats.org/officeDocument/2006/relationships/hyperlink" Target="https://login.consultant.ru/link/?req=doc&amp;base=LAW&amp;n=371416&amp;date=27.03.2026&amp;dst=102694&amp;field=134" TargetMode="External"/><Relationship Id="rId2187" Type="http://schemas.openxmlformats.org/officeDocument/2006/relationships/hyperlink" Target="https://login.consultant.ru/link/?req=doc&amp;base=LAW&amp;n=371416&amp;date=27.03.2026&amp;dst=108291&amp;field=134" TargetMode="External"/><Relationship Id="rId3238" Type="http://schemas.openxmlformats.org/officeDocument/2006/relationships/hyperlink" Target="https://login.consultant.ru/link/?req=doc&amp;base=LAW&amp;n=371416&amp;date=27.03.2026&amp;dst=112735&amp;field=134" TargetMode="External"/><Relationship Id="rId3652" Type="http://schemas.openxmlformats.org/officeDocument/2006/relationships/hyperlink" Target="https://login.consultant.ru/link/?req=doc&amp;base=LAW&amp;n=371416&amp;date=27.03.2026&amp;dst=107763&amp;field=134" TargetMode="External"/><Relationship Id="rId4703" Type="http://schemas.openxmlformats.org/officeDocument/2006/relationships/hyperlink" Target="https://login.consultant.ru/link/?req=doc&amp;base=LAW&amp;n=371416&amp;date=27.03.2026&amp;dst=102764&amp;field=134" TargetMode="External"/><Relationship Id="rId159" Type="http://schemas.openxmlformats.org/officeDocument/2006/relationships/hyperlink" Target="https://login.consultant.ru/link/?req=doc&amp;base=EXP&amp;n=763941&amp;date=27.03.2026" TargetMode="External"/><Relationship Id="rId573" Type="http://schemas.openxmlformats.org/officeDocument/2006/relationships/hyperlink" Target="https://login.consultant.ru/link/?req=doc&amp;base=LAW&amp;n=371416&amp;date=27.03.2026&amp;dst=112153&amp;field=134" TargetMode="External"/><Relationship Id="rId2254" Type="http://schemas.openxmlformats.org/officeDocument/2006/relationships/hyperlink" Target="https://login.consultant.ru/link/?req=doc&amp;base=LAW&amp;n=371416&amp;date=27.03.2026&amp;dst=111643&amp;field=134" TargetMode="External"/><Relationship Id="rId3305" Type="http://schemas.openxmlformats.org/officeDocument/2006/relationships/hyperlink" Target="https://login.consultant.ru/link/?req=doc&amp;base=LAW&amp;n=371416&amp;date=27.03.2026&amp;dst=110983&amp;field=134" TargetMode="External"/><Relationship Id="rId226" Type="http://schemas.openxmlformats.org/officeDocument/2006/relationships/hyperlink" Target="https://login.consultant.ru/link/?req=doc&amp;base=LAW&amp;n=371416&amp;date=27.03.2026&amp;dst=110417&amp;field=134" TargetMode="External"/><Relationship Id="rId1270" Type="http://schemas.openxmlformats.org/officeDocument/2006/relationships/hyperlink" Target="https://login.consultant.ru/link/?req=doc&amp;base=LAW&amp;n=371416&amp;date=27.03.2026&amp;dst=108507&amp;field=134" TargetMode="External"/><Relationship Id="rId5477" Type="http://schemas.openxmlformats.org/officeDocument/2006/relationships/hyperlink" Target="https://login.consultant.ru/link/?req=doc&amp;base=LAW&amp;n=371416&amp;date=27.03.2026&amp;dst=112819&amp;field=134" TargetMode="External"/><Relationship Id="rId640" Type="http://schemas.openxmlformats.org/officeDocument/2006/relationships/hyperlink" Target="https://login.consultant.ru/link/?req=doc&amp;base=LAW&amp;n=371416&amp;date=27.03.2026&amp;dst=112567&amp;field=134" TargetMode="External"/><Relationship Id="rId2321" Type="http://schemas.openxmlformats.org/officeDocument/2006/relationships/hyperlink" Target="https://login.consultant.ru/link/?req=doc&amp;base=LAW&amp;n=371416&amp;date=27.03.2026&amp;dst=114903&amp;field=134" TargetMode="External"/><Relationship Id="rId4079" Type="http://schemas.openxmlformats.org/officeDocument/2006/relationships/hyperlink" Target="https://login.consultant.ru/link/?req=doc&amp;base=LAW&amp;n=371416&amp;date=27.03.2026&amp;dst=109985&amp;field=134" TargetMode="External"/><Relationship Id="rId4493" Type="http://schemas.openxmlformats.org/officeDocument/2006/relationships/hyperlink" Target="https://login.consultant.ru/link/?req=doc&amp;base=LAW&amp;n=371416&amp;date=27.03.2026&amp;dst=101146&amp;field=134" TargetMode="External"/><Relationship Id="rId5544" Type="http://schemas.openxmlformats.org/officeDocument/2006/relationships/hyperlink" Target="https://login.consultant.ru/link/?req=doc&amp;base=LAW&amp;n=371416&amp;date=27.03.2026&amp;dst=112723&amp;field=134" TargetMode="External"/><Relationship Id="rId3095" Type="http://schemas.openxmlformats.org/officeDocument/2006/relationships/hyperlink" Target="https://login.consultant.ru/link/?req=doc&amp;base=LAW&amp;n=371416&amp;date=27.03.2026&amp;dst=107507&amp;field=134" TargetMode="External"/><Relationship Id="rId4146" Type="http://schemas.openxmlformats.org/officeDocument/2006/relationships/hyperlink" Target="https://login.consultant.ru/link/?req=doc&amp;base=LAW&amp;n=371416&amp;date=27.03.2026&amp;dst=115779&amp;field=134" TargetMode="External"/><Relationship Id="rId4560" Type="http://schemas.openxmlformats.org/officeDocument/2006/relationships/hyperlink" Target="https://login.consultant.ru/link/?req=doc&amp;base=LAW&amp;n=371416&amp;date=27.03.2026&amp;dst=103150&amp;field=134" TargetMode="External"/><Relationship Id="rId5611" Type="http://schemas.openxmlformats.org/officeDocument/2006/relationships/hyperlink" Target="https://login.consultant.ru/link/?req=doc&amp;base=LAW&amp;n=371416&amp;date=27.03.2026&amp;dst=120832&amp;field=134" TargetMode="External"/><Relationship Id="rId1807" Type="http://schemas.openxmlformats.org/officeDocument/2006/relationships/hyperlink" Target="https://login.consultant.ru/link/?req=doc&amp;base=LAW&amp;n=371416&amp;date=27.03.2026&amp;dst=102762&amp;field=134" TargetMode="External"/><Relationship Id="rId3162" Type="http://schemas.openxmlformats.org/officeDocument/2006/relationships/hyperlink" Target="https://login.consultant.ru/link/?req=doc&amp;base=LAW&amp;n=371416&amp;date=27.03.2026&amp;dst=107283&amp;field=134" TargetMode="External"/><Relationship Id="rId4213" Type="http://schemas.openxmlformats.org/officeDocument/2006/relationships/hyperlink" Target="https://login.consultant.ru/link/?req=doc&amp;base=LAW&amp;n=371416&amp;date=27.03.2026&amp;dst=120898&amp;field=134" TargetMode="External"/><Relationship Id="rId150" Type="http://schemas.openxmlformats.org/officeDocument/2006/relationships/hyperlink" Target="https://login.consultant.ru/link/?req=doc&amp;base=EXP&amp;n=763941&amp;date=27.03.2026" TargetMode="External"/><Relationship Id="rId3979" Type="http://schemas.openxmlformats.org/officeDocument/2006/relationships/hyperlink" Target="https://login.consultant.ru/link/?req=doc&amp;base=LAW&amp;n=371416&amp;date=27.03.2026&amp;dst=112533&amp;field=134" TargetMode="External"/><Relationship Id="rId2995" Type="http://schemas.openxmlformats.org/officeDocument/2006/relationships/hyperlink" Target="https://login.consultant.ru/link/?req=doc&amp;base=LAW&amp;n=371416&amp;date=27.03.2026&amp;dst=107583&amp;field=134" TargetMode="External"/><Relationship Id="rId5054" Type="http://schemas.openxmlformats.org/officeDocument/2006/relationships/hyperlink" Target="https://login.consultant.ru/link/?req=doc&amp;base=LAW&amp;n=371416&amp;date=27.03.2026&amp;dst=112089&amp;field=134" TargetMode="External"/><Relationship Id="rId967" Type="http://schemas.openxmlformats.org/officeDocument/2006/relationships/hyperlink" Target="https://login.consultant.ru/link/?req=doc&amp;base=LAW&amp;n=371416&amp;date=27.03.2026&amp;dst=110355&amp;field=134" TargetMode="External"/><Relationship Id="rId1597" Type="http://schemas.openxmlformats.org/officeDocument/2006/relationships/hyperlink" Target="https://login.consultant.ru/link/?req=doc&amp;base=LAW&amp;n=371416&amp;date=27.03.2026&amp;dst=108663&amp;field=134" TargetMode="External"/><Relationship Id="rId2648" Type="http://schemas.openxmlformats.org/officeDocument/2006/relationships/hyperlink" Target="https://login.consultant.ru/link/?req=doc&amp;base=LAW&amp;n=371416&amp;date=27.03.2026&amp;dst=109103&amp;field=134" TargetMode="External"/><Relationship Id="rId1664" Type="http://schemas.openxmlformats.org/officeDocument/2006/relationships/hyperlink" Target="https://login.consultant.ru/link/?req=doc&amp;base=LAW&amp;n=371416&amp;date=27.03.2026&amp;dst=102460&amp;field=134" TargetMode="External"/><Relationship Id="rId2715" Type="http://schemas.openxmlformats.org/officeDocument/2006/relationships/hyperlink" Target="https://login.consultant.ru/link/?req=doc&amp;base=LAW&amp;n=371416&amp;date=27.03.2026&amp;dst=109167&amp;field=134" TargetMode="External"/><Relationship Id="rId4070" Type="http://schemas.openxmlformats.org/officeDocument/2006/relationships/hyperlink" Target="https://login.consultant.ru/link/?req=doc&amp;base=LAW&amp;n=371416&amp;date=27.03.2026&amp;dst=109899&amp;field=134" TargetMode="External"/><Relationship Id="rId5121" Type="http://schemas.openxmlformats.org/officeDocument/2006/relationships/hyperlink" Target="https://login.consultant.ru/link/?req=doc&amp;base=LAW&amp;n=371416&amp;date=27.03.2026&amp;dst=111721&amp;field=134" TargetMode="External"/><Relationship Id="rId1317" Type="http://schemas.openxmlformats.org/officeDocument/2006/relationships/hyperlink" Target="https://login.consultant.ru/link/?req=doc&amp;base=LAW&amp;n=371416&amp;date=27.03.2026&amp;dst=110699&amp;field=134" TargetMode="External"/><Relationship Id="rId1731" Type="http://schemas.openxmlformats.org/officeDocument/2006/relationships/hyperlink" Target="https://login.consultant.ru/link/?req=doc&amp;base=LAW&amp;n=371416&amp;date=27.03.2026&amp;dst=102694&amp;field=134" TargetMode="External"/><Relationship Id="rId4887" Type="http://schemas.openxmlformats.org/officeDocument/2006/relationships/hyperlink" Target="https://login.consultant.ru/link/?req=doc&amp;base=LAW&amp;n=371416&amp;date=27.03.2026&amp;dst=102892&amp;field=134" TargetMode="External"/><Relationship Id="rId23" Type="http://schemas.openxmlformats.org/officeDocument/2006/relationships/hyperlink" Target="https://login.consultant.ru/link/?req=doc&amp;base=LAW&amp;n=489991&amp;date=27.03.2026&amp;dst=100012&amp;field=134" TargetMode="External"/><Relationship Id="rId3489" Type="http://schemas.openxmlformats.org/officeDocument/2006/relationships/hyperlink" Target="https://login.consultant.ru/link/?req=doc&amp;base=LAW&amp;n=371416&amp;date=27.03.2026&amp;dst=112253&amp;field=134" TargetMode="External"/><Relationship Id="rId3556" Type="http://schemas.openxmlformats.org/officeDocument/2006/relationships/hyperlink" Target="https://login.consultant.ru/link/?req=doc&amp;base=LAW&amp;n=371416&amp;date=27.03.2026&amp;dst=106931&amp;field=134" TargetMode="External"/><Relationship Id="rId4954" Type="http://schemas.openxmlformats.org/officeDocument/2006/relationships/hyperlink" Target="https://login.consultant.ru/link/?req=doc&amp;base=LAW&amp;n=371416&amp;date=27.03.2026&amp;dst=111633&amp;field=134" TargetMode="External"/><Relationship Id="rId477" Type="http://schemas.openxmlformats.org/officeDocument/2006/relationships/hyperlink" Target="https://login.consultant.ru/link/?req=doc&amp;base=LAW&amp;n=371416&amp;date=27.03.2026&amp;dst=112445&amp;field=134" TargetMode="External"/><Relationship Id="rId2158" Type="http://schemas.openxmlformats.org/officeDocument/2006/relationships/hyperlink" Target="https://login.consultant.ru/link/?req=doc&amp;base=LAW&amp;n=371416&amp;date=27.03.2026&amp;dst=108393&amp;field=134" TargetMode="External"/><Relationship Id="rId3209" Type="http://schemas.openxmlformats.org/officeDocument/2006/relationships/hyperlink" Target="https://login.consultant.ru/link/?req=doc&amp;base=LAW&amp;n=371416&amp;date=27.03.2026&amp;dst=107533&amp;field=134" TargetMode="External"/><Relationship Id="rId3970" Type="http://schemas.openxmlformats.org/officeDocument/2006/relationships/hyperlink" Target="https://login.consultant.ru/link/?req=doc&amp;base=LAW&amp;n=371416&amp;date=27.03.2026&amp;dst=110357&amp;field=134" TargetMode="External"/><Relationship Id="rId4607" Type="http://schemas.openxmlformats.org/officeDocument/2006/relationships/hyperlink" Target="https://login.consultant.ru/link/?req=doc&amp;base=LAW&amp;n=371416&amp;date=27.03.2026&amp;dst=102960&amp;field=134" TargetMode="External"/><Relationship Id="rId891" Type="http://schemas.openxmlformats.org/officeDocument/2006/relationships/hyperlink" Target="https://login.consultant.ru/link/?req=doc&amp;base=LAW&amp;n=371416&amp;date=27.03.2026&amp;dst=110233&amp;field=134" TargetMode="External"/><Relationship Id="rId2572" Type="http://schemas.openxmlformats.org/officeDocument/2006/relationships/hyperlink" Target="https://login.consultant.ru/link/?req=doc&amp;base=LAW&amp;n=371416&amp;date=27.03.2026&amp;dst=108837&amp;field=134" TargetMode="External"/><Relationship Id="rId3623" Type="http://schemas.openxmlformats.org/officeDocument/2006/relationships/hyperlink" Target="https://login.consultant.ru/link/?req=doc&amp;base=LAW&amp;n=371416&amp;date=27.03.2026&amp;dst=106919&amp;field=134" TargetMode="External"/><Relationship Id="rId544" Type="http://schemas.openxmlformats.org/officeDocument/2006/relationships/hyperlink" Target="https://login.consultant.ru/link/?req=doc&amp;base=LAW&amp;n=371416&amp;date=27.03.2026&amp;dst=112159&amp;field=134" TargetMode="External"/><Relationship Id="rId1174" Type="http://schemas.openxmlformats.org/officeDocument/2006/relationships/hyperlink" Target="https://login.consultant.ru/link/?req=doc&amp;base=LAW&amp;n=371416&amp;date=27.03.2026&amp;dst=111293&amp;field=134" TargetMode="External"/><Relationship Id="rId2225" Type="http://schemas.openxmlformats.org/officeDocument/2006/relationships/hyperlink" Target="https://login.consultant.ru/link/?req=doc&amp;base=LAW&amp;n=371416&amp;date=27.03.2026&amp;dst=108247&amp;field=134" TargetMode="External"/><Relationship Id="rId611" Type="http://schemas.openxmlformats.org/officeDocument/2006/relationships/hyperlink" Target="https://login.consultant.ru/link/?req=doc&amp;base=LAW&amp;n=371416&amp;date=27.03.2026&amp;dst=110037&amp;field=134" TargetMode="External"/><Relationship Id="rId1241" Type="http://schemas.openxmlformats.org/officeDocument/2006/relationships/hyperlink" Target="https://login.consultant.ru/link/?req=doc&amp;base=LAW&amp;n=371416&amp;date=27.03.2026&amp;dst=111555&amp;field=134" TargetMode="External"/><Relationship Id="rId4397" Type="http://schemas.openxmlformats.org/officeDocument/2006/relationships/hyperlink" Target="https://login.consultant.ru/link/?req=doc&amp;base=LAW&amp;n=371416&amp;date=27.03.2026&amp;dst=120910&amp;field=134" TargetMode="External"/><Relationship Id="rId5448" Type="http://schemas.openxmlformats.org/officeDocument/2006/relationships/hyperlink" Target="https://login.consultant.ru/link/?req=doc&amp;base=LAW&amp;n=371416&amp;date=27.03.2026&amp;dst=112815&amp;field=134" TargetMode="External"/><Relationship Id="rId4464" Type="http://schemas.openxmlformats.org/officeDocument/2006/relationships/hyperlink" Target="https://login.consultant.ru/link/?req=doc&amp;base=LAW&amp;n=371416&amp;date=27.03.2026&amp;dst=115867&amp;field=134" TargetMode="External"/><Relationship Id="rId5515" Type="http://schemas.openxmlformats.org/officeDocument/2006/relationships/hyperlink" Target="https://login.consultant.ru/link/?req=doc&amp;base=LAW&amp;n=371416&amp;date=27.03.2026&amp;dst=109997&amp;field=134" TargetMode="External"/><Relationship Id="rId3066" Type="http://schemas.openxmlformats.org/officeDocument/2006/relationships/hyperlink" Target="https://login.consultant.ru/link/?req=doc&amp;base=LAW&amp;n=371416&amp;date=27.03.2026&amp;dst=107335&amp;field=134" TargetMode="External"/><Relationship Id="rId3480" Type="http://schemas.openxmlformats.org/officeDocument/2006/relationships/hyperlink" Target="https://login.consultant.ru/link/?req=doc&amp;base=LAW&amp;n=371416&amp;date=27.03.2026&amp;dst=112477&amp;field=134" TargetMode="External"/><Relationship Id="rId4117" Type="http://schemas.openxmlformats.org/officeDocument/2006/relationships/hyperlink" Target="https://login.consultant.ru/link/?req=doc&amp;base=LAW&amp;n=371416&amp;date=27.03.2026&amp;dst=108101&amp;field=134" TargetMode="External"/><Relationship Id="rId4531" Type="http://schemas.openxmlformats.org/officeDocument/2006/relationships/hyperlink" Target="https://login.consultant.ru/link/?req=doc&amp;base=LAW&amp;n=371416&amp;date=27.03.2026&amp;dst=115825&amp;field=134" TargetMode="External"/><Relationship Id="rId2082" Type="http://schemas.openxmlformats.org/officeDocument/2006/relationships/hyperlink" Target="https://login.consultant.ru/link/?req=doc&amp;base=LAW&amp;n=371416&amp;date=27.03.2026&amp;dst=111591&amp;field=134" TargetMode="External"/><Relationship Id="rId3133" Type="http://schemas.openxmlformats.org/officeDocument/2006/relationships/hyperlink" Target="https://login.consultant.ru/link/?req=doc&amp;base=LAW&amp;n=371416&amp;date=27.03.2026&amp;dst=112631&amp;field=134" TargetMode="External"/><Relationship Id="rId2899" Type="http://schemas.openxmlformats.org/officeDocument/2006/relationships/hyperlink" Target="https://login.consultant.ru/link/?req=doc&amp;base=LAW&amp;n=371416&amp;date=27.03.2026&amp;dst=108537&amp;field=134" TargetMode="External"/><Relationship Id="rId3200" Type="http://schemas.openxmlformats.org/officeDocument/2006/relationships/hyperlink" Target="https://login.consultant.ru/link/?req=doc&amp;base=LAW&amp;n=371416&amp;date=27.03.2026&amp;dst=107471&amp;field=134" TargetMode="External"/><Relationship Id="rId121" Type="http://schemas.openxmlformats.org/officeDocument/2006/relationships/footer" Target="footer8.xml"/><Relationship Id="rId2966" Type="http://schemas.openxmlformats.org/officeDocument/2006/relationships/hyperlink" Target="https://login.consultant.ru/link/?req=doc&amp;base=LAW&amp;n=371416&amp;date=27.03.2026&amp;dst=107093&amp;field=134" TargetMode="External"/><Relationship Id="rId5372" Type="http://schemas.openxmlformats.org/officeDocument/2006/relationships/hyperlink" Target="https://login.consultant.ru/link/?req=doc&amp;base=LAW&amp;n=371416&amp;date=27.03.2026&amp;dst=105557&amp;field=134" TargetMode="External"/><Relationship Id="rId938" Type="http://schemas.openxmlformats.org/officeDocument/2006/relationships/hyperlink" Target="https://login.consultant.ru/link/?req=doc&amp;base=LAW&amp;n=371416&amp;date=27.03.2026&amp;dst=110117&amp;field=134" TargetMode="External"/><Relationship Id="rId1568" Type="http://schemas.openxmlformats.org/officeDocument/2006/relationships/hyperlink" Target="https://login.consultant.ru/link/?req=doc&amp;base=LAW&amp;n=371416&amp;date=27.03.2026&amp;dst=108353&amp;field=134" TargetMode="External"/><Relationship Id="rId2619" Type="http://schemas.openxmlformats.org/officeDocument/2006/relationships/hyperlink" Target="https://login.consultant.ru/link/?req=doc&amp;base=LAW&amp;n=371416&amp;date=27.03.2026&amp;dst=114653&amp;field=134" TargetMode="External"/><Relationship Id="rId5025" Type="http://schemas.openxmlformats.org/officeDocument/2006/relationships/hyperlink" Target="https://login.consultant.ru/link/?req=doc&amp;base=LAW&amp;n=371416&amp;date=27.03.2026&amp;dst=111751&amp;field=134" TargetMode="External"/><Relationship Id="rId1635" Type="http://schemas.openxmlformats.org/officeDocument/2006/relationships/hyperlink" Target="https://login.consultant.ru/link/?req=doc&amp;base=LAW&amp;n=371416&amp;date=27.03.2026&amp;dst=107753&amp;field=134" TargetMode="External"/><Relationship Id="rId1982" Type="http://schemas.openxmlformats.org/officeDocument/2006/relationships/hyperlink" Target="https://login.consultant.ru/link/?req=doc&amp;base=LAW&amp;n=371416&amp;date=27.03.2026&amp;dst=102806&amp;field=134" TargetMode="External"/><Relationship Id="rId4041" Type="http://schemas.openxmlformats.org/officeDocument/2006/relationships/hyperlink" Target="https://login.consultant.ru/link/?req=doc&amp;base=LAW&amp;n=371416&amp;date=27.03.2026&amp;dst=112827&amp;field=134" TargetMode="External"/><Relationship Id="rId1702" Type="http://schemas.openxmlformats.org/officeDocument/2006/relationships/hyperlink" Target="https://login.consultant.ru/link/?req=doc&amp;base=LAW&amp;n=371416&amp;date=27.03.2026&amp;dst=102960&amp;field=134" TargetMode="External"/><Relationship Id="rId4858" Type="http://schemas.openxmlformats.org/officeDocument/2006/relationships/hyperlink" Target="https://login.consultant.ru/link/?req=doc&amp;base=LAW&amp;n=371416&amp;date=27.03.2026&amp;dst=102636&amp;field=134" TargetMode="External"/><Relationship Id="rId3667" Type="http://schemas.openxmlformats.org/officeDocument/2006/relationships/hyperlink" Target="https://login.consultant.ru/link/?req=doc&amp;base=LAW&amp;n=371416&amp;date=27.03.2026&amp;dst=107721&amp;field=134" TargetMode="External"/><Relationship Id="rId3874" Type="http://schemas.openxmlformats.org/officeDocument/2006/relationships/hyperlink" Target="https://login.consultant.ru/link/?req=doc&amp;base=LAW&amp;n=371416&amp;date=27.03.2026&amp;dst=109789&amp;field=134" TargetMode="External"/><Relationship Id="rId4718" Type="http://schemas.openxmlformats.org/officeDocument/2006/relationships/hyperlink" Target="https://login.consultant.ru/link/?req=doc&amp;base=LAW&amp;n=371416&amp;date=27.03.2026&amp;dst=102892&amp;field=134" TargetMode="External"/><Relationship Id="rId4925" Type="http://schemas.openxmlformats.org/officeDocument/2006/relationships/hyperlink" Target="https://login.consultant.ru/link/?req=doc&amp;base=LAW&amp;n=371416&amp;date=27.03.2026&amp;dst=111599&amp;field=134" TargetMode="External"/><Relationship Id="rId588" Type="http://schemas.openxmlformats.org/officeDocument/2006/relationships/hyperlink" Target="https://login.consultant.ru/link/?req=doc&amp;base=LAW&amp;n=371416&amp;date=27.03.2026&amp;dst=112389&amp;field=134" TargetMode="External"/><Relationship Id="rId795" Type="http://schemas.openxmlformats.org/officeDocument/2006/relationships/hyperlink" Target="https://login.consultant.ru/link/?req=doc&amp;base=LAW&amp;n=371416&amp;date=27.03.2026&amp;dst=117057&amp;field=134" TargetMode="External"/><Relationship Id="rId2269" Type="http://schemas.openxmlformats.org/officeDocument/2006/relationships/hyperlink" Target="https://login.consultant.ru/link/?req=doc&amp;base=LAW&amp;n=371416&amp;date=27.03.2026&amp;dst=111703&amp;field=134" TargetMode="External"/><Relationship Id="rId2476" Type="http://schemas.openxmlformats.org/officeDocument/2006/relationships/hyperlink" Target="https://login.consultant.ru/link/?req=doc&amp;base=LAW&amp;n=371416&amp;date=27.03.2026&amp;dst=111991&amp;field=134" TargetMode="External"/><Relationship Id="rId2683" Type="http://schemas.openxmlformats.org/officeDocument/2006/relationships/hyperlink" Target="https://login.consultant.ru/link/?req=doc&amp;base=LAW&amp;n=371416&amp;date=27.03.2026&amp;dst=109289&amp;field=134" TargetMode="External"/><Relationship Id="rId2890" Type="http://schemas.openxmlformats.org/officeDocument/2006/relationships/hyperlink" Target="https://login.consultant.ru/link/?req=doc&amp;base=LAW&amp;n=371416&amp;date=27.03.2026&amp;dst=108491&amp;field=134" TargetMode="External"/><Relationship Id="rId3527" Type="http://schemas.openxmlformats.org/officeDocument/2006/relationships/hyperlink" Target="https://login.consultant.ru/link/?req=doc&amp;base=LAW&amp;n=371416&amp;date=27.03.2026&amp;dst=112289&amp;field=134" TargetMode="External"/><Relationship Id="rId3734" Type="http://schemas.openxmlformats.org/officeDocument/2006/relationships/hyperlink" Target="https://login.consultant.ru/link/?req=doc&amp;base=LAW&amp;n=371416&amp;date=27.03.2026&amp;dst=110839&amp;field=134" TargetMode="External"/><Relationship Id="rId3941" Type="http://schemas.openxmlformats.org/officeDocument/2006/relationships/hyperlink" Target="https://login.consultant.ru/link/?req=doc&amp;base=LAW&amp;n=371416&amp;date=27.03.2026&amp;dst=109967&amp;field=134" TargetMode="External"/><Relationship Id="rId448" Type="http://schemas.openxmlformats.org/officeDocument/2006/relationships/hyperlink" Target="https://login.consultant.ru/link/?req=doc&amp;base=LAW&amp;n=371416&amp;date=27.03.2026&amp;dst=105701&amp;field=134" TargetMode="External"/><Relationship Id="rId655" Type="http://schemas.openxmlformats.org/officeDocument/2006/relationships/hyperlink" Target="https://login.consultant.ru/link/?req=doc&amp;base=LAW&amp;n=371416&amp;date=27.03.2026&amp;dst=108643&amp;field=134" TargetMode="External"/><Relationship Id="rId862" Type="http://schemas.openxmlformats.org/officeDocument/2006/relationships/hyperlink" Target="https://login.consultant.ru/link/?req=doc&amp;base=LAW&amp;n=371416&amp;date=27.03.2026&amp;dst=108825&amp;field=134" TargetMode="External"/><Relationship Id="rId1078" Type="http://schemas.openxmlformats.org/officeDocument/2006/relationships/hyperlink" Target="https://login.consultant.ru/link/?req=doc&amp;base=LAW&amp;n=371416&amp;date=27.03.2026&amp;dst=111317&amp;field=134" TargetMode="External"/><Relationship Id="rId1285" Type="http://schemas.openxmlformats.org/officeDocument/2006/relationships/hyperlink" Target="https://login.consultant.ru/link/?req=doc&amp;base=LAW&amp;n=371416&amp;date=27.03.2026&amp;dst=105771&amp;field=134" TargetMode="External"/><Relationship Id="rId1492" Type="http://schemas.openxmlformats.org/officeDocument/2006/relationships/hyperlink" Target="https://login.consultant.ru/link/?req=doc&amp;base=LAW&amp;n=371416&amp;date=27.03.2026&amp;dst=110661&amp;field=134" TargetMode="External"/><Relationship Id="rId2129" Type="http://schemas.openxmlformats.org/officeDocument/2006/relationships/hyperlink" Target="https://login.consultant.ru/link/?req=doc&amp;base=LAW&amp;n=371416&amp;date=27.03.2026&amp;dst=111645&amp;field=134" TargetMode="External"/><Relationship Id="rId2336" Type="http://schemas.openxmlformats.org/officeDocument/2006/relationships/hyperlink" Target="https://login.consultant.ru/link/?req=doc&amp;base=LAW&amp;n=371416&amp;date=27.03.2026&amp;dst=111845&amp;field=134" TargetMode="External"/><Relationship Id="rId2543" Type="http://schemas.openxmlformats.org/officeDocument/2006/relationships/hyperlink" Target="https://login.consultant.ru/link/?req=doc&amp;base=LAW&amp;n=371416&amp;date=27.03.2026&amp;dst=102256&amp;field=134" TargetMode="External"/><Relationship Id="rId2750" Type="http://schemas.openxmlformats.org/officeDocument/2006/relationships/hyperlink" Target="https://login.consultant.ru/link/?req=doc&amp;base=LAW&amp;n=371416&amp;date=27.03.2026&amp;dst=108997&amp;field=134" TargetMode="External"/><Relationship Id="rId3801" Type="http://schemas.openxmlformats.org/officeDocument/2006/relationships/hyperlink" Target="https://login.consultant.ru/link/?req=doc&amp;base=LAW&amp;n=371416&amp;date=27.03.2026&amp;dst=109629&amp;field=134" TargetMode="External"/><Relationship Id="rId5699" Type="http://schemas.openxmlformats.org/officeDocument/2006/relationships/hyperlink" Target="https://login.consultant.ru/link/?req=doc&amp;base=LAW&amp;n=371416&amp;date=27.03.2026&amp;dst=120858&amp;field=134" TargetMode="External"/><Relationship Id="rId308" Type="http://schemas.openxmlformats.org/officeDocument/2006/relationships/hyperlink" Target="https://login.consultant.ru/link/?req=doc&amp;base=LAW&amp;n=371416&amp;date=27.03.2026&amp;dst=110419&amp;field=134" TargetMode="External"/><Relationship Id="rId515" Type="http://schemas.openxmlformats.org/officeDocument/2006/relationships/hyperlink" Target="https://login.consultant.ru/link/?req=doc&amp;base=LAW&amp;n=371416&amp;date=27.03.2026&amp;dst=112461&amp;field=134" TargetMode="External"/><Relationship Id="rId722" Type="http://schemas.openxmlformats.org/officeDocument/2006/relationships/hyperlink" Target="https://login.consultant.ru/link/?req=doc&amp;base=LAW&amp;n=371416&amp;date=27.03.2026&amp;dst=109889&amp;field=134" TargetMode="External"/><Relationship Id="rId1145" Type="http://schemas.openxmlformats.org/officeDocument/2006/relationships/hyperlink" Target="https://login.consultant.ru/link/?req=doc&amp;base=LAW&amp;n=371416&amp;date=27.03.2026&amp;dst=111199&amp;field=134" TargetMode="External"/><Relationship Id="rId1352" Type="http://schemas.openxmlformats.org/officeDocument/2006/relationships/hyperlink" Target="https://login.consultant.ru/link/?req=doc&amp;base=LAW&amp;n=371416&amp;date=27.03.2026&amp;dst=110099&amp;field=134" TargetMode="External"/><Relationship Id="rId2403" Type="http://schemas.openxmlformats.org/officeDocument/2006/relationships/hyperlink" Target="https://login.consultant.ru/link/?req=doc&amp;base=LAW&amp;n=371416&amp;date=27.03.2026&amp;dst=111973&amp;field=134" TargetMode="External"/><Relationship Id="rId5559" Type="http://schemas.openxmlformats.org/officeDocument/2006/relationships/hyperlink" Target="https://login.consultant.ru/link/?req=doc&amp;base=LAW&amp;n=371416&amp;date=27.03.2026&amp;dst=107875&amp;field=134" TargetMode="External"/><Relationship Id="rId1005" Type="http://schemas.openxmlformats.org/officeDocument/2006/relationships/hyperlink" Target="https://login.consultant.ru/link/?req=doc&amp;base=LAW&amp;n=371416&amp;date=27.03.2026&amp;dst=110305&amp;field=134" TargetMode="External"/><Relationship Id="rId1212" Type="http://schemas.openxmlformats.org/officeDocument/2006/relationships/hyperlink" Target="https://login.consultant.ru/link/?req=doc&amp;base=LAW&amp;n=371416&amp;date=27.03.2026&amp;dst=111427&amp;field=134" TargetMode="External"/><Relationship Id="rId2610" Type="http://schemas.openxmlformats.org/officeDocument/2006/relationships/hyperlink" Target="https://login.consultant.ru/link/?req=doc&amp;base=LAW&amp;n=371416&amp;date=27.03.2026&amp;dst=109119&amp;field=134" TargetMode="External"/><Relationship Id="rId4368" Type="http://schemas.openxmlformats.org/officeDocument/2006/relationships/hyperlink" Target="https://login.consultant.ru/link/?req=doc&amp;base=LAW&amp;n=371416&amp;date=27.03.2026&amp;dst=120872&amp;field=134" TargetMode="External"/><Relationship Id="rId4575" Type="http://schemas.openxmlformats.org/officeDocument/2006/relationships/hyperlink" Target="https://login.consultant.ru/link/?req=doc&amp;base=LAW&amp;n=371416&amp;date=27.03.2026&amp;dst=102644&amp;field=134" TargetMode="External"/><Relationship Id="rId5419" Type="http://schemas.openxmlformats.org/officeDocument/2006/relationships/hyperlink" Target="https://login.consultant.ru/link/?req=doc&amp;base=LAW&amp;n=371416&amp;date=27.03.2026&amp;dst=114965&amp;field=134" TargetMode="External"/><Relationship Id="rId3177" Type="http://schemas.openxmlformats.org/officeDocument/2006/relationships/hyperlink" Target="https://login.consultant.ru/link/?req=doc&amp;base=LAW&amp;n=371416&amp;date=27.03.2026&amp;dst=107343&amp;field=134" TargetMode="External"/><Relationship Id="rId4228" Type="http://schemas.openxmlformats.org/officeDocument/2006/relationships/hyperlink" Target="https://login.consultant.ru/link/?req=doc&amp;base=LAW&amp;n=371416&amp;date=27.03.2026&amp;dst=120846&amp;field=134" TargetMode="External"/><Relationship Id="rId4782" Type="http://schemas.openxmlformats.org/officeDocument/2006/relationships/hyperlink" Target="https://login.consultant.ru/link/?req=doc&amp;base=LAW&amp;n=371416&amp;date=27.03.2026&amp;dst=102970&amp;field=134" TargetMode="External"/><Relationship Id="rId5626" Type="http://schemas.openxmlformats.org/officeDocument/2006/relationships/hyperlink" Target="https://login.consultant.ru/link/?req=doc&amp;base=LAW&amp;n=371416&amp;date=27.03.2026&amp;dst=120914&amp;field=134" TargetMode="External"/><Relationship Id="rId3037" Type="http://schemas.openxmlformats.org/officeDocument/2006/relationships/hyperlink" Target="https://login.consultant.ru/link/?req=doc&amp;base=LAW&amp;n=371416&amp;date=27.03.2026&amp;dst=107089&amp;field=134" TargetMode="External"/><Relationship Id="rId3384" Type="http://schemas.openxmlformats.org/officeDocument/2006/relationships/hyperlink" Target="https://login.consultant.ru/link/?req=doc&amp;base=LAW&amp;n=371416&amp;date=27.03.2026&amp;dst=105675&amp;field=134" TargetMode="External"/><Relationship Id="rId3591" Type="http://schemas.openxmlformats.org/officeDocument/2006/relationships/hyperlink" Target="https://login.consultant.ru/link/?req=doc&amp;base=LAW&amp;n=371416&amp;date=27.03.2026&amp;dst=106925&amp;field=134" TargetMode="External"/><Relationship Id="rId4435" Type="http://schemas.openxmlformats.org/officeDocument/2006/relationships/hyperlink" Target="https://login.consultant.ru/link/?req=doc&amp;base=LAW&amp;n=371416&amp;date=27.03.2026&amp;dst=110763&amp;field=134" TargetMode="External"/><Relationship Id="rId4642" Type="http://schemas.openxmlformats.org/officeDocument/2006/relationships/hyperlink" Target="https://login.consultant.ru/link/?req=doc&amp;base=LAW&amp;n=371416&amp;date=27.03.2026&amp;dst=102764&amp;field=134" TargetMode="External"/><Relationship Id="rId2193" Type="http://schemas.openxmlformats.org/officeDocument/2006/relationships/hyperlink" Target="https://login.consultant.ru/link/?req=doc&amp;base=LAW&amp;n=371416&amp;date=27.03.2026&amp;dst=108323&amp;field=134" TargetMode="External"/><Relationship Id="rId3244" Type="http://schemas.openxmlformats.org/officeDocument/2006/relationships/hyperlink" Target="https://login.consultant.ru/link/?req=doc&amp;base=LAW&amp;n=371416&amp;date=27.03.2026&amp;dst=107161&amp;field=134" TargetMode="External"/><Relationship Id="rId3451" Type="http://schemas.openxmlformats.org/officeDocument/2006/relationships/hyperlink" Target="https://login.consultant.ru/link/?req=doc&amp;base=LAW&amp;n=371416&amp;date=27.03.2026&amp;dst=112449&amp;field=134" TargetMode="External"/><Relationship Id="rId4502" Type="http://schemas.openxmlformats.org/officeDocument/2006/relationships/hyperlink" Target="https://login.consultant.ru/link/?req=doc&amp;base=LAW&amp;n=371416&amp;date=27.03.2026&amp;dst=110267&amp;field=134" TargetMode="External"/><Relationship Id="rId165" Type="http://schemas.openxmlformats.org/officeDocument/2006/relationships/hyperlink" Target="https://login.consultant.ru/link/?req=doc&amp;base=LAW&amp;n=371416&amp;date=27.03.2026&amp;dst=119360&amp;field=134" TargetMode="External"/><Relationship Id="rId372" Type="http://schemas.openxmlformats.org/officeDocument/2006/relationships/hyperlink" Target="https://login.consultant.ru/link/?req=doc&amp;base=LAW&amp;n=371416&amp;date=27.03.2026&amp;dst=110991&amp;field=134" TargetMode="External"/><Relationship Id="rId2053" Type="http://schemas.openxmlformats.org/officeDocument/2006/relationships/hyperlink" Target="https://login.consultant.ru/link/?req=doc&amp;base=LAW&amp;n=371416&amp;date=27.03.2026&amp;dst=102960&amp;field=134" TargetMode="External"/><Relationship Id="rId2260" Type="http://schemas.openxmlformats.org/officeDocument/2006/relationships/hyperlink" Target="https://login.consultant.ru/link/?req=doc&amp;base=LAW&amp;n=371416&amp;date=27.03.2026&amp;dst=111671&amp;field=134" TargetMode="External"/><Relationship Id="rId3104" Type="http://schemas.openxmlformats.org/officeDocument/2006/relationships/hyperlink" Target="https://login.consultant.ru/link/?req=doc&amp;base=LAW&amp;n=371416&amp;date=27.03.2026&amp;dst=107531&amp;field=134" TargetMode="External"/><Relationship Id="rId3311" Type="http://schemas.openxmlformats.org/officeDocument/2006/relationships/hyperlink" Target="https://login.consultant.ru/link/?req=doc&amp;base=LAW&amp;n=371416&amp;date=27.03.2026&amp;dst=110997&amp;field=134" TargetMode="External"/><Relationship Id="rId232" Type="http://schemas.openxmlformats.org/officeDocument/2006/relationships/hyperlink" Target="https://login.consultant.ru/link/?req=doc&amp;base=LAW&amp;n=371416&amp;date=27.03.2026&amp;dst=110457&amp;field=134" TargetMode="External"/><Relationship Id="rId2120" Type="http://schemas.openxmlformats.org/officeDocument/2006/relationships/hyperlink" Target="https://login.consultant.ru/link/?req=doc&amp;base=LAW&amp;n=371416&amp;date=27.03.2026&amp;dst=108407&amp;field=134" TargetMode="External"/><Relationship Id="rId5069" Type="http://schemas.openxmlformats.org/officeDocument/2006/relationships/hyperlink" Target="https://login.consultant.ru/link/?req=doc&amp;base=LAW&amp;n=371416&amp;date=27.03.2026&amp;dst=114919&amp;field=134" TargetMode="External"/><Relationship Id="rId5276" Type="http://schemas.openxmlformats.org/officeDocument/2006/relationships/hyperlink" Target="https://login.consultant.ru/link/?req=doc&amp;base=LAW&amp;n=371416&amp;date=27.03.2026&amp;dst=105275&amp;field=134" TargetMode="External"/><Relationship Id="rId5483" Type="http://schemas.openxmlformats.org/officeDocument/2006/relationships/hyperlink" Target="https://login.consultant.ru/link/?req=doc&amp;base=LAW&amp;n=371416&amp;date=27.03.2026&amp;dst=105081&amp;field=134" TargetMode="External"/><Relationship Id="rId5690" Type="http://schemas.openxmlformats.org/officeDocument/2006/relationships/hyperlink" Target="https://login.consultant.ru/link/?req=doc&amp;base=LAW&amp;n=371416&amp;date=27.03.2026&amp;dst=120944&amp;field=134" TargetMode="External"/><Relationship Id="rId1679" Type="http://schemas.openxmlformats.org/officeDocument/2006/relationships/hyperlink" Target="https://login.consultant.ru/link/?req=doc&amp;base=LAW&amp;n=371416&amp;date=27.03.2026&amp;dst=102714&amp;field=134" TargetMode="External"/><Relationship Id="rId4085" Type="http://schemas.openxmlformats.org/officeDocument/2006/relationships/hyperlink" Target="https://login.consultant.ru/link/?req=doc&amp;base=LAW&amp;n=371416&amp;date=27.03.2026&amp;dst=112651&amp;field=134" TargetMode="External"/><Relationship Id="rId4292" Type="http://schemas.openxmlformats.org/officeDocument/2006/relationships/hyperlink" Target="https://login.consultant.ru/link/?req=doc&amp;base=LAW&amp;n=371416&amp;date=27.03.2026&amp;dst=120888&amp;field=134" TargetMode="External"/><Relationship Id="rId5136" Type="http://schemas.openxmlformats.org/officeDocument/2006/relationships/hyperlink" Target="https://login.consultant.ru/link/?req=doc&amp;base=LAW&amp;n=371416&amp;date=27.03.2026&amp;dst=111837&amp;field=134" TargetMode="External"/><Relationship Id="rId5343" Type="http://schemas.openxmlformats.org/officeDocument/2006/relationships/hyperlink" Target="https://login.consultant.ru/link/?req=doc&amp;base=LAW&amp;n=371416&amp;date=27.03.2026&amp;dst=107593&amp;field=134" TargetMode="External"/><Relationship Id="rId1886" Type="http://schemas.openxmlformats.org/officeDocument/2006/relationships/hyperlink" Target="https://login.consultant.ru/link/?req=doc&amp;base=LAW&amp;n=371416&amp;date=27.03.2026&amp;dst=102964&amp;field=134" TargetMode="External"/><Relationship Id="rId2937" Type="http://schemas.openxmlformats.org/officeDocument/2006/relationships/hyperlink" Target="https://login.consultant.ru/link/?req=doc&amp;base=LAW&amp;n=371416&amp;date=27.03.2026&amp;dst=107597&amp;field=134" TargetMode="External"/><Relationship Id="rId4152" Type="http://schemas.openxmlformats.org/officeDocument/2006/relationships/hyperlink" Target="https://login.consultant.ru/link/?req=doc&amp;base=LAW&amp;n=371416&amp;date=27.03.2026&amp;dst=113239&amp;field=134" TargetMode="External"/><Relationship Id="rId5203" Type="http://schemas.openxmlformats.org/officeDocument/2006/relationships/hyperlink" Target="https://login.consultant.ru/link/?req=doc&amp;base=LAW&amp;n=371416&amp;date=27.03.2026&amp;dst=114949&amp;field=134" TargetMode="External"/><Relationship Id="rId5550" Type="http://schemas.openxmlformats.org/officeDocument/2006/relationships/hyperlink" Target="https://login.consultant.ru/link/?req=doc&amp;base=LAW&amp;n=371416&amp;date=27.03.2026&amp;dst=112633&amp;field=134" TargetMode="External"/><Relationship Id="rId909" Type="http://schemas.openxmlformats.org/officeDocument/2006/relationships/hyperlink" Target="https://login.consultant.ru/link/?req=doc&amp;base=LAW&amp;n=371416&amp;date=27.03.2026&amp;dst=110367&amp;field=134" TargetMode="External"/><Relationship Id="rId1539" Type="http://schemas.openxmlformats.org/officeDocument/2006/relationships/hyperlink" Target="https://login.consultant.ru/link/?req=doc&amp;base=LAW&amp;n=371416&amp;date=27.03.2026&amp;dst=109817&amp;field=134" TargetMode="External"/><Relationship Id="rId1746" Type="http://schemas.openxmlformats.org/officeDocument/2006/relationships/hyperlink" Target="https://login.consultant.ru/link/?req=doc&amp;base=LAW&amp;n=371416&amp;date=27.03.2026&amp;dst=102838&amp;field=134" TargetMode="External"/><Relationship Id="rId1953" Type="http://schemas.openxmlformats.org/officeDocument/2006/relationships/hyperlink" Target="https://login.consultant.ru/link/?req=doc&amp;base=LAW&amp;n=371416&amp;date=27.03.2026&amp;dst=101940&amp;field=134" TargetMode="External"/><Relationship Id="rId5410" Type="http://schemas.openxmlformats.org/officeDocument/2006/relationships/hyperlink" Target="https://login.consultant.ru/link/?req=doc&amp;base=LAW&amp;n=371416&amp;date=27.03.2026&amp;dst=112363&amp;field=134" TargetMode="External"/><Relationship Id="rId38" Type="http://schemas.openxmlformats.org/officeDocument/2006/relationships/hyperlink" Target="https://login.consultant.ru/link/?req=doc&amp;base=LAW&amp;n=470444&amp;date=27.03.2026&amp;dst=100010&amp;field=134" TargetMode="External"/><Relationship Id="rId1606" Type="http://schemas.openxmlformats.org/officeDocument/2006/relationships/hyperlink" Target="https://login.consultant.ru/link/?req=doc&amp;base=LAW&amp;n=371416&amp;date=27.03.2026&amp;dst=108495&amp;field=134" TargetMode="External"/><Relationship Id="rId1813" Type="http://schemas.openxmlformats.org/officeDocument/2006/relationships/hyperlink" Target="https://login.consultant.ru/link/?req=doc&amp;base=LAW&amp;n=371416&amp;date=27.03.2026&amp;dst=102806&amp;field=134" TargetMode="External"/><Relationship Id="rId4012" Type="http://schemas.openxmlformats.org/officeDocument/2006/relationships/hyperlink" Target="https://login.consultant.ru/link/?req=doc&amp;base=LAW&amp;n=371416&amp;date=27.03.2026&amp;dst=112529&amp;field=134" TargetMode="External"/><Relationship Id="rId4969" Type="http://schemas.openxmlformats.org/officeDocument/2006/relationships/hyperlink" Target="https://login.consultant.ru/link/?req=doc&amp;base=LAW&amp;n=371416&amp;date=27.03.2026&amp;dst=108313&amp;field=134" TargetMode="External"/><Relationship Id="rId3778" Type="http://schemas.openxmlformats.org/officeDocument/2006/relationships/hyperlink" Target="https://login.consultant.ru/link/?req=doc&amp;base=LAW&amp;n=371416&amp;date=27.03.2026&amp;dst=109587&amp;field=134" TargetMode="External"/><Relationship Id="rId3985" Type="http://schemas.openxmlformats.org/officeDocument/2006/relationships/hyperlink" Target="https://login.consultant.ru/link/?req=doc&amp;base=LAW&amp;n=371416&amp;date=27.03.2026&amp;dst=112545&amp;field=134" TargetMode="External"/><Relationship Id="rId4829" Type="http://schemas.openxmlformats.org/officeDocument/2006/relationships/hyperlink" Target="https://login.consultant.ru/link/?req=doc&amp;base=LAW&amp;n=371416&amp;date=27.03.2026&amp;dst=102878&amp;field=134" TargetMode="External"/><Relationship Id="rId699" Type="http://schemas.openxmlformats.org/officeDocument/2006/relationships/hyperlink" Target="https://login.consultant.ru/link/?req=doc&amp;base=LAW&amp;n=371416&amp;date=27.03.2026&amp;dst=112567&amp;field=134" TargetMode="External"/><Relationship Id="rId2587" Type="http://schemas.openxmlformats.org/officeDocument/2006/relationships/hyperlink" Target="https://login.consultant.ru/link/?req=doc&amp;base=LAW&amp;n=371416&amp;date=27.03.2026&amp;dst=108945&amp;field=134" TargetMode="External"/><Relationship Id="rId2794" Type="http://schemas.openxmlformats.org/officeDocument/2006/relationships/hyperlink" Target="https://login.consultant.ru/link/?req=doc&amp;base=LAW&amp;n=371416&amp;date=27.03.2026&amp;dst=120264&amp;field=134" TargetMode="External"/><Relationship Id="rId3638" Type="http://schemas.openxmlformats.org/officeDocument/2006/relationships/hyperlink" Target="https://login.consultant.ru/link/?req=doc&amp;base=LAW&amp;n=371416&amp;date=27.03.2026&amp;dst=107785&amp;field=134" TargetMode="External"/><Relationship Id="rId3845" Type="http://schemas.openxmlformats.org/officeDocument/2006/relationships/hyperlink" Target="https://login.consultant.ru/link/?req=doc&amp;base=LAW&amp;n=371416&amp;date=27.03.2026&amp;dst=109699&amp;field=134" TargetMode="External"/><Relationship Id="rId559" Type="http://schemas.openxmlformats.org/officeDocument/2006/relationships/hyperlink" Target="https://login.consultant.ru/link/?req=doc&amp;base=LAW&amp;n=371416&amp;date=27.03.2026&amp;dst=112333&amp;field=134" TargetMode="External"/><Relationship Id="rId766" Type="http://schemas.openxmlformats.org/officeDocument/2006/relationships/hyperlink" Target="https://login.consultant.ru/link/?req=doc&amp;base=LAW&amp;n=371416&amp;date=27.03.2026&amp;dst=112531&amp;field=134" TargetMode="External"/><Relationship Id="rId1189" Type="http://schemas.openxmlformats.org/officeDocument/2006/relationships/hyperlink" Target="https://login.consultant.ru/link/?req=doc&amp;base=LAW&amp;n=371416&amp;date=27.03.2026&amp;dst=111357&amp;field=134" TargetMode="External"/><Relationship Id="rId1396" Type="http://schemas.openxmlformats.org/officeDocument/2006/relationships/hyperlink" Target="https://login.consultant.ru/link/?req=doc&amp;base=LAW&amp;n=371416&amp;date=27.03.2026&amp;dst=110309&amp;field=134" TargetMode="External"/><Relationship Id="rId2447" Type="http://schemas.openxmlformats.org/officeDocument/2006/relationships/hyperlink" Target="https://login.consultant.ru/link/?req=doc&amp;base=LAW&amp;n=371416&amp;date=27.03.2026&amp;dst=112033&amp;field=134" TargetMode="External"/><Relationship Id="rId5060" Type="http://schemas.openxmlformats.org/officeDocument/2006/relationships/hyperlink" Target="https://login.consultant.ru/link/?req=doc&amp;base=LAW&amp;n=371416&amp;date=27.03.2026&amp;dst=112115&amp;field=134" TargetMode="External"/><Relationship Id="rId419" Type="http://schemas.openxmlformats.org/officeDocument/2006/relationships/hyperlink" Target="https://login.consultant.ru/link/?req=doc&amp;base=LAW&amp;n=371416&amp;date=27.03.2026&amp;dst=111003&amp;field=134" TargetMode="External"/><Relationship Id="rId626" Type="http://schemas.openxmlformats.org/officeDocument/2006/relationships/hyperlink" Target="https://login.consultant.ru/link/?req=doc&amp;base=LAW&amp;n=371416&amp;date=27.03.2026&amp;dst=112143&amp;field=134" TargetMode="External"/><Relationship Id="rId973" Type="http://schemas.openxmlformats.org/officeDocument/2006/relationships/hyperlink" Target="https://login.consultant.ru/link/?req=doc&amp;base=LAW&amp;n=371416&amp;date=27.03.2026&amp;dst=110373&amp;field=134" TargetMode="External"/><Relationship Id="rId1049" Type="http://schemas.openxmlformats.org/officeDocument/2006/relationships/hyperlink" Target="https://login.consultant.ru/link/?req=doc&amp;base=LAW&amp;n=371416&amp;date=27.03.2026&amp;dst=101528&amp;field=134" TargetMode="External"/><Relationship Id="rId1256" Type="http://schemas.openxmlformats.org/officeDocument/2006/relationships/hyperlink" Target="https://login.consultant.ru/link/?req=doc&amp;base=LAW&amp;n=371416&amp;date=27.03.2026&amp;dst=111579&amp;field=134" TargetMode="External"/><Relationship Id="rId2307" Type="http://schemas.openxmlformats.org/officeDocument/2006/relationships/hyperlink" Target="https://login.consultant.ru/link/?req=doc&amp;base=LAW&amp;n=371416&amp;date=27.03.2026&amp;dst=112055&amp;field=134" TargetMode="External"/><Relationship Id="rId2654" Type="http://schemas.openxmlformats.org/officeDocument/2006/relationships/hyperlink" Target="https://login.consultant.ru/link/?req=doc&amp;base=LAW&amp;n=371416&amp;date=27.03.2026&amp;dst=109141&amp;field=134" TargetMode="External"/><Relationship Id="rId2861" Type="http://schemas.openxmlformats.org/officeDocument/2006/relationships/hyperlink" Target="https://login.consultant.ru/link/?req=doc&amp;base=LAW&amp;n=371416&amp;date=27.03.2026&amp;dst=108557&amp;field=134" TargetMode="External"/><Relationship Id="rId3705" Type="http://schemas.openxmlformats.org/officeDocument/2006/relationships/hyperlink" Target="https://login.consultant.ru/link/?req=doc&amp;base=LAW&amp;n=371416&amp;date=27.03.2026&amp;dst=110569&amp;field=134" TargetMode="External"/><Relationship Id="rId3912" Type="http://schemas.openxmlformats.org/officeDocument/2006/relationships/hyperlink" Target="https://login.consultant.ru/link/?req=doc&amp;base=LAW&amp;n=371416&amp;date=27.03.2026&amp;dst=109879&amp;field=134" TargetMode="External"/><Relationship Id="rId833" Type="http://schemas.openxmlformats.org/officeDocument/2006/relationships/hyperlink" Target="https://login.consultant.ru/link/?req=doc&amp;base=LAW&amp;n=371416&amp;date=27.03.2026&amp;dst=102082&amp;field=134" TargetMode="External"/><Relationship Id="rId1116" Type="http://schemas.openxmlformats.org/officeDocument/2006/relationships/hyperlink" Target="https://login.consultant.ru/link/?req=doc&amp;base=LAW&amp;n=371416&amp;date=27.03.2026&amp;dst=111123&amp;field=134" TargetMode="External"/><Relationship Id="rId1463" Type="http://schemas.openxmlformats.org/officeDocument/2006/relationships/hyperlink" Target="https://login.consultant.ru/link/?req=doc&amp;base=LAW&amp;n=371416&amp;date=27.03.2026&amp;dst=112673&amp;field=134" TargetMode="External"/><Relationship Id="rId1670" Type="http://schemas.openxmlformats.org/officeDocument/2006/relationships/hyperlink" Target="https://login.consultant.ru/link/?req=doc&amp;base=LAW&amp;n=371416&amp;date=27.03.2026&amp;dst=102644&amp;field=134" TargetMode="External"/><Relationship Id="rId2514" Type="http://schemas.openxmlformats.org/officeDocument/2006/relationships/hyperlink" Target="https://login.consultant.ru/link/?req=doc&amp;base=LAW&amp;n=371416&amp;date=27.03.2026&amp;dst=112979&amp;field=134" TargetMode="External"/><Relationship Id="rId2721" Type="http://schemas.openxmlformats.org/officeDocument/2006/relationships/hyperlink" Target="https://login.consultant.ru/link/?req=doc&amp;base=LAW&amp;n=371416&amp;date=27.03.2026&amp;dst=109263&amp;field=134" TargetMode="External"/><Relationship Id="rId900" Type="http://schemas.openxmlformats.org/officeDocument/2006/relationships/hyperlink" Target="https://login.consultant.ru/link/?req=doc&amp;base=LAW&amp;n=371416&amp;date=27.03.2026&amp;dst=110267&amp;field=134" TargetMode="External"/><Relationship Id="rId1323" Type="http://schemas.openxmlformats.org/officeDocument/2006/relationships/hyperlink" Target="https://login.consultant.ru/link/?req=doc&amp;base=LAW&amp;n=371416&amp;date=27.03.2026&amp;dst=110465&amp;field=134" TargetMode="External"/><Relationship Id="rId1530" Type="http://schemas.openxmlformats.org/officeDocument/2006/relationships/hyperlink" Target="https://login.consultant.ru/link/?req=doc&amp;base=LAW&amp;n=371416&amp;date=27.03.2026&amp;dst=109823&amp;field=134" TargetMode="External"/><Relationship Id="rId4479" Type="http://schemas.openxmlformats.org/officeDocument/2006/relationships/hyperlink" Target="https://login.consultant.ru/link/?req=doc&amp;base=LAW&amp;n=371416&amp;date=27.03.2026&amp;dst=112341&amp;field=134" TargetMode="External"/><Relationship Id="rId4686" Type="http://schemas.openxmlformats.org/officeDocument/2006/relationships/hyperlink" Target="https://login.consultant.ru/link/?req=doc&amp;base=LAW&amp;n=371416&amp;date=27.03.2026&amp;dst=102602&amp;field=134" TargetMode="External"/><Relationship Id="rId4893" Type="http://schemas.openxmlformats.org/officeDocument/2006/relationships/hyperlink" Target="https://login.consultant.ru/link/?req=doc&amp;base=LAW&amp;n=371416&amp;date=27.03.2026&amp;dst=102964&amp;field=134" TargetMode="External"/><Relationship Id="rId5737" Type="http://schemas.openxmlformats.org/officeDocument/2006/relationships/header" Target="header20.xml"/><Relationship Id="rId3288" Type="http://schemas.openxmlformats.org/officeDocument/2006/relationships/hyperlink" Target="https://login.consultant.ru/link/?req=doc&amp;base=LAW&amp;n=371416&amp;date=27.03.2026&amp;dst=105549&amp;field=134" TargetMode="External"/><Relationship Id="rId3495" Type="http://schemas.openxmlformats.org/officeDocument/2006/relationships/hyperlink" Target="https://login.consultant.ru/link/?req=doc&amp;base=LAW&amp;n=371416&amp;date=27.03.2026&amp;dst=112283&amp;field=134" TargetMode="External"/><Relationship Id="rId4339" Type="http://schemas.openxmlformats.org/officeDocument/2006/relationships/hyperlink" Target="https://login.consultant.ru/link/?req=doc&amp;base=LAW&amp;n=371416&amp;date=27.03.2026&amp;dst=120886&amp;field=134" TargetMode="External"/><Relationship Id="rId4546" Type="http://schemas.openxmlformats.org/officeDocument/2006/relationships/hyperlink" Target="https://login.consultant.ru/link/?req=doc&amp;base=LAW&amp;n=371416&amp;date=27.03.2026&amp;dst=109251&amp;field=134" TargetMode="External"/><Relationship Id="rId4753" Type="http://schemas.openxmlformats.org/officeDocument/2006/relationships/hyperlink" Target="https://login.consultant.ru/link/?req=doc&amp;base=LAW&amp;n=371416&amp;date=27.03.2026&amp;dst=102690&amp;field=134" TargetMode="External"/><Relationship Id="rId4960" Type="http://schemas.openxmlformats.org/officeDocument/2006/relationships/hyperlink" Target="https://login.consultant.ru/link/?req=doc&amp;base=LAW&amp;n=371416&amp;date=27.03.2026&amp;dst=111667&amp;field=134" TargetMode="External"/><Relationship Id="rId2097" Type="http://schemas.openxmlformats.org/officeDocument/2006/relationships/hyperlink" Target="https://login.consultant.ru/link/?req=doc&amp;base=LAW&amp;n=371416&amp;date=27.03.2026&amp;dst=108153&amp;field=134" TargetMode="External"/><Relationship Id="rId3148" Type="http://schemas.openxmlformats.org/officeDocument/2006/relationships/hyperlink" Target="https://login.consultant.ru/link/?req=doc&amp;base=LAW&amp;n=371416&amp;date=27.03.2026&amp;dst=107175&amp;field=134" TargetMode="External"/><Relationship Id="rId3355" Type="http://schemas.openxmlformats.org/officeDocument/2006/relationships/hyperlink" Target="https://login.consultant.ru/link/?req=doc&amp;base=LAW&amp;n=371416&amp;date=27.03.2026&amp;dst=111003&amp;field=134" TargetMode="External"/><Relationship Id="rId3562" Type="http://schemas.openxmlformats.org/officeDocument/2006/relationships/hyperlink" Target="https://login.consultant.ru/link/?req=doc&amp;base=LAW&amp;n=371416&amp;date=27.03.2026&amp;dst=106945&amp;field=134" TargetMode="External"/><Relationship Id="rId4406" Type="http://schemas.openxmlformats.org/officeDocument/2006/relationships/hyperlink" Target="https://login.consultant.ru/link/?req=doc&amp;base=LAW&amp;n=371416&amp;date=27.03.2026&amp;dst=113433&amp;field=134" TargetMode="External"/><Relationship Id="rId4613" Type="http://schemas.openxmlformats.org/officeDocument/2006/relationships/hyperlink" Target="https://login.consultant.ru/link/?req=doc&amp;base=LAW&amp;n=371416&amp;date=27.03.2026&amp;dst=103038&amp;field=134" TargetMode="External"/><Relationship Id="rId276" Type="http://schemas.openxmlformats.org/officeDocument/2006/relationships/hyperlink" Target="https://login.consultant.ru/link/?req=doc&amp;base=LAW&amp;n=371416&amp;date=27.03.2026&amp;dst=110421&amp;field=134" TargetMode="External"/><Relationship Id="rId483" Type="http://schemas.openxmlformats.org/officeDocument/2006/relationships/hyperlink" Target="https://login.consultant.ru/link/?req=doc&amp;base=LAW&amp;n=371416&amp;date=27.03.2026&amp;dst=112137&amp;field=134" TargetMode="External"/><Relationship Id="rId690" Type="http://schemas.openxmlformats.org/officeDocument/2006/relationships/hyperlink" Target="https://login.consultant.ru/link/?req=doc&amp;base=LAW&amp;n=371416&amp;date=27.03.2026&amp;dst=112215&amp;field=134" TargetMode="External"/><Relationship Id="rId2164" Type="http://schemas.openxmlformats.org/officeDocument/2006/relationships/hyperlink" Target="https://login.consultant.ru/link/?req=doc&amp;base=LAW&amp;n=371416&amp;date=27.03.2026&amp;dst=111617&amp;field=134" TargetMode="External"/><Relationship Id="rId2371" Type="http://schemas.openxmlformats.org/officeDocument/2006/relationships/hyperlink" Target="https://login.consultant.ru/link/?req=doc&amp;base=LAW&amp;n=371416&amp;date=27.03.2026&amp;dst=115543&amp;field=134" TargetMode="External"/><Relationship Id="rId3008" Type="http://schemas.openxmlformats.org/officeDocument/2006/relationships/hyperlink" Target="https://login.consultant.ru/link/?req=doc&amp;base=LAW&amp;n=371416&amp;date=27.03.2026&amp;dst=107223&amp;field=134" TargetMode="External"/><Relationship Id="rId3215" Type="http://schemas.openxmlformats.org/officeDocument/2006/relationships/hyperlink" Target="https://login.consultant.ru/link/?req=doc&amp;base=LAW&amp;n=371416&amp;date=27.03.2026&amp;dst=107557&amp;field=134" TargetMode="External"/><Relationship Id="rId3422" Type="http://schemas.openxmlformats.org/officeDocument/2006/relationships/hyperlink" Target="https://login.consultant.ru/link/?req=doc&amp;base=LAW&amp;n=371416&amp;date=27.03.2026&amp;dst=112141&amp;field=134" TargetMode="External"/><Relationship Id="rId4820" Type="http://schemas.openxmlformats.org/officeDocument/2006/relationships/hyperlink" Target="https://login.consultant.ru/link/?req=doc&amp;base=LAW&amp;n=371416&amp;date=27.03.2026&amp;dst=102804&amp;field=134" TargetMode="External"/><Relationship Id="rId136" Type="http://schemas.openxmlformats.org/officeDocument/2006/relationships/footer" Target="footer14.xml"/><Relationship Id="rId343" Type="http://schemas.openxmlformats.org/officeDocument/2006/relationships/hyperlink" Target="https://login.consultant.ru/link/?req=doc&amp;base=LAW&amp;n=371416&amp;date=27.03.2026&amp;dst=115609&amp;field=134" TargetMode="External"/><Relationship Id="rId550" Type="http://schemas.openxmlformats.org/officeDocument/2006/relationships/hyperlink" Target="https://login.consultant.ru/link/?req=doc&amp;base=LAW&amp;n=371416&amp;date=27.03.2026&amp;dst=112265&amp;field=134" TargetMode="External"/><Relationship Id="rId1180" Type="http://schemas.openxmlformats.org/officeDocument/2006/relationships/hyperlink" Target="https://login.consultant.ru/link/?req=doc&amp;base=LAW&amp;n=371416&amp;date=27.03.2026&amp;dst=111315&amp;field=134" TargetMode="External"/><Relationship Id="rId2024" Type="http://schemas.openxmlformats.org/officeDocument/2006/relationships/hyperlink" Target="https://login.consultant.ru/link/?req=doc&amp;base=LAW&amp;n=371416&amp;date=27.03.2026&amp;dst=102674&amp;field=134" TargetMode="External"/><Relationship Id="rId2231" Type="http://schemas.openxmlformats.org/officeDocument/2006/relationships/hyperlink" Target="https://login.consultant.ru/link/?req=doc&amp;base=LAW&amp;n=371416&amp;date=27.03.2026&amp;dst=108265&amp;field=134" TargetMode="External"/><Relationship Id="rId5387" Type="http://schemas.openxmlformats.org/officeDocument/2006/relationships/hyperlink" Target="https://login.consultant.ru/link/?req=doc&amp;base=LAW&amp;n=371416&amp;date=27.03.2026&amp;dst=112341&amp;field=134" TargetMode="External"/><Relationship Id="rId203" Type="http://schemas.openxmlformats.org/officeDocument/2006/relationships/hyperlink" Target="https://login.consultant.ru/link/?req=doc&amp;base=LAW&amp;n=371416&amp;date=27.03.2026&amp;dst=110681&amp;field=134" TargetMode="External"/><Relationship Id="rId1040" Type="http://schemas.openxmlformats.org/officeDocument/2006/relationships/hyperlink" Target="https://login.consultant.ru/link/?req=doc&amp;base=LAW&amp;n=371416&amp;date=27.03.2026&amp;dst=110295&amp;field=134" TargetMode="External"/><Relationship Id="rId4196" Type="http://schemas.openxmlformats.org/officeDocument/2006/relationships/hyperlink" Target="https://login.consultant.ru/link/?req=doc&amp;base=LAW&amp;n=371416&amp;date=27.03.2026&amp;dst=120912&amp;field=134" TargetMode="External"/><Relationship Id="rId5247" Type="http://schemas.openxmlformats.org/officeDocument/2006/relationships/hyperlink" Target="https://login.consultant.ru/link/?req=doc&amp;base=LAW&amp;n=371416&amp;date=27.03.2026&amp;dst=112123&amp;field=134" TargetMode="External"/><Relationship Id="rId5594" Type="http://schemas.openxmlformats.org/officeDocument/2006/relationships/hyperlink" Target="https://login.consultant.ru/link/?req=doc&amp;base=LAW&amp;n=371416&amp;date=27.03.2026&amp;dst=120864&amp;field=134" TargetMode="External"/><Relationship Id="rId410" Type="http://schemas.openxmlformats.org/officeDocument/2006/relationships/hyperlink" Target="https://login.consultant.ru/link/?req=doc&amp;base=LAW&amp;n=371416&amp;date=27.03.2026&amp;dst=115533&amp;field=134" TargetMode="External"/><Relationship Id="rId1997" Type="http://schemas.openxmlformats.org/officeDocument/2006/relationships/hyperlink" Target="https://login.consultant.ru/link/?req=doc&amp;base=LAW&amp;n=371416&amp;date=27.03.2026&amp;dst=102960&amp;field=134" TargetMode="External"/><Relationship Id="rId4056" Type="http://schemas.openxmlformats.org/officeDocument/2006/relationships/hyperlink" Target="https://login.consultant.ru/link/?req=doc&amp;base=LAW&amp;n=371416&amp;date=27.03.2026&amp;dst=109475&amp;field=134" TargetMode="External"/><Relationship Id="rId5454" Type="http://schemas.openxmlformats.org/officeDocument/2006/relationships/hyperlink" Target="https://login.consultant.ru/link/?req=doc&amp;base=LAW&amp;n=371416&amp;date=27.03.2026&amp;dst=106863&amp;field=134" TargetMode="External"/><Relationship Id="rId5661" Type="http://schemas.openxmlformats.org/officeDocument/2006/relationships/hyperlink" Target="https://login.consultant.ru/link/?req=doc&amp;base=LAW&amp;n=371416&amp;date=27.03.2026&amp;dst=120886&amp;field=134" TargetMode="External"/><Relationship Id="rId1857" Type="http://schemas.openxmlformats.org/officeDocument/2006/relationships/hyperlink" Target="https://login.consultant.ru/link/?req=doc&amp;base=LAW&amp;n=371416&amp;date=27.03.2026&amp;dst=102676&amp;field=134" TargetMode="External"/><Relationship Id="rId2908" Type="http://schemas.openxmlformats.org/officeDocument/2006/relationships/hyperlink" Target="https://login.consultant.ru/link/?req=doc&amp;base=LAW&amp;n=371416&amp;date=27.03.2026&amp;dst=108579&amp;field=134" TargetMode="External"/><Relationship Id="rId4263" Type="http://schemas.openxmlformats.org/officeDocument/2006/relationships/hyperlink" Target="https://login.consultant.ru/link/?req=doc&amp;base=LAW&amp;n=371416&amp;date=27.03.2026&amp;dst=120838&amp;field=134" TargetMode="External"/><Relationship Id="rId4470" Type="http://schemas.openxmlformats.org/officeDocument/2006/relationships/hyperlink" Target="https://login.consultant.ru/link/?req=doc&amp;base=LAW&amp;n=371416&amp;date=27.03.2026&amp;dst=101038&amp;field=134" TargetMode="External"/><Relationship Id="rId5107" Type="http://schemas.openxmlformats.org/officeDocument/2006/relationships/hyperlink" Target="https://login.consultant.ru/link/?req=doc&amp;base=LAW&amp;n=371416&amp;date=27.03.2026&amp;dst=112051&amp;field=134" TargetMode="External"/><Relationship Id="rId5314" Type="http://schemas.openxmlformats.org/officeDocument/2006/relationships/hyperlink" Target="https://login.consultant.ru/link/?req=doc&amp;base=LAW&amp;n=371416&amp;date=27.03.2026&amp;dst=107269&amp;field=134" TargetMode="External"/><Relationship Id="rId5521" Type="http://schemas.openxmlformats.org/officeDocument/2006/relationships/hyperlink" Target="https://login.consultant.ru/link/?req=doc&amp;base=LAW&amp;n=371416&amp;date=27.03.2026&amp;dst=112521&amp;field=134" TargetMode="External"/><Relationship Id="rId1717" Type="http://schemas.openxmlformats.org/officeDocument/2006/relationships/hyperlink" Target="https://login.consultant.ru/link/?req=doc&amp;base=LAW&amp;n=371416&amp;date=27.03.2026&amp;dst=102140&amp;field=134" TargetMode="External"/><Relationship Id="rId1924" Type="http://schemas.openxmlformats.org/officeDocument/2006/relationships/hyperlink" Target="https://login.consultant.ru/link/?req=doc&amp;base=LAW&amp;n=371416&amp;date=27.03.2026&amp;dst=102784&amp;field=134" TargetMode="External"/><Relationship Id="rId3072" Type="http://schemas.openxmlformats.org/officeDocument/2006/relationships/hyperlink" Target="https://login.consultant.ru/link/?req=doc&amp;base=LAW&amp;n=371416&amp;date=27.03.2026&amp;dst=107353&amp;field=134" TargetMode="External"/><Relationship Id="rId4123" Type="http://schemas.openxmlformats.org/officeDocument/2006/relationships/hyperlink" Target="https://login.consultant.ru/link/?req=doc&amp;base=LAW&amp;n=371416&amp;date=27.03.2026&amp;dst=108115&amp;field=134" TargetMode="External"/><Relationship Id="rId4330" Type="http://schemas.openxmlformats.org/officeDocument/2006/relationships/hyperlink" Target="https://login.consultant.ru/link/?req=doc&amp;base=LAW&amp;n=371416&amp;date=27.03.2026&amp;dst=120888&amp;field=134" TargetMode="External"/><Relationship Id="rId3889" Type="http://schemas.openxmlformats.org/officeDocument/2006/relationships/hyperlink" Target="https://login.consultant.ru/link/?req=doc&amp;base=LAW&amp;n=371416&amp;date=27.03.2026&amp;dst=109819&amp;field=134" TargetMode="External"/><Relationship Id="rId2698" Type="http://schemas.openxmlformats.org/officeDocument/2006/relationships/hyperlink" Target="https://login.consultant.ru/link/?req=doc&amp;base=LAW&amp;n=371416&amp;date=27.03.2026&amp;dst=109397&amp;field=134" TargetMode="External"/><Relationship Id="rId3749" Type="http://schemas.openxmlformats.org/officeDocument/2006/relationships/hyperlink" Target="https://login.consultant.ru/link/?req=doc&amp;base=LAW&amp;n=371416&amp;date=27.03.2026&amp;dst=109503&amp;field=134" TargetMode="External"/><Relationship Id="rId3956" Type="http://schemas.openxmlformats.org/officeDocument/2006/relationships/hyperlink" Target="https://login.consultant.ru/link/?req=doc&amp;base=LAW&amp;n=371416&amp;date=27.03.2026&amp;dst=110023&amp;field=134" TargetMode="External"/><Relationship Id="rId5171" Type="http://schemas.openxmlformats.org/officeDocument/2006/relationships/hyperlink" Target="https://login.consultant.ru/link/?req=doc&amp;base=LAW&amp;n=371416&amp;date=27.03.2026&amp;dst=111797&amp;field=134" TargetMode="External"/><Relationship Id="rId877" Type="http://schemas.openxmlformats.org/officeDocument/2006/relationships/hyperlink" Target="https://login.consultant.ru/link/?req=doc&amp;base=LAW&amp;n=371416&amp;date=27.03.2026&amp;dst=112979&amp;field=134" TargetMode="External"/><Relationship Id="rId2558" Type="http://schemas.openxmlformats.org/officeDocument/2006/relationships/hyperlink" Target="https://login.consultant.ru/link/?req=doc&amp;base=LAW&amp;n=371416&amp;date=27.03.2026&amp;dst=102186&amp;field=134" TargetMode="External"/><Relationship Id="rId2765" Type="http://schemas.openxmlformats.org/officeDocument/2006/relationships/hyperlink" Target="https://login.consultant.ru/link/?req=doc&amp;base=LAW&amp;n=371416&amp;date=27.03.2026&amp;dst=105257&amp;field=134" TargetMode="External"/><Relationship Id="rId2972" Type="http://schemas.openxmlformats.org/officeDocument/2006/relationships/hyperlink" Target="https://login.consultant.ru/link/?req=doc&amp;base=LAW&amp;n=371416&amp;date=27.03.2026&amp;dst=107129&amp;field=134" TargetMode="External"/><Relationship Id="rId3609" Type="http://schemas.openxmlformats.org/officeDocument/2006/relationships/hyperlink" Target="https://login.consultant.ru/link/?req=doc&amp;base=LAW&amp;n=371416&amp;date=27.03.2026&amp;dst=106977&amp;field=134" TargetMode="External"/><Relationship Id="rId3816" Type="http://schemas.openxmlformats.org/officeDocument/2006/relationships/hyperlink" Target="https://login.consultant.ru/link/?req=doc&amp;base=LAW&amp;n=371416&amp;date=27.03.2026&amp;dst=109755&amp;field=134" TargetMode="External"/><Relationship Id="rId737" Type="http://schemas.openxmlformats.org/officeDocument/2006/relationships/hyperlink" Target="https://login.consultant.ru/link/?req=doc&amp;base=LAW&amp;n=371416&amp;date=27.03.2026&amp;dst=110093&amp;field=134" TargetMode="External"/><Relationship Id="rId944" Type="http://schemas.openxmlformats.org/officeDocument/2006/relationships/hyperlink" Target="https://login.consultant.ru/link/?req=doc&amp;base=LAW&amp;n=371416&amp;date=27.03.2026&amp;dst=110155&amp;field=134" TargetMode="External"/><Relationship Id="rId1367" Type="http://schemas.openxmlformats.org/officeDocument/2006/relationships/hyperlink" Target="https://login.consultant.ru/link/?req=doc&amp;base=LAW&amp;n=371416&amp;date=27.03.2026&amp;dst=110057&amp;field=134" TargetMode="External"/><Relationship Id="rId1574" Type="http://schemas.openxmlformats.org/officeDocument/2006/relationships/hyperlink" Target="https://login.consultant.ru/link/?req=doc&amp;base=LAW&amp;n=371416&amp;date=27.03.2026&amp;dst=108383&amp;field=134" TargetMode="External"/><Relationship Id="rId1781" Type="http://schemas.openxmlformats.org/officeDocument/2006/relationships/hyperlink" Target="https://login.consultant.ru/link/?req=doc&amp;base=LAW&amp;n=371416&amp;date=27.03.2026&amp;dst=103082&amp;field=134" TargetMode="External"/><Relationship Id="rId2418" Type="http://schemas.openxmlformats.org/officeDocument/2006/relationships/hyperlink" Target="https://login.consultant.ru/link/?req=doc&amp;base=LAW&amp;n=371416&amp;date=27.03.2026&amp;dst=114955&amp;field=134" TargetMode="External"/><Relationship Id="rId2625" Type="http://schemas.openxmlformats.org/officeDocument/2006/relationships/hyperlink" Target="https://login.consultant.ru/link/?req=doc&amp;base=LAW&amp;n=371416&amp;date=27.03.2026&amp;dst=109045&amp;field=134" TargetMode="External"/><Relationship Id="rId2832" Type="http://schemas.openxmlformats.org/officeDocument/2006/relationships/hyperlink" Target="https://login.consultant.ru/link/?req=doc&amp;base=LAW&amp;n=371416&amp;date=27.03.2026&amp;dst=105277&amp;field=134" TargetMode="External"/><Relationship Id="rId5031" Type="http://schemas.openxmlformats.org/officeDocument/2006/relationships/hyperlink" Target="https://login.consultant.ru/link/?req=doc&amp;base=LAW&amp;n=371416&amp;date=27.03.2026&amp;dst=111785&amp;field=134" TargetMode="External"/><Relationship Id="rId73" Type="http://schemas.openxmlformats.org/officeDocument/2006/relationships/hyperlink" Target="https://login.consultant.ru/link/?req=doc&amp;base=LAW&amp;n=518753&amp;date=27.03.2026&amp;dst=100012&amp;field=134" TargetMode="External"/><Relationship Id="rId804" Type="http://schemas.openxmlformats.org/officeDocument/2006/relationships/hyperlink" Target="https://login.consultant.ru/link/?req=doc&amp;base=LAW&amp;n=371416&amp;date=27.03.2026&amp;dst=108823&amp;field=134" TargetMode="External"/><Relationship Id="rId1227" Type="http://schemas.openxmlformats.org/officeDocument/2006/relationships/hyperlink" Target="https://login.consultant.ru/link/?req=doc&amp;base=LAW&amp;n=371416&amp;date=27.03.2026&amp;dst=111527&amp;field=134" TargetMode="External"/><Relationship Id="rId1434" Type="http://schemas.openxmlformats.org/officeDocument/2006/relationships/hyperlink" Target="https://login.consultant.ru/link/?req=doc&amp;base=LAW&amp;n=371416&amp;date=27.03.2026&amp;dst=112397&amp;field=134" TargetMode="External"/><Relationship Id="rId1641" Type="http://schemas.openxmlformats.org/officeDocument/2006/relationships/hyperlink" Target="https://login.consultant.ru/link/?req=doc&amp;base=LAW&amp;n=371416&amp;date=27.03.2026&amp;dst=112683&amp;field=134" TargetMode="External"/><Relationship Id="rId4797" Type="http://schemas.openxmlformats.org/officeDocument/2006/relationships/hyperlink" Target="https://login.consultant.ru/link/?req=doc&amp;base=LAW&amp;n=371416&amp;date=27.03.2026&amp;dst=102412&amp;field=134" TargetMode="External"/><Relationship Id="rId1501" Type="http://schemas.openxmlformats.org/officeDocument/2006/relationships/hyperlink" Target="https://login.consultant.ru/link/?req=doc&amp;base=LAW&amp;n=371416&amp;date=27.03.2026&amp;dst=109497&amp;field=134" TargetMode="External"/><Relationship Id="rId3399" Type="http://schemas.openxmlformats.org/officeDocument/2006/relationships/hyperlink" Target="https://login.consultant.ru/link/?req=doc&amp;base=LAW&amp;n=371416&amp;date=27.03.2026&amp;dst=112317&amp;field=134" TargetMode="External"/><Relationship Id="rId4657" Type="http://schemas.openxmlformats.org/officeDocument/2006/relationships/hyperlink" Target="https://login.consultant.ru/link/?req=doc&amp;base=LAW&amp;n=371416&amp;date=27.03.2026&amp;dst=102892&amp;field=134" TargetMode="External"/><Relationship Id="rId4864" Type="http://schemas.openxmlformats.org/officeDocument/2006/relationships/hyperlink" Target="https://login.consultant.ru/link/?req=doc&amp;base=LAW&amp;n=371416&amp;date=27.03.2026&amp;dst=102676&amp;field=134" TargetMode="External"/><Relationship Id="rId5708" Type="http://schemas.openxmlformats.org/officeDocument/2006/relationships/hyperlink" Target="https://login.consultant.ru/link/?req=doc&amp;base=LAW&amp;n=371416&amp;date=27.03.2026&amp;dst=120838&amp;field=134" TargetMode="External"/><Relationship Id="rId3259" Type="http://schemas.openxmlformats.org/officeDocument/2006/relationships/hyperlink" Target="https://login.consultant.ru/link/?req=doc&amp;base=LAW&amp;n=371416&amp;date=27.03.2026&amp;dst=107297&amp;field=134" TargetMode="External"/><Relationship Id="rId3466" Type="http://schemas.openxmlformats.org/officeDocument/2006/relationships/hyperlink" Target="https://login.consultant.ru/link/?req=doc&amp;base=LAW&amp;n=371416&amp;date=27.03.2026&amp;dst=112173&amp;field=134" TargetMode="External"/><Relationship Id="rId4517" Type="http://schemas.openxmlformats.org/officeDocument/2006/relationships/hyperlink" Target="https://login.consultant.ru/link/?req=doc&amp;base=LAW&amp;n=371416&amp;date=27.03.2026&amp;dst=110279&amp;field=134" TargetMode="External"/><Relationship Id="rId387" Type="http://schemas.openxmlformats.org/officeDocument/2006/relationships/hyperlink" Target="https://login.consultant.ru/link/?req=doc&amp;base=LAW&amp;n=371416&amp;date=27.03.2026&amp;dst=110959&amp;field=134" TargetMode="External"/><Relationship Id="rId594" Type="http://schemas.openxmlformats.org/officeDocument/2006/relationships/hyperlink" Target="https://login.consultant.ru/link/?req=doc&amp;base=LAW&amp;n=371416&amp;date=27.03.2026&amp;dst=107083&amp;field=134" TargetMode="External"/><Relationship Id="rId2068" Type="http://schemas.openxmlformats.org/officeDocument/2006/relationships/hyperlink" Target="https://login.consultant.ru/link/?req=doc&amp;base=LAW&amp;n=371416&amp;date=27.03.2026&amp;dst=100844&amp;field=134" TargetMode="External"/><Relationship Id="rId2275" Type="http://schemas.openxmlformats.org/officeDocument/2006/relationships/hyperlink" Target="https://login.consultant.ru/link/?req=doc&amp;base=LAW&amp;n=371416&amp;date=27.03.2026&amp;dst=111739&amp;field=134" TargetMode="External"/><Relationship Id="rId3119" Type="http://schemas.openxmlformats.org/officeDocument/2006/relationships/hyperlink" Target="https://login.consultant.ru/link/?req=doc&amp;base=LAW&amp;n=371416&amp;date=27.03.2026&amp;dst=107695&amp;field=134" TargetMode="External"/><Relationship Id="rId3326" Type="http://schemas.openxmlformats.org/officeDocument/2006/relationships/hyperlink" Target="https://login.consultant.ru/link/?req=doc&amp;base=LAW&amp;n=371416&amp;date=27.03.2026&amp;dst=110979&amp;field=134" TargetMode="External"/><Relationship Id="rId3673" Type="http://schemas.openxmlformats.org/officeDocument/2006/relationships/hyperlink" Target="https://login.consultant.ru/link/?req=doc&amp;base=LAW&amp;n=371416&amp;date=27.03.2026&amp;dst=107733&amp;field=134" TargetMode="External"/><Relationship Id="rId3880" Type="http://schemas.openxmlformats.org/officeDocument/2006/relationships/hyperlink" Target="https://login.consultant.ru/link/?req=doc&amp;base=LAW&amp;n=371416&amp;date=27.03.2026&amp;dst=109801&amp;field=134" TargetMode="External"/><Relationship Id="rId4724" Type="http://schemas.openxmlformats.org/officeDocument/2006/relationships/hyperlink" Target="https://login.consultant.ru/link/?req=doc&amp;base=LAW&amp;n=371416&amp;date=27.03.2026&amp;dst=102964&amp;field=134" TargetMode="External"/><Relationship Id="rId4931" Type="http://schemas.openxmlformats.org/officeDocument/2006/relationships/hyperlink" Target="https://login.consultant.ru/link/?req=doc&amp;base=LAW&amp;n=371416&amp;date=27.03.2026&amp;dst=111693&amp;field=134" TargetMode="External"/><Relationship Id="rId247" Type="http://schemas.openxmlformats.org/officeDocument/2006/relationships/hyperlink" Target="https://login.consultant.ru/link/?req=doc&amp;base=LAW&amp;n=371416&amp;date=27.03.2026&amp;dst=110693&amp;field=134" TargetMode="External"/><Relationship Id="rId1084" Type="http://schemas.openxmlformats.org/officeDocument/2006/relationships/hyperlink" Target="https://login.consultant.ru/link/?req=doc&amp;base=LAW&amp;n=371416&amp;date=27.03.2026&amp;dst=111361&amp;field=134" TargetMode="External"/><Relationship Id="rId2482" Type="http://schemas.openxmlformats.org/officeDocument/2006/relationships/hyperlink" Target="https://login.consultant.ru/link/?req=doc&amp;base=LAW&amp;n=371416&amp;date=27.03.2026&amp;dst=112073&amp;field=134" TargetMode="External"/><Relationship Id="rId3533" Type="http://schemas.openxmlformats.org/officeDocument/2006/relationships/hyperlink" Target="https://login.consultant.ru/link/?req=doc&amp;base=LAW&amp;n=371416&amp;date=27.03.2026&amp;dst=112399&amp;field=134" TargetMode="External"/><Relationship Id="rId3740" Type="http://schemas.openxmlformats.org/officeDocument/2006/relationships/hyperlink" Target="https://login.consultant.ru/link/?req=doc&amp;base=LAW&amp;n=371416&amp;date=27.03.2026&amp;dst=109483&amp;field=134" TargetMode="External"/><Relationship Id="rId107" Type="http://schemas.openxmlformats.org/officeDocument/2006/relationships/hyperlink" Target="https://login.consultant.ru/link/?req=doc&amp;base=EXP&amp;n=763941&amp;date=27.03.2026" TargetMode="External"/><Relationship Id="rId454" Type="http://schemas.openxmlformats.org/officeDocument/2006/relationships/hyperlink" Target="https://login.consultant.ru/link/?req=doc&amp;base=LAW&amp;n=371416&amp;date=27.03.2026&amp;dst=112189&amp;field=134" TargetMode="External"/><Relationship Id="rId661" Type="http://schemas.openxmlformats.org/officeDocument/2006/relationships/hyperlink" Target="https://login.consultant.ru/link/?req=doc&amp;base=LAW&amp;n=371416&amp;date=27.03.2026&amp;dst=109805&amp;field=134" TargetMode="External"/><Relationship Id="rId1291" Type="http://schemas.openxmlformats.org/officeDocument/2006/relationships/hyperlink" Target="https://login.consultant.ru/link/?req=doc&amp;base=LAW&amp;n=371416&amp;date=27.03.2026&amp;dst=109455&amp;field=134" TargetMode="External"/><Relationship Id="rId2135" Type="http://schemas.openxmlformats.org/officeDocument/2006/relationships/hyperlink" Target="https://login.consultant.ru/link/?req=doc&amp;base=LAW&amp;n=371416&amp;date=27.03.2026&amp;dst=111697&amp;field=134" TargetMode="External"/><Relationship Id="rId2342" Type="http://schemas.openxmlformats.org/officeDocument/2006/relationships/hyperlink" Target="https://login.consultant.ru/link/?req=doc&amp;base=LAW&amp;n=371416&amp;date=27.03.2026&amp;dst=111869&amp;field=134" TargetMode="External"/><Relationship Id="rId3600" Type="http://schemas.openxmlformats.org/officeDocument/2006/relationships/hyperlink" Target="https://login.consultant.ru/link/?req=doc&amp;base=LAW&amp;n=371416&amp;date=27.03.2026&amp;dst=112677&amp;field=134" TargetMode="External"/><Relationship Id="rId5498" Type="http://schemas.openxmlformats.org/officeDocument/2006/relationships/hyperlink" Target="https://login.consultant.ru/link/?req=doc&amp;base=LAW&amp;n=371416&amp;date=27.03.2026&amp;dst=109991&amp;field=134" TargetMode="External"/><Relationship Id="rId314" Type="http://schemas.openxmlformats.org/officeDocument/2006/relationships/hyperlink" Target="https://login.consultant.ru/link/?req=doc&amp;base=LAW&amp;n=371416&amp;date=27.03.2026&amp;dst=110709&amp;field=134" TargetMode="External"/><Relationship Id="rId521" Type="http://schemas.openxmlformats.org/officeDocument/2006/relationships/hyperlink" Target="https://login.consultant.ru/link/?req=doc&amp;base=LAW&amp;n=371416&amp;date=27.03.2026&amp;dst=112499&amp;field=134" TargetMode="External"/><Relationship Id="rId1151" Type="http://schemas.openxmlformats.org/officeDocument/2006/relationships/hyperlink" Target="https://login.consultant.ru/link/?req=doc&amp;base=LAW&amp;n=371416&amp;date=27.03.2026&amp;dst=111215&amp;field=134" TargetMode="External"/><Relationship Id="rId2202" Type="http://schemas.openxmlformats.org/officeDocument/2006/relationships/hyperlink" Target="https://login.consultant.ru/link/?req=doc&amp;base=LAW&amp;n=371416&amp;date=27.03.2026&amp;dst=108363&amp;field=134" TargetMode="External"/><Relationship Id="rId5358" Type="http://schemas.openxmlformats.org/officeDocument/2006/relationships/hyperlink" Target="https://login.consultant.ru/link/?req=doc&amp;base=LAW&amp;n=371416&amp;date=27.03.2026&amp;dst=110963&amp;field=134" TargetMode="External"/><Relationship Id="rId5565" Type="http://schemas.openxmlformats.org/officeDocument/2006/relationships/hyperlink" Target="https://login.consultant.ru/link/?req=doc&amp;base=LAW&amp;n=371416&amp;date=27.03.2026&amp;dst=107959&amp;field=134" TargetMode="External"/><Relationship Id="rId1011" Type="http://schemas.openxmlformats.org/officeDocument/2006/relationships/hyperlink" Target="https://login.consultant.ru/link/?req=doc&amp;base=LAW&amp;n=371416&amp;date=27.03.2026&amp;dst=110321&amp;field=134" TargetMode="External"/><Relationship Id="rId1968" Type="http://schemas.openxmlformats.org/officeDocument/2006/relationships/hyperlink" Target="https://login.consultant.ru/link/?req=doc&amp;base=LAW&amp;n=371416&amp;date=27.03.2026&amp;dst=102674&amp;field=134" TargetMode="External"/><Relationship Id="rId4167" Type="http://schemas.openxmlformats.org/officeDocument/2006/relationships/hyperlink" Target="https://login.consultant.ru/link/?req=doc&amp;base=LAW&amp;n=371416&amp;date=27.03.2026&amp;dst=113219&amp;field=134" TargetMode="External"/><Relationship Id="rId4374" Type="http://schemas.openxmlformats.org/officeDocument/2006/relationships/hyperlink" Target="https://login.consultant.ru/link/?req=doc&amp;base=LAW&amp;n=371416&amp;date=27.03.2026&amp;dst=120842&amp;field=134" TargetMode="External"/><Relationship Id="rId4581" Type="http://schemas.openxmlformats.org/officeDocument/2006/relationships/hyperlink" Target="https://login.consultant.ru/link/?req=doc&amp;base=LAW&amp;n=371416&amp;date=27.03.2026&amp;dst=102694&amp;field=134" TargetMode="External"/><Relationship Id="rId5218" Type="http://schemas.openxmlformats.org/officeDocument/2006/relationships/hyperlink" Target="https://login.consultant.ru/link/?req=doc&amp;base=LAW&amp;n=371416&amp;date=27.03.2026&amp;dst=111835&amp;field=134" TargetMode="External"/><Relationship Id="rId5425" Type="http://schemas.openxmlformats.org/officeDocument/2006/relationships/hyperlink" Target="https://login.consultant.ru/link/?req=doc&amp;base=LAW&amp;n=371416&amp;date=27.03.2026&amp;dst=106897&amp;field=134" TargetMode="External"/><Relationship Id="rId5632" Type="http://schemas.openxmlformats.org/officeDocument/2006/relationships/hyperlink" Target="https://login.consultant.ru/link/?req=doc&amp;base=LAW&amp;n=371416&amp;date=27.03.2026&amp;dst=120838&amp;field=134" TargetMode="External"/><Relationship Id="rId3183" Type="http://schemas.openxmlformats.org/officeDocument/2006/relationships/hyperlink" Target="https://login.consultant.ru/link/?req=doc&amp;base=LAW&amp;n=371416&amp;date=27.03.2026&amp;dst=107395&amp;field=134" TargetMode="External"/><Relationship Id="rId3390" Type="http://schemas.openxmlformats.org/officeDocument/2006/relationships/hyperlink" Target="https://login.consultant.ru/link/?req=doc&amp;base=LAW&amp;n=371416&amp;date=27.03.2026&amp;dst=112187&amp;field=134" TargetMode="External"/><Relationship Id="rId4027" Type="http://schemas.openxmlformats.org/officeDocument/2006/relationships/hyperlink" Target="https://login.consultant.ru/link/?req=doc&amp;base=LAW&amp;n=371416&amp;date=27.03.2026&amp;dst=112641&amp;field=134" TargetMode="External"/><Relationship Id="rId4234" Type="http://schemas.openxmlformats.org/officeDocument/2006/relationships/hyperlink" Target="https://login.consultant.ru/link/?req=doc&amp;base=LAW&amp;n=371416&amp;date=27.03.2026&amp;dst=120886&amp;field=134" TargetMode="External"/><Relationship Id="rId4441" Type="http://schemas.openxmlformats.org/officeDocument/2006/relationships/hyperlink" Target="https://login.consultant.ru/link/?req=doc&amp;base=LAW&amp;n=371416&amp;date=27.03.2026&amp;dst=105477&amp;field=134" TargetMode="External"/><Relationship Id="rId1828" Type="http://schemas.openxmlformats.org/officeDocument/2006/relationships/hyperlink" Target="https://login.consultant.ru/link/?req=doc&amp;base=LAW&amp;n=371416&amp;date=27.03.2026&amp;dst=102960&amp;field=134" TargetMode="External"/><Relationship Id="rId3043" Type="http://schemas.openxmlformats.org/officeDocument/2006/relationships/hyperlink" Target="https://login.consultant.ru/link/?req=doc&amp;base=LAW&amp;n=371416&amp;date=27.03.2026&amp;dst=107141&amp;field=134" TargetMode="External"/><Relationship Id="rId3250" Type="http://schemas.openxmlformats.org/officeDocument/2006/relationships/hyperlink" Target="https://login.consultant.ru/link/?req=doc&amp;base=LAW&amp;n=371416&amp;date=27.03.2026&amp;dst=107209&amp;field=134" TargetMode="External"/><Relationship Id="rId171" Type="http://schemas.openxmlformats.org/officeDocument/2006/relationships/hyperlink" Target="https://login.consultant.ru/link/?req=doc&amp;base=LAW&amp;n=371416&amp;date=27.03.2026&amp;dst=105481&amp;field=134" TargetMode="External"/><Relationship Id="rId4301" Type="http://schemas.openxmlformats.org/officeDocument/2006/relationships/hyperlink" Target="https://login.consultant.ru/link/?req=doc&amp;base=LAW&amp;n=371416&amp;date=27.03.2026&amp;dst=120838&amp;field=134" TargetMode="External"/><Relationship Id="rId3110" Type="http://schemas.openxmlformats.org/officeDocument/2006/relationships/hyperlink" Target="https://login.consultant.ru/link/?req=doc&amp;base=LAW&amp;n=371416&amp;date=27.03.2026&amp;dst=107625&amp;field=134" TargetMode="External"/><Relationship Id="rId988" Type="http://schemas.openxmlformats.org/officeDocument/2006/relationships/hyperlink" Target="https://login.consultant.ru/link/?req=doc&amp;base=LAW&amp;n=371416&amp;date=27.03.2026&amp;dst=110149&amp;field=134" TargetMode="External"/><Relationship Id="rId2669" Type="http://schemas.openxmlformats.org/officeDocument/2006/relationships/hyperlink" Target="https://login.consultant.ru/link/?req=doc&amp;base=LAW&amp;n=371416&amp;date=27.03.2026&amp;dst=109257&amp;field=134" TargetMode="External"/><Relationship Id="rId2876" Type="http://schemas.openxmlformats.org/officeDocument/2006/relationships/hyperlink" Target="https://login.consultant.ru/link/?req=doc&amp;base=LAW&amp;n=371416&amp;date=27.03.2026&amp;dst=108667&amp;field=134" TargetMode="External"/><Relationship Id="rId3927" Type="http://schemas.openxmlformats.org/officeDocument/2006/relationships/hyperlink" Target="https://login.consultant.ru/link/?req=doc&amp;base=LAW&amp;n=371416&amp;date=27.03.2026&amp;dst=109923&amp;field=134" TargetMode="External"/><Relationship Id="rId5075" Type="http://schemas.openxmlformats.org/officeDocument/2006/relationships/hyperlink" Target="https://login.consultant.ru/link/?req=doc&amp;base=LAW&amp;n=371416&amp;date=27.03.2026&amp;dst=114939&amp;field=134" TargetMode="External"/><Relationship Id="rId5282" Type="http://schemas.openxmlformats.org/officeDocument/2006/relationships/hyperlink" Target="https://login.consultant.ru/link/?req=doc&amp;base=LAW&amp;n=371416&amp;date=27.03.2026&amp;dst=105035&amp;field=134" TargetMode="External"/><Relationship Id="rId848" Type="http://schemas.openxmlformats.org/officeDocument/2006/relationships/hyperlink" Target="https://login.consultant.ru/link/?req=doc&amp;base=LAW&amp;n=371416&amp;date=27.03.2026&amp;dst=105257&amp;field=134" TargetMode="External"/><Relationship Id="rId1478" Type="http://schemas.openxmlformats.org/officeDocument/2006/relationships/hyperlink" Target="https://login.consultant.ru/link/?req=doc&amp;base=LAW&amp;n=371416&amp;date=27.03.2026&amp;dst=110567&amp;field=134" TargetMode="External"/><Relationship Id="rId1685" Type="http://schemas.openxmlformats.org/officeDocument/2006/relationships/hyperlink" Target="https://login.consultant.ru/link/?req=doc&amp;base=LAW&amp;n=371416&amp;date=27.03.2026&amp;dst=102784&amp;field=134" TargetMode="External"/><Relationship Id="rId1892" Type="http://schemas.openxmlformats.org/officeDocument/2006/relationships/hyperlink" Target="https://login.consultant.ru/link/?req=doc&amp;base=LAW&amp;n=371416&amp;date=27.03.2026&amp;dst=103100&amp;field=134" TargetMode="External"/><Relationship Id="rId2529" Type="http://schemas.openxmlformats.org/officeDocument/2006/relationships/hyperlink" Target="https://login.consultant.ru/link/?req=doc&amp;base=LAW&amp;n=371416&amp;date=27.03.2026&amp;dst=102196&amp;field=134" TargetMode="External"/><Relationship Id="rId2736" Type="http://schemas.openxmlformats.org/officeDocument/2006/relationships/hyperlink" Target="https://login.consultant.ru/link/?req=doc&amp;base=LAW&amp;n=371416&amp;date=27.03.2026&amp;dst=109343&amp;field=134" TargetMode="External"/><Relationship Id="rId4091" Type="http://schemas.openxmlformats.org/officeDocument/2006/relationships/hyperlink" Target="https://login.consultant.ru/link/?req=doc&amp;base=LAW&amp;n=371416&amp;date=27.03.2026&amp;dst=107873&amp;field=134" TargetMode="External"/><Relationship Id="rId5142" Type="http://schemas.openxmlformats.org/officeDocument/2006/relationships/hyperlink" Target="https://login.consultant.ru/link/?req=doc&amp;base=LAW&amp;n=371416&amp;date=27.03.2026&amp;dst=111935&amp;field=134" TargetMode="External"/><Relationship Id="rId708" Type="http://schemas.openxmlformats.org/officeDocument/2006/relationships/hyperlink" Target="https://login.consultant.ru/link/?req=doc&amp;base=LAW&amp;n=371416&amp;date=27.03.2026&amp;dst=108277&amp;field=134" TargetMode="External"/><Relationship Id="rId915" Type="http://schemas.openxmlformats.org/officeDocument/2006/relationships/hyperlink" Target="https://login.consultant.ru/link/?req=doc&amp;base=LAW&amp;n=371416&amp;date=27.03.2026&amp;dst=110035&amp;field=134" TargetMode="External"/><Relationship Id="rId1338" Type="http://schemas.openxmlformats.org/officeDocument/2006/relationships/hyperlink" Target="https://login.consultant.ru/link/?req=doc&amp;base=LAW&amp;n=371416&amp;date=27.03.2026&amp;dst=110037&amp;field=134" TargetMode="External"/><Relationship Id="rId1545" Type="http://schemas.openxmlformats.org/officeDocument/2006/relationships/hyperlink" Target="https://login.consultant.ru/link/?req=doc&amp;base=LAW&amp;n=371416&amp;date=27.03.2026&amp;dst=109901&amp;field=134" TargetMode="External"/><Relationship Id="rId2943" Type="http://schemas.openxmlformats.org/officeDocument/2006/relationships/hyperlink" Target="https://login.consultant.ru/link/?req=doc&amp;base=LAW&amp;n=371416&amp;date=27.03.2026&amp;dst=107611&amp;field=134" TargetMode="External"/><Relationship Id="rId5002" Type="http://schemas.openxmlformats.org/officeDocument/2006/relationships/hyperlink" Target="https://login.consultant.ru/link/?req=doc&amp;base=LAW&amp;n=371416&amp;date=27.03.2026&amp;dst=108425&amp;field=134" TargetMode="External"/><Relationship Id="rId1405" Type="http://schemas.openxmlformats.org/officeDocument/2006/relationships/hyperlink" Target="https://login.consultant.ru/link/?req=doc&amp;base=LAW&amp;n=371416&amp;date=27.03.2026&amp;dst=110327&amp;field=134" TargetMode="External"/><Relationship Id="rId1752" Type="http://schemas.openxmlformats.org/officeDocument/2006/relationships/hyperlink" Target="https://login.consultant.ru/link/?req=doc&amp;base=LAW&amp;n=371416&amp;date=27.03.2026&amp;dst=102892&amp;field=134" TargetMode="External"/><Relationship Id="rId2803" Type="http://schemas.openxmlformats.org/officeDocument/2006/relationships/hyperlink" Target="https://login.consultant.ru/link/?req=doc&amp;base=LAW&amp;n=371416&amp;date=27.03.2026&amp;dst=120282&amp;field=134" TargetMode="External"/><Relationship Id="rId44" Type="http://schemas.openxmlformats.org/officeDocument/2006/relationships/hyperlink" Target="https://login.consultant.ru/link/?req=doc&amp;base=LAW&amp;n=516569&amp;date=27.03.2026&amp;dst=100063&amp;field=134" TargetMode="External"/><Relationship Id="rId1612" Type="http://schemas.openxmlformats.org/officeDocument/2006/relationships/hyperlink" Target="https://login.consultant.ru/link/?req=doc&amp;base=LAW&amp;n=371416&amp;date=27.03.2026&amp;dst=108561&amp;field=134" TargetMode="External"/><Relationship Id="rId4768" Type="http://schemas.openxmlformats.org/officeDocument/2006/relationships/hyperlink" Target="https://login.consultant.ru/link/?req=doc&amp;base=LAW&amp;n=371416&amp;date=27.03.2026&amp;dst=102836&amp;field=134" TargetMode="External"/><Relationship Id="rId4975" Type="http://schemas.openxmlformats.org/officeDocument/2006/relationships/hyperlink" Target="https://login.consultant.ru/link/?req=doc&amp;base=LAW&amp;n=371416&amp;date=27.03.2026&amp;dst=111637&amp;field=134" TargetMode="External"/><Relationship Id="rId498" Type="http://schemas.openxmlformats.org/officeDocument/2006/relationships/hyperlink" Target="https://login.consultant.ru/link/?req=doc&amp;base=LAW&amp;n=371416&amp;date=27.03.2026&amp;dst=112323&amp;field=134" TargetMode="External"/><Relationship Id="rId2179" Type="http://schemas.openxmlformats.org/officeDocument/2006/relationships/hyperlink" Target="https://login.consultant.ru/link/?req=doc&amp;base=LAW&amp;n=371416&amp;date=27.03.2026&amp;dst=108189&amp;field=134" TargetMode="External"/><Relationship Id="rId3577" Type="http://schemas.openxmlformats.org/officeDocument/2006/relationships/hyperlink" Target="https://login.consultant.ru/link/?req=doc&amp;base=LAW&amp;n=371416&amp;date=27.03.2026&amp;dst=112847&amp;field=134" TargetMode="External"/><Relationship Id="rId3784" Type="http://schemas.openxmlformats.org/officeDocument/2006/relationships/hyperlink" Target="https://login.consultant.ru/link/?req=doc&amp;base=LAW&amp;n=371416&amp;date=27.03.2026&amp;dst=109539&amp;field=134" TargetMode="External"/><Relationship Id="rId3991" Type="http://schemas.openxmlformats.org/officeDocument/2006/relationships/hyperlink" Target="https://login.consultant.ru/link/?req=doc&amp;base=LAW&amp;n=371416&amp;date=27.03.2026&amp;dst=112551&amp;field=134" TargetMode="External"/><Relationship Id="rId4628" Type="http://schemas.openxmlformats.org/officeDocument/2006/relationships/hyperlink" Target="https://login.consultant.ru/link/?req=doc&amp;base=LAW&amp;n=371416&amp;date=27.03.2026&amp;dst=102636&amp;field=134" TargetMode="External"/><Relationship Id="rId4835" Type="http://schemas.openxmlformats.org/officeDocument/2006/relationships/hyperlink" Target="https://login.consultant.ru/link/?req=doc&amp;base=LAW&amp;n=371416&amp;date=27.03.2026&amp;dst=102932&amp;field=134" TargetMode="External"/><Relationship Id="rId2386" Type="http://schemas.openxmlformats.org/officeDocument/2006/relationships/hyperlink" Target="https://login.consultant.ru/link/?req=doc&amp;base=LAW&amp;n=371416&amp;date=27.03.2026&amp;dst=111779&amp;field=134" TargetMode="External"/><Relationship Id="rId2593" Type="http://schemas.openxmlformats.org/officeDocument/2006/relationships/hyperlink" Target="https://login.consultant.ru/link/?req=doc&amp;base=LAW&amp;n=371416&amp;date=27.03.2026&amp;dst=109235&amp;field=134" TargetMode="External"/><Relationship Id="rId3437" Type="http://schemas.openxmlformats.org/officeDocument/2006/relationships/hyperlink" Target="https://login.consultant.ru/link/?req=doc&amp;base=LAW&amp;n=371416&amp;date=27.03.2026&amp;dst=112343&amp;field=134" TargetMode="External"/><Relationship Id="rId3644" Type="http://schemas.openxmlformats.org/officeDocument/2006/relationships/hyperlink" Target="https://login.consultant.ru/link/?req=doc&amp;base=LAW&amp;n=371416&amp;date=27.03.2026&amp;dst=107797&amp;field=134" TargetMode="External"/><Relationship Id="rId3851" Type="http://schemas.openxmlformats.org/officeDocument/2006/relationships/hyperlink" Target="https://login.consultant.ru/link/?req=doc&amp;base=LAW&amp;n=371416&amp;date=27.03.2026&amp;dst=109725&amp;field=134" TargetMode="External"/><Relationship Id="rId4902" Type="http://schemas.openxmlformats.org/officeDocument/2006/relationships/hyperlink" Target="https://login.consultant.ru/link/?req=doc&amp;base=LAW&amp;n=371416&amp;date=27.03.2026&amp;dst=103102&amp;field=134" TargetMode="External"/><Relationship Id="rId358" Type="http://schemas.openxmlformats.org/officeDocument/2006/relationships/hyperlink" Target="https://login.consultant.ru/link/?req=doc&amp;base=LAW&amp;n=371416&amp;date=27.03.2026&amp;dst=110925&amp;field=134" TargetMode="External"/><Relationship Id="rId565" Type="http://schemas.openxmlformats.org/officeDocument/2006/relationships/hyperlink" Target="https://login.consultant.ru/link/?req=doc&amp;base=LAW&amp;n=371416&amp;date=27.03.2026&amp;dst=112405&amp;field=134" TargetMode="External"/><Relationship Id="rId772" Type="http://schemas.openxmlformats.org/officeDocument/2006/relationships/hyperlink" Target="https://login.consultant.ru/link/?req=doc&amp;base=LAW&amp;n=371416&amp;date=27.03.2026&amp;dst=112543&amp;field=134" TargetMode="External"/><Relationship Id="rId1195" Type="http://schemas.openxmlformats.org/officeDocument/2006/relationships/hyperlink" Target="https://login.consultant.ru/link/?req=doc&amp;base=LAW&amp;n=371416&amp;date=27.03.2026&amp;dst=111383&amp;field=134" TargetMode="External"/><Relationship Id="rId2039" Type="http://schemas.openxmlformats.org/officeDocument/2006/relationships/hyperlink" Target="https://login.consultant.ru/link/?req=doc&amp;base=LAW&amp;n=371416&amp;date=27.03.2026&amp;dst=102812&amp;field=134" TargetMode="External"/><Relationship Id="rId2246" Type="http://schemas.openxmlformats.org/officeDocument/2006/relationships/hyperlink" Target="https://login.consultant.ru/link/?req=doc&amp;base=LAW&amp;n=371416&amp;date=27.03.2026&amp;dst=111619&amp;field=134" TargetMode="External"/><Relationship Id="rId2453" Type="http://schemas.openxmlformats.org/officeDocument/2006/relationships/hyperlink" Target="https://login.consultant.ru/link/?req=doc&amp;base=LAW&amp;n=371416&amp;date=27.03.2026&amp;dst=112071&amp;field=134" TargetMode="External"/><Relationship Id="rId2660" Type="http://schemas.openxmlformats.org/officeDocument/2006/relationships/hyperlink" Target="https://login.consultant.ru/link/?req=doc&amp;base=LAW&amp;n=371416&amp;date=27.03.2026&amp;dst=109213&amp;field=134" TargetMode="External"/><Relationship Id="rId3504" Type="http://schemas.openxmlformats.org/officeDocument/2006/relationships/hyperlink" Target="https://login.consultant.ru/link/?req=doc&amp;base=LAW&amp;n=371416&amp;date=27.03.2026&amp;dst=112357&amp;field=134" TargetMode="External"/><Relationship Id="rId3711" Type="http://schemas.openxmlformats.org/officeDocument/2006/relationships/hyperlink" Target="https://login.consultant.ru/link/?req=doc&amp;base=LAW&amp;n=371416&amp;date=27.03.2026&amp;dst=110637&amp;field=134" TargetMode="External"/><Relationship Id="rId218" Type="http://schemas.openxmlformats.org/officeDocument/2006/relationships/hyperlink" Target="https://login.consultant.ru/link/?req=doc&amp;base=LAW&amp;n=371416&amp;date=27.03.2026&amp;dst=110871&amp;field=134" TargetMode="External"/><Relationship Id="rId425" Type="http://schemas.openxmlformats.org/officeDocument/2006/relationships/hyperlink" Target="https://login.consultant.ru/link/?req=doc&amp;base=LAW&amp;n=371416&amp;date=27.03.2026&amp;dst=102504&amp;field=134" TargetMode="External"/><Relationship Id="rId632" Type="http://schemas.openxmlformats.org/officeDocument/2006/relationships/hyperlink" Target="https://login.consultant.ru/link/?req=doc&amp;base=LAW&amp;n=371416&amp;date=27.03.2026&amp;dst=112223&amp;field=134" TargetMode="External"/><Relationship Id="rId1055" Type="http://schemas.openxmlformats.org/officeDocument/2006/relationships/hyperlink" Target="https://login.consultant.ru/link/?req=doc&amp;base=LAW&amp;n=371416&amp;date=27.03.2026&amp;dst=101594&amp;field=134" TargetMode="External"/><Relationship Id="rId1262" Type="http://schemas.openxmlformats.org/officeDocument/2006/relationships/hyperlink" Target="https://login.consultant.ru/link/?req=doc&amp;base=LAW&amp;n=371416&amp;date=27.03.2026&amp;dst=108503&amp;field=134" TargetMode="External"/><Relationship Id="rId2106" Type="http://schemas.openxmlformats.org/officeDocument/2006/relationships/hyperlink" Target="https://login.consultant.ru/link/?req=doc&amp;base=LAW&amp;n=371416&amp;date=27.03.2026&amp;dst=108199&amp;field=134" TargetMode="External"/><Relationship Id="rId2313" Type="http://schemas.openxmlformats.org/officeDocument/2006/relationships/hyperlink" Target="https://login.consultant.ru/link/?req=doc&amp;base=LAW&amp;n=371416&amp;date=27.03.2026&amp;dst=112095&amp;field=134" TargetMode="External"/><Relationship Id="rId2520" Type="http://schemas.openxmlformats.org/officeDocument/2006/relationships/hyperlink" Target="https://login.consultant.ru/link/?req=doc&amp;base=LAW&amp;n=371416&amp;date=27.03.2026&amp;dst=102158&amp;field=134" TargetMode="External"/><Relationship Id="rId5469" Type="http://schemas.openxmlformats.org/officeDocument/2006/relationships/hyperlink" Target="https://login.consultant.ru/link/?req=doc&amp;base=LAW&amp;n=371416&amp;date=27.03.2026&amp;dst=106971&amp;field=134" TargetMode="External"/><Relationship Id="rId5676" Type="http://schemas.openxmlformats.org/officeDocument/2006/relationships/hyperlink" Target="https://login.consultant.ru/link/?req=doc&amp;base=LAW&amp;n=371416&amp;date=27.03.2026&amp;dst=120850&amp;field=134" TargetMode="External"/><Relationship Id="rId1122" Type="http://schemas.openxmlformats.org/officeDocument/2006/relationships/hyperlink" Target="https://login.consultant.ru/link/?req=doc&amp;base=LAW&amp;n=371416&amp;date=27.03.2026&amp;dst=111137&amp;field=134" TargetMode="External"/><Relationship Id="rId4278" Type="http://schemas.openxmlformats.org/officeDocument/2006/relationships/hyperlink" Target="https://login.consultant.ru/link/?req=doc&amp;base=LAW&amp;n=371416&amp;date=27.03.2026&amp;dst=120938&amp;field=134" TargetMode="External"/><Relationship Id="rId4485" Type="http://schemas.openxmlformats.org/officeDocument/2006/relationships/hyperlink" Target="https://login.consultant.ru/link/?req=doc&amp;base=LAW&amp;n=371416&amp;date=27.03.2026&amp;dst=112479&amp;field=134" TargetMode="External"/><Relationship Id="rId5329" Type="http://schemas.openxmlformats.org/officeDocument/2006/relationships/hyperlink" Target="https://login.consultant.ru/link/?req=doc&amp;base=LAW&amp;n=371416&amp;date=27.03.2026&amp;dst=107097&amp;field=134" TargetMode="External"/><Relationship Id="rId5536" Type="http://schemas.openxmlformats.org/officeDocument/2006/relationships/hyperlink" Target="https://login.consultant.ru/link/?req=doc&amp;base=LAW&amp;n=371416&amp;date=27.03.2026&amp;dst=109485&amp;field=134" TargetMode="External"/><Relationship Id="rId3087" Type="http://schemas.openxmlformats.org/officeDocument/2006/relationships/hyperlink" Target="https://login.consultant.ru/link/?req=doc&amp;base=LAW&amp;n=371416&amp;date=27.03.2026&amp;dst=107447&amp;field=134" TargetMode="External"/><Relationship Id="rId3294" Type="http://schemas.openxmlformats.org/officeDocument/2006/relationships/hyperlink" Target="https://login.consultant.ru/link/?req=doc&amp;base=LAW&amp;n=371416&amp;date=27.03.2026&amp;dst=110925&amp;field=134" TargetMode="External"/><Relationship Id="rId4138" Type="http://schemas.openxmlformats.org/officeDocument/2006/relationships/hyperlink" Target="https://login.consultant.ru/link/?req=doc&amp;base=LAW&amp;n=371416&amp;date=27.03.2026&amp;dst=108035&amp;field=134" TargetMode="External"/><Relationship Id="rId4345" Type="http://schemas.openxmlformats.org/officeDocument/2006/relationships/hyperlink" Target="https://login.consultant.ru/link/?req=doc&amp;base=LAW&amp;n=371416&amp;date=27.03.2026&amp;dst=120866&amp;field=134" TargetMode="External"/><Relationship Id="rId4692" Type="http://schemas.openxmlformats.org/officeDocument/2006/relationships/hyperlink" Target="https://login.consultant.ru/link/?req=doc&amp;base=LAW&amp;n=371416&amp;date=27.03.2026&amp;dst=102656&amp;field=134" TargetMode="External"/><Relationship Id="rId5743" Type="http://schemas.openxmlformats.org/officeDocument/2006/relationships/fontTable" Target="fontTable.xml"/><Relationship Id="rId1939" Type="http://schemas.openxmlformats.org/officeDocument/2006/relationships/hyperlink" Target="https://login.consultant.ru/link/?req=doc&amp;base=LAW&amp;n=371416&amp;date=27.03.2026&amp;dst=102930&amp;field=134" TargetMode="External"/><Relationship Id="rId4552" Type="http://schemas.openxmlformats.org/officeDocument/2006/relationships/hyperlink" Target="https://login.consultant.ru/link/?req=doc&amp;base=LAW&amp;n=371416&amp;date=27.03.2026&amp;dst=112675&amp;field=134" TargetMode="External"/><Relationship Id="rId5603" Type="http://schemas.openxmlformats.org/officeDocument/2006/relationships/hyperlink" Target="https://login.consultant.ru/link/?req=doc&amp;base=LAW&amp;n=371416&amp;date=27.03.2026&amp;dst=120848&amp;field=134" TargetMode="External"/><Relationship Id="rId3154" Type="http://schemas.openxmlformats.org/officeDocument/2006/relationships/hyperlink" Target="https://login.consultant.ru/link/?req=doc&amp;base=LAW&amp;n=371416&amp;date=27.03.2026&amp;dst=107195&amp;field=134" TargetMode="External"/><Relationship Id="rId3361" Type="http://schemas.openxmlformats.org/officeDocument/2006/relationships/hyperlink" Target="https://login.consultant.ru/link/?req=doc&amp;base=LAW&amp;n=371416&amp;date=27.03.2026&amp;dst=102504&amp;field=134" TargetMode="External"/><Relationship Id="rId4205" Type="http://schemas.openxmlformats.org/officeDocument/2006/relationships/hyperlink" Target="https://login.consultant.ru/link/?req=doc&amp;base=LAW&amp;n=371416&amp;date=27.03.2026&amp;dst=120912&amp;field=134" TargetMode="External"/><Relationship Id="rId4412" Type="http://schemas.openxmlformats.org/officeDocument/2006/relationships/hyperlink" Target="https://login.consultant.ru/link/?req=doc&amp;base=LAW&amp;n=371416&amp;date=27.03.2026&amp;dst=113837&amp;field=134" TargetMode="External"/><Relationship Id="rId282" Type="http://schemas.openxmlformats.org/officeDocument/2006/relationships/hyperlink" Target="https://login.consultant.ru/link/?req=doc&amp;base=LAW&amp;n=371416&amp;date=27.03.2026&amp;dst=110479&amp;field=134" TargetMode="External"/><Relationship Id="rId2170" Type="http://schemas.openxmlformats.org/officeDocument/2006/relationships/hyperlink" Target="https://login.consultant.ru/link/?req=doc&amp;base=LAW&amp;n=371416&amp;date=27.03.2026&amp;dst=112129&amp;field=134" TargetMode="External"/><Relationship Id="rId3014" Type="http://schemas.openxmlformats.org/officeDocument/2006/relationships/hyperlink" Target="https://login.consultant.ru/link/?req=doc&amp;base=LAW&amp;n=371416&amp;date=27.03.2026&amp;dst=107487&amp;field=134" TargetMode="External"/><Relationship Id="rId3221" Type="http://schemas.openxmlformats.org/officeDocument/2006/relationships/hyperlink" Target="https://login.consultant.ru/link/?req=doc&amp;base=LAW&amp;n=371416&amp;date=27.03.2026&amp;dst=107573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image" Target="media/image2.wmf"/><Relationship Id="rId2030" Type="http://schemas.openxmlformats.org/officeDocument/2006/relationships/hyperlink" Target="https://login.consultant.ru/link/?req=doc&amp;base=LAW&amp;n=371416&amp;date=27.03.2026&amp;dst=102714&amp;field=134" TargetMode="External"/><Relationship Id="rId2987" Type="http://schemas.openxmlformats.org/officeDocument/2006/relationships/hyperlink" Target="https://login.consultant.ru/link/?req=doc&amp;base=LAW&amp;n=371416&amp;date=27.03.2026&amp;dst=107269&amp;field=134" TargetMode="External"/><Relationship Id="rId5186" Type="http://schemas.openxmlformats.org/officeDocument/2006/relationships/hyperlink" Target="https://login.consultant.ru/link/?req=doc&amp;base=LAW&amp;n=371416&amp;date=27.03.2026&amp;dst=112019&amp;field=134" TargetMode="External"/><Relationship Id="rId5393" Type="http://schemas.openxmlformats.org/officeDocument/2006/relationships/hyperlink" Target="https://login.consultant.ru/link/?req=doc&amp;base=LAW&amp;n=371416&amp;date=27.03.2026&amp;dst=112481&amp;field=134" TargetMode="External"/><Relationship Id="rId959" Type="http://schemas.openxmlformats.org/officeDocument/2006/relationships/hyperlink" Target="https://login.consultant.ru/link/?req=doc&amp;base=LAW&amp;n=371416&amp;date=27.03.2026&amp;dst=110251&amp;field=134" TargetMode="External"/><Relationship Id="rId1589" Type="http://schemas.openxmlformats.org/officeDocument/2006/relationships/hyperlink" Target="https://login.consultant.ru/link/?req=doc&amp;base=LAW&amp;n=371416&amp;date=27.03.2026&amp;dst=108473&amp;field=134" TargetMode="External"/><Relationship Id="rId5046" Type="http://schemas.openxmlformats.org/officeDocument/2006/relationships/hyperlink" Target="https://login.consultant.ru/link/?req=doc&amp;base=LAW&amp;n=371416&amp;date=27.03.2026&amp;dst=111919&amp;field=134" TargetMode="External"/><Relationship Id="rId5253" Type="http://schemas.openxmlformats.org/officeDocument/2006/relationships/hyperlink" Target="https://login.consultant.ru/link/?req=doc&amp;base=LAW&amp;n=371416&amp;date=27.03.2026&amp;dst=101230&amp;field=134" TargetMode="External"/><Relationship Id="rId5460" Type="http://schemas.openxmlformats.org/officeDocument/2006/relationships/hyperlink" Target="https://login.consultant.ru/link/?req=doc&amp;base=LAW&amp;n=371416&amp;date=27.03.2026&amp;dst=106899&amp;field=134" TargetMode="External"/><Relationship Id="rId1449" Type="http://schemas.openxmlformats.org/officeDocument/2006/relationships/hyperlink" Target="https://login.consultant.ru/link/?req=doc&amp;base=LAW&amp;n=371416&amp;date=27.03.2026&amp;dst=112267&amp;field=134" TargetMode="External"/><Relationship Id="rId1796" Type="http://schemas.openxmlformats.org/officeDocument/2006/relationships/hyperlink" Target="https://login.consultant.ru/link/?req=doc&amp;base=LAW&amp;n=371416&amp;date=27.03.2026&amp;dst=102644&amp;field=134" TargetMode="External"/><Relationship Id="rId2847" Type="http://schemas.openxmlformats.org/officeDocument/2006/relationships/hyperlink" Target="https://login.consultant.ru/link/?req=doc&amp;base=LAW&amp;n=371416&amp;date=27.03.2026&amp;dst=108443&amp;field=134" TargetMode="External"/><Relationship Id="rId4062" Type="http://schemas.openxmlformats.org/officeDocument/2006/relationships/hyperlink" Target="https://login.consultant.ru/link/?req=doc&amp;base=LAW&amp;n=371416&amp;date=27.03.2026&amp;dst=109625&amp;field=134" TargetMode="External"/><Relationship Id="rId5113" Type="http://schemas.openxmlformats.org/officeDocument/2006/relationships/hyperlink" Target="https://login.consultant.ru/link/?req=doc&amp;base=LAW&amp;n=371416&amp;date=27.03.2026&amp;dst=114915&amp;field=134" TargetMode="External"/><Relationship Id="rId88" Type="http://schemas.openxmlformats.org/officeDocument/2006/relationships/hyperlink" Target="https://login.consultant.ru/link/?req=doc&amp;base=LAW&amp;n=505342&amp;date=27.03.2026&amp;dst=100011&amp;field=134" TargetMode="External"/><Relationship Id="rId819" Type="http://schemas.openxmlformats.org/officeDocument/2006/relationships/hyperlink" Target="https://login.consultant.ru/link/?req=doc&amp;base=LAW&amp;n=371416&amp;date=27.03.2026&amp;dst=112975&amp;field=134" TargetMode="External"/><Relationship Id="rId1656" Type="http://schemas.openxmlformats.org/officeDocument/2006/relationships/hyperlink" Target="https://login.consultant.ru/link/?req=doc&amp;base=LAW&amp;n=371416&amp;date=27.03.2026&amp;dst=105333&amp;field=134" TargetMode="External"/><Relationship Id="rId1863" Type="http://schemas.openxmlformats.org/officeDocument/2006/relationships/hyperlink" Target="https://login.consultant.ru/link/?req=doc&amp;base=LAW&amp;n=371416&amp;date=27.03.2026&amp;dst=102722&amp;field=134" TargetMode="External"/><Relationship Id="rId2707" Type="http://schemas.openxmlformats.org/officeDocument/2006/relationships/hyperlink" Target="https://login.consultant.ru/link/?req=doc&amp;base=LAW&amp;n=371416&amp;date=27.03.2026&amp;dst=109423&amp;field=134" TargetMode="External"/><Relationship Id="rId2914" Type="http://schemas.openxmlformats.org/officeDocument/2006/relationships/hyperlink" Target="https://login.consultant.ru/link/?req=doc&amp;base=LAW&amp;n=371416&amp;date=27.03.2026&amp;dst=108595&amp;field=134" TargetMode="External"/><Relationship Id="rId5320" Type="http://schemas.openxmlformats.org/officeDocument/2006/relationships/hyperlink" Target="https://login.consultant.ru/link/?req=doc&amp;base=LAW&amp;n=371416&amp;date=27.03.2026&amp;dst=107529&amp;field=134" TargetMode="External"/><Relationship Id="rId1309" Type="http://schemas.openxmlformats.org/officeDocument/2006/relationships/hyperlink" Target="https://login.consultant.ru/link/?req=doc&amp;base=LAW&amp;n=371416&amp;date=27.03.2026&amp;dst=110431&amp;field=134" TargetMode="External"/><Relationship Id="rId1516" Type="http://schemas.openxmlformats.org/officeDocument/2006/relationships/hyperlink" Target="https://login.consultant.ru/link/?req=doc&amp;base=LAW&amp;n=371416&amp;date=27.03.2026&amp;dst=109561&amp;field=134" TargetMode="External"/><Relationship Id="rId1723" Type="http://schemas.openxmlformats.org/officeDocument/2006/relationships/hyperlink" Target="https://login.consultant.ru/link/?req=doc&amp;base=LAW&amp;n=371416&amp;date=27.03.2026&amp;dst=102636&amp;field=134" TargetMode="External"/><Relationship Id="rId1930" Type="http://schemas.openxmlformats.org/officeDocument/2006/relationships/hyperlink" Target="https://login.consultant.ru/link/?req=doc&amp;base=LAW&amp;n=371416&amp;date=27.03.2026&amp;dst=102838&amp;field=134" TargetMode="External"/><Relationship Id="rId4879" Type="http://schemas.openxmlformats.org/officeDocument/2006/relationships/hyperlink" Target="https://login.consultant.ru/link/?req=doc&amp;base=LAW&amp;n=371416&amp;date=27.03.2026&amp;dst=102814&amp;field=134" TargetMode="External"/><Relationship Id="rId15" Type="http://schemas.openxmlformats.org/officeDocument/2006/relationships/hyperlink" Target="https://login.consultant.ru/link/?req=doc&amp;base=LAW&amp;n=489991&amp;date=27.03.2026&amp;dst=100012&amp;field=134" TargetMode="External"/><Relationship Id="rId3688" Type="http://schemas.openxmlformats.org/officeDocument/2006/relationships/hyperlink" Target="https://login.consultant.ru/link/?req=doc&amp;base=LAW&amp;n=371416&amp;date=27.03.2026&amp;dst=111077&amp;field=134" TargetMode="External"/><Relationship Id="rId3895" Type="http://schemas.openxmlformats.org/officeDocument/2006/relationships/hyperlink" Target="https://login.consultant.ru/link/?req=doc&amp;base=LAW&amp;n=371416&amp;date=27.03.2026&amp;dst=109833&amp;field=134" TargetMode="External"/><Relationship Id="rId4739" Type="http://schemas.openxmlformats.org/officeDocument/2006/relationships/hyperlink" Target="https://login.consultant.ru/link/?req=doc&amp;base=LAW&amp;n=371416&amp;date=27.03.2026&amp;dst=102100&amp;field=134" TargetMode="External"/><Relationship Id="rId4946" Type="http://schemas.openxmlformats.org/officeDocument/2006/relationships/hyperlink" Target="https://login.consultant.ru/link/?req=doc&amp;base=LAW&amp;n=371416&amp;date=27.03.2026&amp;dst=108217&amp;field=134" TargetMode="External"/><Relationship Id="rId2497" Type="http://schemas.openxmlformats.org/officeDocument/2006/relationships/hyperlink" Target="https://login.consultant.ru/link/?req=doc&amp;base=LAW&amp;n=371416&amp;date=27.03.2026&amp;dst=111871&amp;field=134" TargetMode="External"/><Relationship Id="rId3548" Type="http://schemas.openxmlformats.org/officeDocument/2006/relationships/hyperlink" Target="https://login.consultant.ru/link/?req=doc&amp;base=LAW&amp;n=371416&amp;date=27.03.2026&amp;dst=106853&amp;field=134" TargetMode="External"/><Relationship Id="rId3755" Type="http://schemas.openxmlformats.org/officeDocument/2006/relationships/hyperlink" Target="https://login.consultant.ru/link/?req=doc&amp;base=LAW&amp;n=371416&amp;date=27.03.2026&amp;dst=109533&amp;field=134" TargetMode="External"/><Relationship Id="rId4806" Type="http://schemas.openxmlformats.org/officeDocument/2006/relationships/hyperlink" Target="https://login.consultant.ru/link/?req=doc&amp;base=LAW&amp;n=371416&amp;date=27.03.2026&amp;dst=102658&amp;field=134" TargetMode="External"/><Relationship Id="rId469" Type="http://schemas.openxmlformats.org/officeDocument/2006/relationships/hyperlink" Target="https://login.consultant.ru/link/?req=doc&amp;base=LAW&amp;n=371416&amp;date=27.03.2026&amp;dst=112379&amp;field=134" TargetMode="External"/><Relationship Id="rId676" Type="http://schemas.openxmlformats.org/officeDocument/2006/relationships/hyperlink" Target="https://login.consultant.ru/link/?req=doc&amp;base=LAW&amp;n=371416&amp;date=27.03.2026&amp;dst=110065&amp;field=134" TargetMode="External"/><Relationship Id="rId883" Type="http://schemas.openxmlformats.org/officeDocument/2006/relationships/hyperlink" Target="https://login.consultant.ru/link/?req=doc&amp;base=LAW&amp;n=371416&amp;date=27.03.2026&amp;dst=110101&amp;field=134" TargetMode="External"/><Relationship Id="rId1099" Type="http://schemas.openxmlformats.org/officeDocument/2006/relationships/hyperlink" Target="https://login.consultant.ru/link/?req=doc&amp;base=LAW&amp;n=371416&amp;date=27.03.2026&amp;dst=111481&amp;field=134" TargetMode="External"/><Relationship Id="rId2357" Type="http://schemas.openxmlformats.org/officeDocument/2006/relationships/hyperlink" Target="https://login.consultant.ru/link/?req=doc&amp;base=LAW&amp;n=371416&amp;date=27.03.2026&amp;dst=111921&amp;field=134" TargetMode="External"/><Relationship Id="rId2564" Type="http://schemas.openxmlformats.org/officeDocument/2006/relationships/hyperlink" Target="https://login.consultant.ru/link/?req=doc&amp;base=LAW&amp;n=371416&amp;date=27.03.2026&amp;dst=108791&amp;field=134" TargetMode="External"/><Relationship Id="rId3408" Type="http://schemas.openxmlformats.org/officeDocument/2006/relationships/hyperlink" Target="https://login.consultant.ru/link/?req=doc&amp;base=LAW&amp;n=371416&amp;date=27.03.2026&amp;dst=112385&amp;field=134" TargetMode="External"/><Relationship Id="rId3615" Type="http://schemas.openxmlformats.org/officeDocument/2006/relationships/hyperlink" Target="https://login.consultant.ru/link/?req=doc&amp;base=LAW&amp;n=371416&amp;date=27.03.2026&amp;dst=106887&amp;field=134" TargetMode="External"/><Relationship Id="rId3962" Type="http://schemas.openxmlformats.org/officeDocument/2006/relationships/hyperlink" Target="https://login.consultant.ru/link/?req=doc&amp;base=LAW&amp;n=371416&amp;date=27.03.2026&amp;dst=109887&amp;field=134" TargetMode="External"/><Relationship Id="rId329" Type="http://schemas.openxmlformats.org/officeDocument/2006/relationships/hyperlink" Target="https://login.consultant.ru/link/?req=doc&amp;base=LAW&amp;n=371416&amp;date=27.03.2026&amp;dst=110807&amp;field=134" TargetMode="External"/><Relationship Id="rId536" Type="http://schemas.openxmlformats.org/officeDocument/2006/relationships/hyperlink" Target="https://login.consultant.ru/link/?req=doc&amp;base=LAW&amp;n=371416&amp;date=27.03.2026&amp;dst=112309&amp;field=134" TargetMode="External"/><Relationship Id="rId1166" Type="http://schemas.openxmlformats.org/officeDocument/2006/relationships/hyperlink" Target="https://login.consultant.ru/link/?req=doc&amp;base=LAW&amp;n=371416&amp;date=27.03.2026&amp;dst=111265&amp;field=134" TargetMode="External"/><Relationship Id="rId1373" Type="http://schemas.openxmlformats.org/officeDocument/2006/relationships/hyperlink" Target="https://login.consultant.ru/link/?req=doc&amp;base=LAW&amp;n=371416&amp;date=27.03.2026&amp;dst=110131&amp;field=134" TargetMode="External"/><Relationship Id="rId2217" Type="http://schemas.openxmlformats.org/officeDocument/2006/relationships/hyperlink" Target="https://login.consultant.ru/link/?req=doc&amp;base=LAW&amp;n=371416&amp;date=27.03.2026&amp;dst=112135&amp;field=134" TargetMode="External"/><Relationship Id="rId2771" Type="http://schemas.openxmlformats.org/officeDocument/2006/relationships/hyperlink" Target="https://login.consultant.ru/link/?req=doc&amp;base=LAW&amp;n=371416&amp;date=27.03.2026&amp;dst=119974&amp;field=134" TargetMode="External"/><Relationship Id="rId3822" Type="http://schemas.openxmlformats.org/officeDocument/2006/relationships/hyperlink" Target="https://login.consultant.ru/link/?req=doc&amp;base=LAW&amp;n=371416&amp;date=27.03.2026&amp;dst=109775&amp;field=134" TargetMode="External"/><Relationship Id="rId743" Type="http://schemas.openxmlformats.org/officeDocument/2006/relationships/hyperlink" Target="https://login.consultant.ru/link/?req=doc&amp;base=LAW&amp;n=371416&amp;date=27.03.2026&amp;dst=112137&amp;field=134" TargetMode="External"/><Relationship Id="rId950" Type="http://schemas.openxmlformats.org/officeDocument/2006/relationships/hyperlink" Target="https://login.consultant.ru/link/?req=doc&amp;base=LAW&amp;n=371416&amp;date=27.03.2026&amp;dst=110169&amp;field=134" TargetMode="External"/><Relationship Id="rId1026" Type="http://schemas.openxmlformats.org/officeDocument/2006/relationships/hyperlink" Target="https://login.consultant.ru/link/?req=doc&amp;base=LAW&amp;n=371416&amp;date=27.03.2026&amp;dst=110173&amp;field=134" TargetMode="External"/><Relationship Id="rId1580" Type="http://schemas.openxmlformats.org/officeDocument/2006/relationships/hyperlink" Target="https://login.consultant.ru/link/?req=doc&amp;base=LAW&amp;n=371416&amp;date=27.03.2026&amp;dst=114579&amp;field=134" TargetMode="External"/><Relationship Id="rId2424" Type="http://schemas.openxmlformats.org/officeDocument/2006/relationships/hyperlink" Target="https://login.consultant.ru/link/?req=doc&amp;base=LAW&amp;n=371416&amp;date=27.03.2026&amp;dst=111753&amp;field=134" TargetMode="External"/><Relationship Id="rId2631" Type="http://schemas.openxmlformats.org/officeDocument/2006/relationships/hyperlink" Target="https://login.consultant.ru/link/?req=doc&amp;base=LAW&amp;n=371416&amp;date=27.03.2026&amp;dst=109057&amp;field=134" TargetMode="External"/><Relationship Id="rId4389" Type="http://schemas.openxmlformats.org/officeDocument/2006/relationships/hyperlink" Target="https://login.consultant.ru/link/?req=doc&amp;base=LAW&amp;n=371416&amp;date=27.03.2026&amp;dst=120924&amp;field=134" TargetMode="External"/><Relationship Id="rId603" Type="http://schemas.openxmlformats.org/officeDocument/2006/relationships/hyperlink" Target="https://login.consultant.ru/link/?req=doc&amp;base=LAW&amp;n=371416&amp;date=27.03.2026&amp;dst=109885&amp;field=134" TargetMode="External"/><Relationship Id="rId810" Type="http://schemas.openxmlformats.org/officeDocument/2006/relationships/hyperlink" Target="https://login.consultant.ru/link/?req=doc&amp;base=LAW&amp;n=371416&amp;date=27.03.2026&amp;dst=102082&amp;field=134" TargetMode="External"/><Relationship Id="rId1233" Type="http://schemas.openxmlformats.org/officeDocument/2006/relationships/hyperlink" Target="https://login.consultant.ru/link/?req=doc&amp;base=LAW&amp;n=371416&amp;date=27.03.2026&amp;dst=111529&amp;field=134" TargetMode="External"/><Relationship Id="rId1440" Type="http://schemas.openxmlformats.org/officeDocument/2006/relationships/hyperlink" Target="https://login.consultant.ru/link/?req=doc&amp;base=LAW&amp;n=371416&amp;date=27.03.2026&amp;dst=112145&amp;field=134" TargetMode="External"/><Relationship Id="rId4596" Type="http://schemas.openxmlformats.org/officeDocument/2006/relationships/hyperlink" Target="https://login.consultant.ru/link/?req=doc&amp;base=LAW&amp;n=371416&amp;date=27.03.2026&amp;dst=102838&amp;field=134" TargetMode="External"/><Relationship Id="rId5647" Type="http://schemas.openxmlformats.org/officeDocument/2006/relationships/hyperlink" Target="https://login.consultant.ru/link/?req=doc&amp;base=LAW&amp;n=371416&amp;date=27.03.2026&amp;dst=120938&amp;field=134" TargetMode="External"/><Relationship Id="rId1300" Type="http://schemas.openxmlformats.org/officeDocument/2006/relationships/hyperlink" Target="https://login.consultant.ru/link/?req=doc&amp;base=LAW&amp;n=371416&amp;date=27.03.2026&amp;dst=110481&amp;field=134" TargetMode="External"/><Relationship Id="rId3198" Type="http://schemas.openxmlformats.org/officeDocument/2006/relationships/hyperlink" Target="https://login.consultant.ru/link/?req=doc&amp;base=LAW&amp;n=371416&amp;date=27.03.2026&amp;dst=107459&amp;field=134" TargetMode="External"/><Relationship Id="rId4249" Type="http://schemas.openxmlformats.org/officeDocument/2006/relationships/hyperlink" Target="https://login.consultant.ru/link/?req=doc&amp;base=LAW&amp;n=371416&amp;date=27.03.2026&amp;dst=120860&amp;field=134" TargetMode="External"/><Relationship Id="rId4456" Type="http://schemas.openxmlformats.org/officeDocument/2006/relationships/hyperlink" Target="https://login.consultant.ru/link/?req=doc&amp;base=LAW&amp;n=371416&amp;date=27.03.2026&amp;dst=115609&amp;field=134" TargetMode="External"/><Relationship Id="rId4663" Type="http://schemas.openxmlformats.org/officeDocument/2006/relationships/hyperlink" Target="https://login.consultant.ru/link/?req=doc&amp;base=LAW&amp;n=371416&amp;date=27.03.2026&amp;dst=102964&amp;field=134" TargetMode="External"/><Relationship Id="rId4870" Type="http://schemas.openxmlformats.org/officeDocument/2006/relationships/hyperlink" Target="https://login.consultant.ru/link/?req=doc&amp;base=LAW&amp;n=371416&amp;date=27.03.2026&amp;dst=102722&amp;field=134" TargetMode="External"/><Relationship Id="rId5507" Type="http://schemas.openxmlformats.org/officeDocument/2006/relationships/hyperlink" Target="https://login.consultant.ru/link/?req=doc&amp;base=LAW&amp;n=371416&amp;date=27.03.2026&amp;dst=109943&amp;field=134" TargetMode="External"/><Relationship Id="rId5714" Type="http://schemas.openxmlformats.org/officeDocument/2006/relationships/hyperlink" Target="https://login.consultant.ru/link/?req=doc&amp;base=LAW&amp;n=371416&amp;date=27.03.2026&amp;dst=120880&amp;field=134" TargetMode="External"/><Relationship Id="rId3058" Type="http://schemas.openxmlformats.org/officeDocument/2006/relationships/hyperlink" Target="https://login.consultant.ru/link/?req=doc&amp;base=LAW&amp;n=371416&amp;date=27.03.2026&amp;dst=107251&amp;field=134" TargetMode="External"/><Relationship Id="rId3265" Type="http://schemas.openxmlformats.org/officeDocument/2006/relationships/hyperlink" Target="https://login.consultant.ru/link/?req=doc&amp;base=LAW&amp;n=371416&amp;date=27.03.2026&amp;dst=107449&amp;field=134" TargetMode="External"/><Relationship Id="rId3472" Type="http://schemas.openxmlformats.org/officeDocument/2006/relationships/hyperlink" Target="https://login.consultant.ru/link/?req=doc&amp;base=LAW&amp;n=371416&amp;date=27.03.2026&amp;dst=112237&amp;field=134" TargetMode="External"/><Relationship Id="rId4109" Type="http://schemas.openxmlformats.org/officeDocument/2006/relationships/hyperlink" Target="https://login.consultant.ru/link/?req=doc&amp;base=LAW&amp;n=371416&amp;date=27.03.2026&amp;dst=108039&amp;field=134" TargetMode="External"/><Relationship Id="rId4316" Type="http://schemas.openxmlformats.org/officeDocument/2006/relationships/hyperlink" Target="https://login.consultant.ru/link/?req=doc&amp;base=LAW&amp;n=371416&amp;date=27.03.2026&amp;dst=120938&amp;field=134" TargetMode="External"/><Relationship Id="rId4523" Type="http://schemas.openxmlformats.org/officeDocument/2006/relationships/hyperlink" Target="https://login.consultant.ru/link/?req=doc&amp;base=LAW&amp;n=371416&amp;date=27.03.2026&amp;dst=111525&amp;field=134" TargetMode="External"/><Relationship Id="rId4730" Type="http://schemas.openxmlformats.org/officeDocument/2006/relationships/hyperlink" Target="https://login.consultant.ru/link/?req=doc&amp;base=LAW&amp;n=371416&amp;date=27.03.2026&amp;dst=103100&amp;field=134" TargetMode="External"/><Relationship Id="rId186" Type="http://schemas.openxmlformats.org/officeDocument/2006/relationships/hyperlink" Target="https://login.consultant.ru/link/?req=doc&amp;base=LAW&amp;n=371416&amp;date=27.03.2026&amp;dst=110763&amp;field=134" TargetMode="External"/><Relationship Id="rId393" Type="http://schemas.openxmlformats.org/officeDocument/2006/relationships/hyperlink" Target="https://login.consultant.ru/link/?req=doc&amp;base=LAW&amp;n=371416&amp;date=27.03.2026&amp;dst=111015&amp;field=134" TargetMode="External"/><Relationship Id="rId2074" Type="http://schemas.openxmlformats.org/officeDocument/2006/relationships/hyperlink" Target="https://login.consultant.ru/link/?req=doc&amp;base=LAW&amp;n=371416&amp;date=27.03.2026&amp;dst=105159&amp;field=134" TargetMode="External"/><Relationship Id="rId2281" Type="http://schemas.openxmlformats.org/officeDocument/2006/relationships/hyperlink" Target="https://login.consultant.ru/link/?req=doc&amp;base=LAW&amp;n=371416&amp;date=27.03.2026&amp;dst=111755&amp;field=134" TargetMode="External"/><Relationship Id="rId3125" Type="http://schemas.openxmlformats.org/officeDocument/2006/relationships/hyperlink" Target="https://login.consultant.ru/link/?req=doc&amp;base=LAW&amp;n=371416&amp;date=27.03.2026&amp;dst=112611&amp;field=134" TargetMode="External"/><Relationship Id="rId3332" Type="http://schemas.openxmlformats.org/officeDocument/2006/relationships/hyperlink" Target="https://login.consultant.ru/link/?req=doc&amp;base=LAW&amp;n=371416&amp;date=27.03.2026&amp;dst=110901&amp;field=134" TargetMode="External"/><Relationship Id="rId253" Type="http://schemas.openxmlformats.org/officeDocument/2006/relationships/hyperlink" Target="https://login.consultant.ru/link/?req=doc&amp;base=LAW&amp;n=371416&amp;date=27.03.2026&amp;dst=110721&amp;field=134" TargetMode="External"/><Relationship Id="rId460" Type="http://schemas.openxmlformats.org/officeDocument/2006/relationships/hyperlink" Target="https://login.consultant.ru/link/?req=doc&amp;base=LAW&amp;n=371416&amp;date=27.03.2026&amp;dst=112229&amp;field=134" TargetMode="External"/><Relationship Id="rId1090" Type="http://schemas.openxmlformats.org/officeDocument/2006/relationships/hyperlink" Target="https://login.consultant.ru/link/?req=doc&amp;base=LAW&amp;n=371416&amp;date=27.03.2026&amp;dst=111419&amp;field=134" TargetMode="External"/><Relationship Id="rId2141" Type="http://schemas.openxmlformats.org/officeDocument/2006/relationships/hyperlink" Target="https://login.consultant.ru/link/?req=doc&amp;base=LAW&amp;n=371416&amp;date=27.03.2026&amp;dst=108181&amp;field=134" TargetMode="External"/><Relationship Id="rId5297" Type="http://schemas.openxmlformats.org/officeDocument/2006/relationships/hyperlink" Target="https://login.consultant.ru/link/?req=doc&amp;base=LAW&amp;n=371416&amp;date=27.03.2026&amp;dst=107057&amp;field=134" TargetMode="External"/><Relationship Id="rId113" Type="http://schemas.openxmlformats.org/officeDocument/2006/relationships/header" Target="header5.xml"/><Relationship Id="rId320" Type="http://schemas.openxmlformats.org/officeDocument/2006/relationships/hyperlink" Target="https://login.consultant.ru/link/?req=doc&amp;base=LAW&amp;n=371416&amp;date=27.03.2026&amp;dst=110455&amp;field=134" TargetMode="External"/><Relationship Id="rId2001" Type="http://schemas.openxmlformats.org/officeDocument/2006/relationships/hyperlink" Target="https://login.consultant.ru/link/?req=doc&amp;base=LAW&amp;n=371416&amp;date=27.03.2026&amp;dst=103012&amp;field=134" TargetMode="External"/><Relationship Id="rId5157" Type="http://schemas.openxmlformats.org/officeDocument/2006/relationships/hyperlink" Target="https://login.consultant.ru/link/?req=doc&amp;base=LAW&amp;n=371416&amp;date=27.03.2026&amp;dst=112097&amp;field=134" TargetMode="External"/><Relationship Id="rId2958" Type="http://schemas.openxmlformats.org/officeDocument/2006/relationships/hyperlink" Target="https://login.consultant.ru/link/?req=doc&amp;base=LAW&amp;n=371416&amp;date=27.03.2026&amp;dst=107033&amp;field=134" TargetMode="External"/><Relationship Id="rId5017" Type="http://schemas.openxmlformats.org/officeDocument/2006/relationships/hyperlink" Target="https://login.consultant.ru/link/?req=doc&amp;base=LAW&amp;n=371416&amp;date=27.03.2026&amp;dst=111715&amp;field=134" TargetMode="External"/><Relationship Id="rId5364" Type="http://schemas.openxmlformats.org/officeDocument/2006/relationships/hyperlink" Target="https://login.consultant.ru/link/?req=doc&amp;base=LAW&amp;n=371416&amp;date=27.03.2026&amp;dst=110989&amp;field=134" TargetMode="External"/><Relationship Id="rId5571" Type="http://schemas.openxmlformats.org/officeDocument/2006/relationships/hyperlink" Target="https://login.consultant.ru/link/?req=doc&amp;base=LAW&amp;n=371416&amp;date=27.03.2026&amp;dst=115779&amp;field=134" TargetMode="External"/><Relationship Id="rId1767" Type="http://schemas.openxmlformats.org/officeDocument/2006/relationships/hyperlink" Target="https://login.consultant.ru/link/?req=doc&amp;base=LAW&amp;n=371416&amp;date=27.03.2026&amp;dst=102670&amp;field=134" TargetMode="External"/><Relationship Id="rId1974" Type="http://schemas.openxmlformats.org/officeDocument/2006/relationships/hyperlink" Target="https://login.consultant.ru/link/?req=doc&amp;base=LAW&amp;n=371416&amp;date=27.03.2026&amp;dst=102714&amp;field=134" TargetMode="External"/><Relationship Id="rId2818" Type="http://schemas.openxmlformats.org/officeDocument/2006/relationships/hyperlink" Target="https://login.consultant.ru/link/?req=doc&amp;base=LAW&amp;n=371416&amp;date=27.03.2026&amp;dst=120312&amp;field=134" TargetMode="External"/><Relationship Id="rId4173" Type="http://schemas.openxmlformats.org/officeDocument/2006/relationships/hyperlink" Target="https://login.consultant.ru/link/?req=doc&amp;base=LAW&amp;n=371416&amp;date=27.03.2026&amp;dst=105617&amp;field=134" TargetMode="External"/><Relationship Id="rId4380" Type="http://schemas.openxmlformats.org/officeDocument/2006/relationships/hyperlink" Target="https://login.consultant.ru/link/?req=doc&amp;base=LAW&amp;n=371416&amp;date=27.03.2026&amp;dst=120886&amp;field=134" TargetMode="External"/><Relationship Id="rId5224" Type="http://schemas.openxmlformats.org/officeDocument/2006/relationships/hyperlink" Target="https://login.consultant.ru/link/?req=doc&amp;base=LAW&amp;n=371416&amp;date=27.03.2026&amp;dst=111933&amp;field=134" TargetMode="External"/><Relationship Id="rId5431" Type="http://schemas.openxmlformats.org/officeDocument/2006/relationships/hyperlink" Target="https://login.consultant.ru/link/?req=doc&amp;base=LAW&amp;n=371416&amp;date=27.03.2026&amp;dst=106933&amp;field=134" TargetMode="External"/><Relationship Id="rId59" Type="http://schemas.openxmlformats.org/officeDocument/2006/relationships/hyperlink" Target="https://login.consultant.ru/link/?req=doc&amp;base=LAW&amp;n=483648&amp;date=27.03.2026&amp;dst=100015&amp;field=134" TargetMode="External"/><Relationship Id="rId1627" Type="http://schemas.openxmlformats.org/officeDocument/2006/relationships/hyperlink" Target="https://login.consultant.ru/link/?req=doc&amp;base=LAW&amp;n=371416&amp;date=27.03.2026&amp;dst=110911&amp;field=134" TargetMode="External"/><Relationship Id="rId1834" Type="http://schemas.openxmlformats.org/officeDocument/2006/relationships/hyperlink" Target="https://login.consultant.ru/link/?req=doc&amp;base=LAW&amp;n=371416&amp;date=27.03.2026&amp;dst=103038&amp;field=134" TargetMode="External"/><Relationship Id="rId4033" Type="http://schemas.openxmlformats.org/officeDocument/2006/relationships/hyperlink" Target="https://login.consultant.ru/link/?req=doc&amp;base=LAW&amp;n=371416&amp;date=27.03.2026&amp;dst=112657&amp;field=134" TargetMode="External"/><Relationship Id="rId4240" Type="http://schemas.openxmlformats.org/officeDocument/2006/relationships/hyperlink" Target="https://login.consultant.ru/link/?req=doc&amp;base=LAW&amp;n=371416&amp;date=27.03.2026&amp;dst=120938&amp;field=134" TargetMode="External"/><Relationship Id="rId3799" Type="http://schemas.openxmlformats.org/officeDocument/2006/relationships/hyperlink" Target="https://login.consultant.ru/link/?req=doc&amp;base=LAW&amp;n=371416&amp;date=27.03.2026&amp;dst=109589&amp;field=134" TargetMode="External"/><Relationship Id="rId4100" Type="http://schemas.openxmlformats.org/officeDocument/2006/relationships/hyperlink" Target="https://login.consultant.ru/link/?req=doc&amp;base=LAW&amp;n=371416&amp;date=27.03.2026&amp;dst=107957&amp;field=134" TargetMode="External"/><Relationship Id="rId1901" Type="http://schemas.openxmlformats.org/officeDocument/2006/relationships/hyperlink" Target="https://login.consultant.ru/link/?req=doc&amp;base=LAW&amp;n=371416&amp;date=27.03.2026&amp;dst=102140&amp;field=134" TargetMode="External"/><Relationship Id="rId3659" Type="http://schemas.openxmlformats.org/officeDocument/2006/relationships/hyperlink" Target="https://login.consultant.ru/link/?req=doc&amp;base=LAW&amp;n=371416&amp;date=27.03.2026&amp;dst=107807&amp;field=134" TargetMode="External"/><Relationship Id="rId3866" Type="http://schemas.openxmlformats.org/officeDocument/2006/relationships/hyperlink" Target="https://login.consultant.ru/link/?req=doc&amp;base=LAW&amp;n=371416&amp;date=27.03.2026&amp;dst=109781&amp;field=134" TargetMode="External"/><Relationship Id="rId4917" Type="http://schemas.openxmlformats.org/officeDocument/2006/relationships/hyperlink" Target="https://login.consultant.ru/link/?req=doc&amp;base=LAW&amp;n=371416&amp;date=27.03.2026&amp;dst=108213&amp;field=134" TargetMode="External"/><Relationship Id="rId5081" Type="http://schemas.openxmlformats.org/officeDocument/2006/relationships/hyperlink" Target="https://login.consultant.ru/link/?req=doc&amp;base=LAW&amp;n=371416&amp;date=27.03.2026&amp;dst=111857&amp;field=134" TargetMode="External"/><Relationship Id="rId787" Type="http://schemas.openxmlformats.org/officeDocument/2006/relationships/hyperlink" Target="https://login.consultant.ru/link/?req=doc&amp;base=LAW&amp;n=371416&amp;date=27.03.2026&amp;dst=110111&amp;field=134" TargetMode="External"/><Relationship Id="rId994" Type="http://schemas.openxmlformats.org/officeDocument/2006/relationships/hyperlink" Target="https://login.consultant.ru/link/?req=doc&amp;base=LAW&amp;n=371416&amp;date=27.03.2026&amp;dst=110203&amp;field=134" TargetMode="External"/><Relationship Id="rId2468" Type="http://schemas.openxmlformats.org/officeDocument/2006/relationships/hyperlink" Target="https://login.consultant.ru/link/?req=doc&amp;base=LAW&amp;n=371416&amp;date=27.03.2026&amp;dst=111949&amp;field=134" TargetMode="External"/><Relationship Id="rId2675" Type="http://schemas.openxmlformats.org/officeDocument/2006/relationships/hyperlink" Target="https://login.consultant.ru/link/?req=doc&amp;base=LAW&amp;n=371416&amp;date=27.03.2026&amp;dst=109273&amp;field=134" TargetMode="External"/><Relationship Id="rId2882" Type="http://schemas.openxmlformats.org/officeDocument/2006/relationships/hyperlink" Target="https://login.consultant.ru/link/?req=doc&amp;base=LAW&amp;n=371416&amp;date=27.03.2026&amp;dst=108985&amp;field=134" TargetMode="External"/><Relationship Id="rId3519" Type="http://schemas.openxmlformats.org/officeDocument/2006/relationships/hyperlink" Target="https://login.consultant.ru/link/?req=doc&amp;base=LAW&amp;n=371416&amp;date=27.03.2026&amp;dst=112177&amp;field=134" TargetMode="External"/><Relationship Id="rId3726" Type="http://schemas.openxmlformats.org/officeDocument/2006/relationships/hyperlink" Target="https://login.consultant.ru/link/?req=doc&amp;base=LAW&amp;n=371416&amp;date=27.03.2026&amp;dst=110817&amp;field=134" TargetMode="External"/><Relationship Id="rId3933" Type="http://schemas.openxmlformats.org/officeDocument/2006/relationships/hyperlink" Target="https://login.consultant.ru/link/?req=doc&amp;base=LAW&amp;n=371416&amp;date=27.03.2026&amp;dst=109945&amp;field=134" TargetMode="External"/><Relationship Id="rId647" Type="http://schemas.openxmlformats.org/officeDocument/2006/relationships/hyperlink" Target="https://login.consultant.ru/link/?req=doc&amp;base=LAW&amp;n=371416&amp;date=27.03.2026&amp;dst=107083&amp;field=134" TargetMode="External"/><Relationship Id="rId854" Type="http://schemas.openxmlformats.org/officeDocument/2006/relationships/hyperlink" Target="https://login.consultant.ru/link/?req=doc&amp;base=LAW&amp;n=371416&amp;date=27.03.2026&amp;dst=112979&amp;field=134" TargetMode="External"/><Relationship Id="rId1277" Type="http://schemas.openxmlformats.org/officeDocument/2006/relationships/hyperlink" Target="https://login.consultant.ru/link/?req=doc&amp;base=LAW&amp;n=371416&amp;date=27.03.2026&amp;dst=105293&amp;field=134" TargetMode="External"/><Relationship Id="rId1484" Type="http://schemas.openxmlformats.org/officeDocument/2006/relationships/hyperlink" Target="https://login.consultant.ru/link/?req=doc&amp;base=LAW&amp;n=371416&amp;date=27.03.2026&amp;dst=110669&amp;field=134" TargetMode="External"/><Relationship Id="rId1691" Type="http://schemas.openxmlformats.org/officeDocument/2006/relationships/hyperlink" Target="https://login.consultant.ru/link/?req=doc&amp;base=LAW&amp;n=371416&amp;date=27.03.2026&amp;dst=102838&amp;field=134" TargetMode="External"/><Relationship Id="rId2328" Type="http://schemas.openxmlformats.org/officeDocument/2006/relationships/hyperlink" Target="https://login.consultant.ru/link/?req=doc&amp;base=LAW&amp;n=371416&amp;date=27.03.2026&amp;dst=114933&amp;field=134" TargetMode="External"/><Relationship Id="rId2535" Type="http://schemas.openxmlformats.org/officeDocument/2006/relationships/hyperlink" Target="https://login.consultant.ru/link/?req=doc&amp;base=LAW&amp;n=371416&amp;date=27.03.2026&amp;dst=102214&amp;field=134" TargetMode="External"/><Relationship Id="rId2742" Type="http://schemas.openxmlformats.org/officeDocument/2006/relationships/hyperlink" Target="https://login.consultant.ru/link/?req=doc&amp;base=LAW&amp;n=371416&amp;date=27.03.2026&amp;dst=109207&amp;field=134" TargetMode="External"/><Relationship Id="rId507" Type="http://schemas.openxmlformats.org/officeDocument/2006/relationships/hyperlink" Target="https://login.consultant.ru/link/?req=doc&amp;base=LAW&amp;n=371416&amp;date=27.03.2026&amp;dst=112391&amp;field=134" TargetMode="External"/><Relationship Id="rId714" Type="http://schemas.openxmlformats.org/officeDocument/2006/relationships/hyperlink" Target="https://login.consultant.ru/link/?req=doc&amp;base=LAW&amp;n=371416&amp;date=27.03.2026&amp;dst=108643&amp;field=134" TargetMode="External"/><Relationship Id="rId921" Type="http://schemas.openxmlformats.org/officeDocument/2006/relationships/hyperlink" Target="https://login.consultant.ru/link/?req=doc&amp;base=LAW&amp;n=371416&amp;date=27.03.2026&amp;dst=110049&amp;field=134" TargetMode="External"/><Relationship Id="rId1137" Type="http://schemas.openxmlformats.org/officeDocument/2006/relationships/hyperlink" Target="https://login.consultant.ru/link/?req=doc&amp;base=LAW&amp;n=371416&amp;date=27.03.2026&amp;dst=111169&amp;field=134" TargetMode="External"/><Relationship Id="rId1344" Type="http://schemas.openxmlformats.org/officeDocument/2006/relationships/hyperlink" Target="https://login.consultant.ru/link/?req=doc&amp;base=LAW&amp;n=371416&amp;date=27.03.2026&amp;dst=110061&amp;field=134" TargetMode="External"/><Relationship Id="rId1551" Type="http://schemas.openxmlformats.org/officeDocument/2006/relationships/hyperlink" Target="https://login.consultant.ru/link/?req=doc&amp;base=LAW&amp;n=371416&amp;date=27.03.2026&amp;dst=109995&amp;field=134" TargetMode="External"/><Relationship Id="rId2602" Type="http://schemas.openxmlformats.org/officeDocument/2006/relationships/hyperlink" Target="https://login.consultant.ru/link/?req=doc&amp;base=LAW&amp;n=371416&amp;date=27.03.2026&amp;dst=112843&amp;field=134" TargetMode="External"/><Relationship Id="rId50" Type="http://schemas.openxmlformats.org/officeDocument/2006/relationships/hyperlink" Target="https://login.consultant.ru/link/?req=doc&amp;base=LAW&amp;n=508506&amp;date=27.03.2026&amp;dst=100755&amp;field=134" TargetMode="External"/><Relationship Id="rId1204" Type="http://schemas.openxmlformats.org/officeDocument/2006/relationships/hyperlink" Target="https://login.consultant.ru/link/?req=doc&amp;base=LAW&amp;n=371416&amp;date=27.03.2026&amp;dst=111405&amp;field=134" TargetMode="External"/><Relationship Id="rId1411" Type="http://schemas.openxmlformats.org/officeDocument/2006/relationships/hyperlink" Target="https://login.consultant.ru/link/?req=doc&amp;base=LAW&amp;n=371416&amp;date=27.03.2026&amp;dst=112699&amp;field=134" TargetMode="External"/><Relationship Id="rId4567" Type="http://schemas.openxmlformats.org/officeDocument/2006/relationships/hyperlink" Target="https://login.consultant.ru/link/?req=doc&amp;base=LAW&amp;n=371416&amp;date=27.03.2026&amp;dst=102140&amp;field=134" TargetMode="External"/><Relationship Id="rId4774" Type="http://schemas.openxmlformats.org/officeDocument/2006/relationships/hyperlink" Target="https://login.consultant.ru/link/?req=doc&amp;base=LAW&amp;n=371416&amp;date=27.03.2026&amp;dst=102890&amp;field=134" TargetMode="External"/><Relationship Id="rId5618" Type="http://schemas.openxmlformats.org/officeDocument/2006/relationships/hyperlink" Target="https://login.consultant.ru/link/?req=doc&amp;base=LAW&amp;n=371416&amp;date=27.03.2026&amp;dst=120878&amp;field=134" TargetMode="External"/><Relationship Id="rId3169" Type="http://schemas.openxmlformats.org/officeDocument/2006/relationships/hyperlink" Target="https://login.consultant.ru/link/?req=doc&amp;base=LAW&amp;n=371416&amp;date=27.03.2026&amp;dst=107313&amp;field=134" TargetMode="External"/><Relationship Id="rId3376" Type="http://schemas.openxmlformats.org/officeDocument/2006/relationships/hyperlink" Target="https://login.consultant.ru/link/?req=doc&amp;base=LAW&amp;n=371416&amp;date=27.03.2026&amp;dst=112433&amp;field=134" TargetMode="External"/><Relationship Id="rId3583" Type="http://schemas.openxmlformats.org/officeDocument/2006/relationships/hyperlink" Target="https://login.consultant.ru/link/?req=doc&amp;base=LAW&amp;n=371416&amp;date=27.03.2026&amp;dst=106871&amp;field=134" TargetMode="External"/><Relationship Id="rId4427" Type="http://schemas.openxmlformats.org/officeDocument/2006/relationships/hyperlink" Target="https://login.consultant.ru/link/?req=doc&amp;base=LAW&amp;n=371416&amp;date=27.03.2026&amp;dst=110603&amp;field=134" TargetMode="External"/><Relationship Id="rId4981" Type="http://schemas.openxmlformats.org/officeDocument/2006/relationships/hyperlink" Target="https://login.consultant.ru/link/?req=doc&amp;base=LAW&amp;n=371416&amp;date=27.03.2026&amp;dst=108143&amp;field=134" TargetMode="External"/><Relationship Id="rId297" Type="http://schemas.openxmlformats.org/officeDocument/2006/relationships/hyperlink" Target="https://login.consultant.ru/link/?req=doc&amp;base=LAW&amp;n=371416&amp;date=27.03.2026&amp;dst=110727&amp;field=134" TargetMode="External"/><Relationship Id="rId2185" Type="http://schemas.openxmlformats.org/officeDocument/2006/relationships/hyperlink" Target="https://login.consultant.ru/link/?req=doc&amp;base=LAW&amp;n=371416&amp;date=27.03.2026&amp;dst=108271&amp;field=134" TargetMode="External"/><Relationship Id="rId2392" Type="http://schemas.openxmlformats.org/officeDocument/2006/relationships/hyperlink" Target="https://login.consultant.ru/link/?req=doc&amp;base=LAW&amp;n=371416&amp;date=27.03.2026&amp;dst=111837&amp;field=134" TargetMode="External"/><Relationship Id="rId3029" Type="http://schemas.openxmlformats.org/officeDocument/2006/relationships/hyperlink" Target="https://login.consultant.ru/link/?req=doc&amp;base=LAW&amp;n=371416&amp;date=27.03.2026&amp;dst=107059&amp;field=134" TargetMode="External"/><Relationship Id="rId3236" Type="http://schemas.openxmlformats.org/officeDocument/2006/relationships/hyperlink" Target="https://login.consultant.ru/link/?req=doc&amp;base=LAW&amp;n=371416&amp;date=27.03.2026&amp;dst=112731&amp;field=134" TargetMode="External"/><Relationship Id="rId3790" Type="http://schemas.openxmlformats.org/officeDocument/2006/relationships/hyperlink" Target="https://login.consultant.ru/link/?req=doc&amp;base=LAW&amp;n=371416&amp;date=27.03.2026&amp;dst=109465&amp;field=134" TargetMode="External"/><Relationship Id="rId4634" Type="http://schemas.openxmlformats.org/officeDocument/2006/relationships/hyperlink" Target="https://login.consultant.ru/link/?req=doc&amp;base=LAW&amp;n=371416&amp;date=27.03.2026&amp;dst=102676&amp;field=134" TargetMode="External"/><Relationship Id="rId4841" Type="http://schemas.openxmlformats.org/officeDocument/2006/relationships/hyperlink" Target="https://login.consultant.ru/link/?req=doc&amp;base=LAW&amp;n=371416&amp;date=27.03.2026&amp;dst=103014&amp;field=134" TargetMode="External"/><Relationship Id="rId157" Type="http://schemas.openxmlformats.org/officeDocument/2006/relationships/header" Target="header18.xml"/><Relationship Id="rId364" Type="http://schemas.openxmlformats.org/officeDocument/2006/relationships/hyperlink" Target="https://login.consultant.ru/link/?req=doc&amp;base=LAW&amp;n=371416&amp;date=27.03.2026&amp;dst=110963&amp;field=134" TargetMode="External"/><Relationship Id="rId2045" Type="http://schemas.openxmlformats.org/officeDocument/2006/relationships/hyperlink" Target="https://login.consultant.ru/link/?req=doc&amp;base=LAW&amp;n=371416&amp;date=27.03.2026&amp;dst=102876&amp;field=134" TargetMode="External"/><Relationship Id="rId3443" Type="http://schemas.openxmlformats.org/officeDocument/2006/relationships/hyperlink" Target="https://login.consultant.ru/link/?req=doc&amp;base=LAW&amp;n=371416&amp;date=27.03.2026&amp;dst=112387&amp;field=134" TargetMode="External"/><Relationship Id="rId3650" Type="http://schemas.openxmlformats.org/officeDocument/2006/relationships/hyperlink" Target="https://login.consultant.ru/link/?req=doc&amp;base=LAW&amp;n=371416&amp;date=27.03.2026&amp;dst=107717&amp;field=134" TargetMode="External"/><Relationship Id="rId4701" Type="http://schemas.openxmlformats.org/officeDocument/2006/relationships/hyperlink" Target="https://login.consultant.ru/link/?req=doc&amp;base=LAW&amp;n=371416&amp;date=27.03.2026&amp;dst=102722&amp;field=134" TargetMode="External"/><Relationship Id="rId571" Type="http://schemas.openxmlformats.org/officeDocument/2006/relationships/hyperlink" Target="https://login.consultant.ru/link/?req=doc&amp;base=LAW&amp;n=371416&amp;date=27.03.2026&amp;dst=112145&amp;field=134" TargetMode="External"/><Relationship Id="rId2252" Type="http://schemas.openxmlformats.org/officeDocument/2006/relationships/hyperlink" Target="https://login.consultant.ru/link/?req=doc&amp;base=LAW&amp;n=371416&amp;date=27.03.2026&amp;dst=111639&amp;field=134" TargetMode="External"/><Relationship Id="rId3303" Type="http://schemas.openxmlformats.org/officeDocument/2006/relationships/hyperlink" Target="https://login.consultant.ru/link/?req=doc&amp;base=LAW&amp;n=371416&amp;date=27.03.2026&amp;dst=110977&amp;field=134" TargetMode="External"/><Relationship Id="rId3510" Type="http://schemas.openxmlformats.org/officeDocument/2006/relationships/hyperlink" Target="https://login.consultant.ru/link/?req=doc&amp;base=LAW&amp;n=371416&amp;date=27.03.2026&amp;dst=112469&amp;field=134" TargetMode="External"/><Relationship Id="rId224" Type="http://schemas.openxmlformats.org/officeDocument/2006/relationships/hyperlink" Target="https://login.consultant.ru/link/?req=doc&amp;base=LAW&amp;n=371416&amp;date=27.03.2026&amp;dst=110413&amp;field=134" TargetMode="External"/><Relationship Id="rId431" Type="http://schemas.openxmlformats.org/officeDocument/2006/relationships/hyperlink" Target="https://login.consultant.ru/link/?req=doc&amp;base=LAW&amp;n=371416&amp;date=27.03.2026&amp;dst=112197&amp;field=134" TargetMode="External"/><Relationship Id="rId1061" Type="http://schemas.openxmlformats.org/officeDocument/2006/relationships/hyperlink" Target="https://login.consultant.ru/link/?req=doc&amp;base=LAW&amp;n=371416&amp;date=27.03.2026&amp;dst=111097&amp;field=134" TargetMode="External"/><Relationship Id="rId2112" Type="http://schemas.openxmlformats.org/officeDocument/2006/relationships/hyperlink" Target="https://login.consultant.ru/link/?req=doc&amp;base=LAW&amp;n=371416&amp;date=27.03.2026&amp;dst=108377&amp;field=134" TargetMode="External"/><Relationship Id="rId5268" Type="http://schemas.openxmlformats.org/officeDocument/2006/relationships/hyperlink" Target="https://login.consultant.ru/link/?req=doc&amp;base=LAW&amp;n=371416&amp;date=27.03.2026&amp;dst=109027&amp;field=134" TargetMode="External"/><Relationship Id="rId5475" Type="http://schemas.openxmlformats.org/officeDocument/2006/relationships/hyperlink" Target="https://login.consultant.ru/link/?req=doc&amp;base=LAW&amp;n=371416&amp;date=27.03.2026&amp;dst=112681&amp;field=134" TargetMode="External"/><Relationship Id="rId5682" Type="http://schemas.openxmlformats.org/officeDocument/2006/relationships/hyperlink" Target="https://login.consultant.ru/link/?req=doc&amp;base=LAW&amp;n=371416&amp;date=27.03.2026&amp;dst=120888&amp;field=134" TargetMode="External"/><Relationship Id="rId1878" Type="http://schemas.openxmlformats.org/officeDocument/2006/relationships/hyperlink" Target="https://login.consultant.ru/link/?req=doc&amp;base=LAW&amp;n=371416&amp;date=27.03.2026&amp;dst=102878&amp;field=134" TargetMode="External"/><Relationship Id="rId2929" Type="http://schemas.openxmlformats.org/officeDocument/2006/relationships/hyperlink" Target="https://login.consultant.ru/link/?req=doc&amp;base=LAW&amp;n=371416&amp;date=27.03.2026&amp;dst=108649&amp;field=134" TargetMode="External"/><Relationship Id="rId4077" Type="http://schemas.openxmlformats.org/officeDocument/2006/relationships/hyperlink" Target="https://login.consultant.ru/link/?req=doc&amp;base=LAW&amp;n=371416&amp;date=27.03.2026&amp;dst=109981&amp;field=134" TargetMode="External"/><Relationship Id="rId4284" Type="http://schemas.openxmlformats.org/officeDocument/2006/relationships/hyperlink" Target="https://login.consultant.ru/link/?req=doc&amp;base=LAW&amp;n=371416&amp;date=27.03.2026&amp;dst=120842&amp;field=134" TargetMode="External"/><Relationship Id="rId4491" Type="http://schemas.openxmlformats.org/officeDocument/2006/relationships/hyperlink" Target="https://login.consultant.ru/link/?req=doc&amp;base=LAW&amp;n=371416&amp;date=27.03.2026&amp;dst=112533&amp;field=134" TargetMode="External"/><Relationship Id="rId5128" Type="http://schemas.openxmlformats.org/officeDocument/2006/relationships/hyperlink" Target="https://login.consultant.ru/link/?req=doc&amp;base=LAW&amp;n=371416&amp;date=27.03.2026&amp;dst=111775&amp;field=134" TargetMode="External"/><Relationship Id="rId5335" Type="http://schemas.openxmlformats.org/officeDocument/2006/relationships/hyperlink" Target="https://login.consultant.ru/link/?req=doc&amp;base=LAW&amp;n=371416&amp;date=27.03.2026&amp;dst=107037&amp;field=134" TargetMode="External"/><Relationship Id="rId5542" Type="http://schemas.openxmlformats.org/officeDocument/2006/relationships/hyperlink" Target="https://login.consultant.ru/link/?req=doc&amp;base=LAW&amp;n=371416&amp;date=27.03.2026&amp;dst=112689&amp;field=134" TargetMode="External"/><Relationship Id="rId1738" Type="http://schemas.openxmlformats.org/officeDocument/2006/relationships/hyperlink" Target="https://login.consultant.ru/link/?req=doc&amp;base=LAW&amp;n=371416&amp;date=27.03.2026&amp;dst=102774&amp;field=134" TargetMode="External"/><Relationship Id="rId3093" Type="http://schemas.openxmlformats.org/officeDocument/2006/relationships/hyperlink" Target="https://login.consultant.ru/link/?req=doc&amp;base=LAW&amp;n=371416&amp;date=27.03.2026&amp;dst=107467&amp;field=134" TargetMode="External"/><Relationship Id="rId4144" Type="http://schemas.openxmlformats.org/officeDocument/2006/relationships/hyperlink" Target="https://login.consultant.ru/link/?req=doc&amp;base=LAW&amp;n=371416&amp;date=27.03.2026&amp;dst=102222&amp;field=134" TargetMode="External"/><Relationship Id="rId4351" Type="http://schemas.openxmlformats.org/officeDocument/2006/relationships/hyperlink" Target="https://login.consultant.ru/link/?req=doc&amp;base=LAW&amp;n=371416&amp;date=27.03.2026&amp;dst=120874&amp;field=134" TargetMode="External"/><Relationship Id="rId5402" Type="http://schemas.openxmlformats.org/officeDocument/2006/relationships/hyperlink" Target="https://login.consultant.ru/link/?req=doc&amp;base=LAW&amp;n=371416&amp;date=27.03.2026&amp;dst=112465&amp;field=134" TargetMode="External"/><Relationship Id="rId1945" Type="http://schemas.openxmlformats.org/officeDocument/2006/relationships/hyperlink" Target="https://login.consultant.ru/link/?req=doc&amp;base=LAW&amp;n=371416&amp;date=27.03.2026&amp;dst=103012&amp;field=134" TargetMode="External"/><Relationship Id="rId3160" Type="http://schemas.openxmlformats.org/officeDocument/2006/relationships/hyperlink" Target="https://login.consultant.ru/link/?req=doc&amp;base=LAW&amp;n=371416&amp;date=27.03.2026&amp;dst=107273&amp;field=134" TargetMode="External"/><Relationship Id="rId4004" Type="http://schemas.openxmlformats.org/officeDocument/2006/relationships/hyperlink" Target="https://login.consultant.ru/link/?req=doc&amp;base=LAW&amp;n=371416&amp;date=27.03.2026&amp;dst=112689&amp;field=134" TargetMode="External"/><Relationship Id="rId4211" Type="http://schemas.openxmlformats.org/officeDocument/2006/relationships/hyperlink" Target="https://login.consultant.ru/link/?req=doc&amp;base=LAW&amp;n=371416&amp;date=27.03.2026&amp;dst=120912&amp;field=134" TargetMode="External"/><Relationship Id="rId1805" Type="http://schemas.openxmlformats.org/officeDocument/2006/relationships/hyperlink" Target="https://login.consultant.ru/link/?req=doc&amp;base=LAW&amp;n=371416&amp;date=27.03.2026&amp;dst=102714&amp;field=134" TargetMode="External"/><Relationship Id="rId3020" Type="http://schemas.openxmlformats.org/officeDocument/2006/relationships/hyperlink" Target="https://login.consultant.ru/link/?req=doc&amp;base=LAW&amp;n=371416&amp;date=27.03.2026&amp;dst=107681&amp;field=134" TargetMode="External"/><Relationship Id="rId3977" Type="http://schemas.openxmlformats.org/officeDocument/2006/relationships/hyperlink" Target="https://login.consultant.ru/link/?req=doc&amp;base=LAW&amp;n=371416&amp;date=27.03.2026&amp;dst=112529&amp;field=134" TargetMode="External"/><Relationship Id="rId898" Type="http://schemas.openxmlformats.org/officeDocument/2006/relationships/hyperlink" Target="https://login.consultant.ru/link/?req=doc&amp;base=LAW&amp;n=371416&amp;date=27.03.2026&amp;dst=110263&amp;field=134" TargetMode="External"/><Relationship Id="rId2579" Type="http://schemas.openxmlformats.org/officeDocument/2006/relationships/hyperlink" Target="https://login.consultant.ru/link/?req=doc&amp;base=LAW&amp;n=371416&amp;date=27.03.2026&amp;dst=108691&amp;field=134" TargetMode="External"/><Relationship Id="rId2786" Type="http://schemas.openxmlformats.org/officeDocument/2006/relationships/hyperlink" Target="https://login.consultant.ru/link/?req=doc&amp;base=LAW&amp;n=371416&amp;date=27.03.2026&amp;dst=120248&amp;field=134" TargetMode="External"/><Relationship Id="rId2993" Type="http://schemas.openxmlformats.org/officeDocument/2006/relationships/hyperlink" Target="https://login.consultant.ru/link/?req=doc&amp;base=LAW&amp;n=371416&amp;date=27.03.2026&amp;dst=107519&amp;field=134" TargetMode="External"/><Relationship Id="rId3837" Type="http://schemas.openxmlformats.org/officeDocument/2006/relationships/hyperlink" Target="https://login.consultant.ru/link/?req=doc&amp;base=LAW&amp;n=371416&amp;date=27.03.2026&amp;dst=109619&amp;field=134" TargetMode="External"/><Relationship Id="rId5192" Type="http://schemas.openxmlformats.org/officeDocument/2006/relationships/hyperlink" Target="https://login.consultant.ru/link/?req=doc&amp;base=LAW&amp;n=371416&amp;date=27.03.2026&amp;dst=112035&amp;field=134" TargetMode="External"/><Relationship Id="rId758" Type="http://schemas.openxmlformats.org/officeDocument/2006/relationships/hyperlink" Target="https://login.consultant.ru/link/?req=doc&amp;base=LAW&amp;n=371416&amp;date=27.03.2026&amp;dst=112567&amp;field=134" TargetMode="External"/><Relationship Id="rId965" Type="http://schemas.openxmlformats.org/officeDocument/2006/relationships/hyperlink" Target="https://login.consultant.ru/link/?req=doc&amp;base=LAW&amp;n=371416&amp;date=27.03.2026&amp;dst=110343&amp;field=134" TargetMode="External"/><Relationship Id="rId1388" Type="http://schemas.openxmlformats.org/officeDocument/2006/relationships/hyperlink" Target="https://login.consultant.ru/link/?req=doc&amp;base=LAW&amp;n=371416&amp;date=27.03.2026&amp;dst=110289&amp;field=134" TargetMode="External"/><Relationship Id="rId1595" Type="http://schemas.openxmlformats.org/officeDocument/2006/relationships/hyperlink" Target="https://login.consultant.ru/link/?req=doc&amp;base=LAW&amp;n=371416&amp;date=27.03.2026&amp;dst=108573&amp;field=134" TargetMode="External"/><Relationship Id="rId2439" Type="http://schemas.openxmlformats.org/officeDocument/2006/relationships/hyperlink" Target="https://login.consultant.ru/link/?req=doc&amp;base=LAW&amp;n=371416&amp;date=27.03.2026&amp;dst=111997&amp;field=134" TargetMode="External"/><Relationship Id="rId2646" Type="http://schemas.openxmlformats.org/officeDocument/2006/relationships/hyperlink" Target="https://login.consultant.ru/link/?req=doc&amp;base=LAW&amp;n=371416&amp;date=27.03.2026&amp;dst=109099&amp;field=134" TargetMode="External"/><Relationship Id="rId2853" Type="http://schemas.openxmlformats.org/officeDocument/2006/relationships/hyperlink" Target="https://login.consultant.ru/link/?req=doc&amp;base=LAW&amp;n=371416&amp;date=27.03.2026&amp;dst=108475&amp;field=134" TargetMode="External"/><Relationship Id="rId3904" Type="http://schemas.openxmlformats.org/officeDocument/2006/relationships/hyperlink" Target="https://login.consultant.ru/link/?req=doc&amp;base=LAW&amp;n=371416&amp;date=27.03.2026&amp;dst=109857&amp;field=134" TargetMode="External"/><Relationship Id="rId5052" Type="http://schemas.openxmlformats.org/officeDocument/2006/relationships/hyperlink" Target="https://login.consultant.ru/link/?req=doc&amp;base=LAW&amp;n=371416&amp;date=27.03.2026&amp;dst=112057&amp;field=134" TargetMode="External"/><Relationship Id="rId94" Type="http://schemas.openxmlformats.org/officeDocument/2006/relationships/hyperlink" Target="https://login.consultant.ru/link/?req=doc&amp;base=LAW&amp;n=522588&amp;date=27.03.2026&amp;dst=100026&amp;field=134" TargetMode="External"/><Relationship Id="rId618" Type="http://schemas.openxmlformats.org/officeDocument/2006/relationships/hyperlink" Target="https://login.consultant.ru/link/?req=doc&amp;base=LAW&amp;n=371416&amp;date=27.03.2026&amp;dst=110091&amp;field=134" TargetMode="External"/><Relationship Id="rId825" Type="http://schemas.openxmlformats.org/officeDocument/2006/relationships/hyperlink" Target="https://login.consultant.ru/link/?req=doc&amp;base=LAW&amp;n=371416&amp;date=27.03.2026&amp;dst=105257&amp;field=134" TargetMode="External"/><Relationship Id="rId1248" Type="http://schemas.openxmlformats.org/officeDocument/2006/relationships/hyperlink" Target="https://login.consultant.ru/link/?req=doc&amp;base=LAW&amp;n=371416&amp;date=27.03.2026&amp;dst=111577&amp;field=134" TargetMode="External"/><Relationship Id="rId1455" Type="http://schemas.openxmlformats.org/officeDocument/2006/relationships/hyperlink" Target="https://login.consultant.ru/link/?req=doc&amp;base=LAW&amp;n=371416&amp;date=27.03.2026&amp;dst=112307&amp;field=134" TargetMode="External"/><Relationship Id="rId1662" Type="http://schemas.openxmlformats.org/officeDocument/2006/relationships/hyperlink" Target="https://login.consultant.ru/link/?req=doc&amp;base=LAW&amp;n=371416&amp;date=27.03.2026&amp;dst=102140&amp;field=134" TargetMode="External"/><Relationship Id="rId2506" Type="http://schemas.openxmlformats.org/officeDocument/2006/relationships/hyperlink" Target="https://login.consultant.ru/link/?req=doc&amp;base=LAW&amp;n=371416&amp;date=27.03.2026&amp;dst=111927&amp;field=134" TargetMode="External"/><Relationship Id="rId1108" Type="http://schemas.openxmlformats.org/officeDocument/2006/relationships/hyperlink" Target="https://login.consultant.ru/link/?req=doc&amp;base=LAW&amp;n=371416&amp;date=27.03.2026&amp;dst=111521&amp;field=134" TargetMode="External"/><Relationship Id="rId1315" Type="http://schemas.openxmlformats.org/officeDocument/2006/relationships/hyperlink" Target="https://login.consultant.ru/link/?req=doc&amp;base=LAW&amp;n=371416&amp;date=27.03.2026&amp;dst=110689&amp;field=134" TargetMode="External"/><Relationship Id="rId2713" Type="http://schemas.openxmlformats.org/officeDocument/2006/relationships/hyperlink" Target="https://login.consultant.ru/link/?req=doc&amp;base=LAW&amp;n=371416&amp;date=27.03.2026&amp;dst=109151&amp;field=134" TargetMode="External"/><Relationship Id="rId2920" Type="http://schemas.openxmlformats.org/officeDocument/2006/relationships/hyperlink" Target="https://login.consultant.ru/link/?req=doc&amp;base=LAW&amp;n=371416&amp;date=27.03.2026&amp;dst=108621&amp;field=134" TargetMode="External"/><Relationship Id="rId4678" Type="http://schemas.openxmlformats.org/officeDocument/2006/relationships/hyperlink" Target="https://login.consultant.ru/link/?req=doc&amp;base=LAW&amp;n=371416&amp;date=27.03.2026&amp;dst=101776&amp;field=134" TargetMode="External"/><Relationship Id="rId1522" Type="http://schemas.openxmlformats.org/officeDocument/2006/relationships/hyperlink" Target="https://login.consultant.ru/link/?req=doc&amp;base=LAW&amp;n=371416&amp;date=27.03.2026&amp;dst=109791&amp;field=134" TargetMode="External"/><Relationship Id="rId4885" Type="http://schemas.openxmlformats.org/officeDocument/2006/relationships/hyperlink" Target="https://login.consultant.ru/link/?req=doc&amp;base=LAW&amp;n=371416&amp;date=27.03.2026&amp;dst=102878&amp;field=134" TargetMode="External"/><Relationship Id="rId5729" Type="http://schemas.openxmlformats.org/officeDocument/2006/relationships/hyperlink" Target="https://login.consultant.ru/link/?req=doc&amp;base=LAW&amp;n=371416&amp;date=27.03.2026&amp;dst=120942&amp;field=134" TargetMode="External"/><Relationship Id="rId21" Type="http://schemas.openxmlformats.org/officeDocument/2006/relationships/hyperlink" Target="https://login.consultant.ru/link/?req=doc&amp;base=LAW&amp;n=2875&amp;date=27.03.2026&amp;dst=28&amp;field=134" TargetMode="External"/><Relationship Id="rId2089" Type="http://schemas.openxmlformats.org/officeDocument/2006/relationships/hyperlink" Target="https://login.consultant.ru/link/?req=doc&amp;base=LAW&amp;n=371416&amp;date=27.03.2026&amp;dst=111631&amp;field=134" TargetMode="External"/><Relationship Id="rId3487" Type="http://schemas.openxmlformats.org/officeDocument/2006/relationships/hyperlink" Target="https://login.consultant.ru/link/?req=doc&amp;base=LAW&amp;n=371416&amp;date=27.03.2026&amp;dst=112225&amp;field=134" TargetMode="External"/><Relationship Id="rId3694" Type="http://schemas.openxmlformats.org/officeDocument/2006/relationships/hyperlink" Target="https://login.consultant.ru/link/?req=doc&amp;base=LAW&amp;n=371416&amp;date=27.03.2026&amp;dst=111045&amp;field=134" TargetMode="External"/><Relationship Id="rId4538" Type="http://schemas.openxmlformats.org/officeDocument/2006/relationships/hyperlink" Target="https://login.consultant.ru/link/?req=doc&amp;base=LAW&amp;n=371416&amp;date=27.03.2026&amp;dst=105297&amp;field=134" TargetMode="External"/><Relationship Id="rId4745" Type="http://schemas.openxmlformats.org/officeDocument/2006/relationships/hyperlink" Target="https://login.consultant.ru/link/?req=doc&amp;base=LAW&amp;n=371416&amp;date=27.03.2026&amp;dst=102612&amp;field=134" TargetMode="External"/><Relationship Id="rId4952" Type="http://schemas.openxmlformats.org/officeDocument/2006/relationships/hyperlink" Target="https://login.consultant.ru/link/?req=doc&amp;base=LAW&amp;n=371416&amp;date=27.03.2026&amp;dst=108431&amp;field=134" TargetMode="External"/><Relationship Id="rId2296" Type="http://schemas.openxmlformats.org/officeDocument/2006/relationships/hyperlink" Target="https://login.consultant.ru/link/?req=doc&amp;base=LAW&amp;n=371416&amp;date=27.03.2026&amp;dst=111851&amp;field=134" TargetMode="External"/><Relationship Id="rId3347" Type="http://schemas.openxmlformats.org/officeDocument/2006/relationships/hyperlink" Target="https://login.consultant.ru/link/?req=doc&amp;base=LAW&amp;n=371416&amp;date=27.03.2026&amp;dst=110891&amp;field=134" TargetMode="External"/><Relationship Id="rId3554" Type="http://schemas.openxmlformats.org/officeDocument/2006/relationships/hyperlink" Target="https://login.consultant.ru/link/?req=doc&amp;base=LAW&amp;n=371416&amp;date=27.03.2026&amp;dst=106927&amp;field=134" TargetMode="External"/><Relationship Id="rId3761" Type="http://schemas.openxmlformats.org/officeDocument/2006/relationships/hyperlink" Target="https://login.consultant.ru/link/?req=doc&amp;base=LAW&amp;n=371416&amp;date=27.03.2026&amp;dst=109561&amp;field=134" TargetMode="External"/><Relationship Id="rId4605" Type="http://schemas.openxmlformats.org/officeDocument/2006/relationships/hyperlink" Target="https://login.consultant.ru/link/?req=doc&amp;base=LAW&amp;n=371416&amp;date=27.03.2026&amp;dst=102930&amp;field=134" TargetMode="External"/><Relationship Id="rId4812" Type="http://schemas.openxmlformats.org/officeDocument/2006/relationships/hyperlink" Target="https://login.consultant.ru/link/?req=doc&amp;base=LAW&amp;n=371416&amp;date=27.03.2026&amp;dst=102712&amp;field=134" TargetMode="External"/><Relationship Id="rId268" Type="http://schemas.openxmlformats.org/officeDocument/2006/relationships/hyperlink" Target="https://login.consultant.ru/link/?req=doc&amp;base=LAW&amp;n=371416&amp;date=27.03.2026&amp;dst=110861&amp;field=134" TargetMode="External"/><Relationship Id="rId475" Type="http://schemas.openxmlformats.org/officeDocument/2006/relationships/hyperlink" Target="https://login.consultant.ru/link/?req=doc&amp;base=LAW&amp;n=371416&amp;date=27.03.2026&amp;dst=112431&amp;field=134" TargetMode="External"/><Relationship Id="rId682" Type="http://schemas.openxmlformats.org/officeDocument/2006/relationships/hyperlink" Target="https://login.consultant.ru/link/?req=doc&amp;base=LAW&amp;n=371416&amp;date=27.03.2026&amp;dst=110261&amp;field=134" TargetMode="External"/><Relationship Id="rId2156" Type="http://schemas.openxmlformats.org/officeDocument/2006/relationships/hyperlink" Target="https://login.consultant.ru/link/?req=doc&amp;base=LAW&amp;n=371416&amp;date=27.03.2026&amp;dst=108383&amp;field=134" TargetMode="External"/><Relationship Id="rId2363" Type="http://schemas.openxmlformats.org/officeDocument/2006/relationships/hyperlink" Target="https://login.consultant.ru/link/?req=doc&amp;base=LAW&amp;n=371416&amp;date=27.03.2026&amp;dst=112051&amp;field=134" TargetMode="External"/><Relationship Id="rId2570" Type="http://schemas.openxmlformats.org/officeDocument/2006/relationships/hyperlink" Target="https://login.consultant.ru/link/?req=doc&amp;base=LAW&amp;n=371416&amp;date=27.03.2026&amp;dst=108835&amp;field=134" TargetMode="External"/><Relationship Id="rId3207" Type="http://schemas.openxmlformats.org/officeDocument/2006/relationships/hyperlink" Target="https://login.consultant.ru/link/?req=doc&amp;base=LAW&amp;n=371416&amp;date=27.03.2026&amp;dst=107499&amp;field=134" TargetMode="External"/><Relationship Id="rId3414" Type="http://schemas.openxmlformats.org/officeDocument/2006/relationships/hyperlink" Target="https://login.consultant.ru/link/?req=doc&amp;base=LAW&amp;n=371416&amp;date=27.03.2026&amp;dst=112445&amp;field=134" TargetMode="External"/><Relationship Id="rId3621" Type="http://schemas.openxmlformats.org/officeDocument/2006/relationships/hyperlink" Target="https://login.consultant.ru/link/?req=doc&amp;base=LAW&amp;n=371416&amp;date=27.03.2026&amp;dst=106909&amp;field=134" TargetMode="External"/><Relationship Id="rId128" Type="http://schemas.openxmlformats.org/officeDocument/2006/relationships/header" Target="header11.xml"/><Relationship Id="rId335" Type="http://schemas.openxmlformats.org/officeDocument/2006/relationships/hyperlink" Target="https://login.consultant.ru/link/?req=doc&amp;base=LAW&amp;n=371416&amp;date=27.03.2026&amp;dst=110471&amp;field=134" TargetMode="External"/><Relationship Id="rId542" Type="http://schemas.openxmlformats.org/officeDocument/2006/relationships/hyperlink" Target="https://login.consultant.ru/link/?req=doc&amp;base=LAW&amp;n=371416&amp;date=27.03.2026&amp;dst=112477&amp;field=134" TargetMode="External"/><Relationship Id="rId1172" Type="http://schemas.openxmlformats.org/officeDocument/2006/relationships/hyperlink" Target="https://login.consultant.ru/link/?req=doc&amp;base=LAW&amp;n=371416&amp;date=27.03.2026&amp;dst=111281&amp;field=134" TargetMode="External"/><Relationship Id="rId2016" Type="http://schemas.openxmlformats.org/officeDocument/2006/relationships/hyperlink" Target="https://login.consultant.ru/link/?req=doc&amp;base=LAW&amp;n=371416&amp;date=27.03.2026&amp;dst=102602&amp;field=134" TargetMode="External"/><Relationship Id="rId2223" Type="http://schemas.openxmlformats.org/officeDocument/2006/relationships/hyperlink" Target="https://login.consultant.ru/link/?req=doc&amp;base=LAW&amp;n=371416&amp;date=27.03.2026&amp;dst=108237&amp;field=134" TargetMode="External"/><Relationship Id="rId2430" Type="http://schemas.openxmlformats.org/officeDocument/2006/relationships/hyperlink" Target="https://login.consultant.ru/link/?req=doc&amp;base=LAW&amp;n=371416&amp;date=27.03.2026&amp;dst=111917&amp;field=134" TargetMode="External"/><Relationship Id="rId5379" Type="http://schemas.openxmlformats.org/officeDocument/2006/relationships/hyperlink" Target="https://login.consultant.ru/link/?req=doc&amp;base=LAW&amp;n=371416&amp;date=27.03.2026&amp;dst=101038&amp;field=134" TargetMode="External"/><Relationship Id="rId5586" Type="http://schemas.openxmlformats.org/officeDocument/2006/relationships/hyperlink" Target="https://login.consultant.ru/link/?req=doc&amp;base=LAW&amp;n=371416&amp;date=27.03.2026&amp;dst=120876&amp;field=134" TargetMode="External"/><Relationship Id="rId402" Type="http://schemas.openxmlformats.org/officeDocument/2006/relationships/hyperlink" Target="https://login.consultant.ru/link/?req=doc&amp;base=LAW&amp;n=371416&amp;date=27.03.2026&amp;dst=110951&amp;field=134" TargetMode="External"/><Relationship Id="rId1032" Type="http://schemas.openxmlformats.org/officeDocument/2006/relationships/hyperlink" Target="https://login.consultant.ru/link/?req=doc&amp;base=LAW&amp;n=371416&amp;date=27.03.2026&amp;dst=110201&amp;field=134" TargetMode="External"/><Relationship Id="rId4188" Type="http://schemas.openxmlformats.org/officeDocument/2006/relationships/hyperlink" Target="https://login.consultant.ru/link/?req=doc&amp;base=LAW&amp;n=371416&amp;date=27.03.2026&amp;dst=120874&amp;field=134" TargetMode="External"/><Relationship Id="rId4395" Type="http://schemas.openxmlformats.org/officeDocument/2006/relationships/hyperlink" Target="https://login.consultant.ru/link/?req=doc&amp;base=LAW&amp;n=371416&amp;date=27.03.2026&amp;dst=120896&amp;field=134" TargetMode="External"/><Relationship Id="rId5239" Type="http://schemas.openxmlformats.org/officeDocument/2006/relationships/hyperlink" Target="https://login.consultant.ru/link/?req=doc&amp;base=LAW&amp;n=371416&amp;date=27.03.2026&amp;dst=112001&amp;field=134" TargetMode="External"/><Relationship Id="rId5446" Type="http://schemas.openxmlformats.org/officeDocument/2006/relationships/hyperlink" Target="https://login.consultant.ru/link/?req=doc&amp;base=LAW&amp;n=371416&amp;date=27.03.2026&amp;dst=112807&amp;field=134" TargetMode="External"/><Relationship Id="rId1989" Type="http://schemas.openxmlformats.org/officeDocument/2006/relationships/hyperlink" Target="https://login.consultant.ru/link/?req=doc&amp;base=LAW&amp;n=371416&amp;date=27.03.2026&amp;dst=102876&amp;field=134" TargetMode="External"/><Relationship Id="rId4048" Type="http://schemas.openxmlformats.org/officeDocument/2006/relationships/hyperlink" Target="https://login.consultant.ru/link/?req=doc&amp;base=LAW&amp;n=371416&amp;date=27.03.2026&amp;dst=112799&amp;field=134" TargetMode="External"/><Relationship Id="rId4255" Type="http://schemas.openxmlformats.org/officeDocument/2006/relationships/hyperlink" Target="https://login.consultant.ru/link/?req=doc&amp;base=LAW&amp;n=371416&amp;date=27.03.2026&amp;dst=120894&amp;field=134" TargetMode="External"/><Relationship Id="rId5306" Type="http://schemas.openxmlformats.org/officeDocument/2006/relationships/hyperlink" Target="https://login.consultant.ru/link/?req=doc&amp;base=LAW&amp;n=371416&amp;date=27.03.2026&amp;dst=107137&amp;field=134" TargetMode="External"/><Relationship Id="rId5653" Type="http://schemas.openxmlformats.org/officeDocument/2006/relationships/hyperlink" Target="https://login.consultant.ru/link/?req=doc&amp;base=LAW&amp;n=371416&amp;date=27.03.2026&amp;dst=120840&amp;field=134" TargetMode="External"/><Relationship Id="rId1849" Type="http://schemas.openxmlformats.org/officeDocument/2006/relationships/hyperlink" Target="https://login.consultant.ru/link/?req=doc&amp;base=LAW&amp;n=371416&amp;date=27.03.2026&amp;dst=102610&amp;field=134" TargetMode="External"/><Relationship Id="rId3064" Type="http://schemas.openxmlformats.org/officeDocument/2006/relationships/hyperlink" Target="https://login.consultant.ru/link/?req=doc&amp;base=LAW&amp;n=371416&amp;date=27.03.2026&amp;dst=107271&amp;field=134" TargetMode="External"/><Relationship Id="rId4462" Type="http://schemas.openxmlformats.org/officeDocument/2006/relationships/hyperlink" Target="https://login.consultant.ru/link/?req=doc&amp;base=LAW&amp;n=371416&amp;date=27.03.2026&amp;dst=115867&amp;field=134" TargetMode="External"/><Relationship Id="rId5513" Type="http://schemas.openxmlformats.org/officeDocument/2006/relationships/hyperlink" Target="https://login.consultant.ru/link/?req=doc&amp;base=LAW&amp;n=371416&amp;date=27.03.2026&amp;dst=109959&amp;field=134" TargetMode="External"/><Relationship Id="rId5720" Type="http://schemas.openxmlformats.org/officeDocument/2006/relationships/hyperlink" Target="https://login.consultant.ru/link/?req=doc&amp;base=LAW&amp;n=371416&amp;date=27.03.2026&amp;dst=120914&amp;field=134" TargetMode="External"/><Relationship Id="rId192" Type="http://schemas.openxmlformats.org/officeDocument/2006/relationships/hyperlink" Target="https://login.consultant.ru/link/?req=doc&amp;base=LAW&amp;n=371416&amp;date=27.03.2026&amp;dst=110511&amp;field=134" TargetMode="External"/><Relationship Id="rId1709" Type="http://schemas.openxmlformats.org/officeDocument/2006/relationships/hyperlink" Target="https://login.consultant.ru/link/?req=doc&amp;base=LAW&amp;n=371416&amp;date=27.03.2026&amp;dst=103100&amp;field=134" TargetMode="External"/><Relationship Id="rId1916" Type="http://schemas.openxmlformats.org/officeDocument/2006/relationships/hyperlink" Target="https://login.consultant.ru/link/?req=doc&amp;base=LAW&amp;n=371416&amp;date=27.03.2026&amp;dst=102696&amp;field=134" TargetMode="External"/><Relationship Id="rId3271" Type="http://schemas.openxmlformats.org/officeDocument/2006/relationships/hyperlink" Target="https://login.consultant.ru/link/?req=doc&amp;base=LAW&amp;n=371416&amp;date=27.03.2026&amp;dst=107567&amp;field=134" TargetMode="External"/><Relationship Id="rId4115" Type="http://schemas.openxmlformats.org/officeDocument/2006/relationships/hyperlink" Target="https://login.consultant.ru/link/?req=doc&amp;base=LAW&amp;n=371416&amp;date=27.03.2026&amp;dst=108097&amp;field=134" TargetMode="External"/><Relationship Id="rId4322" Type="http://schemas.openxmlformats.org/officeDocument/2006/relationships/hyperlink" Target="https://login.consultant.ru/link/?req=doc&amp;base=LAW&amp;n=371416&amp;date=27.03.2026&amp;dst=120842&amp;field=134" TargetMode="External"/><Relationship Id="rId2080" Type="http://schemas.openxmlformats.org/officeDocument/2006/relationships/hyperlink" Target="https://login.consultant.ru/link/?req=doc&amp;base=LAW&amp;n=371416&amp;date=27.03.2026&amp;dst=108219&amp;field=134" TargetMode="External"/><Relationship Id="rId3131" Type="http://schemas.openxmlformats.org/officeDocument/2006/relationships/hyperlink" Target="https://login.consultant.ru/link/?req=doc&amp;base=LAW&amp;n=371416&amp;date=27.03.2026&amp;dst=112625&amp;field=134" TargetMode="External"/><Relationship Id="rId2897" Type="http://schemas.openxmlformats.org/officeDocument/2006/relationships/hyperlink" Target="https://login.consultant.ru/link/?req=doc&amp;base=LAW&amp;n=371416&amp;date=27.03.2026&amp;dst=108533&amp;field=134" TargetMode="External"/><Relationship Id="rId3948" Type="http://schemas.openxmlformats.org/officeDocument/2006/relationships/hyperlink" Target="https://login.consultant.ru/link/?req=doc&amp;base=LAW&amp;n=371416&amp;date=27.03.2026&amp;dst=110001&amp;field=134" TargetMode="External"/><Relationship Id="rId5096" Type="http://schemas.openxmlformats.org/officeDocument/2006/relationships/hyperlink" Target="https://login.consultant.ru/link/?req=doc&amp;base=LAW&amp;n=371416&amp;date=27.03.2026&amp;dst=111903&amp;field=134" TargetMode="External"/><Relationship Id="rId869" Type="http://schemas.openxmlformats.org/officeDocument/2006/relationships/hyperlink" Target="https://login.consultant.ru/link/?req=doc&amp;base=LAW&amp;n=371416&amp;date=27.03.2026&amp;dst=102122&amp;field=134" TargetMode="External"/><Relationship Id="rId1499" Type="http://schemas.openxmlformats.org/officeDocument/2006/relationships/hyperlink" Target="https://login.consultant.ru/link/?req=doc&amp;base=LAW&amp;n=371416&amp;date=27.03.2026&amp;dst=109481&amp;field=134" TargetMode="External"/><Relationship Id="rId5163" Type="http://schemas.openxmlformats.org/officeDocument/2006/relationships/hyperlink" Target="https://login.consultant.ru/link/?req=doc&amp;base=LAW&amp;n=371416&amp;date=27.03.2026&amp;dst=115547&amp;field=134" TargetMode="External"/><Relationship Id="rId5370" Type="http://schemas.openxmlformats.org/officeDocument/2006/relationships/hyperlink" Target="https://login.consultant.ru/link/?req=doc&amp;base=LAW&amp;n=371416&amp;date=27.03.2026&amp;dst=111007&amp;field=134" TargetMode="External"/><Relationship Id="rId729" Type="http://schemas.openxmlformats.org/officeDocument/2006/relationships/hyperlink" Target="https://login.consultant.ru/link/?req=doc&amp;base=LAW&amp;n=371416&amp;date=27.03.2026&amp;dst=110037&amp;field=134" TargetMode="External"/><Relationship Id="rId1359" Type="http://schemas.openxmlformats.org/officeDocument/2006/relationships/hyperlink" Target="https://login.consultant.ru/link/?req=doc&amp;base=LAW&amp;n=371416&amp;date=27.03.2026&amp;dst=110121&amp;field=134" TargetMode="External"/><Relationship Id="rId2757" Type="http://schemas.openxmlformats.org/officeDocument/2006/relationships/hyperlink" Target="https://login.consultant.ru/link/?req=doc&amp;base=LAW&amp;n=371416&amp;date=27.03.2026&amp;dst=102122&amp;field=134" TargetMode="External"/><Relationship Id="rId2964" Type="http://schemas.openxmlformats.org/officeDocument/2006/relationships/hyperlink" Target="https://login.consultant.ru/link/?req=doc&amp;base=LAW&amp;n=371416&amp;date=27.03.2026&amp;dst=107071&amp;field=134" TargetMode="External"/><Relationship Id="rId3808" Type="http://schemas.openxmlformats.org/officeDocument/2006/relationships/hyperlink" Target="https://login.consultant.ru/link/?req=doc&amp;base=LAW&amp;n=371416&amp;date=27.03.2026&amp;dst=109709&amp;field=134" TargetMode="External"/><Relationship Id="rId5023" Type="http://schemas.openxmlformats.org/officeDocument/2006/relationships/hyperlink" Target="https://login.consultant.ru/link/?req=doc&amp;base=LAW&amp;n=371416&amp;date=27.03.2026&amp;dst=111745&amp;field=134" TargetMode="External"/><Relationship Id="rId5230" Type="http://schemas.openxmlformats.org/officeDocument/2006/relationships/hyperlink" Target="https://login.consultant.ru/link/?req=doc&amp;base=LAW&amp;n=371416&amp;date=27.03.2026&amp;dst=111979&amp;field=134" TargetMode="External"/><Relationship Id="rId936" Type="http://schemas.openxmlformats.org/officeDocument/2006/relationships/hyperlink" Target="https://login.consultant.ru/link/?req=doc&amp;base=LAW&amp;n=371416&amp;date=27.03.2026&amp;dst=110099&amp;field=134" TargetMode="External"/><Relationship Id="rId1219" Type="http://schemas.openxmlformats.org/officeDocument/2006/relationships/hyperlink" Target="https://login.consultant.ru/link/?req=doc&amp;base=LAW&amp;n=371416&amp;date=27.03.2026&amp;dst=111461&amp;field=134" TargetMode="External"/><Relationship Id="rId1566" Type="http://schemas.openxmlformats.org/officeDocument/2006/relationships/hyperlink" Target="https://login.consultant.ru/link/?req=doc&amp;base=LAW&amp;n=371416&amp;date=27.03.2026&amp;dst=108349&amp;field=134" TargetMode="External"/><Relationship Id="rId1773" Type="http://schemas.openxmlformats.org/officeDocument/2006/relationships/hyperlink" Target="https://login.consultant.ru/link/?req=doc&amp;base=LAW&amp;n=371416&amp;date=27.03.2026&amp;dst=102864&amp;field=134" TargetMode="External"/><Relationship Id="rId1980" Type="http://schemas.openxmlformats.org/officeDocument/2006/relationships/hyperlink" Target="https://login.consultant.ru/link/?req=doc&amp;base=LAW&amp;n=371416&amp;date=27.03.2026&amp;dst=102784&amp;field=134" TargetMode="External"/><Relationship Id="rId2617" Type="http://schemas.openxmlformats.org/officeDocument/2006/relationships/hyperlink" Target="https://login.consultant.ru/link/?req=doc&amp;base=LAW&amp;n=371416&amp;date=27.03.2026&amp;dst=114649&amp;field=134" TargetMode="External"/><Relationship Id="rId2824" Type="http://schemas.openxmlformats.org/officeDocument/2006/relationships/hyperlink" Target="https://login.consultant.ru/link/?req=doc&amp;base=LAW&amp;n=371416&amp;date=27.03.2026&amp;dst=120324&amp;field=134" TargetMode="External"/><Relationship Id="rId65" Type="http://schemas.openxmlformats.org/officeDocument/2006/relationships/hyperlink" Target="https://login.consultant.ru/link/?req=doc&amp;base=LAW&amp;n=495181&amp;date=27.03.2026" TargetMode="External"/><Relationship Id="rId1426" Type="http://schemas.openxmlformats.org/officeDocument/2006/relationships/hyperlink" Target="https://login.consultant.ru/link/?req=doc&amp;base=LAW&amp;n=371416&amp;date=27.03.2026&amp;dst=112237&amp;field=134" TargetMode="External"/><Relationship Id="rId1633" Type="http://schemas.openxmlformats.org/officeDocument/2006/relationships/hyperlink" Target="https://login.consultant.ru/link/?req=doc&amp;base=LAW&amp;n=371416&amp;date=27.03.2026&amp;dst=105557&amp;field=134" TargetMode="External"/><Relationship Id="rId1840" Type="http://schemas.openxmlformats.org/officeDocument/2006/relationships/hyperlink" Target="https://login.consultant.ru/link/?req=doc&amp;base=LAW&amp;n=371416&amp;date=27.03.2026&amp;dst=101776&amp;field=134" TargetMode="External"/><Relationship Id="rId4789" Type="http://schemas.openxmlformats.org/officeDocument/2006/relationships/hyperlink" Target="https://login.consultant.ru/link/?req=doc&amp;base=LAW&amp;n=371416&amp;date=27.03.2026&amp;dst=103070&amp;field=134" TargetMode="External"/><Relationship Id="rId4996" Type="http://schemas.openxmlformats.org/officeDocument/2006/relationships/hyperlink" Target="https://login.consultant.ru/link/?req=doc&amp;base=LAW&amp;n=371416&amp;date=27.03.2026&amp;dst=108363&amp;field=134" TargetMode="External"/><Relationship Id="rId1700" Type="http://schemas.openxmlformats.org/officeDocument/2006/relationships/hyperlink" Target="https://login.consultant.ru/link/?req=doc&amp;base=LAW&amp;n=371416&amp;date=27.03.2026&amp;dst=102930&amp;field=134" TargetMode="External"/><Relationship Id="rId3598" Type="http://schemas.openxmlformats.org/officeDocument/2006/relationships/hyperlink" Target="https://login.consultant.ru/link/?req=doc&amp;base=LAW&amp;n=371416&amp;date=27.03.2026&amp;dst=112673&amp;field=134" TargetMode="External"/><Relationship Id="rId4649" Type="http://schemas.openxmlformats.org/officeDocument/2006/relationships/hyperlink" Target="https://login.consultant.ru/link/?req=doc&amp;base=LAW&amp;n=371416&amp;date=27.03.2026&amp;dst=102814&amp;field=134" TargetMode="External"/><Relationship Id="rId4856" Type="http://schemas.openxmlformats.org/officeDocument/2006/relationships/hyperlink" Target="https://login.consultant.ru/link/?req=doc&amp;base=LAW&amp;n=371416&amp;date=27.03.2026&amp;dst=102610&amp;field=134" TargetMode="External"/><Relationship Id="rId3458" Type="http://schemas.openxmlformats.org/officeDocument/2006/relationships/hyperlink" Target="https://login.consultant.ru/link/?req=doc&amp;base=LAW&amp;n=371416&amp;date=27.03.2026&amp;dst=112501&amp;field=134" TargetMode="External"/><Relationship Id="rId3665" Type="http://schemas.openxmlformats.org/officeDocument/2006/relationships/hyperlink" Target="https://login.consultant.ru/link/?req=doc&amp;base=LAW&amp;n=371416&amp;date=27.03.2026&amp;dst=107713&amp;field=134" TargetMode="External"/><Relationship Id="rId3872" Type="http://schemas.openxmlformats.org/officeDocument/2006/relationships/hyperlink" Target="https://login.consultant.ru/link/?req=doc&amp;base=LAW&amp;n=371416&amp;date=27.03.2026&amp;dst=109785&amp;field=134" TargetMode="External"/><Relationship Id="rId4509" Type="http://schemas.openxmlformats.org/officeDocument/2006/relationships/hyperlink" Target="https://login.consultant.ru/link/?req=doc&amp;base=LAW&amp;n=371416&amp;date=27.03.2026&amp;dst=110367&amp;field=134" TargetMode="External"/><Relationship Id="rId4716" Type="http://schemas.openxmlformats.org/officeDocument/2006/relationships/hyperlink" Target="https://login.consultant.ru/link/?req=doc&amp;base=LAW&amp;n=371416&amp;date=27.03.2026&amp;dst=102878&amp;field=134" TargetMode="External"/><Relationship Id="rId379" Type="http://schemas.openxmlformats.org/officeDocument/2006/relationships/hyperlink" Target="https://login.consultant.ru/link/?req=doc&amp;base=LAW&amp;n=371416&amp;date=27.03.2026&amp;dst=105557&amp;field=134" TargetMode="External"/><Relationship Id="rId586" Type="http://schemas.openxmlformats.org/officeDocument/2006/relationships/hyperlink" Target="https://login.consultant.ru/link/?req=doc&amp;base=LAW&amp;n=371416&amp;date=27.03.2026&amp;dst=112353&amp;field=134" TargetMode="External"/><Relationship Id="rId793" Type="http://schemas.openxmlformats.org/officeDocument/2006/relationships/hyperlink" Target="https://login.consultant.ru/link/?req=doc&amp;base=LAW&amp;n=371416&amp;date=27.03.2026&amp;dst=116983&amp;field=134" TargetMode="External"/><Relationship Id="rId2267" Type="http://schemas.openxmlformats.org/officeDocument/2006/relationships/hyperlink" Target="https://login.consultant.ru/link/?req=doc&amp;base=LAW&amp;n=371416&amp;date=27.03.2026&amp;dst=107015&amp;field=134" TargetMode="External"/><Relationship Id="rId2474" Type="http://schemas.openxmlformats.org/officeDocument/2006/relationships/hyperlink" Target="https://login.consultant.ru/link/?req=doc&amp;base=LAW&amp;n=371416&amp;date=27.03.2026&amp;dst=111987&amp;field=134" TargetMode="External"/><Relationship Id="rId2681" Type="http://schemas.openxmlformats.org/officeDocument/2006/relationships/hyperlink" Target="https://login.consultant.ru/link/?req=doc&amp;base=LAW&amp;n=371416&amp;date=27.03.2026&amp;dst=109285&amp;field=134" TargetMode="External"/><Relationship Id="rId3318" Type="http://schemas.openxmlformats.org/officeDocument/2006/relationships/hyperlink" Target="https://login.consultant.ru/link/?req=doc&amp;base=LAW&amp;n=371416&amp;date=27.03.2026&amp;dst=110939&amp;field=134" TargetMode="External"/><Relationship Id="rId3525" Type="http://schemas.openxmlformats.org/officeDocument/2006/relationships/hyperlink" Target="https://login.consultant.ru/link/?req=doc&amp;base=LAW&amp;n=371416&amp;date=27.03.2026&amp;dst=112279&amp;field=134" TargetMode="External"/><Relationship Id="rId4923" Type="http://schemas.openxmlformats.org/officeDocument/2006/relationships/hyperlink" Target="https://login.consultant.ru/link/?req=doc&amp;base=LAW&amp;n=371416&amp;date=27.03.2026&amp;dst=111595&amp;field=134" TargetMode="External"/><Relationship Id="rId239" Type="http://schemas.openxmlformats.org/officeDocument/2006/relationships/hyperlink" Target="https://login.consultant.ru/link/?req=doc&amp;base=LAW&amp;n=371416&amp;date=27.03.2026&amp;dst=110519&amp;field=134" TargetMode="External"/><Relationship Id="rId446" Type="http://schemas.openxmlformats.org/officeDocument/2006/relationships/hyperlink" Target="https://login.consultant.ru/link/?req=doc&amp;base=LAW&amp;n=371416&amp;date=27.03.2026&amp;dst=101042&amp;field=134" TargetMode="External"/><Relationship Id="rId653" Type="http://schemas.openxmlformats.org/officeDocument/2006/relationships/hyperlink" Target="https://login.consultant.ru/link/?req=doc&amp;base=LAW&amp;n=371416&amp;date=27.03.2026&amp;dst=108615&amp;field=134" TargetMode="External"/><Relationship Id="rId1076" Type="http://schemas.openxmlformats.org/officeDocument/2006/relationships/hyperlink" Target="https://login.consultant.ru/link/?req=doc&amp;base=LAW&amp;n=371416&amp;date=27.03.2026&amp;dst=111305&amp;field=134" TargetMode="External"/><Relationship Id="rId1283" Type="http://schemas.openxmlformats.org/officeDocument/2006/relationships/hyperlink" Target="https://login.consultant.ru/link/?req=doc&amp;base=LAW&amp;n=371416&amp;date=27.03.2026&amp;dst=105337&amp;field=134" TargetMode="External"/><Relationship Id="rId1490" Type="http://schemas.openxmlformats.org/officeDocument/2006/relationships/hyperlink" Target="https://login.consultant.ru/link/?req=doc&amp;base=LAW&amp;n=371416&amp;date=27.03.2026&amp;dst=110645&amp;field=134" TargetMode="External"/><Relationship Id="rId2127" Type="http://schemas.openxmlformats.org/officeDocument/2006/relationships/hyperlink" Target="https://login.consultant.ru/link/?req=doc&amp;base=LAW&amp;n=371416&amp;date=27.03.2026&amp;dst=111633&amp;field=134" TargetMode="External"/><Relationship Id="rId2334" Type="http://schemas.openxmlformats.org/officeDocument/2006/relationships/hyperlink" Target="https://login.consultant.ru/link/?req=doc&amp;base=LAW&amp;n=371416&amp;date=27.03.2026&amp;dst=111763&amp;field=134" TargetMode="External"/><Relationship Id="rId3732" Type="http://schemas.openxmlformats.org/officeDocument/2006/relationships/hyperlink" Target="https://login.consultant.ru/link/?req=doc&amp;base=LAW&amp;n=371416&amp;date=27.03.2026&amp;dst=110835&amp;field=134" TargetMode="External"/><Relationship Id="rId306" Type="http://schemas.openxmlformats.org/officeDocument/2006/relationships/hyperlink" Target="https://login.consultant.ru/link/?req=doc&amp;base=LAW&amp;n=371416&amp;date=27.03.2026&amp;dst=110407&amp;field=134" TargetMode="External"/><Relationship Id="rId860" Type="http://schemas.openxmlformats.org/officeDocument/2006/relationships/hyperlink" Target="https://login.consultant.ru/link/?req=doc&amp;base=LAW&amp;n=371416&amp;date=27.03.2026&amp;dst=105261&amp;field=134" TargetMode="External"/><Relationship Id="rId1143" Type="http://schemas.openxmlformats.org/officeDocument/2006/relationships/hyperlink" Target="https://login.consultant.ru/link/?req=doc&amp;base=LAW&amp;n=371416&amp;date=27.03.2026&amp;dst=111195&amp;field=134" TargetMode="External"/><Relationship Id="rId2541" Type="http://schemas.openxmlformats.org/officeDocument/2006/relationships/hyperlink" Target="https://login.consultant.ru/link/?req=doc&amp;base=LAW&amp;n=371416&amp;date=27.03.2026&amp;dst=102232&amp;field=134" TargetMode="External"/><Relationship Id="rId4299" Type="http://schemas.openxmlformats.org/officeDocument/2006/relationships/hyperlink" Target="https://login.consultant.ru/link/?req=doc&amp;base=LAW&amp;n=371416&amp;date=27.03.2026&amp;dst=120944&amp;field=134" TargetMode="External"/><Relationship Id="rId5697" Type="http://schemas.openxmlformats.org/officeDocument/2006/relationships/hyperlink" Target="https://login.consultant.ru/link/?req=doc&amp;base=LAW&amp;n=371416&amp;date=27.03.2026&amp;dst=120878&amp;field=134" TargetMode="External"/><Relationship Id="rId513" Type="http://schemas.openxmlformats.org/officeDocument/2006/relationships/hyperlink" Target="https://login.consultant.ru/link/?req=doc&amp;base=LAW&amp;n=371416&amp;date=27.03.2026&amp;dst=112447&amp;field=134" TargetMode="External"/><Relationship Id="rId720" Type="http://schemas.openxmlformats.org/officeDocument/2006/relationships/hyperlink" Target="https://login.consultant.ru/link/?req=doc&amp;base=LAW&amp;n=371416&amp;date=27.03.2026&amp;dst=109805&amp;field=134" TargetMode="External"/><Relationship Id="rId1350" Type="http://schemas.openxmlformats.org/officeDocument/2006/relationships/hyperlink" Target="https://login.consultant.ru/link/?req=doc&amp;base=LAW&amp;n=371416&amp;date=27.03.2026&amp;dst=110091&amp;field=134" TargetMode="External"/><Relationship Id="rId2401" Type="http://schemas.openxmlformats.org/officeDocument/2006/relationships/hyperlink" Target="https://login.consultant.ru/link/?req=doc&amp;base=LAW&amp;n=371416&amp;date=27.03.2026&amp;dst=111951&amp;field=134" TargetMode="External"/><Relationship Id="rId4159" Type="http://schemas.openxmlformats.org/officeDocument/2006/relationships/hyperlink" Target="https://login.consultant.ru/link/?req=doc&amp;base=LAW&amp;n=371416&amp;date=27.03.2026&amp;dst=113241&amp;field=134" TargetMode="External"/><Relationship Id="rId5557" Type="http://schemas.openxmlformats.org/officeDocument/2006/relationships/hyperlink" Target="https://login.consultant.ru/link/?req=doc&amp;base=LAW&amp;n=371416&amp;date=27.03.2026&amp;dst=107871&amp;field=134" TargetMode="External"/><Relationship Id="rId1003" Type="http://schemas.openxmlformats.org/officeDocument/2006/relationships/hyperlink" Target="https://login.consultant.ru/link/?req=doc&amp;base=LAW&amp;n=371416&amp;date=27.03.2026&amp;dst=110301&amp;field=134" TargetMode="External"/><Relationship Id="rId1210" Type="http://schemas.openxmlformats.org/officeDocument/2006/relationships/hyperlink" Target="https://login.consultant.ru/link/?req=doc&amp;base=LAW&amp;n=371416&amp;date=27.03.2026&amp;dst=111421&amp;field=134" TargetMode="External"/><Relationship Id="rId4366" Type="http://schemas.openxmlformats.org/officeDocument/2006/relationships/hyperlink" Target="https://login.consultant.ru/link/?req=doc&amp;base=LAW&amp;n=371416&amp;date=27.03.2026&amp;dst=120864&amp;field=134" TargetMode="External"/><Relationship Id="rId4573" Type="http://schemas.openxmlformats.org/officeDocument/2006/relationships/hyperlink" Target="https://login.consultant.ru/link/?req=doc&amp;base=LAW&amp;n=371416&amp;date=27.03.2026&amp;dst=102636&amp;field=134" TargetMode="External"/><Relationship Id="rId4780" Type="http://schemas.openxmlformats.org/officeDocument/2006/relationships/hyperlink" Target="https://login.consultant.ru/link/?req=doc&amp;base=LAW&amp;n=371416&amp;date=27.03.2026&amp;dst=102960&amp;field=134" TargetMode="External"/><Relationship Id="rId5417" Type="http://schemas.openxmlformats.org/officeDocument/2006/relationships/hyperlink" Target="https://login.consultant.ru/link/?req=doc&amp;base=LAW&amp;n=371416&amp;date=27.03.2026&amp;dst=112499&amp;field=134" TargetMode="External"/><Relationship Id="rId5624" Type="http://schemas.openxmlformats.org/officeDocument/2006/relationships/hyperlink" Target="https://login.consultant.ru/link/?req=doc&amp;base=LAW&amp;n=371416&amp;date=27.03.2026&amp;dst=120896&amp;field=134" TargetMode="External"/><Relationship Id="rId3175" Type="http://schemas.openxmlformats.org/officeDocument/2006/relationships/hyperlink" Target="https://login.consultant.ru/link/?req=doc&amp;base=LAW&amp;n=371416&amp;date=27.03.2026&amp;dst=107329&amp;field=134" TargetMode="External"/><Relationship Id="rId3382" Type="http://schemas.openxmlformats.org/officeDocument/2006/relationships/hyperlink" Target="https://login.consultant.ru/link/?req=doc&amp;base=LAW&amp;n=371416&amp;date=27.03.2026&amp;dst=101040&amp;field=134" TargetMode="External"/><Relationship Id="rId4019" Type="http://schemas.openxmlformats.org/officeDocument/2006/relationships/hyperlink" Target="https://login.consultant.ru/link/?req=doc&amp;base=LAW&amp;n=371416&amp;date=27.03.2026&amp;dst=112589&amp;field=134" TargetMode="External"/><Relationship Id="rId4226" Type="http://schemas.openxmlformats.org/officeDocument/2006/relationships/hyperlink" Target="https://login.consultant.ru/link/?req=doc&amp;base=LAW&amp;n=371416&amp;date=27.03.2026&amp;dst=120840&amp;field=134" TargetMode="External"/><Relationship Id="rId4433" Type="http://schemas.openxmlformats.org/officeDocument/2006/relationships/hyperlink" Target="https://login.consultant.ru/link/?req=doc&amp;base=LAW&amp;n=371416&amp;date=27.03.2026&amp;dst=110685&amp;field=134" TargetMode="External"/><Relationship Id="rId4640" Type="http://schemas.openxmlformats.org/officeDocument/2006/relationships/hyperlink" Target="https://login.consultant.ru/link/?req=doc&amp;base=LAW&amp;n=371416&amp;date=27.03.2026&amp;dst=102722&amp;field=134" TargetMode="External"/><Relationship Id="rId2191" Type="http://schemas.openxmlformats.org/officeDocument/2006/relationships/hyperlink" Target="https://login.consultant.ru/link/?req=doc&amp;base=LAW&amp;n=371416&amp;date=27.03.2026&amp;dst=108319&amp;field=134" TargetMode="External"/><Relationship Id="rId3035" Type="http://schemas.openxmlformats.org/officeDocument/2006/relationships/hyperlink" Target="https://login.consultant.ru/link/?req=doc&amp;base=LAW&amp;n=371416&amp;date=27.03.2026&amp;dst=107085&amp;field=134" TargetMode="External"/><Relationship Id="rId3242" Type="http://schemas.openxmlformats.org/officeDocument/2006/relationships/hyperlink" Target="https://login.consultant.ru/link/?req=doc&amp;base=LAW&amp;n=371416&amp;date=27.03.2026&amp;dst=114477&amp;field=134" TargetMode="External"/><Relationship Id="rId4500" Type="http://schemas.openxmlformats.org/officeDocument/2006/relationships/hyperlink" Target="https://login.consultant.ru/link/?req=doc&amp;base=LAW&amp;n=371416&amp;date=27.03.2026&amp;dst=110263&amp;field=134" TargetMode="External"/><Relationship Id="rId163" Type="http://schemas.openxmlformats.org/officeDocument/2006/relationships/hyperlink" Target="https://login.consultant.ru/link/?req=doc&amp;base=LAW&amp;n=371416&amp;date=27.03.2026&amp;dst=110531&amp;field=134" TargetMode="External"/><Relationship Id="rId370" Type="http://schemas.openxmlformats.org/officeDocument/2006/relationships/hyperlink" Target="https://login.consultant.ru/link/?req=doc&amp;base=LAW&amp;n=371416&amp;date=27.03.2026&amp;dst=110987&amp;field=134" TargetMode="External"/><Relationship Id="rId2051" Type="http://schemas.openxmlformats.org/officeDocument/2006/relationships/hyperlink" Target="https://login.consultant.ru/link/?req=doc&amp;base=LAW&amp;n=371416&amp;date=27.03.2026&amp;dst=102930&amp;field=134" TargetMode="External"/><Relationship Id="rId3102" Type="http://schemas.openxmlformats.org/officeDocument/2006/relationships/hyperlink" Target="https://login.consultant.ru/link/?req=doc&amp;base=LAW&amp;n=371416&amp;date=27.03.2026&amp;dst=107523&amp;field=134" TargetMode="External"/><Relationship Id="rId230" Type="http://schemas.openxmlformats.org/officeDocument/2006/relationships/hyperlink" Target="https://login.consultant.ru/link/?req=doc&amp;base=LAW&amp;n=371416&amp;date=27.03.2026&amp;dst=110445&amp;field=134" TargetMode="External"/><Relationship Id="rId5067" Type="http://schemas.openxmlformats.org/officeDocument/2006/relationships/hyperlink" Target="https://login.consultant.ru/link/?req=doc&amp;base=LAW&amp;n=371416&amp;date=27.03.2026&amp;dst=114907&amp;field=134" TargetMode="External"/><Relationship Id="rId5274" Type="http://schemas.openxmlformats.org/officeDocument/2006/relationships/hyperlink" Target="https://login.consultant.ru/link/?req=doc&amp;base=LAW&amp;n=371416&amp;date=27.03.2026&amp;dst=114651&amp;field=134" TargetMode="External"/><Relationship Id="rId2868" Type="http://schemas.openxmlformats.org/officeDocument/2006/relationships/hyperlink" Target="https://login.consultant.ru/link/?req=doc&amp;base=LAW&amp;n=371416&amp;date=27.03.2026&amp;dst=108597&amp;field=134" TargetMode="External"/><Relationship Id="rId3919" Type="http://schemas.openxmlformats.org/officeDocument/2006/relationships/hyperlink" Target="https://login.consultant.ru/link/?req=doc&amp;base=LAW&amp;n=371416&amp;date=27.03.2026&amp;dst=109907&amp;field=134" TargetMode="External"/><Relationship Id="rId4083" Type="http://schemas.openxmlformats.org/officeDocument/2006/relationships/hyperlink" Target="https://login.consultant.ru/link/?req=doc&amp;base=LAW&amp;n=371416&amp;date=27.03.2026&amp;dst=112593&amp;field=134" TargetMode="External"/><Relationship Id="rId5481" Type="http://schemas.openxmlformats.org/officeDocument/2006/relationships/hyperlink" Target="https://login.consultant.ru/link/?req=doc&amp;base=LAW&amp;n=371416&amp;date=27.03.2026&amp;dst=106901&amp;field=134" TargetMode="External"/><Relationship Id="rId1677" Type="http://schemas.openxmlformats.org/officeDocument/2006/relationships/hyperlink" Target="https://login.consultant.ru/link/?req=doc&amp;base=LAW&amp;n=371416&amp;date=27.03.2026&amp;dst=102696&amp;field=134" TargetMode="External"/><Relationship Id="rId1884" Type="http://schemas.openxmlformats.org/officeDocument/2006/relationships/hyperlink" Target="https://login.consultant.ru/link/?req=doc&amp;base=LAW&amp;n=371416&amp;date=27.03.2026&amp;dst=102932&amp;field=134" TargetMode="External"/><Relationship Id="rId2728" Type="http://schemas.openxmlformats.org/officeDocument/2006/relationships/hyperlink" Target="https://login.consultant.ru/link/?req=doc&amp;base=LAW&amp;n=371416&amp;date=27.03.2026&amp;dst=109203&amp;field=134" TargetMode="External"/><Relationship Id="rId2935" Type="http://schemas.openxmlformats.org/officeDocument/2006/relationships/hyperlink" Target="https://login.consultant.ru/link/?req=doc&amp;base=LAW&amp;n=371416&amp;date=27.03.2026&amp;dst=108979&amp;field=134" TargetMode="External"/><Relationship Id="rId4290" Type="http://schemas.openxmlformats.org/officeDocument/2006/relationships/hyperlink" Target="https://login.consultant.ru/link/?req=doc&amp;base=LAW&amp;n=371416&amp;date=27.03.2026&amp;dst=120882&amp;field=134" TargetMode="External"/><Relationship Id="rId5134" Type="http://schemas.openxmlformats.org/officeDocument/2006/relationships/hyperlink" Target="https://login.consultant.ru/link/?req=doc&amp;base=LAW&amp;n=371416&amp;date=27.03.2026&amp;dst=111807&amp;field=134" TargetMode="External"/><Relationship Id="rId5341" Type="http://schemas.openxmlformats.org/officeDocument/2006/relationships/hyperlink" Target="https://login.consultant.ru/link/?req=doc&amp;base=LAW&amp;n=371416&amp;date=27.03.2026&amp;dst=107525&amp;field=134" TargetMode="External"/><Relationship Id="rId907" Type="http://schemas.openxmlformats.org/officeDocument/2006/relationships/hyperlink" Target="https://login.consultant.ru/link/?req=doc&amp;base=LAW&amp;n=371416&amp;date=27.03.2026&amp;dst=110285&amp;field=134" TargetMode="External"/><Relationship Id="rId1537" Type="http://schemas.openxmlformats.org/officeDocument/2006/relationships/hyperlink" Target="https://login.consultant.ru/link/?req=doc&amp;base=LAW&amp;n=371416&amp;date=27.03.2026&amp;dst=109929&amp;field=134" TargetMode="External"/><Relationship Id="rId1744" Type="http://schemas.openxmlformats.org/officeDocument/2006/relationships/hyperlink" Target="https://login.consultant.ru/link/?req=doc&amp;base=LAW&amp;n=371416&amp;date=27.03.2026&amp;dst=102814&amp;field=134" TargetMode="External"/><Relationship Id="rId1951" Type="http://schemas.openxmlformats.org/officeDocument/2006/relationships/hyperlink" Target="https://login.consultant.ru/link/?req=doc&amp;base=LAW&amp;n=371416&amp;date=27.03.2026&amp;dst=103072&amp;field=134" TargetMode="External"/><Relationship Id="rId4150" Type="http://schemas.openxmlformats.org/officeDocument/2006/relationships/hyperlink" Target="https://login.consultant.ru/link/?req=doc&amp;base=LAW&amp;n=371416&amp;date=27.03.2026&amp;dst=113225&amp;field=134" TargetMode="External"/><Relationship Id="rId5201" Type="http://schemas.openxmlformats.org/officeDocument/2006/relationships/hyperlink" Target="https://login.consultant.ru/link/?req=doc&amp;base=LAW&amp;n=371416&amp;date=27.03.2026&amp;dst=114921&amp;field=134" TargetMode="External"/><Relationship Id="rId36" Type="http://schemas.openxmlformats.org/officeDocument/2006/relationships/hyperlink" Target="https://login.consultant.ru/link/?req=doc&amp;base=LAW&amp;n=511693&amp;date=27.03.2026&amp;dst=670&amp;field=134" TargetMode="External"/><Relationship Id="rId1604" Type="http://schemas.openxmlformats.org/officeDocument/2006/relationships/hyperlink" Target="https://login.consultant.ru/link/?req=doc&amp;base=LAW&amp;n=371416&amp;date=27.03.2026&amp;dst=108491&amp;field=134" TargetMode="External"/><Relationship Id="rId4010" Type="http://schemas.openxmlformats.org/officeDocument/2006/relationships/hyperlink" Target="https://login.consultant.ru/link/?req=doc&amp;base=LAW&amp;n=371416&amp;date=27.03.2026&amp;dst=112853&amp;field=134" TargetMode="External"/><Relationship Id="rId4967" Type="http://schemas.openxmlformats.org/officeDocument/2006/relationships/hyperlink" Target="https://login.consultant.ru/link/?req=doc&amp;base=LAW&amp;n=371416&amp;date=27.03.2026&amp;dst=108257&amp;field=134" TargetMode="External"/><Relationship Id="rId1811" Type="http://schemas.openxmlformats.org/officeDocument/2006/relationships/hyperlink" Target="https://login.consultant.ru/link/?req=doc&amp;base=LAW&amp;n=371416&amp;date=27.03.2026&amp;dst=102784&amp;field=134" TargetMode="External"/><Relationship Id="rId3569" Type="http://schemas.openxmlformats.org/officeDocument/2006/relationships/hyperlink" Target="https://login.consultant.ru/link/?req=doc&amp;base=LAW&amp;n=371416&amp;date=27.03.2026&amp;dst=106965&amp;field=134" TargetMode="External"/><Relationship Id="rId697" Type="http://schemas.openxmlformats.org/officeDocument/2006/relationships/hyperlink" Target="https://login.consultant.ru/link/?req=doc&amp;base=LAW&amp;n=371416&amp;date=27.03.2026&amp;dst=112563&amp;field=134" TargetMode="External"/><Relationship Id="rId2378" Type="http://schemas.openxmlformats.org/officeDocument/2006/relationships/hyperlink" Target="https://login.consultant.ru/link/?req=doc&amp;base=LAW&amp;n=371416&amp;date=27.03.2026&amp;dst=111723&amp;field=134" TargetMode="External"/><Relationship Id="rId3429" Type="http://schemas.openxmlformats.org/officeDocument/2006/relationships/hyperlink" Target="https://login.consultant.ru/link/?req=doc&amp;base=LAW&amp;n=371416&amp;date=27.03.2026&amp;dst=112217&amp;field=134" TargetMode="External"/><Relationship Id="rId3776" Type="http://schemas.openxmlformats.org/officeDocument/2006/relationships/hyperlink" Target="https://login.consultant.ru/link/?req=doc&amp;base=LAW&amp;n=371416&amp;date=27.03.2026&amp;dst=109565&amp;field=134" TargetMode="External"/><Relationship Id="rId3983" Type="http://schemas.openxmlformats.org/officeDocument/2006/relationships/hyperlink" Target="https://login.consultant.ru/link/?req=doc&amp;base=LAW&amp;n=371416&amp;date=27.03.2026&amp;dst=112541&amp;field=134" TargetMode="External"/><Relationship Id="rId4827" Type="http://schemas.openxmlformats.org/officeDocument/2006/relationships/hyperlink" Target="https://login.consultant.ru/link/?req=doc&amp;base=LAW&amp;n=371416&amp;date=27.03.2026&amp;dst=102854&amp;field=134" TargetMode="External"/><Relationship Id="rId1187" Type="http://schemas.openxmlformats.org/officeDocument/2006/relationships/hyperlink" Target="https://login.consultant.ru/link/?req=doc&amp;base=LAW&amp;n=371416&amp;date=27.03.2026&amp;dst=111347&amp;field=134" TargetMode="External"/><Relationship Id="rId2585" Type="http://schemas.openxmlformats.org/officeDocument/2006/relationships/hyperlink" Target="https://login.consultant.ru/link/?req=doc&amp;base=LAW&amp;n=371416&amp;date=27.03.2026&amp;dst=108901&amp;field=134" TargetMode="External"/><Relationship Id="rId2792" Type="http://schemas.openxmlformats.org/officeDocument/2006/relationships/hyperlink" Target="https://login.consultant.ru/link/?req=doc&amp;base=LAW&amp;n=371416&amp;date=27.03.2026&amp;dst=120260&amp;field=134" TargetMode="External"/><Relationship Id="rId3636" Type="http://schemas.openxmlformats.org/officeDocument/2006/relationships/hyperlink" Target="https://login.consultant.ru/link/?req=doc&amp;base=LAW&amp;n=371416&amp;date=27.03.2026&amp;dst=107781&amp;field=134" TargetMode="External"/><Relationship Id="rId3843" Type="http://schemas.openxmlformats.org/officeDocument/2006/relationships/hyperlink" Target="https://login.consultant.ru/link/?req=doc&amp;base=LAW&amp;n=371416&amp;date=27.03.2026&amp;dst=109691&amp;field=134" TargetMode="External"/><Relationship Id="rId557" Type="http://schemas.openxmlformats.org/officeDocument/2006/relationships/hyperlink" Target="https://login.consultant.ru/link/?req=doc&amp;base=LAW&amp;n=371416&amp;date=27.03.2026&amp;dst=112313&amp;field=134" TargetMode="External"/><Relationship Id="rId764" Type="http://schemas.openxmlformats.org/officeDocument/2006/relationships/hyperlink" Target="https://login.consultant.ru/link/?req=doc&amp;base=LAW&amp;n=371416&amp;date=27.03.2026&amp;dst=112521&amp;field=134" TargetMode="External"/><Relationship Id="rId971" Type="http://schemas.openxmlformats.org/officeDocument/2006/relationships/hyperlink" Target="https://login.consultant.ru/link/?req=doc&amp;base=LAW&amp;n=371416&amp;date=27.03.2026&amp;dst=110369&amp;field=134" TargetMode="External"/><Relationship Id="rId1394" Type="http://schemas.openxmlformats.org/officeDocument/2006/relationships/hyperlink" Target="https://login.consultant.ru/link/?req=doc&amp;base=LAW&amp;n=371416&amp;date=27.03.2026&amp;dst=110305&amp;field=134" TargetMode="External"/><Relationship Id="rId2238" Type="http://schemas.openxmlformats.org/officeDocument/2006/relationships/hyperlink" Target="https://login.consultant.ru/link/?req=doc&amp;base=LAW&amp;n=371416&amp;date=27.03.2026&amp;dst=108305&amp;field=134" TargetMode="External"/><Relationship Id="rId2445" Type="http://schemas.openxmlformats.org/officeDocument/2006/relationships/hyperlink" Target="https://login.consultant.ru/link/?req=doc&amp;base=LAW&amp;n=371416&amp;date=27.03.2026&amp;dst=112025&amp;field=134" TargetMode="External"/><Relationship Id="rId2652" Type="http://schemas.openxmlformats.org/officeDocument/2006/relationships/hyperlink" Target="https://login.consultant.ru/link/?req=doc&amp;base=LAW&amp;n=371416&amp;date=27.03.2026&amp;dst=109127&amp;field=134" TargetMode="External"/><Relationship Id="rId3703" Type="http://schemas.openxmlformats.org/officeDocument/2006/relationships/hyperlink" Target="https://login.consultant.ru/link/?req=doc&amp;base=LAW&amp;n=371416&amp;date=27.03.2026&amp;dst=110565&amp;field=134" TargetMode="External"/><Relationship Id="rId3910" Type="http://schemas.openxmlformats.org/officeDocument/2006/relationships/hyperlink" Target="https://login.consultant.ru/link/?req=doc&amp;base=LAW&amp;n=371416&amp;date=27.03.2026&amp;dst=109873&amp;field=134" TargetMode="External"/><Relationship Id="rId417" Type="http://schemas.openxmlformats.org/officeDocument/2006/relationships/hyperlink" Target="https://login.consultant.ru/link/?req=doc&amp;base=LAW&amp;n=371416&amp;date=27.03.2026&amp;dst=110937&amp;field=134" TargetMode="External"/><Relationship Id="rId624" Type="http://schemas.openxmlformats.org/officeDocument/2006/relationships/hyperlink" Target="https://login.consultant.ru/link/?req=doc&amp;base=LAW&amp;n=371416&amp;date=27.03.2026&amp;dst=110939&amp;field=134" TargetMode="External"/><Relationship Id="rId831" Type="http://schemas.openxmlformats.org/officeDocument/2006/relationships/hyperlink" Target="https://login.consultant.ru/link/?req=doc&amp;base=LAW&amp;n=371416&amp;date=27.03.2026&amp;dst=112979&amp;field=134" TargetMode="External"/><Relationship Id="rId1047" Type="http://schemas.openxmlformats.org/officeDocument/2006/relationships/hyperlink" Target="https://login.consultant.ru/link/?req=doc&amp;base=LAW&amp;n=371416&amp;date=27.03.2026&amp;dst=115789&amp;field=134" TargetMode="External"/><Relationship Id="rId1254" Type="http://schemas.openxmlformats.org/officeDocument/2006/relationships/hyperlink" Target="https://login.consultant.ru/link/?req=doc&amp;base=LAW&amp;n=371416&amp;date=27.03.2026&amp;dst=111563&amp;field=134" TargetMode="External"/><Relationship Id="rId1461" Type="http://schemas.openxmlformats.org/officeDocument/2006/relationships/hyperlink" Target="https://login.consultant.ru/link/?req=doc&amp;base=LAW&amp;n=371416&amp;date=27.03.2026&amp;dst=106877&amp;field=134" TargetMode="External"/><Relationship Id="rId2305" Type="http://schemas.openxmlformats.org/officeDocument/2006/relationships/hyperlink" Target="https://login.consultant.ru/link/?req=doc&amp;base=LAW&amp;n=371416&amp;date=27.03.2026&amp;dst=112049&amp;field=134" TargetMode="External"/><Relationship Id="rId2512" Type="http://schemas.openxmlformats.org/officeDocument/2006/relationships/hyperlink" Target="https://login.consultant.ru/link/?req=doc&amp;base=LAW&amp;n=371416&amp;date=27.03.2026&amp;dst=112973&amp;field=134" TargetMode="External"/><Relationship Id="rId5668" Type="http://schemas.openxmlformats.org/officeDocument/2006/relationships/hyperlink" Target="https://login.consultant.ru/link/?req=doc&amp;base=LAW&amp;n=371416&amp;date=27.03.2026&amp;dst=120940&amp;field=134" TargetMode="External"/><Relationship Id="rId1114" Type="http://schemas.openxmlformats.org/officeDocument/2006/relationships/hyperlink" Target="https://login.consultant.ru/link/?req=doc&amp;base=LAW&amp;n=371416&amp;date=27.03.2026&amp;dst=111117&amp;field=134" TargetMode="External"/><Relationship Id="rId1321" Type="http://schemas.openxmlformats.org/officeDocument/2006/relationships/hyperlink" Target="https://login.consultant.ru/link/?req=doc&amp;base=LAW&amp;n=371416&amp;date=27.03.2026&amp;dst=110459&amp;field=134" TargetMode="External"/><Relationship Id="rId4477" Type="http://schemas.openxmlformats.org/officeDocument/2006/relationships/hyperlink" Target="https://login.consultant.ru/link/?req=doc&amp;base=LAW&amp;n=371416&amp;date=27.03.2026&amp;dst=105705&amp;field=134" TargetMode="External"/><Relationship Id="rId4684" Type="http://schemas.openxmlformats.org/officeDocument/2006/relationships/hyperlink" Target="https://login.consultant.ru/link/?req=doc&amp;base=LAW&amp;n=371416&amp;date=27.03.2026&amp;dst=102412&amp;field=134" TargetMode="External"/><Relationship Id="rId4891" Type="http://schemas.openxmlformats.org/officeDocument/2006/relationships/hyperlink" Target="https://login.consultant.ru/link/?req=doc&amp;base=LAW&amp;n=371416&amp;date=27.03.2026&amp;dst=102932&amp;field=134" TargetMode="External"/><Relationship Id="rId5528" Type="http://schemas.openxmlformats.org/officeDocument/2006/relationships/hyperlink" Target="https://login.consultant.ru/link/?req=doc&amp;base=LAW&amp;n=371416&amp;date=27.03.2026&amp;dst=112519&amp;field=134" TargetMode="External"/><Relationship Id="rId5735" Type="http://schemas.openxmlformats.org/officeDocument/2006/relationships/header" Target="header19.xml"/><Relationship Id="rId3079" Type="http://schemas.openxmlformats.org/officeDocument/2006/relationships/hyperlink" Target="https://login.consultant.ru/link/?req=doc&amp;base=LAW&amp;n=371416&amp;date=27.03.2026&amp;dst=107397&amp;field=134" TargetMode="External"/><Relationship Id="rId3286" Type="http://schemas.openxmlformats.org/officeDocument/2006/relationships/hyperlink" Target="https://login.consultant.ru/link/?req=doc&amp;base=LAW&amp;n=371416&amp;date=27.03.2026&amp;dst=112669&amp;field=134" TargetMode="External"/><Relationship Id="rId3493" Type="http://schemas.openxmlformats.org/officeDocument/2006/relationships/hyperlink" Target="https://login.consultant.ru/link/?req=doc&amp;base=LAW&amp;n=371416&amp;date=27.03.2026&amp;dst=112273&amp;field=134" TargetMode="External"/><Relationship Id="rId4337" Type="http://schemas.openxmlformats.org/officeDocument/2006/relationships/hyperlink" Target="https://login.consultant.ru/link/?req=doc&amp;base=LAW&amp;n=371416&amp;date=27.03.2026&amp;dst=120944&amp;field=134" TargetMode="External"/><Relationship Id="rId4544" Type="http://schemas.openxmlformats.org/officeDocument/2006/relationships/hyperlink" Target="https://login.consultant.ru/link/?req=doc&amp;base=LAW&amp;n=371416&amp;date=27.03.2026&amp;dst=105771&amp;field=134" TargetMode="External"/><Relationship Id="rId2095" Type="http://schemas.openxmlformats.org/officeDocument/2006/relationships/hyperlink" Target="https://login.consultant.ru/link/?req=doc&amp;base=LAW&amp;n=371416&amp;date=27.03.2026&amp;dst=108149&amp;field=134" TargetMode="External"/><Relationship Id="rId3146" Type="http://schemas.openxmlformats.org/officeDocument/2006/relationships/hyperlink" Target="https://login.consultant.ru/link/?req=doc&amp;base=LAW&amp;n=371416&amp;date=27.03.2026&amp;dst=107167&amp;field=134" TargetMode="External"/><Relationship Id="rId3353" Type="http://schemas.openxmlformats.org/officeDocument/2006/relationships/hyperlink" Target="https://login.consultant.ru/link/?req=doc&amp;base=LAW&amp;n=371416&amp;date=27.03.2026&amp;dst=110937&amp;field=134" TargetMode="External"/><Relationship Id="rId4751" Type="http://schemas.openxmlformats.org/officeDocument/2006/relationships/hyperlink" Target="https://login.consultant.ru/link/?req=doc&amp;base=LAW&amp;n=371416&amp;date=27.03.2026&amp;dst=102674&amp;field=134" TargetMode="External"/><Relationship Id="rId274" Type="http://schemas.openxmlformats.org/officeDocument/2006/relationships/hyperlink" Target="https://login.consultant.ru/link/?req=doc&amp;base=LAW&amp;n=371416&amp;date=27.03.2026&amp;dst=110885&amp;field=134" TargetMode="External"/><Relationship Id="rId481" Type="http://schemas.openxmlformats.org/officeDocument/2006/relationships/hyperlink" Target="https://login.consultant.ru/link/?req=doc&amp;base=LAW&amp;n=371416&amp;date=27.03.2026&amp;dst=112495&amp;field=134" TargetMode="External"/><Relationship Id="rId2162" Type="http://schemas.openxmlformats.org/officeDocument/2006/relationships/hyperlink" Target="https://login.consultant.ru/link/?req=doc&amp;base=LAW&amp;n=371416&amp;date=27.03.2026&amp;dst=108433&amp;field=134" TargetMode="External"/><Relationship Id="rId3006" Type="http://schemas.openxmlformats.org/officeDocument/2006/relationships/hyperlink" Target="https://login.consultant.ru/link/?req=doc&amp;base=LAW&amp;n=371416&amp;date=27.03.2026&amp;dst=107135&amp;field=134" TargetMode="External"/><Relationship Id="rId3560" Type="http://schemas.openxmlformats.org/officeDocument/2006/relationships/hyperlink" Target="https://login.consultant.ru/link/?req=doc&amp;base=LAW&amp;n=371416&amp;date=27.03.2026&amp;dst=106941&amp;field=134" TargetMode="External"/><Relationship Id="rId4404" Type="http://schemas.openxmlformats.org/officeDocument/2006/relationships/hyperlink" Target="https://login.consultant.ru/link/?req=doc&amp;base=LAW&amp;n=371416&amp;date=27.03.2026&amp;dst=106517&amp;field=134" TargetMode="External"/><Relationship Id="rId4611" Type="http://schemas.openxmlformats.org/officeDocument/2006/relationships/hyperlink" Target="https://login.consultant.ru/link/?req=doc&amp;base=LAW&amp;n=371416&amp;date=27.03.2026&amp;dst=103012&amp;field=134" TargetMode="External"/><Relationship Id="rId134" Type="http://schemas.openxmlformats.org/officeDocument/2006/relationships/footer" Target="footer13.xml"/><Relationship Id="rId3213" Type="http://schemas.openxmlformats.org/officeDocument/2006/relationships/hyperlink" Target="https://login.consultant.ru/link/?req=doc&amp;base=LAW&amp;n=371416&amp;date=27.03.2026&amp;dst=107553&amp;field=134" TargetMode="External"/><Relationship Id="rId3420" Type="http://schemas.openxmlformats.org/officeDocument/2006/relationships/hyperlink" Target="https://login.consultant.ru/link/?req=doc&amp;base=LAW&amp;n=371416&amp;date=27.03.2026&amp;dst=112137&amp;field=134" TargetMode="External"/><Relationship Id="rId341" Type="http://schemas.openxmlformats.org/officeDocument/2006/relationships/hyperlink" Target="https://login.consultant.ru/link/?req=doc&amp;base=LAW&amp;n=371416&amp;date=27.03.2026&amp;dst=110805&amp;field=134" TargetMode="External"/><Relationship Id="rId2022" Type="http://schemas.openxmlformats.org/officeDocument/2006/relationships/hyperlink" Target="https://login.consultant.ru/link/?req=doc&amp;base=LAW&amp;n=371416&amp;date=27.03.2026&amp;dst=102656&amp;field=134" TargetMode="External"/><Relationship Id="rId2979" Type="http://schemas.openxmlformats.org/officeDocument/2006/relationships/hyperlink" Target="https://login.consultant.ru/link/?req=doc&amp;base=LAW&amp;n=371416&amp;date=27.03.2026&amp;dst=107151&amp;field=134" TargetMode="External"/><Relationship Id="rId5178" Type="http://schemas.openxmlformats.org/officeDocument/2006/relationships/hyperlink" Target="https://login.consultant.ru/link/?req=doc&amp;base=LAW&amp;n=371416&amp;date=27.03.2026&amp;dst=111955&amp;field=134" TargetMode="External"/><Relationship Id="rId5385" Type="http://schemas.openxmlformats.org/officeDocument/2006/relationships/hyperlink" Target="https://login.consultant.ru/link/?req=doc&amp;base=LAW&amp;n=371416&amp;date=27.03.2026&amp;dst=112187&amp;field=134" TargetMode="External"/><Relationship Id="rId5592" Type="http://schemas.openxmlformats.org/officeDocument/2006/relationships/hyperlink" Target="https://login.consultant.ru/link/?req=doc&amp;base=LAW&amp;n=371416&amp;date=27.03.2026&amp;dst=120908&amp;field=134" TargetMode="External"/><Relationship Id="rId201" Type="http://schemas.openxmlformats.org/officeDocument/2006/relationships/hyperlink" Target="https://login.consultant.ru/link/?req=doc&amp;base=LAW&amp;n=371416&amp;date=27.03.2026&amp;dst=110621&amp;field=134" TargetMode="External"/><Relationship Id="rId1788" Type="http://schemas.openxmlformats.org/officeDocument/2006/relationships/hyperlink" Target="https://login.consultant.ru/link/?req=doc&amp;base=LAW&amp;n=371416&amp;date=27.03.2026&amp;dst=102140&amp;field=134" TargetMode="External"/><Relationship Id="rId1995" Type="http://schemas.openxmlformats.org/officeDocument/2006/relationships/hyperlink" Target="https://login.consultant.ru/link/?req=doc&amp;base=LAW&amp;n=371416&amp;date=27.03.2026&amp;dst=102930&amp;field=134" TargetMode="External"/><Relationship Id="rId2839" Type="http://schemas.openxmlformats.org/officeDocument/2006/relationships/hyperlink" Target="https://login.consultant.ru/link/?req=doc&amp;base=LAW&amp;n=371416&amp;date=27.03.2026&amp;dst=108449&amp;field=134" TargetMode="External"/><Relationship Id="rId4194" Type="http://schemas.openxmlformats.org/officeDocument/2006/relationships/hyperlink" Target="https://login.consultant.ru/link/?req=doc&amp;base=LAW&amp;n=371416&amp;date=27.03.2026&amp;dst=120864&amp;field=134" TargetMode="External"/><Relationship Id="rId5038" Type="http://schemas.openxmlformats.org/officeDocument/2006/relationships/hyperlink" Target="https://login.consultant.ru/link/?req=doc&amp;base=LAW&amp;n=371416&amp;date=27.03.2026&amp;dst=111841&amp;field=134" TargetMode="External"/><Relationship Id="rId5245" Type="http://schemas.openxmlformats.org/officeDocument/2006/relationships/hyperlink" Target="https://login.consultant.ru/link/?req=doc&amp;base=LAW&amp;n=371416&amp;date=27.03.2026&amp;dst=112119&amp;field=134" TargetMode="External"/><Relationship Id="rId5452" Type="http://schemas.openxmlformats.org/officeDocument/2006/relationships/hyperlink" Target="https://login.consultant.ru/link/?req=doc&amp;base=LAW&amp;n=371416&amp;date=27.03.2026&amp;dst=106859&amp;field=134" TargetMode="External"/><Relationship Id="rId1648" Type="http://schemas.openxmlformats.org/officeDocument/2006/relationships/hyperlink" Target="https://login.consultant.ru/link/?req=doc&amp;base=LAW&amp;n=371416&amp;date=27.03.2026&amp;dst=112681&amp;field=134" TargetMode="External"/><Relationship Id="rId4054" Type="http://schemas.openxmlformats.org/officeDocument/2006/relationships/hyperlink" Target="https://login.consultant.ru/link/?req=doc&amp;base=LAW&amp;n=371416&amp;date=27.03.2026&amp;dst=112555&amp;field=134" TargetMode="External"/><Relationship Id="rId4261" Type="http://schemas.openxmlformats.org/officeDocument/2006/relationships/hyperlink" Target="https://login.consultant.ru/link/?req=doc&amp;base=LAW&amp;n=371416&amp;date=27.03.2026&amp;dst=120944&amp;field=134" TargetMode="External"/><Relationship Id="rId5105" Type="http://schemas.openxmlformats.org/officeDocument/2006/relationships/hyperlink" Target="https://login.consultant.ru/link/?req=doc&amp;base=LAW&amp;n=371416&amp;date=27.03.2026&amp;dst=112029&amp;field=134" TargetMode="External"/><Relationship Id="rId5312" Type="http://schemas.openxmlformats.org/officeDocument/2006/relationships/hyperlink" Target="https://login.consultant.ru/link/?req=doc&amp;base=LAW&amp;n=371416&amp;date=27.03.2026&amp;dst=107235&amp;field=134" TargetMode="External"/><Relationship Id="rId1508" Type="http://schemas.openxmlformats.org/officeDocument/2006/relationships/hyperlink" Target="https://login.consultant.ru/link/?req=doc&amp;base=LAW&amp;n=371416&amp;date=27.03.2026&amp;dst=109477&amp;field=134" TargetMode="External"/><Relationship Id="rId1855" Type="http://schemas.openxmlformats.org/officeDocument/2006/relationships/hyperlink" Target="https://login.consultant.ru/link/?req=doc&amp;base=LAW&amp;n=371416&amp;date=27.03.2026&amp;dst=102658&amp;field=134" TargetMode="External"/><Relationship Id="rId2906" Type="http://schemas.openxmlformats.org/officeDocument/2006/relationships/hyperlink" Target="https://login.consultant.ru/link/?req=doc&amp;base=LAW&amp;n=371416&amp;date=27.03.2026&amp;dst=108571&amp;field=134" TargetMode="External"/><Relationship Id="rId3070" Type="http://schemas.openxmlformats.org/officeDocument/2006/relationships/hyperlink" Target="https://login.consultant.ru/link/?req=doc&amp;base=LAW&amp;n=371416&amp;date=27.03.2026&amp;dst=107347&amp;field=134" TargetMode="External"/><Relationship Id="rId4121" Type="http://schemas.openxmlformats.org/officeDocument/2006/relationships/hyperlink" Target="https://login.consultant.ru/link/?req=doc&amp;base=LAW&amp;n=371416&amp;date=27.03.2026&amp;dst=108111&amp;field=134" TargetMode="External"/><Relationship Id="rId1715" Type="http://schemas.openxmlformats.org/officeDocument/2006/relationships/hyperlink" Target="https://login.consultant.ru/link/?req=doc&amp;base=LAW&amp;n=371416&amp;date=27.03.2026&amp;dst=102060&amp;field=134" TargetMode="External"/><Relationship Id="rId1922" Type="http://schemas.openxmlformats.org/officeDocument/2006/relationships/hyperlink" Target="https://login.consultant.ru/link/?req=doc&amp;base=LAW&amp;n=371416&amp;date=27.03.2026&amp;dst=102774&amp;field=134" TargetMode="External"/><Relationship Id="rId3887" Type="http://schemas.openxmlformats.org/officeDocument/2006/relationships/hyperlink" Target="https://login.consultant.ru/link/?req=doc&amp;base=LAW&amp;n=371416&amp;date=27.03.2026&amp;dst=109815&amp;field=134" TargetMode="External"/><Relationship Id="rId4938" Type="http://schemas.openxmlformats.org/officeDocument/2006/relationships/hyperlink" Target="https://login.consultant.ru/link/?req=doc&amp;base=LAW&amp;n=371416&amp;date=27.03.2026&amp;dst=108159&amp;field=134" TargetMode="External"/><Relationship Id="rId2489" Type="http://schemas.openxmlformats.org/officeDocument/2006/relationships/hyperlink" Target="https://login.consultant.ru/link/?req=doc&amp;base=LAW&amp;n=371416&amp;date=27.03.2026&amp;dst=111813&amp;field=134" TargetMode="External"/><Relationship Id="rId2696" Type="http://schemas.openxmlformats.org/officeDocument/2006/relationships/hyperlink" Target="https://login.consultant.ru/link/?req=doc&amp;base=LAW&amp;n=371416&amp;date=27.03.2026&amp;dst=109393&amp;field=134" TargetMode="External"/><Relationship Id="rId3747" Type="http://schemas.openxmlformats.org/officeDocument/2006/relationships/hyperlink" Target="https://login.consultant.ru/link/?req=doc&amp;base=LAW&amp;n=371416&amp;date=27.03.2026&amp;dst=109497&amp;field=134" TargetMode="External"/><Relationship Id="rId3954" Type="http://schemas.openxmlformats.org/officeDocument/2006/relationships/hyperlink" Target="https://login.consultant.ru/link/?req=doc&amp;base=LAW&amp;n=371416&amp;date=27.03.2026&amp;dst=110013&amp;field=134" TargetMode="External"/><Relationship Id="rId668" Type="http://schemas.openxmlformats.org/officeDocument/2006/relationships/hyperlink" Target="https://login.consultant.ru/link/?req=doc&amp;base=LAW&amp;n=371416&amp;date=27.03.2026&amp;dst=109975&amp;field=134" TargetMode="External"/><Relationship Id="rId875" Type="http://schemas.openxmlformats.org/officeDocument/2006/relationships/hyperlink" Target="https://login.consultant.ru/link/?req=doc&amp;base=LAW&amp;n=371416&amp;date=27.03.2026&amp;dst=112973&amp;field=134" TargetMode="External"/><Relationship Id="rId1298" Type="http://schemas.openxmlformats.org/officeDocument/2006/relationships/hyperlink" Target="https://login.consultant.ru/link/?req=doc&amp;base=LAW&amp;n=371416&amp;date=27.03.2026&amp;dst=110433&amp;field=134" TargetMode="External"/><Relationship Id="rId2349" Type="http://schemas.openxmlformats.org/officeDocument/2006/relationships/hyperlink" Target="https://login.consultant.ru/link/?req=doc&amp;base=LAW&amp;n=371416&amp;date=27.03.2026&amp;dst=111893&amp;field=134" TargetMode="External"/><Relationship Id="rId2556" Type="http://schemas.openxmlformats.org/officeDocument/2006/relationships/hyperlink" Target="https://login.consultant.ru/link/?req=doc&amp;base=LAW&amp;n=371416&amp;date=27.03.2026&amp;dst=102180&amp;field=134" TargetMode="External"/><Relationship Id="rId2763" Type="http://schemas.openxmlformats.org/officeDocument/2006/relationships/hyperlink" Target="https://login.consultant.ru/link/?req=doc&amp;base=LAW&amp;n=371416&amp;date=27.03.2026&amp;dst=102734&amp;field=134" TargetMode="External"/><Relationship Id="rId2970" Type="http://schemas.openxmlformats.org/officeDocument/2006/relationships/hyperlink" Target="https://login.consultant.ru/link/?req=doc&amp;base=LAW&amp;n=371416&amp;date=27.03.2026&amp;dst=107123&amp;field=134" TargetMode="External"/><Relationship Id="rId3607" Type="http://schemas.openxmlformats.org/officeDocument/2006/relationships/hyperlink" Target="https://login.consultant.ru/link/?req=doc&amp;base=LAW&amp;n=371416&amp;date=27.03.2026&amp;dst=106891&amp;field=134" TargetMode="External"/><Relationship Id="rId3814" Type="http://schemas.openxmlformats.org/officeDocument/2006/relationships/hyperlink" Target="https://login.consultant.ru/link/?req=doc&amp;base=LAW&amp;n=371416&amp;date=27.03.2026&amp;dst=109751&amp;field=134" TargetMode="External"/><Relationship Id="rId528" Type="http://schemas.openxmlformats.org/officeDocument/2006/relationships/hyperlink" Target="https://login.consultant.ru/link/?req=doc&amp;base=LAW&amp;n=371416&amp;date=27.03.2026&amp;dst=114967&amp;field=134" TargetMode="External"/><Relationship Id="rId735" Type="http://schemas.openxmlformats.org/officeDocument/2006/relationships/hyperlink" Target="https://login.consultant.ru/link/?req=doc&amp;base=LAW&amp;n=371416&amp;date=27.03.2026&amp;dst=110065&amp;field=134" TargetMode="External"/><Relationship Id="rId942" Type="http://schemas.openxmlformats.org/officeDocument/2006/relationships/hyperlink" Target="https://login.consultant.ru/link/?req=doc&amp;base=LAW&amp;n=371416&amp;date=27.03.2026&amp;dst=110145&amp;field=134" TargetMode="External"/><Relationship Id="rId1158" Type="http://schemas.openxmlformats.org/officeDocument/2006/relationships/hyperlink" Target="https://login.consultant.ru/link/?req=doc&amp;base=LAW&amp;n=371416&amp;date=27.03.2026&amp;dst=111237&amp;field=134" TargetMode="External"/><Relationship Id="rId1365" Type="http://schemas.openxmlformats.org/officeDocument/2006/relationships/hyperlink" Target="https://login.consultant.ru/link/?req=doc&amp;base=LAW&amp;n=371416&amp;date=27.03.2026&amp;dst=110365&amp;field=134" TargetMode="External"/><Relationship Id="rId1572" Type="http://schemas.openxmlformats.org/officeDocument/2006/relationships/hyperlink" Target="https://login.consultant.ru/link/?req=doc&amp;base=LAW&amp;n=371416&amp;date=27.03.2026&amp;dst=108371&amp;field=134" TargetMode="External"/><Relationship Id="rId2209" Type="http://schemas.openxmlformats.org/officeDocument/2006/relationships/hyperlink" Target="https://login.consultant.ru/link/?req=doc&amp;base=LAW&amp;n=371416&amp;date=27.03.2026&amp;dst=108423&amp;field=134" TargetMode="External"/><Relationship Id="rId2416" Type="http://schemas.openxmlformats.org/officeDocument/2006/relationships/hyperlink" Target="https://login.consultant.ru/link/?req=doc&amp;base=LAW&amp;n=371416&amp;date=27.03.2026&amp;dst=114913&amp;field=134" TargetMode="External"/><Relationship Id="rId2623" Type="http://schemas.openxmlformats.org/officeDocument/2006/relationships/hyperlink" Target="https://login.consultant.ru/link/?req=doc&amp;base=LAW&amp;n=371416&amp;date=27.03.2026&amp;dst=109035&amp;field=134" TargetMode="External"/><Relationship Id="rId1018" Type="http://schemas.openxmlformats.org/officeDocument/2006/relationships/hyperlink" Target="https://login.consultant.ru/link/?req=doc&amp;base=LAW&amp;n=371416&amp;date=27.03.2026&amp;dst=110339&amp;field=134" TargetMode="External"/><Relationship Id="rId1225" Type="http://schemas.openxmlformats.org/officeDocument/2006/relationships/hyperlink" Target="https://login.consultant.ru/link/?req=doc&amp;base=LAW&amp;n=371416&amp;date=27.03.2026&amp;dst=111497&amp;field=134" TargetMode="External"/><Relationship Id="rId1432" Type="http://schemas.openxmlformats.org/officeDocument/2006/relationships/hyperlink" Target="https://login.consultant.ru/link/?req=doc&amp;base=LAW&amp;n=371416&amp;date=27.03.2026&amp;dst=112281&amp;field=134" TargetMode="External"/><Relationship Id="rId2830" Type="http://schemas.openxmlformats.org/officeDocument/2006/relationships/hyperlink" Target="https://login.consultant.ru/link/?req=doc&amp;base=LAW&amp;n=371416&amp;date=27.03.2026&amp;dst=105223&amp;field=134" TargetMode="External"/><Relationship Id="rId4588" Type="http://schemas.openxmlformats.org/officeDocument/2006/relationships/hyperlink" Target="https://login.consultant.ru/link/?req=doc&amp;base=LAW&amp;n=371416&amp;date=27.03.2026&amp;dst=102774&amp;field=134" TargetMode="External"/><Relationship Id="rId5639" Type="http://schemas.openxmlformats.org/officeDocument/2006/relationships/hyperlink" Target="https://login.consultant.ru/link/?req=doc&amp;base=LAW&amp;n=371416&amp;date=27.03.2026&amp;dst=120880&amp;field=134" TargetMode="External"/><Relationship Id="rId71" Type="http://schemas.openxmlformats.org/officeDocument/2006/relationships/hyperlink" Target="https://login.consultant.ru/link/?req=doc&amp;base=LAW&amp;n=467927&amp;date=27.03.2026&amp;dst=100008&amp;field=134" TargetMode="External"/><Relationship Id="rId802" Type="http://schemas.openxmlformats.org/officeDocument/2006/relationships/hyperlink" Target="https://login.consultant.ru/link/?req=doc&amp;base=LAW&amp;n=371416&amp;date=27.03.2026&amp;dst=105257&amp;field=134" TargetMode="External"/><Relationship Id="rId3397" Type="http://schemas.openxmlformats.org/officeDocument/2006/relationships/hyperlink" Target="https://login.consultant.ru/link/?req=doc&amp;base=LAW&amp;n=371416&amp;date=27.03.2026&amp;dst=112229&amp;field=134" TargetMode="External"/><Relationship Id="rId4795" Type="http://schemas.openxmlformats.org/officeDocument/2006/relationships/hyperlink" Target="https://login.consultant.ru/link/?req=doc&amp;base=LAW&amp;n=371416&amp;date=27.03.2026&amp;dst=102100&amp;field=134" TargetMode="External"/><Relationship Id="rId4448" Type="http://schemas.openxmlformats.org/officeDocument/2006/relationships/hyperlink" Target="https://login.consultant.ru/link/?req=doc&amp;base=LAW&amp;n=371416&amp;date=27.03.2026&amp;dst=110765&amp;field=134" TargetMode="External"/><Relationship Id="rId4655" Type="http://schemas.openxmlformats.org/officeDocument/2006/relationships/hyperlink" Target="https://login.consultant.ru/link/?req=doc&amp;base=LAW&amp;n=371416&amp;date=27.03.2026&amp;dst=102878&amp;field=134" TargetMode="External"/><Relationship Id="rId4862" Type="http://schemas.openxmlformats.org/officeDocument/2006/relationships/hyperlink" Target="https://login.consultant.ru/link/?req=doc&amp;base=LAW&amp;n=371416&amp;date=27.03.2026&amp;dst=102658&amp;field=134" TargetMode="External"/><Relationship Id="rId5706" Type="http://schemas.openxmlformats.org/officeDocument/2006/relationships/hyperlink" Target="https://login.consultant.ru/link/?req=doc&amp;base=LAW&amp;n=371416&amp;date=27.03.2026&amp;dst=120876&amp;field=134" TargetMode="External"/><Relationship Id="rId178" Type="http://schemas.openxmlformats.org/officeDocument/2006/relationships/hyperlink" Target="https://login.consultant.ru/link/?req=doc&amp;base=LAW&amp;n=371416&amp;date=27.03.2026&amp;dst=110605&amp;field=134" TargetMode="External"/><Relationship Id="rId3257" Type="http://schemas.openxmlformats.org/officeDocument/2006/relationships/hyperlink" Target="https://login.consultant.ru/link/?req=doc&amp;base=LAW&amp;n=371416&amp;date=27.03.2026&amp;dst=107293&amp;field=134" TargetMode="External"/><Relationship Id="rId3464" Type="http://schemas.openxmlformats.org/officeDocument/2006/relationships/hyperlink" Target="https://login.consultant.ru/link/?req=doc&amp;base=LAW&amp;n=371416&amp;date=27.03.2026&amp;dst=114967&amp;field=134" TargetMode="External"/><Relationship Id="rId3671" Type="http://schemas.openxmlformats.org/officeDocument/2006/relationships/hyperlink" Target="https://login.consultant.ru/link/?req=doc&amp;base=LAW&amp;n=371416&amp;date=27.03.2026&amp;dst=107729&amp;field=134" TargetMode="External"/><Relationship Id="rId4308" Type="http://schemas.openxmlformats.org/officeDocument/2006/relationships/hyperlink" Target="https://login.consultant.ru/link/?req=doc&amp;base=LAW&amp;n=371416&amp;date=27.03.2026&amp;dst=120880&amp;field=134" TargetMode="External"/><Relationship Id="rId4515" Type="http://schemas.openxmlformats.org/officeDocument/2006/relationships/hyperlink" Target="https://login.consultant.ru/link/?req=doc&amp;base=LAW&amp;n=371416&amp;date=27.03.2026&amp;dst=110155&amp;field=134" TargetMode="External"/><Relationship Id="rId4722" Type="http://schemas.openxmlformats.org/officeDocument/2006/relationships/hyperlink" Target="https://login.consultant.ru/link/?req=doc&amp;base=LAW&amp;n=371416&amp;date=27.03.2026&amp;dst=102932&amp;field=134" TargetMode="External"/><Relationship Id="rId385" Type="http://schemas.openxmlformats.org/officeDocument/2006/relationships/hyperlink" Target="https://login.consultant.ru/link/?req=doc&amp;base=LAW&amp;n=371416&amp;date=27.03.2026&amp;dst=110947&amp;field=134" TargetMode="External"/><Relationship Id="rId592" Type="http://schemas.openxmlformats.org/officeDocument/2006/relationships/hyperlink" Target="https://login.consultant.ru/link/?req=doc&amp;base=LAW&amp;n=371416&amp;date=27.03.2026&amp;dst=101042&amp;field=134" TargetMode="External"/><Relationship Id="rId2066" Type="http://schemas.openxmlformats.org/officeDocument/2006/relationships/hyperlink" Target="https://login.consultant.ru/link/?req=doc&amp;base=LAW&amp;n=371416&amp;date=27.03.2026&amp;dst=100838&amp;field=134" TargetMode="External"/><Relationship Id="rId2273" Type="http://schemas.openxmlformats.org/officeDocument/2006/relationships/hyperlink" Target="https://login.consultant.ru/link/?req=doc&amp;base=LAW&amp;n=371416&amp;date=27.03.2026&amp;dst=111719&amp;field=134" TargetMode="External"/><Relationship Id="rId2480" Type="http://schemas.openxmlformats.org/officeDocument/2006/relationships/hyperlink" Target="https://login.consultant.ru/link/?req=doc&amp;base=LAW&amp;n=371416&amp;date=27.03.2026&amp;dst=112001&amp;field=134" TargetMode="External"/><Relationship Id="rId3117" Type="http://schemas.openxmlformats.org/officeDocument/2006/relationships/hyperlink" Target="https://login.consultant.ru/link/?req=doc&amp;base=LAW&amp;n=371416&amp;date=27.03.2026&amp;dst=107677&amp;field=134" TargetMode="External"/><Relationship Id="rId3324" Type="http://schemas.openxmlformats.org/officeDocument/2006/relationships/hyperlink" Target="https://login.consultant.ru/link/?req=doc&amp;base=LAW&amp;n=371416&amp;date=27.03.2026&amp;dst=110967&amp;field=134" TargetMode="External"/><Relationship Id="rId3531" Type="http://schemas.openxmlformats.org/officeDocument/2006/relationships/hyperlink" Target="https://login.consultant.ru/link/?req=doc&amp;base=LAW&amp;n=371416&amp;date=27.03.2026&amp;dst=112303&amp;field=134" TargetMode="External"/><Relationship Id="rId245" Type="http://schemas.openxmlformats.org/officeDocument/2006/relationships/hyperlink" Target="https://login.consultant.ru/link/?req=doc&amp;base=LAW&amp;n=371416&amp;date=27.03.2026&amp;dst=110689&amp;field=134" TargetMode="External"/><Relationship Id="rId452" Type="http://schemas.openxmlformats.org/officeDocument/2006/relationships/hyperlink" Target="https://login.consultant.ru/link/?req=doc&amp;base=LAW&amp;n=371416&amp;date=27.03.2026&amp;dst=112181&amp;field=134" TargetMode="External"/><Relationship Id="rId1082" Type="http://schemas.openxmlformats.org/officeDocument/2006/relationships/hyperlink" Target="https://login.consultant.ru/link/?req=doc&amp;base=LAW&amp;n=371416&amp;date=27.03.2026&amp;dst=111355&amp;field=134" TargetMode="External"/><Relationship Id="rId2133" Type="http://schemas.openxmlformats.org/officeDocument/2006/relationships/hyperlink" Target="https://login.consultant.ru/link/?req=doc&amp;base=LAW&amp;n=371416&amp;date=27.03.2026&amp;dst=111667&amp;field=134" TargetMode="External"/><Relationship Id="rId2340" Type="http://schemas.openxmlformats.org/officeDocument/2006/relationships/hyperlink" Target="https://login.consultant.ru/link/?req=doc&amp;base=LAW&amp;n=371416&amp;date=27.03.2026&amp;dst=111865&amp;field=134" TargetMode="External"/><Relationship Id="rId5289" Type="http://schemas.openxmlformats.org/officeDocument/2006/relationships/hyperlink" Target="https://login.consultant.ru/link/?req=doc&amp;base=LAW&amp;n=371416&amp;date=27.03.2026&amp;dst=107023&amp;field=134" TargetMode="External"/><Relationship Id="rId5496" Type="http://schemas.openxmlformats.org/officeDocument/2006/relationships/hyperlink" Target="https://login.consultant.ru/link/?req=doc&amp;base=LAW&amp;n=371416&amp;date=27.03.2026&amp;dst=109987&amp;field=134" TargetMode="External"/><Relationship Id="rId105" Type="http://schemas.openxmlformats.org/officeDocument/2006/relationships/header" Target="header2.xml"/><Relationship Id="rId312" Type="http://schemas.openxmlformats.org/officeDocument/2006/relationships/hyperlink" Target="https://login.consultant.ru/link/?req=doc&amp;base=LAW&amp;n=371416&amp;date=27.03.2026&amp;dst=110541&amp;field=134" TargetMode="External"/><Relationship Id="rId2200" Type="http://schemas.openxmlformats.org/officeDocument/2006/relationships/hyperlink" Target="https://login.consultant.ru/link/?req=doc&amp;base=LAW&amp;n=371416&amp;date=27.03.2026&amp;dst=108339&amp;field=134" TargetMode="External"/><Relationship Id="rId4098" Type="http://schemas.openxmlformats.org/officeDocument/2006/relationships/hyperlink" Target="https://login.consultant.ru/link/?req=doc&amp;base=LAW&amp;n=371416&amp;date=27.03.2026&amp;dst=107921&amp;field=134" TargetMode="External"/><Relationship Id="rId5149" Type="http://schemas.openxmlformats.org/officeDocument/2006/relationships/hyperlink" Target="https://login.consultant.ru/link/?req=doc&amp;base=LAW&amp;n=371416&amp;date=27.03.2026&amp;dst=112009&amp;field=134" TargetMode="External"/><Relationship Id="rId5356" Type="http://schemas.openxmlformats.org/officeDocument/2006/relationships/hyperlink" Target="https://login.consultant.ru/link/?req=doc&amp;base=LAW&amp;n=371416&amp;date=27.03.2026&amp;dst=110945&amp;field=134" TargetMode="External"/><Relationship Id="rId5563" Type="http://schemas.openxmlformats.org/officeDocument/2006/relationships/hyperlink" Target="https://login.consultant.ru/link/?req=doc&amp;base=LAW&amp;n=371416&amp;date=27.03.2026&amp;dst=107883&amp;field=134" TargetMode="External"/><Relationship Id="rId1899" Type="http://schemas.openxmlformats.org/officeDocument/2006/relationships/hyperlink" Target="https://login.consultant.ru/link/?req=doc&amp;base=LAW&amp;n=371416&amp;date=27.03.2026&amp;dst=102060&amp;field=134" TargetMode="External"/><Relationship Id="rId4165" Type="http://schemas.openxmlformats.org/officeDocument/2006/relationships/hyperlink" Target="https://login.consultant.ru/link/?req=doc&amp;base=LAW&amp;n=371416&amp;date=27.03.2026&amp;dst=113215&amp;field=134" TargetMode="External"/><Relationship Id="rId4372" Type="http://schemas.openxmlformats.org/officeDocument/2006/relationships/hyperlink" Target="https://login.consultant.ru/link/?req=doc&amp;base=LAW&amp;n=371416&amp;date=27.03.2026&amp;dst=120838&amp;field=134" TargetMode="External"/><Relationship Id="rId5009" Type="http://schemas.openxmlformats.org/officeDocument/2006/relationships/hyperlink" Target="https://login.consultant.ru/link/?req=doc&amp;base=LAW&amp;n=371416&amp;date=27.03.2026&amp;dst=112135&amp;field=134" TargetMode="External"/><Relationship Id="rId5216" Type="http://schemas.openxmlformats.org/officeDocument/2006/relationships/hyperlink" Target="https://login.consultant.ru/link/?req=doc&amp;base=LAW&amp;n=371416&amp;date=27.03.2026&amp;dst=111829&amp;field=134" TargetMode="External"/><Relationship Id="rId1759" Type="http://schemas.openxmlformats.org/officeDocument/2006/relationships/hyperlink" Target="https://login.consultant.ru/link/?req=doc&amp;base=LAW&amp;n=371416&amp;date=27.03.2026&amp;dst=102970&amp;field=134" TargetMode="External"/><Relationship Id="rId1966" Type="http://schemas.openxmlformats.org/officeDocument/2006/relationships/hyperlink" Target="https://login.consultant.ru/link/?req=doc&amp;base=LAW&amp;n=371416&amp;date=27.03.2026&amp;dst=102656&amp;field=134" TargetMode="External"/><Relationship Id="rId3181" Type="http://schemas.openxmlformats.org/officeDocument/2006/relationships/hyperlink" Target="https://login.consultant.ru/link/?req=doc&amp;base=LAW&amp;n=371416&amp;date=27.03.2026&amp;dst=107363&amp;field=134" TargetMode="External"/><Relationship Id="rId4025" Type="http://schemas.openxmlformats.org/officeDocument/2006/relationships/hyperlink" Target="https://login.consultant.ru/link/?req=doc&amp;base=LAW&amp;n=371416&amp;date=27.03.2026&amp;dst=112637&amp;field=134" TargetMode="External"/><Relationship Id="rId5423" Type="http://schemas.openxmlformats.org/officeDocument/2006/relationships/hyperlink" Target="https://login.consultant.ru/link/?req=doc&amp;base=LAW&amp;n=371416&amp;date=27.03.2026&amp;dst=106877&amp;field=134" TargetMode="External"/><Relationship Id="rId5630" Type="http://schemas.openxmlformats.org/officeDocument/2006/relationships/hyperlink" Target="https://login.consultant.ru/link/?req=doc&amp;base=LAW&amp;n=371416&amp;date=27.03.2026&amp;dst=120944&amp;field=134" TargetMode="External"/><Relationship Id="rId1619" Type="http://schemas.openxmlformats.org/officeDocument/2006/relationships/hyperlink" Target="https://login.consultant.ru/link/?req=doc&amp;base=LAW&amp;n=371416&amp;date=27.03.2026&amp;dst=111005&amp;field=134" TargetMode="External"/><Relationship Id="rId1826" Type="http://schemas.openxmlformats.org/officeDocument/2006/relationships/hyperlink" Target="https://login.consultant.ru/link/?req=doc&amp;base=LAW&amp;n=371416&amp;date=27.03.2026&amp;dst=102930&amp;field=134" TargetMode="External"/><Relationship Id="rId4232" Type="http://schemas.openxmlformats.org/officeDocument/2006/relationships/hyperlink" Target="https://login.consultant.ru/link/?req=doc&amp;base=LAW&amp;n=371416&amp;date=27.03.2026&amp;dst=120880&amp;field=134" TargetMode="External"/><Relationship Id="rId3041" Type="http://schemas.openxmlformats.org/officeDocument/2006/relationships/hyperlink" Target="https://login.consultant.ru/link/?req=doc&amp;base=LAW&amp;n=371416&amp;date=27.03.2026&amp;dst=107103&amp;field=134" TargetMode="External"/><Relationship Id="rId3998" Type="http://schemas.openxmlformats.org/officeDocument/2006/relationships/hyperlink" Target="https://login.consultant.ru/link/?req=doc&amp;base=LAW&amp;n=371416&amp;date=27.03.2026&amp;dst=112559&amp;field=134" TargetMode="External"/><Relationship Id="rId3858" Type="http://schemas.openxmlformats.org/officeDocument/2006/relationships/hyperlink" Target="https://login.consultant.ru/link/?req=doc&amp;base=LAW&amp;n=371416&amp;date=27.03.2026&amp;dst=109749&amp;field=134" TargetMode="External"/><Relationship Id="rId4909" Type="http://schemas.openxmlformats.org/officeDocument/2006/relationships/hyperlink" Target="https://login.consultant.ru/link/?req=doc&amp;base=LAW&amp;n=371416&amp;date=27.03.2026&amp;dst=100858&amp;field=134" TargetMode="External"/><Relationship Id="rId779" Type="http://schemas.openxmlformats.org/officeDocument/2006/relationships/hyperlink" Target="https://login.consultant.ru/link/?req=doc&amp;base=LAW&amp;n=371416&amp;date=27.03.2026&amp;dst=112525&amp;field=134" TargetMode="External"/><Relationship Id="rId986" Type="http://schemas.openxmlformats.org/officeDocument/2006/relationships/hyperlink" Target="https://login.consultant.ru/link/?req=doc&amp;base=LAW&amp;n=371416&amp;date=27.03.2026&amp;dst=110069&amp;field=134" TargetMode="External"/><Relationship Id="rId2667" Type="http://schemas.openxmlformats.org/officeDocument/2006/relationships/hyperlink" Target="https://login.consultant.ru/link/?req=doc&amp;base=LAW&amp;n=371416&amp;date=27.03.2026&amp;dst=109253&amp;field=134" TargetMode="External"/><Relationship Id="rId3718" Type="http://schemas.openxmlformats.org/officeDocument/2006/relationships/hyperlink" Target="https://login.consultant.ru/link/?req=doc&amp;base=LAW&amp;n=371416&amp;date=27.03.2026&amp;dst=110657&amp;field=134" TargetMode="External"/><Relationship Id="rId5073" Type="http://schemas.openxmlformats.org/officeDocument/2006/relationships/hyperlink" Target="https://login.consultant.ru/link/?req=doc&amp;base=LAW&amp;n=371416&amp;date=27.03.2026&amp;dst=114935&amp;field=134" TargetMode="External"/><Relationship Id="rId5280" Type="http://schemas.openxmlformats.org/officeDocument/2006/relationships/hyperlink" Target="https://login.consultant.ru/link/?req=doc&amp;base=LAW&amp;n=371416&amp;date=27.03.2026&amp;dst=108451&amp;field=134" TargetMode="External"/><Relationship Id="rId639" Type="http://schemas.openxmlformats.org/officeDocument/2006/relationships/hyperlink" Target="https://login.consultant.ru/link/?req=doc&amp;base=LAW&amp;n=371416&amp;date=27.03.2026&amp;dst=112565&amp;field=134" TargetMode="External"/><Relationship Id="rId1269" Type="http://schemas.openxmlformats.org/officeDocument/2006/relationships/hyperlink" Target="https://login.consultant.ru/link/?req=doc&amp;base=LAW&amp;n=371416&amp;date=27.03.2026&amp;dst=108505&amp;field=134" TargetMode="External"/><Relationship Id="rId1476" Type="http://schemas.openxmlformats.org/officeDocument/2006/relationships/hyperlink" Target="https://login.consultant.ru/link/?req=doc&amp;base=LAW&amp;n=371416&amp;date=27.03.2026&amp;dst=111059&amp;field=134" TargetMode="External"/><Relationship Id="rId2874" Type="http://schemas.openxmlformats.org/officeDocument/2006/relationships/hyperlink" Target="https://login.consultant.ru/link/?req=doc&amp;base=LAW&amp;n=371416&amp;date=27.03.2026&amp;dst=108663&amp;field=134" TargetMode="External"/><Relationship Id="rId3925" Type="http://schemas.openxmlformats.org/officeDocument/2006/relationships/hyperlink" Target="https://login.consultant.ru/link/?req=doc&amp;base=LAW&amp;n=371416&amp;date=27.03.2026&amp;dst=109919&amp;field=134" TargetMode="External"/><Relationship Id="rId5140" Type="http://schemas.openxmlformats.org/officeDocument/2006/relationships/hyperlink" Target="https://login.consultant.ru/link/?req=doc&amp;base=LAW&amp;n=371416&amp;date=27.03.2026&amp;dst=111901&amp;field=134" TargetMode="External"/><Relationship Id="rId846" Type="http://schemas.openxmlformats.org/officeDocument/2006/relationships/hyperlink" Target="https://login.consultant.ru/link/?req=doc&amp;base=LAW&amp;n=371416&amp;date=27.03.2026&amp;dst=102118&amp;field=134" TargetMode="External"/><Relationship Id="rId1129" Type="http://schemas.openxmlformats.org/officeDocument/2006/relationships/hyperlink" Target="https://login.consultant.ru/link/?req=doc&amp;base=LAW&amp;n=371416&amp;date=27.03.2026&amp;dst=111153&amp;field=134" TargetMode="External"/><Relationship Id="rId1683" Type="http://schemas.openxmlformats.org/officeDocument/2006/relationships/hyperlink" Target="https://login.consultant.ru/link/?req=doc&amp;base=LAW&amp;n=371416&amp;date=27.03.2026&amp;dst=102774&amp;field=134" TargetMode="External"/><Relationship Id="rId1890" Type="http://schemas.openxmlformats.org/officeDocument/2006/relationships/hyperlink" Target="https://login.consultant.ru/link/?req=doc&amp;base=LAW&amp;n=371416&amp;date=27.03.2026&amp;dst=103014&amp;field=134" TargetMode="External"/><Relationship Id="rId2527" Type="http://schemas.openxmlformats.org/officeDocument/2006/relationships/hyperlink" Target="https://login.consultant.ru/link/?req=doc&amp;base=LAW&amp;n=371416&amp;date=27.03.2026&amp;dst=102192&amp;field=134" TargetMode="External"/><Relationship Id="rId2734" Type="http://schemas.openxmlformats.org/officeDocument/2006/relationships/hyperlink" Target="https://login.consultant.ru/link/?req=doc&amp;base=LAW&amp;n=371416&amp;date=27.03.2026&amp;dst=109339&amp;field=134" TargetMode="External"/><Relationship Id="rId2941" Type="http://schemas.openxmlformats.org/officeDocument/2006/relationships/hyperlink" Target="https://login.consultant.ru/link/?req=doc&amp;base=LAW&amp;n=371416&amp;date=27.03.2026&amp;dst=107607&amp;field=134" TargetMode="External"/><Relationship Id="rId5000" Type="http://schemas.openxmlformats.org/officeDocument/2006/relationships/hyperlink" Target="https://login.consultant.ru/link/?req=doc&amp;base=LAW&amp;n=371416&amp;date=27.03.2026&amp;dst=108415&amp;field=134" TargetMode="External"/><Relationship Id="rId706" Type="http://schemas.openxmlformats.org/officeDocument/2006/relationships/hyperlink" Target="https://login.consultant.ru/link/?req=doc&amp;base=LAW&amp;n=371416&amp;date=27.03.2026&amp;dst=107083&amp;field=134" TargetMode="External"/><Relationship Id="rId913" Type="http://schemas.openxmlformats.org/officeDocument/2006/relationships/hyperlink" Target="https://login.consultant.ru/link/?req=doc&amp;base=LAW&amp;n=371416&amp;date=27.03.2026&amp;dst=110393&amp;field=134" TargetMode="External"/><Relationship Id="rId1336" Type="http://schemas.openxmlformats.org/officeDocument/2006/relationships/hyperlink" Target="https://login.consultant.ru/link/?req=doc&amp;base=LAW&amp;n=371416&amp;date=27.03.2026&amp;dst=110731&amp;field=134" TargetMode="External"/><Relationship Id="rId1543" Type="http://schemas.openxmlformats.org/officeDocument/2006/relationships/hyperlink" Target="https://login.consultant.ru/link/?req=doc&amp;base=LAW&amp;n=371416&amp;date=27.03.2026&amp;dst=109841&amp;field=134" TargetMode="External"/><Relationship Id="rId1750" Type="http://schemas.openxmlformats.org/officeDocument/2006/relationships/hyperlink" Target="https://login.consultant.ru/link/?req=doc&amp;base=LAW&amp;n=371416&amp;date=27.03.2026&amp;dst=102878&amp;field=134" TargetMode="External"/><Relationship Id="rId2801" Type="http://schemas.openxmlformats.org/officeDocument/2006/relationships/hyperlink" Target="https://login.consultant.ru/link/?req=doc&amp;base=LAW&amp;n=371416&amp;date=27.03.2026&amp;dst=120278&amp;field=134" TargetMode="External"/><Relationship Id="rId4699" Type="http://schemas.openxmlformats.org/officeDocument/2006/relationships/hyperlink" Target="https://login.consultant.ru/link/?req=doc&amp;base=LAW&amp;n=371416&amp;date=27.03.2026&amp;dst=102712&amp;field=134" TargetMode="External"/><Relationship Id="rId42" Type="http://schemas.openxmlformats.org/officeDocument/2006/relationships/hyperlink" Target="https://login.consultant.ru/link/?req=doc&amp;base=LAW&amp;n=344438&amp;date=27.03.2026&amp;dst=100024&amp;field=134" TargetMode="External"/><Relationship Id="rId1403" Type="http://schemas.openxmlformats.org/officeDocument/2006/relationships/hyperlink" Target="https://login.consultant.ru/link/?req=doc&amp;base=LAW&amp;n=371416&amp;date=27.03.2026&amp;dst=110323&amp;field=134" TargetMode="External"/><Relationship Id="rId1610" Type="http://schemas.openxmlformats.org/officeDocument/2006/relationships/hyperlink" Target="https://login.consultant.ru/link/?req=doc&amp;base=LAW&amp;n=371416&amp;date=27.03.2026&amp;dst=108539&amp;field=134" TargetMode="External"/><Relationship Id="rId4559" Type="http://schemas.openxmlformats.org/officeDocument/2006/relationships/hyperlink" Target="https://login.consultant.ru/link/?req=doc&amp;base=LAW&amp;n=371416&amp;date=27.03.2026&amp;dst=102994&amp;field=134" TargetMode="External"/><Relationship Id="rId4766" Type="http://schemas.openxmlformats.org/officeDocument/2006/relationships/hyperlink" Target="https://login.consultant.ru/link/?req=doc&amp;base=LAW&amp;n=371416&amp;date=27.03.2026&amp;dst=102812&amp;field=134" TargetMode="External"/><Relationship Id="rId4973" Type="http://schemas.openxmlformats.org/officeDocument/2006/relationships/hyperlink" Target="https://login.consultant.ru/link/?req=doc&amp;base=LAW&amp;n=371416&amp;date=27.03.2026&amp;dst=108389&amp;field=134" TargetMode="External"/><Relationship Id="rId3368" Type="http://schemas.openxmlformats.org/officeDocument/2006/relationships/hyperlink" Target="https://login.consultant.ru/link/?req=doc&amp;base=LAW&amp;n=371416&amp;date=27.03.2026&amp;dst=112231&amp;field=134" TargetMode="External"/><Relationship Id="rId3575" Type="http://schemas.openxmlformats.org/officeDocument/2006/relationships/hyperlink" Target="https://login.consultant.ru/link/?req=doc&amp;base=LAW&amp;n=371416&amp;date=27.03.2026&amp;dst=112815&amp;field=134" TargetMode="External"/><Relationship Id="rId3782" Type="http://schemas.openxmlformats.org/officeDocument/2006/relationships/hyperlink" Target="https://login.consultant.ru/link/?req=doc&amp;base=LAW&amp;n=371416&amp;date=27.03.2026&amp;dst=109685&amp;field=134" TargetMode="External"/><Relationship Id="rId4419" Type="http://schemas.openxmlformats.org/officeDocument/2006/relationships/hyperlink" Target="https://login.consultant.ru/link/?req=doc&amp;base=LAW&amp;n=371416&amp;date=27.03.2026&amp;dst=105481&amp;field=134" TargetMode="External"/><Relationship Id="rId4626" Type="http://schemas.openxmlformats.org/officeDocument/2006/relationships/hyperlink" Target="https://login.consultant.ru/link/?req=doc&amp;base=LAW&amp;n=371416&amp;date=27.03.2026&amp;dst=102610&amp;field=134" TargetMode="External"/><Relationship Id="rId4833" Type="http://schemas.openxmlformats.org/officeDocument/2006/relationships/hyperlink" Target="https://login.consultant.ru/link/?req=doc&amp;base=LAW&amp;n=371416&amp;date=27.03.2026&amp;dst=102916&amp;field=134" TargetMode="External"/><Relationship Id="rId289" Type="http://schemas.openxmlformats.org/officeDocument/2006/relationships/hyperlink" Target="https://login.consultant.ru/link/?req=doc&amp;base=LAW&amp;n=371416&amp;date=27.03.2026&amp;dst=110549&amp;field=134" TargetMode="External"/><Relationship Id="rId496" Type="http://schemas.openxmlformats.org/officeDocument/2006/relationships/hyperlink" Target="https://login.consultant.ru/link/?req=doc&amp;base=LAW&amp;n=371416&amp;date=27.03.2026&amp;dst=112247&amp;field=134" TargetMode="External"/><Relationship Id="rId2177" Type="http://schemas.openxmlformats.org/officeDocument/2006/relationships/hyperlink" Target="https://login.consultant.ru/link/?req=doc&amp;base=LAW&amp;n=371416&amp;date=27.03.2026&amp;dst=108185&amp;field=134" TargetMode="External"/><Relationship Id="rId2384" Type="http://schemas.openxmlformats.org/officeDocument/2006/relationships/hyperlink" Target="https://login.consultant.ru/link/?req=doc&amp;base=LAW&amp;n=371416&amp;date=27.03.2026&amp;dst=111775&amp;field=134" TargetMode="External"/><Relationship Id="rId2591" Type="http://schemas.openxmlformats.org/officeDocument/2006/relationships/hyperlink" Target="https://login.consultant.ru/link/?req=doc&amp;base=LAW&amp;n=371416&amp;date=27.03.2026&amp;dst=109003&amp;field=134" TargetMode="External"/><Relationship Id="rId3228" Type="http://schemas.openxmlformats.org/officeDocument/2006/relationships/hyperlink" Target="https://login.consultant.ru/link/?req=doc&amp;base=LAW&amp;n=371416&amp;date=27.03.2026&amp;dst=107665&amp;field=134" TargetMode="External"/><Relationship Id="rId3435" Type="http://schemas.openxmlformats.org/officeDocument/2006/relationships/hyperlink" Target="https://login.consultant.ru/link/?req=doc&amp;base=LAW&amp;n=371416&amp;date=27.03.2026&amp;dst=112323&amp;field=134" TargetMode="External"/><Relationship Id="rId3642" Type="http://schemas.openxmlformats.org/officeDocument/2006/relationships/hyperlink" Target="https://login.consultant.ru/link/?req=doc&amp;base=LAW&amp;n=371416&amp;date=27.03.2026&amp;dst=107793&amp;field=134" TargetMode="External"/><Relationship Id="rId149" Type="http://schemas.openxmlformats.org/officeDocument/2006/relationships/image" Target="media/image8.wmf"/><Relationship Id="rId356" Type="http://schemas.openxmlformats.org/officeDocument/2006/relationships/hyperlink" Target="https://login.consultant.ru/link/?req=doc&amp;base=LAW&amp;n=371416&amp;date=27.03.2026&amp;dst=110921&amp;field=134" TargetMode="External"/><Relationship Id="rId563" Type="http://schemas.openxmlformats.org/officeDocument/2006/relationships/hyperlink" Target="https://login.consultant.ru/link/?req=doc&amp;base=LAW&amp;n=371416&amp;date=27.03.2026&amp;dst=112375&amp;field=134" TargetMode="External"/><Relationship Id="rId770" Type="http://schemas.openxmlformats.org/officeDocument/2006/relationships/hyperlink" Target="https://login.consultant.ru/link/?req=doc&amp;base=LAW&amp;n=371416&amp;date=27.03.2026&amp;dst=112539&amp;field=134" TargetMode="External"/><Relationship Id="rId1193" Type="http://schemas.openxmlformats.org/officeDocument/2006/relationships/hyperlink" Target="https://login.consultant.ru/link/?req=doc&amp;base=LAW&amp;n=371416&amp;date=27.03.2026&amp;dst=111373&amp;field=134" TargetMode="External"/><Relationship Id="rId2037" Type="http://schemas.openxmlformats.org/officeDocument/2006/relationships/hyperlink" Target="https://login.consultant.ru/link/?req=doc&amp;base=LAW&amp;n=371416&amp;date=27.03.2026&amp;dst=102804&amp;field=134" TargetMode="External"/><Relationship Id="rId2244" Type="http://schemas.openxmlformats.org/officeDocument/2006/relationships/hyperlink" Target="https://login.consultant.ru/link/?req=doc&amp;base=LAW&amp;n=371416&amp;date=27.03.2026&amp;dst=111601&amp;field=134" TargetMode="External"/><Relationship Id="rId2451" Type="http://schemas.openxmlformats.org/officeDocument/2006/relationships/hyperlink" Target="https://login.consultant.ru/link/?req=doc&amp;base=LAW&amp;n=371416&amp;date=27.03.2026&amp;dst=112067&amp;field=134" TargetMode="External"/><Relationship Id="rId4900" Type="http://schemas.openxmlformats.org/officeDocument/2006/relationships/hyperlink" Target="https://login.consultant.ru/link/?req=doc&amp;base=LAW&amp;n=371416&amp;date=27.03.2026&amp;dst=103072&amp;field=134" TargetMode="External"/><Relationship Id="rId216" Type="http://schemas.openxmlformats.org/officeDocument/2006/relationships/hyperlink" Target="https://login.consultant.ru/link/?req=doc&amp;base=LAW&amp;n=371416&amp;date=27.03.2026&amp;dst=110847&amp;field=134" TargetMode="External"/><Relationship Id="rId423" Type="http://schemas.openxmlformats.org/officeDocument/2006/relationships/hyperlink" Target="https://login.consultant.ru/link/?req=doc&amp;base=LAW&amp;n=371416&amp;date=27.03.2026&amp;dst=101048&amp;field=134" TargetMode="External"/><Relationship Id="rId1053" Type="http://schemas.openxmlformats.org/officeDocument/2006/relationships/hyperlink" Target="https://login.consultant.ru/link/?req=doc&amp;base=LAW&amp;n=371416&amp;date=27.03.2026&amp;dst=115931&amp;field=134" TargetMode="External"/><Relationship Id="rId1260" Type="http://schemas.openxmlformats.org/officeDocument/2006/relationships/hyperlink" Target="https://login.consultant.ru/link/?req=doc&amp;base=LAW&amp;n=371416&amp;date=27.03.2026&amp;dst=111587&amp;field=134" TargetMode="External"/><Relationship Id="rId2104" Type="http://schemas.openxmlformats.org/officeDocument/2006/relationships/hyperlink" Target="https://login.consultant.ru/link/?req=doc&amp;base=LAW&amp;n=371416&amp;date=27.03.2026&amp;dst=108193&amp;field=134" TargetMode="External"/><Relationship Id="rId3502" Type="http://schemas.openxmlformats.org/officeDocument/2006/relationships/hyperlink" Target="https://login.consultant.ru/link/?req=doc&amp;base=LAW&amp;n=371416&amp;date=27.03.2026&amp;dst=112333&amp;field=134" TargetMode="External"/><Relationship Id="rId630" Type="http://schemas.openxmlformats.org/officeDocument/2006/relationships/hyperlink" Target="https://login.consultant.ru/link/?req=doc&amp;base=LAW&amp;n=371416&amp;date=27.03.2026&amp;dst=112213&amp;field=134" TargetMode="External"/><Relationship Id="rId2311" Type="http://schemas.openxmlformats.org/officeDocument/2006/relationships/hyperlink" Target="https://login.consultant.ru/link/?req=doc&amp;base=LAW&amp;n=371416&amp;date=27.03.2026&amp;dst=112091&amp;field=134" TargetMode="External"/><Relationship Id="rId4069" Type="http://schemas.openxmlformats.org/officeDocument/2006/relationships/hyperlink" Target="https://login.consultant.ru/link/?req=doc&amp;base=LAW&amp;n=371416&amp;date=27.03.2026&amp;dst=109895&amp;field=134" TargetMode="External"/><Relationship Id="rId5467" Type="http://schemas.openxmlformats.org/officeDocument/2006/relationships/hyperlink" Target="https://login.consultant.ru/link/?req=doc&amp;base=LAW&amp;n=371416&amp;date=27.03.2026&amp;dst=106935&amp;field=134" TargetMode="External"/><Relationship Id="rId5674" Type="http://schemas.openxmlformats.org/officeDocument/2006/relationships/hyperlink" Target="https://login.consultant.ru/link/?req=doc&amp;base=LAW&amp;n=371416&amp;date=27.03.2026&amp;dst=120842&amp;field=134" TargetMode="External"/><Relationship Id="rId1120" Type="http://schemas.openxmlformats.org/officeDocument/2006/relationships/hyperlink" Target="https://login.consultant.ru/link/?req=doc&amp;base=LAW&amp;n=371416&amp;date=27.03.2026&amp;dst=111131&amp;field=134" TargetMode="External"/><Relationship Id="rId4276" Type="http://schemas.openxmlformats.org/officeDocument/2006/relationships/hyperlink" Target="https://login.consultant.ru/link/?req=doc&amp;base=LAW&amp;n=371416&amp;date=27.03.2026&amp;dst=120910&amp;field=134" TargetMode="External"/><Relationship Id="rId4483" Type="http://schemas.openxmlformats.org/officeDocument/2006/relationships/hyperlink" Target="https://login.consultant.ru/link/?req=doc&amp;base=LAW&amp;n=371416&amp;date=27.03.2026&amp;dst=112433&amp;field=134" TargetMode="External"/><Relationship Id="rId4690" Type="http://schemas.openxmlformats.org/officeDocument/2006/relationships/hyperlink" Target="https://login.consultant.ru/link/?req=doc&amp;base=LAW&amp;n=371416&amp;date=27.03.2026&amp;dst=102638&amp;field=134" TargetMode="External"/><Relationship Id="rId5327" Type="http://schemas.openxmlformats.org/officeDocument/2006/relationships/hyperlink" Target="https://login.consultant.ru/link/?req=doc&amp;base=LAW&amp;n=371416&amp;date=27.03.2026&amp;dst=112629&amp;field=134" TargetMode="External"/><Relationship Id="rId5534" Type="http://schemas.openxmlformats.org/officeDocument/2006/relationships/hyperlink" Target="https://login.consultant.ru/link/?req=doc&amp;base=LAW&amp;n=371416&amp;date=27.03.2026&amp;dst=109475&amp;field=134" TargetMode="External"/><Relationship Id="rId5741" Type="http://schemas.openxmlformats.org/officeDocument/2006/relationships/header" Target="header22.xml"/><Relationship Id="rId1937" Type="http://schemas.openxmlformats.org/officeDocument/2006/relationships/hyperlink" Target="https://login.consultant.ru/link/?req=doc&amp;base=LAW&amp;n=371416&amp;date=27.03.2026&amp;dst=102912&amp;field=134" TargetMode="External"/><Relationship Id="rId3085" Type="http://schemas.openxmlformats.org/officeDocument/2006/relationships/hyperlink" Target="https://login.consultant.ru/link/?req=doc&amp;base=LAW&amp;n=371416&amp;date=27.03.2026&amp;dst=107441&amp;field=134" TargetMode="External"/><Relationship Id="rId3292" Type="http://schemas.openxmlformats.org/officeDocument/2006/relationships/hyperlink" Target="https://login.consultant.ru/link/?req=doc&amp;base=LAW&amp;n=371416&amp;date=27.03.2026&amp;dst=110921&amp;field=134" TargetMode="External"/><Relationship Id="rId4136" Type="http://schemas.openxmlformats.org/officeDocument/2006/relationships/hyperlink" Target="https://login.consultant.ru/link/?req=doc&amp;base=LAW&amp;n=371416&amp;date=27.03.2026&amp;dst=108031&amp;field=134" TargetMode="External"/><Relationship Id="rId4343" Type="http://schemas.openxmlformats.org/officeDocument/2006/relationships/hyperlink" Target="https://login.consultant.ru/link/?req=doc&amp;base=LAW&amp;n=371416&amp;date=27.03.2026&amp;dst=120934&amp;field=134" TargetMode="External"/><Relationship Id="rId4550" Type="http://schemas.openxmlformats.org/officeDocument/2006/relationships/hyperlink" Target="https://login.consultant.ru/link/?req=doc&amp;base=LAW&amp;n=371416&amp;date=27.03.2026&amp;dst=106877&amp;field=134" TargetMode="External"/><Relationship Id="rId5601" Type="http://schemas.openxmlformats.org/officeDocument/2006/relationships/hyperlink" Target="https://login.consultant.ru/link/?req=doc&amp;base=LAW&amp;n=371416&amp;date=27.03.2026&amp;dst=120908&amp;field=134" TargetMode="External"/><Relationship Id="rId3152" Type="http://schemas.openxmlformats.org/officeDocument/2006/relationships/hyperlink" Target="https://login.consultant.ru/link/?req=doc&amp;base=LAW&amp;n=371416&amp;date=27.03.2026&amp;dst=107187&amp;field=134" TargetMode="External"/><Relationship Id="rId4203" Type="http://schemas.openxmlformats.org/officeDocument/2006/relationships/hyperlink" Target="https://login.consultant.ru/link/?req=doc&amp;base=LAW&amp;n=371416&amp;date=27.03.2026&amp;dst=120864&amp;field=134" TargetMode="External"/><Relationship Id="rId4410" Type="http://schemas.openxmlformats.org/officeDocument/2006/relationships/hyperlink" Target="https://login.consultant.ru/link/?req=doc&amp;base=LAW&amp;n=371416&amp;date=27.03.2026&amp;dst=113057&amp;field=134" TargetMode="External"/><Relationship Id="rId280" Type="http://schemas.openxmlformats.org/officeDocument/2006/relationships/hyperlink" Target="https://login.consultant.ru/link/?req=doc&amp;base=LAW&amp;n=371416&amp;date=27.03.2026&amp;dst=110475&amp;field=134" TargetMode="External"/><Relationship Id="rId3012" Type="http://schemas.openxmlformats.org/officeDocument/2006/relationships/hyperlink" Target="https://login.consultant.ru/link/?req=doc&amp;base=LAW&amp;n=371416&amp;date=27.03.2026&amp;dst=107279&amp;field=134" TargetMode="External"/><Relationship Id="rId140" Type="http://schemas.openxmlformats.org/officeDocument/2006/relationships/footer" Target="footer16.xml"/><Relationship Id="rId3969" Type="http://schemas.openxmlformats.org/officeDocument/2006/relationships/hyperlink" Target="https://login.consultant.ru/link/?req=doc&amp;base=LAW&amp;n=371416&amp;date=27.03.2026&amp;dst=110015&amp;field=134" TargetMode="External"/><Relationship Id="rId5184" Type="http://schemas.openxmlformats.org/officeDocument/2006/relationships/hyperlink" Target="https://login.consultant.ru/link/?req=doc&amp;base=LAW&amp;n=371416&amp;date=27.03.2026&amp;dst=112007&amp;field=134" TargetMode="External"/><Relationship Id="rId5391" Type="http://schemas.openxmlformats.org/officeDocument/2006/relationships/hyperlink" Target="https://login.consultant.ru/link/?req=doc&amp;base=LAW&amp;n=371416&amp;date=27.03.2026&amp;dst=112453&amp;field=134" TargetMode="External"/><Relationship Id="rId6" Type="http://schemas.openxmlformats.org/officeDocument/2006/relationships/image" Target="media/image1.png"/><Relationship Id="rId2778" Type="http://schemas.openxmlformats.org/officeDocument/2006/relationships/hyperlink" Target="https://login.consultant.ru/link/?req=doc&amp;base=LAW&amp;n=371416&amp;date=27.03.2026&amp;dst=120224&amp;field=134" TargetMode="External"/><Relationship Id="rId2985" Type="http://schemas.openxmlformats.org/officeDocument/2006/relationships/hyperlink" Target="https://login.consultant.ru/link/?req=doc&amp;base=LAW&amp;n=371416&amp;date=27.03.2026&amp;dst=107235&amp;field=134" TargetMode="External"/><Relationship Id="rId3829" Type="http://schemas.openxmlformats.org/officeDocument/2006/relationships/hyperlink" Target="https://login.consultant.ru/link/?req=doc&amp;base=LAW&amp;n=371416&amp;date=27.03.2026&amp;dst=109527&amp;field=134" TargetMode="External"/><Relationship Id="rId5044" Type="http://schemas.openxmlformats.org/officeDocument/2006/relationships/hyperlink" Target="https://login.consultant.ru/link/?req=doc&amp;base=LAW&amp;n=371416&amp;date=27.03.2026&amp;dst=111889&amp;field=134" TargetMode="External"/><Relationship Id="rId957" Type="http://schemas.openxmlformats.org/officeDocument/2006/relationships/hyperlink" Target="https://login.consultant.ru/link/?req=doc&amp;base=LAW&amp;n=371416&amp;date=27.03.2026&amp;dst=110247&amp;field=134" TargetMode="External"/><Relationship Id="rId1587" Type="http://schemas.openxmlformats.org/officeDocument/2006/relationships/hyperlink" Target="https://login.consultant.ru/link/?req=doc&amp;base=LAW&amp;n=371416&amp;date=27.03.2026&amp;dst=108453&amp;field=134" TargetMode="External"/><Relationship Id="rId1794" Type="http://schemas.openxmlformats.org/officeDocument/2006/relationships/hyperlink" Target="https://login.consultant.ru/link/?req=doc&amp;base=LAW&amp;n=371416&amp;date=27.03.2026&amp;dst=102636&amp;field=134" TargetMode="External"/><Relationship Id="rId2638" Type="http://schemas.openxmlformats.org/officeDocument/2006/relationships/hyperlink" Target="https://login.consultant.ru/link/?req=doc&amp;base=LAW&amp;n=371416&amp;date=27.03.2026&amp;dst=109077&amp;field=134" TargetMode="External"/><Relationship Id="rId2845" Type="http://schemas.openxmlformats.org/officeDocument/2006/relationships/hyperlink" Target="https://login.consultant.ru/link/?req=doc&amp;base=LAW&amp;n=371416&amp;date=27.03.2026&amp;dst=108801&amp;field=134" TargetMode="External"/><Relationship Id="rId5251" Type="http://schemas.openxmlformats.org/officeDocument/2006/relationships/hyperlink" Target="https://login.consultant.ru/link/?req=doc&amp;base=LAW&amp;n=371416&amp;date=27.03.2026&amp;dst=102122&amp;field=134" TargetMode="External"/><Relationship Id="rId86" Type="http://schemas.openxmlformats.org/officeDocument/2006/relationships/hyperlink" Target="https://login.consultant.ru/link/?req=doc&amp;base=LAW&amp;n=348537&amp;date=27.03.2026&amp;dst=100013&amp;field=134" TargetMode="External"/><Relationship Id="rId817" Type="http://schemas.openxmlformats.org/officeDocument/2006/relationships/hyperlink" Target="https://login.consultant.ru/link/?req=doc&amp;base=LAW&amp;n=371416&amp;date=27.03.2026&amp;dst=108825&amp;field=134" TargetMode="External"/><Relationship Id="rId1447" Type="http://schemas.openxmlformats.org/officeDocument/2006/relationships/hyperlink" Target="https://login.consultant.ru/link/?req=doc&amp;base=LAW&amp;n=371416&amp;date=27.03.2026&amp;dst=112257&amp;field=134" TargetMode="External"/><Relationship Id="rId1654" Type="http://schemas.openxmlformats.org/officeDocument/2006/relationships/hyperlink" Target="https://login.consultant.ru/link/?req=doc&amp;base=LAW&amp;n=371416&amp;date=27.03.2026&amp;dst=115065&amp;field=134" TargetMode="External"/><Relationship Id="rId1861" Type="http://schemas.openxmlformats.org/officeDocument/2006/relationships/hyperlink" Target="https://login.consultant.ru/link/?req=doc&amp;base=LAW&amp;n=371416&amp;date=27.03.2026&amp;dst=102712&amp;field=134" TargetMode="External"/><Relationship Id="rId2705" Type="http://schemas.openxmlformats.org/officeDocument/2006/relationships/hyperlink" Target="https://login.consultant.ru/link/?req=doc&amp;base=LAW&amp;n=371416&amp;date=27.03.2026&amp;dst=109417&amp;field=134" TargetMode="External"/><Relationship Id="rId2912" Type="http://schemas.openxmlformats.org/officeDocument/2006/relationships/hyperlink" Target="https://login.consultant.ru/link/?req=doc&amp;base=LAW&amp;n=371416&amp;date=27.03.2026&amp;dst=108591&amp;field=134" TargetMode="External"/><Relationship Id="rId4060" Type="http://schemas.openxmlformats.org/officeDocument/2006/relationships/hyperlink" Target="https://login.consultant.ru/link/?req=doc&amp;base=LAW&amp;n=371416&amp;date=27.03.2026&amp;dst=109573&amp;field=134" TargetMode="External"/><Relationship Id="rId5111" Type="http://schemas.openxmlformats.org/officeDocument/2006/relationships/hyperlink" Target="https://login.consultant.ru/link/?req=doc&amp;base=LAW&amp;n=371416&amp;date=27.03.2026&amp;dst=112103&amp;field=134" TargetMode="External"/><Relationship Id="rId1307" Type="http://schemas.openxmlformats.org/officeDocument/2006/relationships/hyperlink" Target="https://login.consultant.ru/link/?req=doc&amp;base=LAW&amp;n=371416&amp;date=27.03.2026&amp;dst=110427&amp;field=134" TargetMode="External"/><Relationship Id="rId1514" Type="http://schemas.openxmlformats.org/officeDocument/2006/relationships/hyperlink" Target="https://login.consultant.ru/link/?req=doc&amp;base=LAW&amp;n=371416&amp;date=27.03.2026&amp;dst=109541&amp;field=134" TargetMode="External"/><Relationship Id="rId1721" Type="http://schemas.openxmlformats.org/officeDocument/2006/relationships/hyperlink" Target="https://login.consultant.ru/link/?req=doc&amp;base=LAW&amp;n=371416&amp;date=27.03.2026&amp;dst=102610&amp;field=134" TargetMode="External"/><Relationship Id="rId4877" Type="http://schemas.openxmlformats.org/officeDocument/2006/relationships/hyperlink" Target="https://login.consultant.ru/link/?req=doc&amp;base=LAW&amp;n=371416&amp;date=27.03.2026&amp;dst=102806&amp;field=134" TargetMode="External"/><Relationship Id="rId13" Type="http://schemas.openxmlformats.org/officeDocument/2006/relationships/hyperlink" Target="https://login.consultant.ru/link/?req=doc&amp;base=LAW&amp;n=505286&amp;date=27.03.2026&amp;dst=100012&amp;field=134" TargetMode="External"/><Relationship Id="rId3479" Type="http://schemas.openxmlformats.org/officeDocument/2006/relationships/hyperlink" Target="https://login.consultant.ru/link/?req=doc&amp;base=LAW&amp;n=371416&amp;date=27.03.2026&amp;dst=112455&amp;field=134" TargetMode="External"/><Relationship Id="rId3686" Type="http://schemas.openxmlformats.org/officeDocument/2006/relationships/hyperlink" Target="https://login.consultant.ru/link/?req=doc&amp;base=LAW&amp;n=371416&amp;date=27.03.2026&amp;dst=111065&amp;field=134" TargetMode="External"/><Relationship Id="rId2288" Type="http://schemas.openxmlformats.org/officeDocument/2006/relationships/hyperlink" Target="https://login.consultant.ru/link/?req=doc&amp;base=LAW&amp;n=371416&amp;date=27.03.2026&amp;dst=111789&amp;field=134" TargetMode="External"/><Relationship Id="rId2495" Type="http://schemas.openxmlformats.org/officeDocument/2006/relationships/hyperlink" Target="https://login.consultant.ru/link/?req=doc&amp;base=LAW&amp;n=371416&amp;date=27.03.2026&amp;dst=111829&amp;field=134" TargetMode="External"/><Relationship Id="rId3339" Type="http://schemas.openxmlformats.org/officeDocument/2006/relationships/hyperlink" Target="https://login.consultant.ru/link/?req=doc&amp;base=LAW&amp;n=371416&amp;date=27.03.2026&amp;dst=110953&amp;field=134" TargetMode="External"/><Relationship Id="rId3893" Type="http://schemas.openxmlformats.org/officeDocument/2006/relationships/hyperlink" Target="https://login.consultant.ru/link/?req=doc&amp;base=LAW&amp;n=371416&amp;date=27.03.2026&amp;dst=109829&amp;field=134" TargetMode="External"/><Relationship Id="rId4737" Type="http://schemas.openxmlformats.org/officeDocument/2006/relationships/hyperlink" Target="https://login.consultant.ru/link/?req=doc&amp;base=LAW&amp;n=371416&amp;date=27.03.2026&amp;dst=101984&amp;field=134" TargetMode="External"/><Relationship Id="rId4944" Type="http://schemas.openxmlformats.org/officeDocument/2006/relationships/hyperlink" Target="https://login.consultant.ru/link/?req=doc&amp;base=LAW&amp;n=371416&amp;date=27.03.2026&amp;dst=108201&amp;field=134" TargetMode="External"/><Relationship Id="rId467" Type="http://schemas.openxmlformats.org/officeDocument/2006/relationships/hyperlink" Target="https://login.consultant.ru/link/?req=doc&amp;base=LAW&amp;n=371416&amp;date=27.03.2026&amp;dst=112351&amp;field=134" TargetMode="External"/><Relationship Id="rId1097" Type="http://schemas.openxmlformats.org/officeDocument/2006/relationships/hyperlink" Target="https://login.consultant.ru/link/?req=doc&amp;base=LAW&amp;n=371416&amp;date=27.03.2026&amp;dst=111473&amp;field=134" TargetMode="External"/><Relationship Id="rId2148" Type="http://schemas.openxmlformats.org/officeDocument/2006/relationships/hyperlink" Target="https://login.consultant.ru/link/?req=doc&amp;base=LAW&amp;n=371416&amp;date=27.03.2026&amp;dst=108285&amp;field=134" TargetMode="External"/><Relationship Id="rId3546" Type="http://schemas.openxmlformats.org/officeDocument/2006/relationships/hyperlink" Target="https://login.consultant.ru/link/?req=doc&amp;base=LAW&amp;n=371416&amp;date=27.03.2026&amp;dst=112499&amp;field=134" TargetMode="External"/><Relationship Id="rId3753" Type="http://schemas.openxmlformats.org/officeDocument/2006/relationships/hyperlink" Target="https://login.consultant.ru/link/?req=doc&amp;base=LAW&amp;n=371416&amp;date=27.03.2026&amp;dst=109529&amp;field=134" TargetMode="External"/><Relationship Id="rId3960" Type="http://schemas.openxmlformats.org/officeDocument/2006/relationships/hyperlink" Target="https://login.consultant.ru/link/?req=doc&amp;base=LAW&amp;n=371416&amp;date=27.03.2026&amp;dst=109855&amp;field=134" TargetMode="External"/><Relationship Id="rId4804" Type="http://schemas.openxmlformats.org/officeDocument/2006/relationships/hyperlink" Target="https://login.consultant.ru/link/?req=doc&amp;base=LAW&amp;n=371416&amp;date=27.03.2026&amp;dst=102644&amp;field=134" TargetMode="External"/><Relationship Id="rId674" Type="http://schemas.openxmlformats.org/officeDocument/2006/relationships/hyperlink" Target="https://login.consultant.ru/link/?req=doc&amp;base=LAW&amp;n=371416&amp;date=27.03.2026&amp;dst=110061&amp;field=134" TargetMode="External"/><Relationship Id="rId881" Type="http://schemas.openxmlformats.org/officeDocument/2006/relationships/hyperlink" Target="https://login.consultant.ru/link/?req=doc&amp;base=LAW&amp;n=371416&amp;date=27.03.2026&amp;dst=115927&amp;field=134" TargetMode="External"/><Relationship Id="rId2355" Type="http://schemas.openxmlformats.org/officeDocument/2006/relationships/hyperlink" Target="https://login.consultant.ru/link/?req=doc&amp;base=LAW&amp;n=371416&amp;date=27.03.2026&amp;dst=111909&amp;field=134" TargetMode="External"/><Relationship Id="rId2562" Type="http://schemas.openxmlformats.org/officeDocument/2006/relationships/hyperlink" Target="https://login.consultant.ru/link/?req=doc&amp;base=LAW&amp;n=371416&amp;date=27.03.2026&amp;dst=108785&amp;field=134" TargetMode="External"/><Relationship Id="rId3406" Type="http://schemas.openxmlformats.org/officeDocument/2006/relationships/hyperlink" Target="https://login.consultant.ru/link/?req=doc&amp;base=LAW&amp;n=371416&amp;date=27.03.2026&amp;dst=112379&amp;field=134" TargetMode="External"/><Relationship Id="rId3613" Type="http://schemas.openxmlformats.org/officeDocument/2006/relationships/hyperlink" Target="https://login.consultant.ru/link/?req=doc&amp;base=LAW&amp;n=371416&amp;date=27.03.2026&amp;dst=106863&amp;field=134" TargetMode="External"/><Relationship Id="rId3820" Type="http://schemas.openxmlformats.org/officeDocument/2006/relationships/hyperlink" Target="https://login.consultant.ru/link/?req=doc&amp;base=LAW&amp;n=371416&amp;date=27.03.2026&amp;dst=109763&amp;field=134" TargetMode="External"/><Relationship Id="rId327" Type="http://schemas.openxmlformats.org/officeDocument/2006/relationships/hyperlink" Target="https://login.consultant.ru/link/?req=doc&amp;base=LAW&amp;n=371416&amp;date=27.03.2026&amp;dst=110619&amp;field=134" TargetMode="External"/><Relationship Id="rId534" Type="http://schemas.openxmlformats.org/officeDocument/2006/relationships/hyperlink" Target="https://login.consultant.ru/link/?req=doc&amp;base=LAW&amp;n=371416&amp;date=27.03.2026&amp;dst=112237&amp;field=134" TargetMode="External"/><Relationship Id="rId741" Type="http://schemas.openxmlformats.org/officeDocument/2006/relationships/hyperlink" Target="https://login.consultant.ru/link/?req=doc&amp;base=LAW&amp;n=371416&amp;date=27.03.2026&amp;dst=110261&amp;field=134" TargetMode="External"/><Relationship Id="rId1164" Type="http://schemas.openxmlformats.org/officeDocument/2006/relationships/hyperlink" Target="https://login.consultant.ru/link/?req=doc&amp;base=LAW&amp;n=371416&amp;date=27.03.2026&amp;dst=111259&amp;field=134" TargetMode="External"/><Relationship Id="rId1371" Type="http://schemas.openxmlformats.org/officeDocument/2006/relationships/hyperlink" Target="https://login.consultant.ru/link/?req=doc&amp;base=LAW&amp;n=371416&amp;date=27.03.2026&amp;dst=110127&amp;field=134" TargetMode="External"/><Relationship Id="rId2008" Type="http://schemas.openxmlformats.org/officeDocument/2006/relationships/hyperlink" Target="https://login.consultant.ru/link/?req=doc&amp;base=LAW&amp;n=371416&amp;date=27.03.2026&amp;dst=101776&amp;field=134" TargetMode="External"/><Relationship Id="rId2215" Type="http://schemas.openxmlformats.org/officeDocument/2006/relationships/hyperlink" Target="https://login.consultant.ru/link/?req=doc&amp;base=LAW&amp;n=371416&amp;date=27.03.2026&amp;dst=112127&amp;field=134" TargetMode="External"/><Relationship Id="rId2422" Type="http://schemas.openxmlformats.org/officeDocument/2006/relationships/hyperlink" Target="https://login.consultant.ru/link/?req=doc&amp;base=LAW&amp;n=371416&amp;date=27.03.2026&amp;dst=111733&amp;field=134" TargetMode="External"/><Relationship Id="rId5578" Type="http://schemas.openxmlformats.org/officeDocument/2006/relationships/hyperlink" Target="https://login.consultant.ru/link/?req=doc&amp;base=LAW&amp;n=371416&amp;date=27.03.2026&amp;dst=113293&amp;field=134" TargetMode="External"/><Relationship Id="rId601" Type="http://schemas.openxmlformats.org/officeDocument/2006/relationships/hyperlink" Target="https://login.consultant.ru/link/?req=doc&amp;base=LAW&amp;n=371416&amp;date=27.03.2026&amp;dst=109803&amp;field=134" TargetMode="External"/><Relationship Id="rId1024" Type="http://schemas.openxmlformats.org/officeDocument/2006/relationships/hyperlink" Target="https://login.consultant.ru/link/?req=doc&amp;base=LAW&amp;n=371416&amp;date=27.03.2026&amp;dst=110147&amp;field=134" TargetMode="External"/><Relationship Id="rId1231" Type="http://schemas.openxmlformats.org/officeDocument/2006/relationships/hyperlink" Target="https://login.consultant.ru/link/?req=doc&amp;base=LAW&amp;n=371416&amp;date=27.03.2026&amp;dst=111589&amp;field=134" TargetMode="External"/><Relationship Id="rId4387" Type="http://schemas.openxmlformats.org/officeDocument/2006/relationships/hyperlink" Target="https://login.consultant.ru/link/?req=doc&amp;base=LAW&amp;n=371416&amp;date=27.03.2026&amp;dst=120920&amp;field=134" TargetMode="External"/><Relationship Id="rId4594" Type="http://schemas.openxmlformats.org/officeDocument/2006/relationships/hyperlink" Target="https://login.consultant.ru/link/?req=doc&amp;base=LAW&amp;n=371416&amp;date=27.03.2026&amp;dst=102814&amp;field=134" TargetMode="External"/><Relationship Id="rId5438" Type="http://schemas.openxmlformats.org/officeDocument/2006/relationships/hyperlink" Target="https://login.consultant.ru/link/?req=doc&amp;base=LAW&amp;n=371416&amp;date=27.03.2026&amp;dst=106953&amp;field=134" TargetMode="External"/><Relationship Id="rId5645" Type="http://schemas.openxmlformats.org/officeDocument/2006/relationships/hyperlink" Target="https://login.consultant.ru/link/?req=doc&amp;base=LAW&amp;n=371416&amp;date=27.03.2026&amp;dst=120910&amp;field=134" TargetMode="External"/><Relationship Id="rId3196" Type="http://schemas.openxmlformats.org/officeDocument/2006/relationships/hyperlink" Target="https://login.consultant.ru/link/?req=doc&amp;base=LAW&amp;n=371416&amp;date=27.03.2026&amp;dst=107427&amp;field=134" TargetMode="External"/><Relationship Id="rId4247" Type="http://schemas.openxmlformats.org/officeDocument/2006/relationships/hyperlink" Target="https://login.consultant.ru/link/?req=doc&amp;base=LAW&amp;n=371416&amp;date=27.03.2026&amp;dst=120846&amp;field=134" TargetMode="External"/><Relationship Id="rId4454" Type="http://schemas.openxmlformats.org/officeDocument/2006/relationships/hyperlink" Target="https://login.consultant.ru/link/?req=doc&amp;base=LAW&amp;n=371416&amp;date=27.03.2026&amp;dst=119930&amp;field=134" TargetMode="External"/><Relationship Id="rId4661" Type="http://schemas.openxmlformats.org/officeDocument/2006/relationships/hyperlink" Target="https://login.consultant.ru/link/?req=doc&amp;base=LAW&amp;n=371416&amp;date=27.03.2026&amp;dst=102932&amp;field=134" TargetMode="External"/><Relationship Id="rId5505" Type="http://schemas.openxmlformats.org/officeDocument/2006/relationships/hyperlink" Target="https://login.consultant.ru/link/?req=doc&amp;base=LAW&amp;n=371416&amp;date=27.03.2026&amp;dst=109921&amp;field=134" TargetMode="External"/><Relationship Id="rId3056" Type="http://schemas.openxmlformats.org/officeDocument/2006/relationships/hyperlink" Target="https://login.consultant.ru/link/?req=doc&amp;base=LAW&amp;n=371416&amp;date=27.03.2026&amp;dst=107247&amp;field=134" TargetMode="External"/><Relationship Id="rId3263" Type="http://schemas.openxmlformats.org/officeDocument/2006/relationships/hyperlink" Target="https://login.consultant.ru/link/?req=doc&amp;base=LAW&amp;n=371416&amp;date=27.03.2026&amp;dst=107437&amp;field=134" TargetMode="External"/><Relationship Id="rId3470" Type="http://schemas.openxmlformats.org/officeDocument/2006/relationships/hyperlink" Target="https://login.consultant.ru/link/?req=doc&amp;base=LAW&amp;n=371416&amp;date=27.03.2026&amp;dst=112219&amp;field=134" TargetMode="External"/><Relationship Id="rId4107" Type="http://schemas.openxmlformats.org/officeDocument/2006/relationships/hyperlink" Target="https://login.consultant.ru/link/?req=doc&amp;base=LAW&amp;n=371416&amp;date=27.03.2026&amp;dst=107915&amp;field=134" TargetMode="External"/><Relationship Id="rId4314" Type="http://schemas.openxmlformats.org/officeDocument/2006/relationships/hyperlink" Target="https://login.consultant.ru/link/?req=doc&amp;base=LAW&amp;n=371416&amp;date=27.03.2026&amp;dst=120910&amp;field=134" TargetMode="External"/><Relationship Id="rId5712" Type="http://schemas.openxmlformats.org/officeDocument/2006/relationships/hyperlink" Target="https://login.consultant.ru/link/?req=doc&amp;base=LAW&amp;n=371416&amp;date=27.03.2026&amp;dst=120850&amp;field=134" TargetMode="External"/><Relationship Id="rId184" Type="http://schemas.openxmlformats.org/officeDocument/2006/relationships/hyperlink" Target="https://login.consultant.ru/link/?req=doc&amp;base=LAW&amp;n=371416&amp;date=27.03.2026&amp;dst=110685&amp;field=134" TargetMode="External"/><Relationship Id="rId391" Type="http://schemas.openxmlformats.org/officeDocument/2006/relationships/hyperlink" Target="https://login.consultant.ru/link/?req=doc&amp;base=LAW&amp;n=371416&amp;date=27.03.2026&amp;dst=111009&amp;field=134" TargetMode="External"/><Relationship Id="rId1908" Type="http://schemas.openxmlformats.org/officeDocument/2006/relationships/hyperlink" Target="https://login.consultant.ru/link/?req=doc&amp;base=LAW&amp;n=371416&amp;date=27.03.2026&amp;dst=102638&amp;field=134" TargetMode="External"/><Relationship Id="rId2072" Type="http://schemas.openxmlformats.org/officeDocument/2006/relationships/hyperlink" Target="https://login.consultant.ru/link/?req=doc&amp;base=LAW&amp;n=371416&amp;date=27.03.2026&amp;dst=100858&amp;field=134" TargetMode="External"/><Relationship Id="rId3123" Type="http://schemas.openxmlformats.org/officeDocument/2006/relationships/hyperlink" Target="https://login.consultant.ru/link/?req=doc&amp;base=LAW&amp;n=371416&amp;date=27.03.2026&amp;dst=112607&amp;field=134" TargetMode="External"/><Relationship Id="rId4521" Type="http://schemas.openxmlformats.org/officeDocument/2006/relationships/hyperlink" Target="https://login.consultant.ru/link/?req=doc&amp;base=LAW&amp;n=371416&amp;date=27.03.2026&amp;dst=115789&amp;field=134" TargetMode="External"/><Relationship Id="rId251" Type="http://schemas.openxmlformats.org/officeDocument/2006/relationships/hyperlink" Target="https://login.consultant.ru/link/?req=doc&amp;base=LAW&amp;n=371416&amp;date=27.03.2026&amp;dst=110715&amp;field=134" TargetMode="External"/><Relationship Id="rId3330" Type="http://schemas.openxmlformats.org/officeDocument/2006/relationships/hyperlink" Target="https://login.consultant.ru/link/?req=doc&amp;base=LAW&amp;n=371416&amp;date=27.03.2026&amp;dst=110895&amp;field=134" TargetMode="External"/><Relationship Id="rId5088" Type="http://schemas.openxmlformats.org/officeDocument/2006/relationships/hyperlink" Target="https://login.consultant.ru/link/?req=doc&amp;base=LAW&amp;n=371416&amp;date=27.03.2026&amp;dst=111877&amp;field=134" TargetMode="External"/><Relationship Id="rId2889" Type="http://schemas.openxmlformats.org/officeDocument/2006/relationships/hyperlink" Target="https://login.consultant.ru/link/?req=doc&amp;base=LAW&amp;n=371416&amp;date=27.03.2026&amp;dst=108489&amp;field=134" TargetMode="External"/><Relationship Id="rId5295" Type="http://schemas.openxmlformats.org/officeDocument/2006/relationships/hyperlink" Target="https://login.consultant.ru/link/?req=doc&amp;base=LAW&amp;n=371416&amp;date=27.03.2026&amp;dst=107049&amp;field=134" TargetMode="External"/><Relationship Id="rId111" Type="http://schemas.openxmlformats.org/officeDocument/2006/relationships/footer" Target="footer4.xml"/><Relationship Id="rId1698" Type="http://schemas.openxmlformats.org/officeDocument/2006/relationships/hyperlink" Target="https://login.consultant.ru/link/?req=doc&amp;base=LAW&amp;n=371416&amp;date=27.03.2026&amp;dst=102912&amp;field=134" TargetMode="External"/><Relationship Id="rId2749" Type="http://schemas.openxmlformats.org/officeDocument/2006/relationships/hyperlink" Target="https://login.consultant.ru/link/?req=doc&amp;base=LAW&amp;n=371416&amp;date=27.03.2026&amp;dst=108811&amp;field=134" TargetMode="External"/><Relationship Id="rId2956" Type="http://schemas.openxmlformats.org/officeDocument/2006/relationships/hyperlink" Target="https://login.consultant.ru/link/?req=doc&amp;base=LAW&amp;n=371416&amp;date=27.03.2026&amp;dst=107029&amp;field=134" TargetMode="External"/><Relationship Id="rId5155" Type="http://schemas.openxmlformats.org/officeDocument/2006/relationships/hyperlink" Target="https://login.consultant.ru/link/?req=doc&amp;base=LAW&amp;n=371416&amp;date=27.03.2026&amp;dst=112043&amp;field=134" TargetMode="External"/><Relationship Id="rId5362" Type="http://schemas.openxmlformats.org/officeDocument/2006/relationships/hyperlink" Target="https://login.consultant.ru/link/?req=doc&amp;base=LAW&amp;n=371416&amp;date=27.03.2026&amp;dst=110981&amp;field=134" TargetMode="External"/><Relationship Id="rId928" Type="http://schemas.openxmlformats.org/officeDocument/2006/relationships/hyperlink" Target="https://login.consultant.ru/link/?req=doc&amp;base=LAW&amp;n=371416&amp;date=27.03.2026&amp;dst=110067&amp;field=134" TargetMode="External"/><Relationship Id="rId1558" Type="http://schemas.openxmlformats.org/officeDocument/2006/relationships/hyperlink" Target="https://login.consultant.ru/link/?req=doc&amp;base=LAW&amp;n=371416&amp;date=27.03.2026&amp;dst=108271&amp;field=134" TargetMode="External"/><Relationship Id="rId1765" Type="http://schemas.openxmlformats.org/officeDocument/2006/relationships/hyperlink" Target="https://login.consultant.ru/link/?req=doc&amp;base=LAW&amp;n=371416&amp;date=27.03.2026&amp;dst=103102&amp;field=134" TargetMode="External"/><Relationship Id="rId2609" Type="http://schemas.openxmlformats.org/officeDocument/2006/relationships/hyperlink" Target="https://login.consultant.ru/link/?req=doc&amp;base=LAW&amp;n=371416&amp;date=27.03.2026&amp;dst=109117&amp;field=134" TargetMode="External"/><Relationship Id="rId4171" Type="http://schemas.openxmlformats.org/officeDocument/2006/relationships/hyperlink" Target="https://login.consultant.ru/link/?req=doc&amp;base=LAW&amp;n=371416&amp;date=27.03.2026&amp;dst=105395&amp;field=134" TargetMode="External"/><Relationship Id="rId5015" Type="http://schemas.openxmlformats.org/officeDocument/2006/relationships/hyperlink" Target="https://login.consultant.ru/link/?req=doc&amp;base=LAW&amp;n=371416&amp;date=27.03.2026&amp;dst=111709&amp;field=134" TargetMode="External"/><Relationship Id="rId5222" Type="http://schemas.openxmlformats.org/officeDocument/2006/relationships/hyperlink" Target="https://login.consultant.ru/link/?req=doc&amp;base=LAW&amp;n=371416&amp;date=27.03.2026&amp;dst=111923&amp;field=134" TargetMode="External"/><Relationship Id="rId57" Type="http://schemas.openxmlformats.org/officeDocument/2006/relationships/hyperlink" Target="https://login.consultant.ru/link/?req=doc&amp;base=LAW&amp;n=521885&amp;date=27.03.2026&amp;dst=100173&amp;field=134" TargetMode="External"/><Relationship Id="rId1418" Type="http://schemas.openxmlformats.org/officeDocument/2006/relationships/hyperlink" Target="https://login.consultant.ru/link/?req=doc&amp;base=LAW&amp;n=371416&amp;date=27.03.2026&amp;dst=112383&amp;field=134" TargetMode="External"/><Relationship Id="rId1972" Type="http://schemas.openxmlformats.org/officeDocument/2006/relationships/hyperlink" Target="https://login.consultant.ru/link/?req=doc&amp;base=LAW&amp;n=371416&amp;date=27.03.2026&amp;dst=102696&amp;field=134" TargetMode="External"/><Relationship Id="rId2816" Type="http://schemas.openxmlformats.org/officeDocument/2006/relationships/hyperlink" Target="https://login.consultant.ru/link/?req=doc&amp;base=LAW&amp;n=371416&amp;date=27.03.2026&amp;dst=120308&amp;field=134" TargetMode="External"/><Relationship Id="rId4031" Type="http://schemas.openxmlformats.org/officeDocument/2006/relationships/hyperlink" Target="https://login.consultant.ru/link/?req=doc&amp;base=LAW&amp;n=371416&amp;date=27.03.2026&amp;dst=112649&amp;field=134" TargetMode="External"/><Relationship Id="rId1625" Type="http://schemas.openxmlformats.org/officeDocument/2006/relationships/hyperlink" Target="https://login.consultant.ru/link/?req=doc&amp;base=LAW&amp;n=371416&amp;date=27.03.2026&amp;dst=110905&amp;field=134" TargetMode="External"/><Relationship Id="rId1832" Type="http://schemas.openxmlformats.org/officeDocument/2006/relationships/hyperlink" Target="https://login.consultant.ru/link/?req=doc&amp;base=LAW&amp;n=371416&amp;date=27.03.2026&amp;dst=103012&amp;field=134" TargetMode="External"/><Relationship Id="rId4988" Type="http://schemas.openxmlformats.org/officeDocument/2006/relationships/hyperlink" Target="https://login.consultant.ru/link/?req=doc&amp;base=LAW&amp;n=371416&amp;date=27.03.2026&amp;dst=108259&amp;field=134" TargetMode="External"/><Relationship Id="rId3797" Type="http://schemas.openxmlformats.org/officeDocument/2006/relationships/hyperlink" Target="https://login.consultant.ru/link/?req=doc&amp;base=LAW&amp;n=371416&amp;date=27.03.2026&amp;dst=109567&amp;field=134" TargetMode="External"/><Relationship Id="rId4848" Type="http://schemas.openxmlformats.org/officeDocument/2006/relationships/hyperlink" Target="https://login.consultant.ru/link/?req=doc&amp;base=LAW&amp;n=371416&amp;date=27.03.2026&amp;dst=101940&amp;field=134" TargetMode="External"/><Relationship Id="rId2399" Type="http://schemas.openxmlformats.org/officeDocument/2006/relationships/hyperlink" Target="https://login.consultant.ru/link/?req=doc&amp;base=LAW&amp;n=371416&amp;date=27.03.2026&amp;dst=111943&amp;field=134" TargetMode="External"/><Relationship Id="rId3657" Type="http://schemas.openxmlformats.org/officeDocument/2006/relationships/hyperlink" Target="https://login.consultant.ru/link/?req=doc&amp;base=LAW&amp;n=371416&amp;date=27.03.2026&amp;dst=107779&amp;field=134" TargetMode="External"/><Relationship Id="rId3864" Type="http://schemas.openxmlformats.org/officeDocument/2006/relationships/hyperlink" Target="https://login.consultant.ru/link/?req=doc&amp;base=LAW&amp;n=371416&amp;date=27.03.2026&amp;dst=109767&amp;field=134" TargetMode="External"/><Relationship Id="rId4708" Type="http://schemas.openxmlformats.org/officeDocument/2006/relationships/hyperlink" Target="https://login.consultant.ru/link/?req=doc&amp;base=LAW&amp;n=371416&amp;date=27.03.2026&amp;dst=102806&amp;field=134" TargetMode="External"/><Relationship Id="rId4915" Type="http://schemas.openxmlformats.org/officeDocument/2006/relationships/hyperlink" Target="https://login.consultant.ru/link/?req=doc&amp;base=LAW&amp;n=371416&amp;date=27.03.2026&amp;dst=108191&amp;field=134" TargetMode="External"/><Relationship Id="rId578" Type="http://schemas.openxmlformats.org/officeDocument/2006/relationships/hyperlink" Target="https://login.consultant.ru/link/?req=doc&amp;base=LAW&amp;n=371416&amp;date=27.03.2026&amp;dst=112291&amp;field=134" TargetMode="External"/><Relationship Id="rId785" Type="http://schemas.openxmlformats.org/officeDocument/2006/relationships/hyperlink" Target="https://login.consultant.ru/link/?req=doc&amp;base=LAW&amp;n=371416&amp;date=27.03.2026&amp;dst=112561&amp;field=134" TargetMode="External"/><Relationship Id="rId992" Type="http://schemas.openxmlformats.org/officeDocument/2006/relationships/hyperlink" Target="https://login.consultant.ru/link/?req=doc&amp;base=LAW&amp;n=371416&amp;date=27.03.2026&amp;dst=110189&amp;field=134" TargetMode="External"/><Relationship Id="rId2259" Type="http://schemas.openxmlformats.org/officeDocument/2006/relationships/hyperlink" Target="https://login.consultant.ru/link/?req=doc&amp;base=LAW&amp;n=371416&amp;date=27.03.2026&amp;dst=111669&amp;field=134" TargetMode="External"/><Relationship Id="rId2466" Type="http://schemas.openxmlformats.org/officeDocument/2006/relationships/hyperlink" Target="https://login.consultant.ru/link/?req=doc&amp;base=LAW&amp;n=371416&amp;date=27.03.2026&amp;dst=111835&amp;field=134" TargetMode="External"/><Relationship Id="rId2673" Type="http://schemas.openxmlformats.org/officeDocument/2006/relationships/hyperlink" Target="https://login.consultant.ru/link/?req=doc&amp;base=LAW&amp;n=371416&amp;date=27.03.2026&amp;dst=109269&amp;field=134" TargetMode="External"/><Relationship Id="rId2880" Type="http://schemas.openxmlformats.org/officeDocument/2006/relationships/hyperlink" Target="https://login.consultant.ru/link/?req=doc&amp;base=LAW&amp;n=371416&amp;date=27.03.2026&amp;dst=108681&amp;field=134" TargetMode="External"/><Relationship Id="rId3517" Type="http://schemas.openxmlformats.org/officeDocument/2006/relationships/hyperlink" Target="https://login.consultant.ru/link/?req=doc&amp;base=LAW&amp;n=371416&amp;date=27.03.2026&amp;dst=112161&amp;field=134" TargetMode="External"/><Relationship Id="rId3724" Type="http://schemas.openxmlformats.org/officeDocument/2006/relationships/hyperlink" Target="https://login.consultant.ru/link/?req=doc&amp;base=LAW&amp;n=371416&amp;date=27.03.2026&amp;dst=110675&amp;field=134" TargetMode="External"/><Relationship Id="rId3931" Type="http://schemas.openxmlformats.org/officeDocument/2006/relationships/hyperlink" Target="https://login.consultant.ru/link/?req=doc&amp;base=LAW&amp;n=371416&amp;date=27.03.2026&amp;dst=109937&amp;field=134" TargetMode="External"/><Relationship Id="rId438" Type="http://schemas.openxmlformats.org/officeDocument/2006/relationships/hyperlink" Target="https://login.consultant.ru/link/?req=doc&amp;base=LAW&amp;n=371416&amp;date=27.03.2026&amp;dst=112377&amp;field=134" TargetMode="External"/><Relationship Id="rId645" Type="http://schemas.openxmlformats.org/officeDocument/2006/relationships/hyperlink" Target="https://login.consultant.ru/link/?req=doc&amp;base=LAW&amp;n=371416&amp;date=27.03.2026&amp;dst=101042&amp;field=134" TargetMode="External"/><Relationship Id="rId852" Type="http://schemas.openxmlformats.org/officeDocument/2006/relationships/hyperlink" Target="https://login.consultant.ru/link/?req=doc&amp;base=LAW&amp;n=371416&amp;date=27.03.2026&amp;dst=112973&amp;field=134" TargetMode="External"/><Relationship Id="rId1068" Type="http://schemas.openxmlformats.org/officeDocument/2006/relationships/hyperlink" Target="https://login.consultant.ru/link/?req=doc&amp;base=LAW&amp;n=371416&amp;date=27.03.2026&amp;dst=111179&amp;field=134" TargetMode="External"/><Relationship Id="rId1275" Type="http://schemas.openxmlformats.org/officeDocument/2006/relationships/hyperlink" Target="https://login.consultant.ru/link/?req=doc&amp;base=LAW&amp;n=371416&amp;date=27.03.2026&amp;dst=105285&amp;field=134" TargetMode="External"/><Relationship Id="rId1482" Type="http://schemas.openxmlformats.org/officeDocument/2006/relationships/hyperlink" Target="https://login.consultant.ru/link/?req=doc&amp;base=LAW&amp;n=371416&amp;date=27.03.2026&amp;dst=110637&amp;field=134" TargetMode="External"/><Relationship Id="rId2119" Type="http://schemas.openxmlformats.org/officeDocument/2006/relationships/hyperlink" Target="https://login.consultant.ru/link/?req=doc&amp;base=LAW&amp;n=371416&amp;date=27.03.2026&amp;dst=108401&amp;field=134" TargetMode="External"/><Relationship Id="rId2326" Type="http://schemas.openxmlformats.org/officeDocument/2006/relationships/hyperlink" Target="https://login.consultant.ru/link/?req=doc&amp;base=LAW&amp;n=371416&amp;date=27.03.2026&amp;dst=114925&amp;field=134" TargetMode="External"/><Relationship Id="rId2533" Type="http://schemas.openxmlformats.org/officeDocument/2006/relationships/hyperlink" Target="https://login.consultant.ru/link/?req=doc&amp;base=LAW&amp;n=371416&amp;date=27.03.2026&amp;dst=102210&amp;field=134" TargetMode="External"/><Relationship Id="rId2740" Type="http://schemas.openxmlformats.org/officeDocument/2006/relationships/hyperlink" Target="https://login.consultant.ru/link/?req=doc&amp;base=LAW&amp;n=371416&amp;date=27.03.2026&amp;dst=109207&amp;field=134" TargetMode="External"/><Relationship Id="rId5689" Type="http://schemas.openxmlformats.org/officeDocument/2006/relationships/hyperlink" Target="https://login.consultant.ru/link/?req=doc&amp;base=LAW&amp;n=371416&amp;date=27.03.2026&amp;dst=120942&amp;field=134" TargetMode="External"/><Relationship Id="rId505" Type="http://schemas.openxmlformats.org/officeDocument/2006/relationships/hyperlink" Target="https://login.consultant.ru/link/?req=doc&amp;base=LAW&amp;n=371416&amp;date=27.03.2026&amp;dst=112369&amp;field=134" TargetMode="External"/><Relationship Id="rId712" Type="http://schemas.openxmlformats.org/officeDocument/2006/relationships/hyperlink" Target="https://login.consultant.ru/link/?req=doc&amp;base=LAW&amp;n=371416&amp;date=27.03.2026&amp;dst=108615&amp;field=134" TargetMode="External"/><Relationship Id="rId1135" Type="http://schemas.openxmlformats.org/officeDocument/2006/relationships/hyperlink" Target="https://login.consultant.ru/link/?req=doc&amp;base=LAW&amp;n=371416&amp;date=27.03.2026&amp;dst=111165&amp;field=134" TargetMode="External"/><Relationship Id="rId1342" Type="http://schemas.openxmlformats.org/officeDocument/2006/relationships/hyperlink" Target="https://login.consultant.ru/link/?req=doc&amp;base=LAW&amp;n=371416&amp;date=27.03.2026&amp;dst=110051&amp;field=134" TargetMode="External"/><Relationship Id="rId4498" Type="http://schemas.openxmlformats.org/officeDocument/2006/relationships/hyperlink" Target="https://login.consultant.ru/link/?req=doc&amp;base=LAW&amp;n=371416&amp;date=27.03.2026&amp;dst=110257&amp;field=134" TargetMode="External"/><Relationship Id="rId5549" Type="http://schemas.openxmlformats.org/officeDocument/2006/relationships/hyperlink" Target="https://login.consultant.ru/link/?req=doc&amp;base=LAW&amp;n=371416&amp;date=27.03.2026&amp;dst=112583&amp;field=134" TargetMode="External"/><Relationship Id="rId1202" Type="http://schemas.openxmlformats.org/officeDocument/2006/relationships/hyperlink" Target="https://login.consultant.ru/link/?req=doc&amp;base=LAW&amp;n=371416&amp;date=27.03.2026&amp;dst=111399&amp;field=134" TargetMode="External"/><Relationship Id="rId2600" Type="http://schemas.openxmlformats.org/officeDocument/2006/relationships/hyperlink" Target="https://login.consultant.ru/link/?req=doc&amp;base=LAW&amp;n=371416&amp;date=27.03.2026&amp;dst=109413&amp;field=134" TargetMode="External"/><Relationship Id="rId4358" Type="http://schemas.openxmlformats.org/officeDocument/2006/relationships/hyperlink" Target="https://login.consultant.ru/link/?req=doc&amp;base=LAW&amp;n=371416&amp;date=27.03.2026&amp;dst=120872&amp;field=134" TargetMode="External"/><Relationship Id="rId5409" Type="http://schemas.openxmlformats.org/officeDocument/2006/relationships/hyperlink" Target="https://login.consultant.ru/link/?req=doc&amp;base=LAW&amp;n=371416&amp;date=27.03.2026&amp;dst=112355&amp;field=134" TargetMode="External"/><Relationship Id="rId3167" Type="http://schemas.openxmlformats.org/officeDocument/2006/relationships/hyperlink" Target="https://login.consultant.ru/link/?req=doc&amp;base=LAW&amp;n=371416&amp;date=27.03.2026&amp;dst=107307&amp;field=134" TargetMode="External"/><Relationship Id="rId4565" Type="http://schemas.openxmlformats.org/officeDocument/2006/relationships/hyperlink" Target="https://login.consultant.ru/link/?req=doc&amp;base=LAW&amp;n=371416&amp;date=27.03.2026&amp;dst=102060&amp;field=134" TargetMode="External"/><Relationship Id="rId4772" Type="http://schemas.openxmlformats.org/officeDocument/2006/relationships/hyperlink" Target="https://login.consultant.ru/link/?req=doc&amp;base=LAW&amp;n=371416&amp;date=27.03.2026&amp;dst=102876&amp;field=134" TargetMode="External"/><Relationship Id="rId5616" Type="http://schemas.openxmlformats.org/officeDocument/2006/relationships/hyperlink" Target="https://login.consultant.ru/link/?req=doc&amp;base=LAW&amp;n=371416&amp;date=27.03.2026&amp;dst=120850&amp;field=134" TargetMode="External"/><Relationship Id="rId295" Type="http://schemas.openxmlformats.org/officeDocument/2006/relationships/hyperlink" Target="https://login.consultant.ru/link/?req=doc&amp;base=LAW&amp;n=371416&amp;date=27.03.2026&amp;dst=110617&amp;field=134" TargetMode="External"/><Relationship Id="rId3374" Type="http://schemas.openxmlformats.org/officeDocument/2006/relationships/hyperlink" Target="https://login.consultant.ru/link/?req=doc&amp;base=LAW&amp;n=371416&amp;date=27.03.2026&amp;dst=112377&amp;field=134" TargetMode="External"/><Relationship Id="rId3581" Type="http://schemas.openxmlformats.org/officeDocument/2006/relationships/hyperlink" Target="https://login.consultant.ru/link/?req=doc&amp;base=LAW&amp;n=371416&amp;date=27.03.2026&amp;dst=106867&amp;field=134" TargetMode="External"/><Relationship Id="rId4218" Type="http://schemas.openxmlformats.org/officeDocument/2006/relationships/hyperlink" Target="https://login.consultant.ru/link/?req=doc&amp;base=LAW&amp;n=371416&amp;date=27.03.2026&amp;dst=120920&amp;field=134" TargetMode="External"/><Relationship Id="rId4425" Type="http://schemas.openxmlformats.org/officeDocument/2006/relationships/hyperlink" Target="https://login.consultant.ru/link/?req=doc&amp;base=LAW&amp;n=371416&amp;date=27.03.2026&amp;dst=110535&amp;field=134" TargetMode="External"/><Relationship Id="rId4632" Type="http://schemas.openxmlformats.org/officeDocument/2006/relationships/hyperlink" Target="https://login.consultant.ru/link/?req=doc&amp;base=LAW&amp;n=371416&amp;date=27.03.2026&amp;dst=102658&amp;field=134" TargetMode="External"/><Relationship Id="rId2183" Type="http://schemas.openxmlformats.org/officeDocument/2006/relationships/hyperlink" Target="https://login.consultant.ru/link/?req=doc&amp;base=LAW&amp;n=371416&amp;date=27.03.2026&amp;dst=108259&amp;field=134" TargetMode="External"/><Relationship Id="rId2390" Type="http://schemas.openxmlformats.org/officeDocument/2006/relationships/hyperlink" Target="https://login.consultant.ru/link/?req=doc&amp;base=LAW&amp;n=371416&amp;date=27.03.2026&amp;dst=111807&amp;field=134" TargetMode="External"/><Relationship Id="rId3027" Type="http://schemas.openxmlformats.org/officeDocument/2006/relationships/hyperlink" Target="https://login.consultant.ru/link/?req=doc&amp;base=LAW&amp;n=371416&amp;date=27.03.2026&amp;dst=107045&amp;field=134" TargetMode="External"/><Relationship Id="rId3234" Type="http://schemas.openxmlformats.org/officeDocument/2006/relationships/hyperlink" Target="https://login.consultant.ru/link/?req=doc&amp;base=LAW&amp;n=371416&amp;date=27.03.2026&amp;dst=112671&amp;field=134" TargetMode="External"/><Relationship Id="rId3441" Type="http://schemas.openxmlformats.org/officeDocument/2006/relationships/hyperlink" Target="https://login.consultant.ru/link/?req=doc&amp;base=LAW&amp;n=371416&amp;date=27.03.2026&amp;dst=112367&amp;field=134" TargetMode="External"/><Relationship Id="rId155" Type="http://schemas.openxmlformats.org/officeDocument/2006/relationships/header" Target="header17.xml"/><Relationship Id="rId362" Type="http://schemas.openxmlformats.org/officeDocument/2006/relationships/hyperlink" Target="https://login.consultant.ru/link/?req=doc&amp;base=LAW&amp;n=371416&amp;date=27.03.2026&amp;dst=110945&amp;field=134" TargetMode="External"/><Relationship Id="rId2043" Type="http://schemas.openxmlformats.org/officeDocument/2006/relationships/hyperlink" Target="https://login.consultant.ru/link/?req=doc&amp;base=LAW&amp;n=371416&amp;date=27.03.2026&amp;dst=102852&amp;field=134" TargetMode="External"/><Relationship Id="rId2250" Type="http://schemas.openxmlformats.org/officeDocument/2006/relationships/hyperlink" Target="https://login.consultant.ru/link/?req=doc&amp;base=LAW&amp;n=371416&amp;date=27.03.2026&amp;dst=111627&amp;field=134" TargetMode="External"/><Relationship Id="rId3301" Type="http://schemas.openxmlformats.org/officeDocument/2006/relationships/hyperlink" Target="https://login.consultant.ru/link/?req=doc&amp;base=LAW&amp;n=371416&amp;date=27.03.2026&amp;dst=110965&amp;field=134" TargetMode="External"/><Relationship Id="rId5199" Type="http://schemas.openxmlformats.org/officeDocument/2006/relationships/hyperlink" Target="https://login.consultant.ru/link/?req=doc&amp;base=LAW&amp;n=371416&amp;date=27.03.2026&amp;dst=112079&amp;field=134" TargetMode="External"/><Relationship Id="rId222" Type="http://schemas.openxmlformats.org/officeDocument/2006/relationships/hyperlink" Target="https://login.consultant.ru/link/?req=doc&amp;base=LAW&amp;n=371416&amp;date=27.03.2026&amp;dst=110405&amp;field=134" TargetMode="External"/><Relationship Id="rId2110" Type="http://schemas.openxmlformats.org/officeDocument/2006/relationships/hyperlink" Target="https://login.consultant.ru/link/?req=doc&amp;base=LAW&amp;n=371416&amp;date=27.03.2026&amp;dst=108221&amp;field=134" TargetMode="External"/><Relationship Id="rId5059" Type="http://schemas.openxmlformats.org/officeDocument/2006/relationships/hyperlink" Target="https://login.consultant.ru/link/?req=doc&amp;base=LAW&amp;n=371416&amp;date=27.03.2026&amp;dst=112113&amp;field=134" TargetMode="External"/><Relationship Id="rId5266" Type="http://schemas.openxmlformats.org/officeDocument/2006/relationships/hyperlink" Target="https://login.consultant.ru/link/?req=doc&amp;base=LAW&amp;n=371416&amp;date=27.03.2026&amp;dst=109113&amp;field=134" TargetMode="External"/><Relationship Id="rId5473" Type="http://schemas.openxmlformats.org/officeDocument/2006/relationships/hyperlink" Target="https://login.consultant.ru/link/?req=doc&amp;base=LAW&amp;n=371416&amp;date=27.03.2026&amp;dst=112677&amp;field=134" TargetMode="External"/><Relationship Id="rId5680" Type="http://schemas.openxmlformats.org/officeDocument/2006/relationships/hyperlink" Target="https://login.consultant.ru/link/?req=doc&amp;base=LAW&amp;n=371416&amp;date=27.03.2026&amp;dst=120882&amp;field=134" TargetMode="External"/><Relationship Id="rId4075" Type="http://schemas.openxmlformats.org/officeDocument/2006/relationships/hyperlink" Target="https://login.consultant.ru/link/?req=doc&amp;base=LAW&amp;n=371416&amp;date=27.03.2026&amp;dst=109955&amp;field=134" TargetMode="External"/><Relationship Id="rId4282" Type="http://schemas.openxmlformats.org/officeDocument/2006/relationships/hyperlink" Target="https://login.consultant.ru/link/?req=doc&amp;base=LAW&amp;n=371416&amp;date=27.03.2026&amp;dst=120838&amp;field=134" TargetMode="External"/><Relationship Id="rId5126" Type="http://schemas.openxmlformats.org/officeDocument/2006/relationships/hyperlink" Target="https://login.consultant.ru/link/?req=doc&amp;base=LAW&amp;n=371416&amp;date=27.03.2026&amp;dst=111757&amp;field=134" TargetMode="External"/><Relationship Id="rId5333" Type="http://schemas.openxmlformats.org/officeDocument/2006/relationships/hyperlink" Target="https://login.consultant.ru/link/?req=doc&amp;base=LAW&amp;n=371416&amp;date=27.03.2026&amp;dst=107503&amp;field=134" TargetMode="External"/><Relationship Id="rId1669" Type="http://schemas.openxmlformats.org/officeDocument/2006/relationships/hyperlink" Target="https://login.consultant.ru/link/?req=doc&amp;base=LAW&amp;n=371416&amp;date=27.03.2026&amp;dst=102638&amp;field=134" TargetMode="External"/><Relationship Id="rId1876" Type="http://schemas.openxmlformats.org/officeDocument/2006/relationships/hyperlink" Target="https://login.consultant.ru/link/?req=doc&amp;base=LAW&amp;n=371416&amp;date=27.03.2026&amp;dst=102854&amp;field=134" TargetMode="External"/><Relationship Id="rId2927" Type="http://schemas.openxmlformats.org/officeDocument/2006/relationships/hyperlink" Target="https://login.consultant.ru/link/?req=doc&amp;base=LAW&amp;n=371416&amp;date=27.03.2026&amp;dst=108645&amp;field=134" TargetMode="External"/><Relationship Id="rId3091" Type="http://schemas.openxmlformats.org/officeDocument/2006/relationships/hyperlink" Target="https://login.consultant.ru/link/?req=doc&amp;base=LAW&amp;n=371416&amp;date=27.03.2026&amp;dst=107463&amp;field=134" TargetMode="External"/><Relationship Id="rId4142" Type="http://schemas.openxmlformats.org/officeDocument/2006/relationships/hyperlink" Target="https://login.consultant.ru/link/?req=doc&amp;base=LAW&amp;n=371416&amp;date=27.03.2026&amp;dst=108109&amp;field=134" TargetMode="External"/><Relationship Id="rId5540" Type="http://schemas.openxmlformats.org/officeDocument/2006/relationships/hyperlink" Target="https://login.consultant.ru/link/?req=doc&amp;base=LAW&amp;n=371416&amp;date=27.03.2026&amp;dst=100902&amp;field=134" TargetMode="External"/><Relationship Id="rId1529" Type="http://schemas.openxmlformats.org/officeDocument/2006/relationships/hyperlink" Target="https://login.consultant.ru/link/?req=doc&amp;base=LAW&amp;n=371416&amp;date=27.03.2026&amp;dst=109813&amp;field=134" TargetMode="External"/><Relationship Id="rId1736" Type="http://schemas.openxmlformats.org/officeDocument/2006/relationships/hyperlink" Target="https://login.consultant.ru/link/?req=doc&amp;base=LAW&amp;n=371416&amp;date=27.03.2026&amp;dst=102762&amp;field=134" TargetMode="External"/><Relationship Id="rId1943" Type="http://schemas.openxmlformats.org/officeDocument/2006/relationships/hyperlink" Target="https://login.consultant.ru/link/?req=doc&amp;base=LAW&amp;n=371416&amp;date=27.03.2026&amp;dst=102970&amp;field=134" TargetMode="External"/><Relationship Id="rId5400" Type="http://schemas.openxmlformats.org/officeDocument/2006/relationships/hyperlink" Target="https://login.consultant.ru/link/?req=doc&amp;base=LAW&amp;n=371416&amp;date=27.03.2026&amp;dst=112385&amp;field=134" TargetMode="External"/><Relationship Id="rId28" Type="http://schemas.openxmlformats.org/officeDocument/2006/relationships/hyperlink" Target="https://login.consultant.ru/link/?req=doc&amp;base=LAW&amp;n=507536&amp;date=27.03.2026&amp;dst=100099&amp;field=134" TargetMode="External"/><Relationship Id="rId1803" Type="http://schemas.openxmlformats.org/officeDocument/2006/relationships/hyperlink" Target="https://login.consultant.ru/link/?req=doc&amp;base=LAW&amp;n=371416&amp;date=27.03.2026&amp;dst=102696&amp;field=134" TargetMode="External"/><Relationship Id="rId4002" Type="http://schemas.openxmlformats.org/officeDocument/2006/relationships/hyperlink" Target="https://login.consultant.ru/link/?req=doc&amp;base=LAW&amp;n=371416&amp;date=27.03.2026&amp;dst=112575&amp;field=134" TargetMode="External"/><Relationship Id="rId4959" Type="http://schemas.openxmlformats.org/officeDocument/2006/relationships/hyperlink" Target="https://login.consultant.ru/link/?req=doc&amp;base=LAW&amp;n=371416&amp;date=27.03.2026&amp;dst=111665&amp;field=134" TargetMode="External"/><Relationship Id="rId3768" Type="http://schemas.openxmlformats.org/officeDocument/2006/relationships/hyperlink" Target="https://login.consultant.ru/link/?req=doc&amp;base=LAW&amp;n=371416&amp;date=27.03.2026&amp;dst=109679&amp;field=134" TargetMode="External"/><Relationship Id="rId3975" Type="http://schemas.openxmlformats.org/officeDocument/2006/relationships/hyperlink" Target="https://login.consultant.ru/link/?req=doc&amp;base=LAW&amp;n=371416&amp;date=27.03.2026&amp;dst=112521&amp;field=134" TargetMode="External"/><Relationship Id="rId4819" Type="http://schemas.openxmlformats.org/officeDocument/2006/relationships/hyperlink" Target="https://login.consultant.ru/link/?req=doc&amp;base=LAW&amp;n=371416&amp;date=27.03.2026&amp;dst=102784&amp;field=134" TargetMode="External"/><Relationship Id="rId689" Type="http://schemas.openxmlformats.org/officeDocument/2006/relationships/hyperlink" Target="https://login.consultant.ru/link/?req=doc&amp;base=LAW&amp;n=371416&amp;date=27.03.2026&amp;dst=112213&amp;field=134" TargetMode="External"/><Relationship Id="rId896" Type="http://schemas.openxmlformats.org/officeDocument/2006/relationships/hyperlink" Target="https://login.consultant.ru/link/?req=doc&amp;base=LAW&amp;n=371416&amp;date=27.03.2026&amp;dst=110259&amp;field=134" TargetMode="External"/><Relationship Id="rId2577" Type="http://schemas.openxmlformats.org/officeDocument/2006/relationships/hyperlink" Target="https://login.consultant.ru/link/?req=doc&amp;base=LAW&amp;n=371416&amp;date=27.03.2026&amp;dst=108687&amp;field=134" TargetMode="External"/><Relationship Id="rId2784" Type="http://schemas.openxmlformats.org/officeDocument/2006/relationships/hyperlink" Target="https://login.consultant.ru/link/?req=doc&amp;base=LAW&amp;n=371416&amp;date=27.03.2026&amp;dst=120244&amp;field=134" TargetMode="External"/><Relationship Id="rId3628" Type="http://schemas.openxmlformats.org/officeDocument/2006/relationships/hyperlink" Target="https://login.consultant.ru/link/?req=doc&amp;base=LAW&amp;n=371416&amp;date=27.03.2026&amp;dst=105085&amp;field=134" TargetMode="External"/><Relationship Id="rId5190" Type="http://schemas.openxmlformats.org/officeDocument/2006/relationships/hyperlink" Target="https://login.consultant.ru/link/?req=doc&amp;base=LAW&amp;n=371416&amp;date=27.03.2026&amp;dst=112031&amp;field=134" TargetMode="External"/><Relationship Id="rId549" Type="http://schemas.openxmlformats.org/officeDocument/2006/relationships/hyperlink" Target="https://login.consultant.ru/link/?req=doc&amp;base=LAW&amp;n=371416&amp;date=27.03.2026&amp;dst=112245&amp;field=134" TargetMode="External"/><Relationship Id="rId756" Type="http://schemas.openxmlformats.org/officeDocument/2006/relationships/hyperlink" Target="https://login.consultant.ru/link/?req=doc&amp;base=LAW&amp;n=371416&amp;date=27.03.2026&amp;dst=112563&amp;field=134" TargetMode="External"/><Relationship Id="rId1179" Type="http://schemas.openxmlformats.org/officeDocument/2006/relationships/hyperlink" Target="https://login.consultant.ru/link/?req=doc&amp;base=LAW&amp;n=371416&amp;date=27.03.2026&amp;dst=111313&amp;field=134" TargetMode="External"/><Relationship Id="rId1386" Type="http://schemas.openxmlformats.org/officeDocument/2006/relationships/hyperlink" Target="https://login.consultant.ru/link/?req=doc&amp;base=LAW&amp;n=371416&amp;date=27.03.2026&amp;dst=110245&amp;field=134" TargetMode="External"/><Relationship Id="rId1593" Type="http://schemas.openxmlformats.org/officeDocument/2006/relationships/hyperlink" Target="https://login.consultant.ru/link/?req=doc&amp;base=LAW&amp;n=371416&amp;date=27.03.2026&amp;dst=108545&amp;field=134" TargetMode="External"/><Relationship Id="rId2437" Type="http://schemas.openxmlformats.org/officeDocument/2006/relationships/hyperlink" Target="https://login.consultant.ru/link/?req=doc&amp;base=LAW&amp;n=371416&amp;date=27.03.2026&amp;dst=111975&amp;field=134" TargetMode="External"/><Relationship Id="rId2991" Type="http://schemas.openxmlformats.org/officeDocument/2006/relationships/hyperlink" Target="https://login.consultant.ru/link/?req=doc&amp;base=LAW&amp;n=371416&amp;date=27.03.2026&amp;dst=107491&amp;field=134" TargetMode="External"/><Relationship Id="rId3835" Type="http://schemas.openxmlformats.org/officeDocument/2006/relationships/hyperlink" Target="https://login.consultant.ru/link/?req=doc&amp;base=LAW&amp;n=371416&amp;date=27.03.2026&amp;dst=109615&amp;field=134" TargetMode="External"/><Relationship Id="rId5050" Type="http://schemas.openxmlformats.org/officeDocument/2006/relationships/hyperlink" Target="https://login.consultant.ru/link/?req=doc&amp;base=LAW&amp;n=371416&amp;date=27.03.2026&amp;dst=112053&amp;field=134" TargetMode="External"/><Relationship Id="rId409" Type="http://schemas.openxmlformats.org/officeDocument/2006/relationships/hyperlink" Target="https://login.consultant.ru/link/?req=doc&amp;base=LAW&amp;n=371416&amp;date=27.03.2026&amp;dst=111013&amp;field=134" TargetMode="External"/><Relationship Id="rId963" Type="http://schemas.openxmlformats.org/officeDocument/2006/relationships/hyperlink" Target="https://login.consultant.ru/link/?req=doc&amp;base=LAW&amp;n=371416&amp;date=27.03.2026&amp;dst=110293&amp;field=134" TargetMode="External"/><Relationship Id="rId1039" Type="http://schemas.openxmlformats.org/officeDocument/2006/relationships/hyperlink" Target="https://login.consultant.ru/link/?req=doc&amp;base=LAW&amp;n=371416&amp;date=27.03.2026&amp;dst=110289&amp;field=134" TargetMode="External"/><Relationship Id="rId1246" Type="http://schemas.openxmlformats.org/officeDocument/2006/relationships/hyperlink" Target="https://login.consultant.ru/link/?req=doc&amp;base=LAW&amp;n=371416&amp;date=27.03.2026&amp;dst=111571&amp;field=134" TargetMode="External"/><Relationship Id="rId2644" Type="http://schemas.openxmlformats.org/officeDocument/2006/relationships/hyperlink" Target="https://login.consultant.ru/link/?req=doc&amp;base=LAW&amp;n=371416&amp;date=27.03.2026&amp;dst=109089&amp;field=134" TargetMode="External"/><Relationship Id="rId2851" Type="http://schemas.openxmlformats.org/officeDocument/2006/relationships/hyperlink" Target="https://login.consultant.ru/link/?req=doc&amp;base=LAW&amp;n=371416&amp;date=27.03.2026&amp;dst=108467&amp;field=134" TargetMode="External"/><Relationship Id="rId3902" Type="http://schemas.openxmlformats.org/officeDocument/2006/relationships/hyperlink" Target="https://login.consultant.ru/link/?req=doc&amp;base=LAW&amp;n=371416&amp;date=27.03.2026&amp;dst=109851&amp;field=134" TargetMode="External"/><Relationship Id="rId92" Type="http://schemas.openxmlformats.org/officeDocument/2006/relationships/hyperlink" Target="https://login.consultant.ru/link/?req=doc&amp;base=LAW&amp;n=506927&amp;date=27.03.2026&amp;dst=100018&amp;field=134" TargetMode="External"/><Relationship Id="rId616" Type="http://schemas.openxmlformats.org/officeDocument/2006/relationships/hyperlink" Target="https://login.consultant.ru/link/?req=doc&amp;base=LAW&amp;n=371416&amp;date=27.03.2026&amp;dst=110063&amp;field=134" TargetMode="External"/><Relationship Id="rId823" Type="http://schemas.openxmlformats.org/officeDocument/2006/relationships/hyperlink" Target="https://login.consultant.ru/link/?req=doc&amp;base=LAW&amp;n=371416&amp;date=27.03.2026&amp;dst=102118&amp;field=134" TargetMode="External"/><Relationship Id="rId1453" Type="http://schemas.openxmlformats.org/officeDocument/2006/relationships/hyperlink" Target="https://login.consultant.ru/link/?req=doc&amp;base=LAW&amp;n=371416&amp;date=27.03.2026&amp;dst=112295&amp;field=134" TargetMode="External"/><Relationship Id="rId1660" Type="http://schemas.openxmlformats.org/officeDocument/2006/relationships/hyperlink" Target="https://login.consultant.ru/link/?req=doc&amp;base=LAW&amp;n=371416&amp;date=27.03.2026&amp;dst=102060&amp;field=134" TargetMode="External"/><Relationship Id="rId2504" Type="http://schemas.openxmlformats.org/officeDocument/2006/relationships/hyperlink" Target="https://login.consultant.ru/link/?req=doc&amp;base=LAW&amp;n=371416&amp;date=27.03.2026&amp;dst=112121&amp;field=134" TargetMode="External"/><Relationship Id="rId2711" Type="http://schemas.openxmlformats.org/officeDocument/2006/relationships/hyperlink" Target="https://login.consultant.ru/link/?req=doc&amp;base=LAW&amp;n=371416&amp;date=27.03.2026&amp;dst=109039&amp;field=134" TargetMode="External"/><Relationship Id="rId1106" Type="http://schemas.openxmlformats.org/officeDocument/2006/relationships/hyperlink" Target="https://login.consultant.ru/link/?req=doc&amp;base=LAW&amp;n=371416&amp;date=27.03.2026&amp;dst=111517&amp;field=134" TargetMode="External"/><Relationship Id="rId1313" Type="http://schemas.openxmlformats.org/officeDocument/2006/relationships/hyperlink" Target="https://login.consultant.ru/link/?req=doc&amp;base=LAW&amp;n=371416&amp;date=27.03.2026&amp;dst=110461&amp;field=134" TargetMode="External"/><Relationship Id="rId1520" Type="http://schemas.openxmlformats.org/officeDocument/2006/relationships/hyperlink" Target="https://login.consultant.ru/link/?req=doc&amp;base=LAW&amp;n=371416&amp;date=27.03.2026&amp;dst=109733&amp;field=134" TargetMode="External"/><Relationship Id="rId4469" Type="http://schemas.openxmlformats.org/officeDocument/2006/relationships/hyperlink" Target="https://login.consultant.ru/link/?req=doc&amp;base=LAW&amp;n=371416&amp;date=27.03.2026&amp;dst=110997&amp;field=134" TargetMode="External"/><Relationship Id="rId4676" Type="http://schemas.openxmlformats.org/officeDocument/2006/relationships/hyperlink" Target="https://login.consultant.ru/link/?req=doc&amp;base=LAW&amp;n=371416&amp;date=27.03.2026&amp;dst=103066&amp;field=134" TargetMode="External"/><Relationship Id="rId4883" Type="http://schemas.openxmlformats.org/officeDocument/2006/relationships/hyperlink" Target="https://login.consultant.ru/link/?req=doc&amp;base=LAW&amp;n=371416&amp;date=27.03.2026&amp;dst=102854&amp;field=134" TargetMode="External"/><Relationship Id="rId5727" Type="http://schemas.openxmlformats.org/officeDocument/2006/relationships/hyperlink" Target="https://login.consultant.ru/link/?req=doc&amp;base=LAW&amp;n=371416&amp;date=27.03.2026&amp;dst=120928&amp;field=134" TargetMode="External"/><Relationship Id="rId3278" Type="http://schemas.openxmlformats.org/officeDocument/2006/relationships/hyperlink" Target="https://login.consultant.ru/link/?req=doc&amp;base=LAW&amp;n=371416&amp;date=27.03.2026&amp;dst=107639&amp;field=134" TargetMode="External"/><Relationship Id="rId3485" Type="http://schemas.openxmlformats.org/officeDocument/2006/relationships/hyperlink" Target="https://login.consultant.ru/link/?req=doc&amp;base=LAW&amp;n=371416&amp;date=27.03.2026&amp;dst=112211&amp;field=134" TargetMode="External"/><Relationship Id="rId3692" Type="http://schemas.openxmlformats.org/officeDocument/2006/relationships/hyperlink" Target="https://login.consultant.ru/link/?req=doc&amp;base=LAW&amp;n=371416&amp;date=27.03.2026&amp;dst=111041&amp;field=134" TargetMode="External"/><Relationship Id="rId4329" Type="http://schemas.openxmlformats.org/officeDocument/2006/relationships/hyperlink" Target="https://login.consultant.ru/link/?req=doc&amp;base=LAW&amp;n=371416&amp;date=27.03.2026&amp;dst=120886&amp;field=134" TargetMode="External"/><Relationship Id="rId4536" Type="http://schemas.openxmlformats.org/officeDocument/2006/relationships/hyperlink" Target="https://login.consultant.ru/link/?req=doc&amp;base=LAW&amp;n=371416&amp;date=27.03.2026&amp;dst=105293&amp;field=134" TargetMode="External"/><Relationship Id="rId4743" Type="http://schemas.openxmlformats.org/officeDocument/2006/relationships/hyperlink" Target="https://login.consultant.ru/link/?req=doc&amp;base=LAW&amp;n=371416&amp;date=27.03.2026&amp;dst=102602&amp;field=134" TargetMode="External"/><Relationship Id="rId4950" Type="http://schemas.openxmlformats.org/officeDocument/2006/relationships/hyperlink" Target="https://login.consultant.ru/link/?req=doc&amp;base=LAW&amp;n=371416&amp;date=27.03.2026&amp;dst=108409&amp;field=134" TargetMode="External"/><Relationship Id="rId199" Type="http://schemas.openxmlformats.org/officeDocument/2006/relationships/hyperlink" Target="https://login.consultant.ru/link/?req=doc&amp;base=LAW&amp;n=371416&amp;date=27.03.2026&amp;dst=110557&amp;field=134" TargetMode="External"/><Relationship Id="rId2087" Type="http://schemas.openxmlformats.org/officeDocument/2006/relationships/hyperlink" Target="https://login.consultant.ru/link/?req=doc&amp;base=LAW&amp;n=371416&amp;date=27.03.2026&amp;dst=111605&amp;field=134" TargetMode="External"/><Relationship Id="rId2294" Type="http://schemas.openxmlformats.org/officeDocument/2006/relationships/hyperlink" Target="https://login.consultant.ru/link/?req=doc&amp;base=LAW&amp;n=371416&amp;date=27.03.2026&amp;dst=111847&amp;field=134" TargetMode="External"/><Relationship Id="rId3138" Type="http://schemas.openxmlformats.org/officeDocument/2006/relationships/hyperlink" Target="https://login.consultant.ru/link/?req=doc&amp;base=LAW&amp;n=371416&amp;date=27.03.2026&amp;dst=107083&amp;field=134" TargetMode="External"/><Relationship Id="rId3345" Type="http://schemas.openxmlformats.org/officeDocument/2006/relationships/hyperlink" Target="https://login.consultant.ru/link/?req=doc&amp;base=LAW&amp;n=371416&amp;date=27.03.2026&amp;dst=111013&amp;field=134" TargetMode="External"/><Relationship Id="rId3552" Type="http://schemas.openxmlformats.org/officeDocument/2006/relationships/hyperlink" Target="https://login.consultant.ru/link/?req=doc&amp;base=LAW&amp;n=371416&amp;date=27.03.2026&amp;dst=106911&amp;field=134" TargetMode="External"/><Relationship Id="rId4603" Type="http://schemas.openxmlformats.org/officeDocument/2006/relationships/hyperlink" Target="https://login.consultant.ru/link/?req=doc&amp;base=LAW&amp;n=371416&amp;date=27.03.2026&amp;dst=102912&amp;field=134" TargetMode="External"/><Relationship Id="rId266" Type="http://schemas.openxmlformats.org/officeDocument/2006/relationships/hyperlink" Target="https://login.consultant.ru/link/?req=doc&amp;base=LAW&amp;n=371416&amp;date=27.03.2026&amp;dst=110855&amp;field=134" TargetMode="External"/><Relationship Id="rId473" Type="http://schemas.openxmlformats.org/officeDocument/2006/relationships/hyperlink" Target="https://login.consultant.ru/link/?req=doc&amp;base=LAW&amp;n=371416&amp;date=27.03.2026&amp;dst=112403&amp;field=134" TargetMode="External"/><Relationship Id="rId680" Type="http://schemas.openxmlformats.org/officeDocument/2006/relationships/hyperlink" Target="https://login.consultant.ru/link/?req=doc&amp;base=LAW&amp;n=371416&amp;date=27.03.2026&amp;dst=110103&amp;field=134" TargetMode="External"/><Relationship Id="rId2154" Type="http://schemas.openxmlformats.org/officeDocument/2006/relationships/hyperlink" Target="https://login.consultant.ru/link/?req=doc&amp;base=LAW&amp;n=371416&amp;date=27.03.2026&amp;dst=108331&amp;field=134" TargetMode="External"/><Relationship Id="rId2361" Type="http://schemas.openxmlformats.org/officeDocument/2006/relationships/hyperlink" Target="https://login.consultant.ru/link/?req=doc&amp;base=LAW&amp;n=371416&amp;date=27.03.2026&amp;dst=112029&amp;field=134" TargetMode="External"/><Relationship Id="rId3205" Type="http://schemas.openxmlformats.org/officeDocument/2006/relationships/hyperlink" Target="https://login.consultant.ru/link/?req=doc&amp;base=LAW&amp;n=371416&amp;date=27.03.2026&amp;dst=107483&amp;field=134" TargetMode="External"/><Relationship Id="rId3412" Type="http://schemas.openxmlformats.org/officeDocument/2006/relationships/hyperlink" Target="https://login.consultant.ru/link/?req=doc&amp;base=LAW&amp;n=371416&amp;date=27.03.2026&amp;dst=112431&amp;field=134" TargetMode="External"/><Relationship Id="rId4810" Type="http://schemas.openxmlformats.org/officeDocument/2006/relationships/hyperlink" Target="https://login.consultant.ru/link/?req=doc&amp;base=LAW&amp;n=371416&amp;date=27.03.2026&amp;dst=102694&amp;field=134" TargetMode="External"/><Relationship Id="rId126" Type="http://schemas.openxmlformats.org/officeDocument/2006/relationships/footer" Target="footer10.xml"/><Relationship Id="rId333" Type="http://schemas.openxmlformats.org/officeDocument/2006/relationships/hyperlink" Target="https://login.consultant.ru/link/?req=doc&amp;base=LAW&amp;n=371416&amp;date=27.03.2026&amp;dst=110465&amp;field=134" TargetMode="External"/><Relationship Id="rId540" Type="http://schemas.openxmlformats.org/officeDocument/2006/relationships/hyperlink" Target="https://login.consultant.ru/link/?req=doc&amp;base=LAW&amp;n=371416&amp;date=27.03.2026&amp;dst=112435&amp;field=134" TargetMode="External"/><Relationship Id="rId1170" Type="http://schemas.openxmlformats.org/officeDocument/2006/relationships/hyperlink" Target="https://login.consultant.ru/link/?req=doc&amp;base=LAW&amp;n=371416&amp;date=27.03.2026&amp;dst=111277&amp;field=134" TargetMode="External"/><Relationship Id="rId2014" Type="http://schemas.openxmlformats.org/officeDocument/2006/relationships/hyperlink" Target="https://login.consultant.ru/link/?req=doc&amp;base=LAW&amp;n=371416&amp;date=27.03.2026&amp;dst=102412&amp;field=134" TargetMode="External"/><Relationship Id="rId2221" Type="http://schemas.openxmlformats.org/officeDocument/2006/relationships/hyperlink" Target="https://login.consultant.ru/link/?req=doc&amp;base=LAW&amp;n=371416&amp;date=27.03.2026&amp;dst=108233&amp;field=134" TargetMode="External"/><Relationship Id="rId5377" Type="http://schemas.openxmlformats.org/officeDocument/2006/relationships/hyperlink" Target="https://login.consultant.ru/link/?req=doc&amp;base=LAW&amp;n=371416&amp;date=27.03.2026&amp;dst=111011&amp;field=134" TargetMode="External"/><Relationship Id="rId1030" Type="http://schemas.openxmlformats.org/officeDocument/2006/relationships/hyperlink" Target="https://login.consultant.ru/link/?req=doc&amp;base=LAW&amp;n=371416&amp;date=27.03.2026&amp;dst=110195&amp;field=134" TargetMode="External"/><Relationship Id="rId4186" Type="http://schemas.openxmlformats.org/officeDocument/2006/relationships/hyperlink" Target="https://login.consultant.ru/link/?req=doc&amp;base=LAW&amp;n=371416&amp;date=27.03.2026&amp;dst=120858&amp;field=134" TargetMode="External"/><Relationship Id="rId5584" Type="http://schemas.openxmlformats.org/officeDocument/2006/relationships/hyperlink" Target="https://login.consultant.ru/link/?req=doc&amp;base=LAW&amp;n=371416&amp;date=27.03.2026&amp;dst=120872&amp;field=134" TargetMode="External"/><Relationship Id="rId400" Type="http://schemas.openxmlformats.org/officeDocument/2006/relationships/hyperlink" Target="https://login.consultant.ru/link/?req=doc&amp;base=LAW&amp;n=371416&amp;date=27.03.2026&amp;dst=110913&amp;field=134" TargetMode="External"/><Relationship Id="rId1987" Type="http://schemas.openxmlformats.org/officeDocument/2006/relationships/hyperlink" Target="https://login.consultant.ru/link/?req=doc&amp;base=LAW&amp;n=371416&amp;date=27.03.2026&amp;dst=102852&amp;field=134" TargetMode="External"/><Relationship Id="rId4393" Type="http://schemas.openxmlformats.org/officeDocument/2006/relationships/hyperlink" Target="https://login.consultant.ru/link/?req=doc&amp;base=LAW&amp;n=371416&amp;date=27.03.2026&amp;dst=120942&amp;field=134" TargetMode="External"/><Relationship Id="rId5237" Type="http://schemas.openxmlformats.org/officeDocument/2006/relationships/hyperlink" Target="https://login.consultant.ru/link/?req=doc&amp;base=LAW&amp;n=371416&amp;date=27.03.2026&amp;dst=111995&amp;field=134" TargetMode="External"/><Relationship Id="rId5444" Type="http://schemas.openxmlformats.org/officeDocument/2006/relationships/hyperlink" Target="https://login.consultant.ru/link/?req=doc&amp;base=LAW&amp;n=371416&amp;date=27.03.2026&amp;dst=106967&amp;field=134" TargetMode="External"/><Relationship Id="rId5651" Type="http://schemas.openxmlformats.org/officeDocument/2006/relationships/hyperlink" Target="https://login.consultant.ru/link/?req=doc&amp;base=LAW&amp;n=371416&amp;date=27.03.2026&amp;dst=120832&amp;field=134" TargetMode="External"/><Relationship Id="rId1847" Type="http://schemas.openxmlformats.org/officeDocument/2006/relationships/hyperlink" Target="https://login.consultant.ru/link/?req=doc&amp;base=LAW&amp;n=371416&amp;date=27.03.2026&amp;dst=102460&amp;field=134" TargetMode="External"/><Relationship Id="rId4046" Type="http://schemas.openxmlformats.org/officeDocument/2006/relationships/hyperlink" Target="https://login.consultant.ru/link/?req=doc&amp;base=LAW&amp;n=371416&amp;date=27.03.2026&amp;dst=112727&amp;field=134" TargetMode="External"/><Relationship Id="rId4253" Type="http://schemas.openxmlformats.org/officeDocument/2006/relationships/hyperlink" Target="https://login.consultant.ru/link/?req=doc&amp;base=LAW&amp;n=371416&amp;date=27.03.2026&amp;dst=120886&amp;field=134" TargetMode="External"/><Relationship Id="rId4460" Type="http://schemas.openxmlformats.org/officeDocument/2006/relationships/hyperlink" Target="https://login.consultant.ru/link/?req=doc&amp;base=LAW&amp;n=371416&amp;date=27.03.2026&amp;dst=115867&amp;field=134" TargetMode="External"/><Relationship Id="rId5304" Type="http://schemas.openxmlformats.org/officeDocument/2006/relationships/hyperlink" Target="https://login.consultant.ru/link/?req=doc&amp;base=LAW&amp;n=371416&amp;date=27.03.2026&amp;dst=107129&amp;field=134" TargetMode="External"/><Relationship Id="rId5511" Type="http://schemas.openxmlformats.org/officeDocument/2006/relationships/hyperlink" Target="https://login.consultant.ru/link/?req=doc&amp;base=LAW&amp;n=371416&amp;date=27.03.2026&amp;dst=109951&amp;field=134" TargetMode="External"/><Relationship Id="rId1707" Type="http://schemas.openxmlformats.org/officeDocument/2006/relationships/hyperlink" Target="https://login.consultant.ru/link/?req=doc&amp;base=LAW&amp;n=371416&amp;date=27.03.2026&amp;dst=103014&amp;field=134" TargetMode="External"/><Relationship Id="rId3062" Type="http://schemas.openxmlformats.org/officeDocument/2006/relationships/hyperlink" Target="https://login.consultant.ru/link/?req=doc&amp;base=LAW&amp;n=371416&amp;date=27.03.2026&amp;dst=107259&amp;field=134" TargetMode="External"/><Relationship Id="rId4113" Type="http://schemas.openxmlformats.org/officeDocument/2006/relationships/hyperlink" Target="https://login.consultant.ru/link/?req=doc&amp;base=LAW&amp;n=371416&amp;date=27.03.2026&amp;dst=108071&amp;field=134" TargetMode="External"/><Relationship Id="rId4320" Type="http://schemas.openxmlformats.org/officeDocument/2006/relationships/hyperlink" Target="https://login.consultant.ru/link/?req=doc&amp;base=LAW&amp;n=371416&amp;date=27.03.2026&amp;dst=120838&amp;field=134" TargetMode="External"/><Relationship Id="rId190" Type="http://schemas.openxmlformats.org/officeDocument/2006/relationships/hyperlink" Target="https://login.consultant.ru/link/?req=doc&amp;base=LAW&amp;n=371416&amp;date=27.03.2026&amp;dst=102376&amp;field=134" TargetMode="External"/><Relationship Id="rId1914" Type="http://schemas.openxmlformats.org/officeDocument/2006/relationships/hyperlink" Target="https://login.consultant.ru/link/?req=doc&amp;base=LAW&amp;n=371416&amp;date=27.03.2026&amp;dst=102690&amp;field=134" TargetMode="External"/><Relationship Id="rId3879" Type="http://schemas.openxmlformats.org/officeDocument/2006/relationships/hyperlink" Target="https://login.consultant.ru/link/?req=doc&amp;base=LAW&amp;n=371416&amp;date=27.03.2026&amp;dst=109799&amp;field=134" TargetMode="External"/><Relationship Id="rId5094" Type="http://schemas.openxmlformats.org/officeDocument/2006/relationships/hyperlink" Target="https://login.consultant.ru/link/?req=doc&amp;base=LAW&amp;n=371416&amp;date=27.03.2026&amp;dst=111895&amp;field=134" TargetMode="External"/><Relationship Id="rId2688" Type="http://schemas.openxmlformats.org/officeDocument/2006/relationships/hyperlink" Target="https://login.consultant.ru/link/?req=doc&amp;base=LAW&amp;n=371416&amp;date=27.03.2026&amp;dst=109331&amp;field=134" TargetMode="External"/><Relationship Id="rId2895" Type="http://schemas.openxmlformats.org/officeDocument/2006/relationships/hyperlink" Target="https://login.consultant.ru/link/?req=doc&amp;base=LAW&amp;n=371416&amp;date=27.03.2026&amp;dst=108519&amp;field=134" TargetMode="External"/><Relationship Id="rId3739" Type="http://schemas.openxmlformats.org/officeDocument/2006/relationships/hyperlink" Target="https://login.consultant.ru/link/?req=doc&amp;base=LAW&amp;n=371416&amp;date=27.03.2026&amp;dst=109481&amp;field=134" TargetMode="External"/><Relationship Id="rId3946" Type="http://schemas.openxmlformats.org/officeDocument/2006/relationships/hyperlink" Target="https://login.consultant.ru/link/?req=doc&amp;base=LAW&amp;n=371416&amp;date=27.03.2026&amp;dst=109997&amp;field=134" TargetMode="External"/><Relationship Id="rId5161" Type="http://schemas.openxmlformats.org/officeDocument/2006/relationships/hyperlink" Target="https://login.consultant.ru/link/?req=doc&amp;base=LAW&amp;n=371416&amp;date=27.03.2026&amp;dst=114947&amp;field=134" TargetMode="External"/><Relationship Id="rId867" Type="http://schemas.openxmlformats.org/officeDocument/2006/relationships/hyperlink" Target="https://login.consultant.ru/link/?req=doc&amp;base=LAW&amp;n=371416&amp;date=27.03.2026&amp;dst=102082&amp;field=134" TargetMode="External"/><Relationship Id="rId1497" Type="http://schemas.openxmlformats.org/officeDocument/2006/relationships/hyperlink" Target="https://login.consultant.ru/link/?req=doc&amp;base=LAW&amp;n=371416&amp;date=27.03.2026&amp;dst=109473&amp;field=134" TargetMode="External"/><Relationship Id="rId2548" Type="http://schemas.openxmlformats.org/officeDocument/2006/relationships/hyperlink" Target="https://login.consultant.ru/link/?req=doc&amp;base=LAW&amp;n=371416&amp;date=27.03.2026&amp;dst=102280&amp;field=134" TargetMode="External"/><Relationship Id="rId2755" Type="http://schemas.openxmlformats.org/officeDocument/2006/relationships/hyperlink" Target="https://login.consultant.ru/link/?req=doc&amp;base=LAW&amp;n=371416&amp;date=27.03.2026&amp;dst=111257&amp;field=134" TargetMode="External"/><Relationship Id="rId2962" Type="http://schemas.openxmlformats.org/officeDocument/2006/relationships/hyperlink" Target="https://login.consultant.ru/link/?req=doc&amp;base=LAW&amp;n=371416&amp;date=27.03.2026&amp;dst=107055&amp;field=134" TargetMode="External"/><Relationship Id="rId3806" Type="http://schemas.openxmlformats.org/officeDocument/2006/relationships/hyperlink" Target="https://login.consultant.ru/link/?req=doc&amp;base=LAW&amp;n=371416&amp;date=27.03.2026&amp;dst=109705&amp;field=134" TargetMode="External"/><Relationship Id="rId727" Type="http://schemas.openxmlformats.org/officeDocument/2006/relationships/hyperlink" Target="https://login.consultant.ru/link/?req=doc&amp;base=LAW&amp;n=371416&amp;date=27.03.2026&amp;dst=109975&amp;field=134" TargetMode="External"/><Relationship Id="rId934" Type="http://schemas.openxmlformats.org/officeDocument/2006/relationships/hyperlink" Target="https://login.consultant.ru/link/?req=doc&amp;base=LAW&amp;n=371416&amp;date=27.03.2026&amp;dst=110095&amp;field=134" TargetMode="External"/><Relationship Id="rId1357" Type="http://schemas.openxmlformats.org/officeDocument/2006/relationships/hyperlink" Target="https://login.consultant.ru/link/?req=doc&amp;base=LAW&amp;n=371416&amp;date=27.03.2026&amp;dst=110117&amp;field=134" TargetMode="External"/><Relationship Id="rId1564" Type="http://schemas.openxmlformats.org/officeDocument/2006/relationships/hyperlink" Target="https://login.consultant.ru/link/?req=doc&amp;base=LAW&amp;n=371416&amp;date=27.03.2026&amp;dst=108319&amp;field=134" TargetMode="External"/><Relationship Id="rId1771" Type="http://schemas.openxmlformats.org/officeDocument/2006/relationships/hyperlink" Target="https://login.consultant.ru/link/?req=doc&amp;base=LAW&amp;n=371416&amp;date=27.03.2026&amp;dst=102822&amp;field=134" TargetMode="External"/><Relationship Id="rId2408" Type="http://schemas.openxmlformats.org/officeDocument/2006/relationships/hyperlink" Target="https://login.consultant.ru/link/?req=doc&amp;base=LAW&amp;n=371416&amp;date=27.03.2026&amp;dst=112015&amp;field=134" TargetMode="External"/><Relationship Id="rId2615" Type="http://schemas.openxmlformats.org/officeDocument/2006/relationships/hyperlink" Target="https://login.consultant.ru/link/?req=doc&amp;base=LAW&amp;n=371416&amp;date=27.03.2026&amp;dst=109429&amp;field=134" TargetMode="External"/><Relationship Id="rId2822" Type="http://schemas.openxmlformats.org/officeDocument/2006/relationships/hyperlink" Target="https://login.consultant.ru/link/?req=doc&amp;base=LAW&amp;n=371416&amp;date=27.03.2026&amp;dst=120320&amp;field=134" TargetMode="External"/><Relationship Id="rId5021" Type="http://schemas.openxmlformats.org/officeDocument/2006/relationships/hyperlink" Target="https://login.consultant.ru/link/?req=doc&amp;base=LAW&amp;n=371416&amp;date=27.03.2026&amp;dst=111741&amp;field=134" TargetMode="External"/><Relationship Id="rId63" Type="http://schemas.openxmlformats.org/officeDocument/2006/relationships/hyperlink" Target="https://login.consultant.ru/link/?req=doc&amp;base=LAW&amp;n=511693&amp;date=27.03.2026&amp;dst=231&amp;field=134" TargetMode="External"/><Relationship Id="rId1217" Type="http://schemas.openxmlformats.org/officeDocument/2006/relationships/hyperlink" Target="https://login.consultant.ru/link/?req=doc&amp;base=LAW&amp;n=371416&amp;date=27.03.2026&amp;dst=111453&amp;field=134" TargetMode="External"/><Relationship Id="rId1424" Type="http://schemas.openxmlformats.org/officeDocument/2006/relationships/hyperlink" Target="https://login.consultant.ru/link/?req=doc&amp;base=LAW&amp;n=371416&amp;date=27.03.2026&amp;dst=112217&amp;field=134" TargetMode="External"/><Relationship Id="rId1631" Type="http://schemas.openxmlformats.org/officeDocument/2006/relationships/hyperlink" Target="https://login.consultant.ru/link/?req=doc&amp;base=LAW&amp;n=371416&amp;date=27.03.2026&amp;dst=105345&amp;field=134" TargetMode="External"/><Relationship Id="rId4787" Type="http://schemas.openxmlformats.org/officeDocument/2006/relationships/hyperlink" Target="https://login.consultant.ru/link/?req=doc&amp;base=LAW&amp;n=371416&amp;date=27.03.2026&amp;dst=103100&amp;field=134" TargetMode="External"/><Relationship Id="rId4994" Type="http://schemas.openxmlformats.org/officeDocument/2006/relationships/hyperlink" Target="https://login.consultant.ru/link/?req=doc&amp;base=LAW&amp;n=371416&amp;date=27.03.2026&amp;dst=108323&amp;field=134" TargetMode="External"/><Relationship Id="rId3389" Type="http://schemas.openxmlformats.org/officeDocument/2006/relationships/hyperlink" Target="https://login.consultant.ru/link/?req=doc&amp;base=LAW&amp;n=371416&amp;date=27.03.2026&amp;dst=112181&amp;field=134" TargetMode="External"/><Relationship Id="rId3596" Type="http://schemas.openxmlformats.org/officeDocument/2006/relationships/hyperlink" Target="https://login.consultant.ru/link/?req=doc&amp;base=LAW&amp;n=371416&amp;date=27.03.2026&amp;dst=106975&amp;field=134" TargetMode="External"/><Relationship Id="rId4647" Type="http://schemas.openxmlformats.org/officeDocument/2006/relationships/hyperlink" Target="https://login.consultant.ru/link/?req=doc&amp;base=LAW&amp;n=371416&amp;date=27.03.2026&amp;dst=102806&amp;field=134" TargetMode="External"/><Relationship Id="rId2198" Type="http://schemas.openxmlformats.org/officeDocument/2006/relationships/hyperlink" Target="https://login.consultant.ru/link/?req=doc&amp;base=LAW&amp;n=371416&amp;date=27.03.2026&amp;dst=108335&amp;field=134" TargetMode="External"/><Relationship Id="rId3249" Type="http://schemas.openxmlformats.org/officeDocument/2006/relationships/hyperlink" Target="https://login.consultant.ru/link/?req=doc&amp;base=LAW&amp;n=371416&amp;date=27.03.2026&amp;dst=107207&amp;field=134" TargetMode="External"/><Relationship Id="rId3456" Type="http://schemas.openxmlformats.org/officeDocument/2006/relationships/hyperlink" Target="https://login.consultant.ru/link/?req=doc&amp;base=LAW&amp;n=371416&amp;date=27.03.2026&amp;dst=112491&amp;field=134" TargetMode="External"/><Relationship Id="rId4854" Type="http://schemas.openxmlformats.org/officeDocument/2006/relationships/hyperlink" Target="https://login.consultant.ru/link/?req=doc&amp;base=LAW&amp;n=371416&amp;date=27.03.2026&amp;dst=102460&amp;field=134" TargetMode="External"/><Relationship Id="rId377" Type="http://schemas.openxmlformats.org/officeDocument/2006/relationships/hyperlink" Target="https://login.consultant.ru/link/?req=doc&amp;base=LAW&amp;n=371416&amp;date=27.03.2026&amp;dst=111007&amp;field=134" TargetMode="External"/><Relationship Id="rId584" Type="http://schemas.openxmlformats.org/officeDocument/2006/relationships/hyperlink" Target="https://login.consultant.ru/link/?req=doc&amp;base=LAW&amp;n=371416&amp;date=27.03.2026&amp;dst=112203&amp;field=134" TargetMode="External"/><Relationship Id="rId2058" Type="http://schemas.openxmlformats.org/officeDocument/2006/relationships/hyperlink" Target="https://login.consultant.ru/link/?req=doc&amp;base=LAW&amp;n=371416&amp;date=27.03.2026&amp;dst=103014&amp;field=134" TargetMode="External"/><Relationship Id="rId2265" Type="http://schemas.openxmlformats.org/officeDocument/2006/relationships/hyperlink" Target="https://login.consultant.ru/link/?req=doc&amp;base=LAW&amp;n=371416&amp;date=27.03.2026&amp;dst=111689&amp;field=134" TargetMode="External"/><Relationship Id="rId3109" Type="http://schemas.openxmlformats.org/officeDocument/2006/relationships/hyperlink" Target="https://login.consultant.ru/link/?req=doc&amp;base=LAW&amp;n=371416&amp;date=27.03.2026&amp;dst=107593&amp;field=134" TargetMode="External"/><Relationship Id="rId3663" Type="http://schemas.openxmlformats.org/officeDocument/2006/relationships/hyperlink" Target="https://login.consultant.ru/link/?req=doc&amp;base=LAW&amp;n=371416&amp;date=27.03.2026&amp;dst=112805&amp;field=134" TargetMode="External"/><Relationship Id="rId3870" Type="http://schemas.openxmlformats.org/officeDocument/2006/relationships/hyperlink" Target="https://login.consultant.ru/link/?req=doc&amp;base=LAW&amp;n=371416&amp;date=27.03.2026&amp;dst=109991&amp;field=134" TargetMode="External"/><Relationship Id="rId4507" Type="http://schemas.openxmlformats.org/officeDocument/2006/relationships/hyperlink" Target="https://login.consultant.ru/link/?req=doc&amp;base=LAW&amp;n=371416&amp;date=27.03.2026&amp;dst=110283&amp;field=134" TargetMode="External"/><Relationship Id="rId4714" Type="http://schemas.openxmlformats.org/officeDocument/2006/relationships/hyperlink" Target="https://login.consultant.ru/link/?req=doc&amp;base=LAW&amp;n=371416&amp;date=27.03.2026&amp;dst=102854&amp;field=134" TargetMode="External"/><Relationship Id="rId4921" Type="http://schemas.openxmlformats.org/officeDocument/2006/relationships/hyperlink" Target="https://login.consultant.ru/link/?req=doc&amp;base=LAW&amp;n=371416&amp;date=27.03.2026&amp;dst=111591&amp;field=134" TargetMode="External"/><Relationship Id="rId237" Type="http://schemas.openxmlformats.org/officeDocument/2006/relationships/hyperlink" Target="https://login.consultant.ru/link/?req=doc&amp;base=LAW&amp;n=371416&amp;date=27.03.2026&amp;dst=110485&amp;field=134" TargetMode="External"/><Relationship Id="rId791" Type="http://schemas.openxmlformats.org/officeDocument/2006/relationships/hyperlink" Target="https://login.consultant.ru/link/?req=doc&amp;base=LAW&amp;n=371416&amp;date=27.03.2026&amp;dst=116979&amp;field=134" TargetMode="External"/><Relationship Id="rId1074" Type="http://schemas.openxmlformats.org/officeDocument/2006/relationships/hyperlink" Target="https://login.consultant.ru/link/?req=doc&amp;base=LAW&amp;n=371416&amp;date=27.03.2026&amp;dst=111291&amp;field=134" TargetMode="External"/><Relationship Id="rId2472" Type="http://schemas.openxmlformats.org/officeDocument/2006/relationships/hyperlink" Target="https://login.consultant.ru/link/?req=doc&amp;base=LAW&amp;n=371416&amp;date=27.03.2026&amp;dst=111981&amp;field=134" TargetMode="External"/><Relationship Id="rId3316" Type="http://schemas.openxmlformats.org/officeDocument/2006/relationships/hyperlink" Target="https://login.consultant.ru/link/?req=doc&amp;base=LAW&amp;n=371416&amp;date=27.03.2026&amp;dst=110889&amp;field=134" TargetMode="External"/><Relationship Id="rId3523" Type="http://schemas.openxmlformats.org/officeDocument/2006/relationships/hyperlink" Target="https://login.consultant.ru/link/?req=doc&amp;base=LAW&amp;n=371416&amp;date=27.03.2026&amp;dst=112269&amp;field=134" TargetMode="External"/><Relationship Id="rId3730" Type="http://schemas.openxmlformats.org/officeDocument/2006/relationships/hyperlink" Target="https://login.consultant.ru/link/?req=doc&amp;base=LAW&amp;n=371416&amp;date=27.03.2026&amp;dst=110825&amp;field=134" TargetMode="External"/><Relationship Id="rId444" Type="http://schemas.openxmlformats.org/officeDocument/2006/relationships/hyperlink" Target="https://login.consultant.ru/link/?req=doc&amp;base=LAW&amp;n=371416&amp;date=27.03.2026&amp;dst=112483&amp;field=134" TargetMode="External"/><Relationship Id="rId651" Type="http://schemas.openxmlformats.org/officeDocument/2006/relationships/hyperlink" Target="https://login.consultant.ru/link/?req=doc&amp;base=LAW&amp;n=371416&amp;date=27.03.2026&amp;dst=108515&amp;field=134" TargetMode="External"/><Relationship Id="rId1281" Type="http://schemas.openxmlformats.org/officeDocument/2006/relationships/hyperlink" Target="https://login.consultant.ru/link/?req=doc&amp;base=LAW&amp;n=371416&amp;date=27.03.2026&amp;dst=105333&amp;field=134" TargetMode="External"/><Relationship Id="rId2125" Type="http://schemas.openxmlformats.org/officeDocument/2006/relationships/hyperlink" Target="https://login.consultant.ru/link/?req=doc&amp;base=LAW&amp;n=371416&amp;date=27.03.2026&amp;dst=108431&amp;field=134" TargetMode="External"/><Relationship Id="rId2332" Type="http://schemas.openxmlformats.org/officeDocument/2006/relationships/hyperlink" Target="https://login.consultant.ru/link/?req=doc&amp;base=LAW&amp;n=371416&amp;date=27.03.2026&amp;dst=111717&amp;field=134" TargetMode="External"/><Relationship Id="rId5488" Type="http://schemas.openxmlformats.org/officeDocument/2006/relationships/hyperlink" Target="https://login.consultant.ru/link/?req=doc&amp;base=LAW&amp;n=371416&amp;date=27.03.2026&amp;dst=105743&amp;field=134" TargetMode="External"/><Relationship Id="rId5695" Type="http://schemas.openxmlformats.org/officeDocument/2006/relationships/hyperlink" Target="https://login.consultant.ru/link/?req=doc&amp;base=LAW&amp;n=371416&amp;date=27.03.2026&amp;dst=120866&amp;field=134" TargetMode="External"/><Relationship Id="rId304" Type="http://schemas.openxmlformats.org/officeDocument/2006/relationships/hyperlink" Target="https://login.consultant.ru/link/?req=doc&amp;base=LAW&amp;n=371416&amp;date=27.03.2026&amp;dst=110633&amp;field=134" TargetMode="External"/><Relationship Id="rId511" Type="http://schemas.openxmlformats.org/officeDocument/2006/relationships/hyperlink" Target="https://login.consultant.ru/link/?req=doc&amp;base=LAW&amp;n=371416&amp;date=27.03.2026&amp;dst=112409&amp;field=134" TargetMode="External"/><Relationship Id="rId1141" Type="http://schemas.openxmlformats.org/officeDocument/2006/relationships/hyperlink" Target="https://login.consultant.ru/link/?req=doc&amp;base=LAW&amp;n=371416&amp;date=27.03.2026&amp;dst=111185&amp;field=134" TargetMode="External"/><Relationship Id="rId4297" Type="http://schemas.openxmlformats.org/officeDocument/2006/relationships/hyperlink" Target="https://login.consultant.ru/link/?req=doc&amp;base=LAW&amp;n=371416&amp;date=27.03.2026&amp;dst=120938&amp;field=134" TargetMode="External"/><Relationship Id="rId5348" Type="http://schemas.openxmlformats.org/officeDocument/2006/relationships/hyperlink" Target="https://login.consultant.ru/link/?req=doc&amp;base=LAW&amp;n=371416&amp;date=27.03.2026&amp;dst=105551&amp;field=134" TargetMode="External"/><Relationship Id="rId5555" Type="http://schemas.openxmlformats.org/officeDocument/2006/relationships/hyperlink" Target="https://login.consultant.ru/link/?req=doc&amp;base=LAW&amp;n=371416&amp;date=27.03.2026&amp;dst=107817&amp;field=134" TargetMode="External"/><Relationship Id="rId1001" Type="http://schemas.openxmlformats.org/officeDocument/2006/relationships/hyperlink" Target="https://login.consultant.ru/link/?req=doc&amp;base=LAW&amp;n=371416&amp;date=27.03.2026&amp;dst=110253&amp;field=134" TargetMode="External"/><Relationship Id="rId4157" Type="http://schemas.openxmlformats.org/officeDocument/2006/relationships/hyperlink" Target="https://login.consultant.ru/link/?req=doc&amp;base=LAW&amp;n=371416&amp;date=27.03.2026&amp;dst=113233&amp;field=134" TargetMode="External"/><Relationship Id="rId4364" Type="http://schemas.openxmlformats.org/officeDocument/2006/relationships/hyperlink" Target="https://login.consultant.ru/link/?req=doc&amp;base=LAW&amp;n=371416&amp;date=27.03.2026&amp;dst=120860&amp;field=134" TargetMode="External"/><Relationship Id="rId4571" Type="http://schemas.openxmlformats.org/officeDocument/2006/relationships/hyperlink" Target="https://login.consultant.ru/link/?req=doc&amp;base=LAW&amp;n=371416&amp;date=27.03.2026&amp;dst=102610&amp;field=134" TargetMode="External"/><Relationship Id="rId5208" Type="http://schemas.openxmlformats.org/officeDocument/2006/relationships/hyperlink" Target="https://login.consultant.ru/link/?req=doc&amp;base=LAW&amp;n=371416&amp;date=27.03.2026&amp;dst=111813&amp;field=134" TargetMode="External"/><Relationship Id="rId5415" Type="http://schemas.openxmlformats.org/officeDocument/2006/relationships/hyperlink" Target="https://login.consultant.ru/link/?req=doc&amp;base=LAW&amp;n=371416&amp;date=27.03.2026&amp;dst=112489&amp;field=134" TargetMode="External"/><Relationship Id="rId5622" Type="http://schemas.openxmlformats.org/officeDocument/2006/relationships/hyperlink" Target="https://login.consultant.ru/link/?req=doc&amp;base=LAW&amp;n=371416&amp;date=27.03.2026&amp;dst=120888&amp;field=134" TargetMode="External"/><Relationship Id="rId1958" Type="http://schemas.openxmlformats.org/officeDocument/2006/relationships/hyperlink" Target="https://login.consultant.ru/link/?req=doc&amp;base=LAW&amp;n=371416&amp;date=27.03.2026&amp;dst=102412&amp;field=134" TargetMode="External"/><Relationship Id="rId3173" Type="http://schemas.openxmlformats.org/officeDocument/2006/relationships/hyperlink" Target="https://login.consultant.ru/link/?req=doc&amp;base=LAW&amp;n=371416&amp;date=27.03.2026&amp;dst=107325&amp;field=134" TargetMode="External"/><Relationship Id="rId3380" Type="http://schemas.openxmlformats.org/officeDocument/2006/relationships/hyperlink" Target="https://login.consultant.ru/link/?req=doc&amp;base=LAW&amp;n=371416&amp;date=27.03.2026&amp;dst=112481&amp;field=134" TargetMode="External"/><Relationship Id="rId4017" Type="http://schemas.openxmlformats.org/officeDocument/2006/relationships/hyperlink" Target="https://login.consultant.ru/link/?req=doc&amp;base=LAW&amp;n=371416&amp;date=27.03.2026&amp;dst=112583&amp;field=134" TargetMode="External"/><Relationship Id="rId4224" Type="http://schemas.openxmlformats.org/officeDocument/2006/relationships/hyperlink" Target="https://login.consultant.ru/link/?req=doc&amp;base=LAW&amp;n=371416&amp;date=27.03.2026&amp;dst=120832&amp;field=134" TargetMode="External"/><Relationship Id="rId4431" Type="http://schemas.openxmlformats.org/officeDocument/2006/relationships/hyperlink" Target="https://login.consultant.ru/link/?req=doc&amp;base=LAW&amp;n=371416&amp;date=27.03.2026&amp;dst=110611&amp;field=134" TargetMode="External"/><Relationship Id="rId1818" Type="http://schemas.openxmlformats.org/officeDocument/2006/relationships/hyperlink" Target="https://login.consultant.ru/link/?req=doc&amp;base=LAW&amp;n=371416&amp;date=27.03.2026&amp;dst=102852&amp;field=134" TargetMode="External"/><Relationship Id="rId3033" Type="http://schemas.openxmlformats.org/officeDocument/2006/relationships/hyperlink" Target="https://login.consultant.ru/link/?req=doc&amp;base=LAW&amp;n=371416&amp;date=27.03.2026&amp;dst=107069&amp;field=134" TargetMode="External"/><Relationship Id="rId3240" Type="http://schemas.openxmlformats.org/officeDocument/2006/relationships/hyperlink" Target="https://login.consultant.ru/link/?req=doc&amp;base=LAW&amp;n=371416&amp;date=27.03.2026&amp;dst=114473&amp;field=134" TargetMode="External"/><Relationship Id="rId161" Type="http://schemas.openxmlformats.org/officeDocument/2006/relationships/hyperlink" Target="https://login.consultant.ru/link/?req=doc&amp;base=LAW&amp;n=371416&amp;date=27.03.2026&amp;dst=110509&amp;field=134" TargetMode="External"/><Relationship Id="rId2799" Type="http://schemas.openxmlformats.org/officeDocument/2006/relationships/hyperlink" Target="https://login.consultant.ru/link/?req=doc&amp;base=LAW&amp;n=371416&amp;date=27.03.2026&amp;dst=120274&amp;field=134" TargetMode="External"/><Relationship Id="rId3100" Type="http://schemas.openxmlformats.org/officeDocument/2006/relationships/hyperlink" Target="https://login.consultant.ru/link/?req=doc&amp;base=LAW&amp;n=371416&amp;date=27.03.2026&amp;dst=107517&amp;field=134" TargetMode="External"/><Relationship Id="rId978" Type="http://schemas.openxmlformats.org/officeDocument/2006/relationships/hyperlink" Target="https://login.consultant.ru/link/?req=doc&amp;base=LAW&amp;n=371416&amp;date=27.03.2026&amp;dst=110385&amp;field=134" TargetMode="External"/><Relationship Id="rId2659" Type="http://schemas.openxmlformats.org/officeDocument/2006/relationships/hyperlink" Target="https://login.consultant.ru/link/?req=doc&amp;base=LAW&amp;n=371416&amp;date=27.03.2026&amp;dst=109199&amp;field=134" TargetMode="External"/><Relationship Id="rId2866" Type="http://schemas.openxmlformats.org/officeDocument/2006/relationships/hyperlink" Target="https://login.consultant.ru/link/?req=doc&amp;base=LAW&amp;n=371416&amp;date=27.03.2026&amp;dst=108581&amp;field=134" TargetMode="External"/><Relationship Id="rId3917" Type="http://schemas.openxmlformats.org/officeDocument/2006/relationships/hyperlink" Target="https://login.consultant.ru/link/?req=doc&amp;base=LAW&amp;n=371416&amp;date=27.03.2026&amp;dst=109903&amp;field=134" TargetMode="External"/><Relationship Id="rId5065" Type="http://schemas.openxmlformats.org/officeDocument/2006/relationships/hyperlink" Target="https://login.consultant.ru/link/?req=doc&amp;base=LAW&amp;n=371416&amp;date=27.03.2026&amp;dst=114903&amp;field=134" TargetMode="External"/><Relationship Id="rId5272" Type="http://schemas.openxmlformats.org/officeDocument/2006/relationships/hyperlink" Target="https://login.consultant.ru/link/?req=doc&amp;base=LAW&amp;n=371416&amp;date=27.03.2026&amp;dst=109427&amp;field=134" TargetMode="External"/><Relationship Id="rId838" Type="http://schemas.openxmlformats.org/officeDocument/2006/relationships/hyperlink" Target="https://login.consultant.ru/link/?req=doc&amp;base=LAW&amp;n=371416&amp;date=27.03.2026&amp;dst=105261&amp;field=134" TargetMode="External"/><Relationship Id="rId1468" Type="http://schemas.openxmlformats.org/officeDocument/2006/relationships/hyperlink" Target="https://login.consultant.ru/link/?req=doc&amp;base=LAW&amp;n=371416&amp;date=27.03.2026&amp;dst=114447&amp;field=134" TargetMode="External"/><Relationship Id="rId1675" Type="http://schemas.openxmlformats.org/officeDocument/2006/relationships/hyperlink" Target="https://login.consultant.ru/link/?req=doc&amp;base=LAW&amp;n=371416&amp;date=27.03.2026&amp;dst=102690&amp;field=134" TargetMode="External"/><Relationship Id="rId1882" Type="http://schemas.openxmlformats.org/officeDocument/2006/relationships/hyperlink" Target="https://login.consultant.ru/link/?req=doc&amp;base=LAW&amp;n=371416&amp;date=27.03.2026&amp;dst=102916&amp;field=134" TargetMode="External"/><Relationship Id="rId2519" Type="http://schemas.openxmlformats.org/officeDocument/2006/relationships/hyperlink" Target="https://login.consultant.ru/link/?req=doc&amp;base=LAW&amp;n=371416&amp;date=27.03.2026&amp;dst=102156&amp;field=134" TargetMode="External"/><Relationship Id="rId2726" Type="http://schemas.openxmlformats.org/officeDocument/2006/relationships/hyperlink" Target="https://login.consultant.ru/link/?req=doc&amp;base=LAW&amp;n=371416&amp;date=27.03.2026&amp;dst=109155&amp;field=134" TargetMode="External"/><Relationship Id="rId4081" Type="http://schemas.openxmlformats.org/officeDocument/2006/relationships/hyperlink" Target="https://login.consultant.ru/link/?req=doc&amp;base=LAW&amp;n=371416&amp;date=27.03.2026&amp;dst=110031&amp;field=134" TargetMode="External"/><Relationship Id="rId5132" Type="http://schemas.openxmlformats.org/officeDocument/2006/relationships/hyperlink" Target="https://login.consultant.ru/link/?req=doc&amp;base=LAW&amp;n=371416&amp;date=27.03.2026&amp;dst=111795&amp;field=134" TargetMode="External"/><Relationship Id="rId1328" Type="http://schemas.openxmlformats.org/officeDocument/2006/relationships/hyperlink" Target="https://login.consultant.ru/link/?req=doc&amp;base=LAW&amp;n=371416&amp;date=27.03.2026&amp;dst=110491&amp;field=134" TargetMode="External"/><Relationship Id="rId1535" Type="http://schemas.openxmlformats.org/officeDocument/2006/relationships/hyperlink" Target="https://login.consultant.ru/link/?req=doc&amp;base=LAW&amp;n=371416&amp;date=27.03.2026&amp;dst=109839&amp;field=134" TargetMode="External"/><Relationship Id="rId2933" Type="http://schemas.openxmlformats.org/officeDocument/2006/relationships/hyperlink" Target="https://login.consultant.ru/link/?req=doc&amp;base=LAW&amp;n=371416&amp;date=27.03.2026&amp;dst=108975&amp;field=134" TargetMode="External"/><Relationship Id="rId905" Type="http://schemas.openxmlformats.org/officeDocument/2006/relationships/hyperlink" Target="https://login.consultant.ru/link/?req=doc&amp;base=LAW&amp;n=371416&amp;date=27.03.2026&amp;dst=110281&amp;field=134" TargetMode="External"/><Relationship Id="rId1742" Type="http://schemas.openxmlformats.org/officeDocument/2006/relationships/hyperlink" Target="https://login.consultant.ru/link/?req=doc&amp;base=LAW&amp;n=371416&amp;date=27.03.2026&amp;dst=102806&amp;field=134" TargetMode="External"/><Relationship Id="rId4898" Type="http://schemas.openxmlformats.org/officeDocument/2006/relationships/hyperlink" Target="https://login.consultant.ru/link/?req=doc&amp;base=LAW&amp;n=371416&amp;date=27.03.2026&amp;dst=103038&amp;field=134" TargetMode="External"/><Relationship Id="rId34" Type="http://schemas.openxmlformats.org/officeDocument/2006/relationships/hyperlink" Target="https://login.consultant.ru/link/?req=doc&amp;base=LAW&amp;n=512199&amp;date=27.03.2026&amp;dst=100012&amp;field=134" TargetMode="External"/><Relationship Id="rId1602" Type="http://schemas.openxmlformats.org/officeDocument/2006/relationships/hyperlink" Target="https://login.consultant.ru/link/?req=doc&amp;base=LAW&amp;n=371416&amp;date=27.03.2026&amp;dst=108487&amp;field=134" TargetMode="External"/><Relationship Id="rId4758" Type="http://schemas.openxmlformats.org/officeDocument/2006/relationships/hyperlink" Target="https://login.consultant.ru/link/?req=doc&amp;base=LAW&amp;n=371416&amp;date=27.03.2026&amp;dst=102722&amp;field=134" TargetMode="External"/><Relationship Id="rId4965" Type="http://schemas.openxmlformats.org/officeDocument/2006/relationships/hyperlink" Target="https://login.consultant.ru/link/?req=doc&amp;base=LAW&amp;n=371416&amp;date=27.03.2026&amp;dst=108207&amp;field=134" TargetMode="External"/><Relationship Id="rId3567" Type="http://schemas.openxmlformats.org/officeDocument/2006/relationships/hyperlink" Target="https://login.consultant.ru/link/?req=doc&amp;base=LAW&amp;n=371416&amp;date=27.03.2026&amp;dst=106961&amp;field=134" TargetMode="External"/><Relationship Id="rId3774" Type="http://schemas.openxmlformats.org/officeDocument/2006/relationships/hyperlink" Target="https://login.consultant.ru/link/?req=doc&amp;base=LAW&amp;n=371416&amp;date=27.03.2026&amp;dst=109553&amp;field=134" TargetMode="External"/><Relationship Id="rId3981" Type="http://schemas.openxmlformats.org/officeDocument/2006/relationships/hyperlink" Target="https://login.consultant.ru/link/?req=doc&amp;base=LAW&amp;n=371416&amp;date=27.03.2026&amp;dst=112537&amp;field=134" TargetMode="External"/><Relationship Id="rId4618" Type="http://schemas.openxmlformats.org/officeDocument/2006/relationships/hyperlink" Target="https://login.consultant.ru/link/?req=doc&amp;base=LAW&amp;n=371416&amp;date=27.03.2026&amp;dst=101940&amp;field=134" TargetMode="External"/><Relationship Id="rId4825" Type="http://schemas.openxmlformats.org/officeDocument/2006/relationships/hyperlink" Target="https://login.consultant.ru/link/?req=doc&amp;base=LAW&amp;n=371416&amp;date=27.03.2026&amp;dst=102838&amp;field=134" TargetMode="External"/><Relationship Id="rId488" Type="http://schemas.openxmlformats.org/officeDocument/2006/relationships/hyperlink" Target="https://login.consultant.ru/link/?req=doc&amp;base=LAW&amp;n=371416&amp;date=27.03.2026&amp;dst=112183&amp;field=134" TargetMode="External"/><Relationship Id="rId695" Type="http://schemas.openxmlformats.org/officeDocument/2006/relationships/hyperlink" Target="https://login.consultant.ru/link/?req=doc&amp;base=LAW&amp;n=371416&amp;date=27.03.2026&amp;dst=112521&amp;field=134" TargetMode="External"/><Relationship Id="rId2169" Type="http://schemas.openxmlformats.org/officeDocument/2006/relationships/hyperlink" Target="https://login.consultant.ru/link/?req=doc&amp;base=LAW&amp;n=371416&amp;date=27.03.2026&amp;dst=112125&amp;field=134" TargetMode="External"/><Relationship Id="rId2376" Type="http://schemas.openxmlformats.org/officeDocument/2006/relationships/hyperlink" Target="https://login.consultant.ru/link/?req=doc&amp;base=LAW&amp;n=371416&amp;date=27.03.2026&amp;dst=111711&amp;field=134" TargetMode="External"/><Relationship Id="rId2583" Type="http://schemas.openxmlformats.org/officeDocument/2006/relationships/hyperlink" Target="https://login.consultant.ru/link/?req=doc&amp;base=LAW&amp;n=371416&amp;date=27.03.2026&amp;dst=108871&amp;field=134" TargetMode="External"/><Relationship Id="rId2790" Type="http://schemas.openxmlformats.org/officeDocument/2006/relationships/hyperlink" Target="https://login.consultant.ru/link/?req=doc&amp;base=LAW&amp;n=371416&amp;date=27.03.2026&amp;dst=120256&amp;field=134" TargetMode="External"/><Relationship Id="rId3427" Type="http://schemas.openxmlformats.org/officeDocument/2006/relationships/hyperlink" Target="https://login.consultant.ru/link/?req=doc&amp;base=LAW&amp;n=371416&amp;date=27.03.2026&amp;dst=112209&amp;field=134" TargetMode="External"/><Relationship Id="rId3634" Type="http://schemas.openxmlformats.org/officeDocument/2006/relationships/hyperlink" Target="https://login.consultant.ru/link/?req=doc&amp;base=LAW&amp;n=371416&amp;date=27.03.2026&amp;dst=107755&amp;field=134" TargetMode="External"/><Relationship Id="rId3841" Type="http://schemas.openxmlformats.org/officeDocument/2006/relationships/hyperlink" Target="https://login.consultant.ru/link/?req=doc&amp;base=LAW&amp;n=371416&amp;date=27.03.2026&amp;dst=109669&amp;field=134" TargetMode="External"/><Relationship Id="rId348" Type="http://schemas.openxmlformats.org/officeDocument/2006/relationships/hyperlink" Target="https://login.consultant.ru/link/?req=doc&amp;base=LAW&amp;n=371416&amp;date=27.03.2026&amp;dst=115867&amp;field=134" TargetMode="External"/><Relationship Id="rId555" Type="http://schemas.openxmlformats.org/officeDocument/2006/relationships/hyperlink" Target="https://login.consultant.ru/link/?req=doc&amp;base=LAW&amp;n=371416&amp;date=27.03.2026&amp;dst=112301&amp;field=134" TargetMode="External"/><Relationship Id="rId762" Type="http://schemas.openxmlformats.org/officeDocument/2006/relationships/hyperlink" Target="https://login.consultant.ru/link/?req=doc&amp;base=LAW&amp;n=371416&amp;date=27.03.2026&amp;dst=110113&amp;field=134" TargetMode="External"/><Relationship Id="rId1185" Type="http://schemas.openxmlformats.org/officeDocument/2006/relationships/hyperlink" Target="https://login.consultant.ru/link/?req=doc&amp;base=LAW&amp;n=371416&amp;date=27.03.2026&amp;dst=111343&amp;field=134" TargetMode="External"/><Relationship Id="rId1392" Type="http://schemas.openxmlformats.org/officeDocument/2006/relationships/hyperlink" Target="https://login.consultant.ru/link/?req=doc&amp;base=LAW&amp;n=371416&amp;date=27.03.2026&amp;dst=110299&amp;field=134" TargetMode="External"/><Relationship Id="rId2029" Type="http://schemas.openxmlformats.org/officeDocument/2006/relationships/hyperlink" Target="https://login.consultant.ru/link/?req=doc&amp;base=LAW&amp;n=371416&amp;date=27.03.2026&amp;dst=102712&amp;field=134" TargetMode="External"/><Relationship Id="rId2236" Type="http://schemas.openxmlformats.org/officeDocument/2006/relationships/hyperlink" Target="https://login.consultant.ru/link/?req=doc&amp;base=LAW&amp;n=371416&amp;date=27.03.2026&amp;dst=108281&amp;field=134" TargetMode="External"/><Relationship Id="rId2443" Type="http://schemas.openxmlformats.org/officeDocument/2006/relationships/hyperlink" Target="https://login.consultant.ru/link/?req=doc&amp;base=LAW&amp;n=371416&amp;date=27.03.2026&amp;dst=112021&amp;field=134" TargetMode="External"/><Relationship Id="rId2650" Type="http://schemas.openxmlformats.org/officeDocument/2006/relationships/hyperlink" Target="https://login.consultant.ru/link/?req=doc&amp;base=LAW&amp;n=371416&amp;date=27.03.2026&amp;dst=109123&amp;field=134" TargetMode="External"/><Relationship Id="rId3701" Type="http://schemas.openxmlformats.org/officeDocument/2006/relationships/hyperlink" Target="https://login.consultant.ru/link/?req=doc&amp;base=LAW&amp;n=371416&amp;date=27.03.2026&amp;dst=112413&amp;field=134" TargetMode="External"/><Relationship Id="rId5599" Type="http://schemas.openxmlformats.org/officeDocument/2006/relationships/hyperlink" Target="https://login.consultant.ru/link/?req=doc&amp;base=LAW&amp;n=371416&amp;date=27.03.2026&amp;dst=120912&amp;field=134" TargetMode="External"/><Relationship Id="rId208" Type="http://schemas.openxmlformats.org/officeDocument/2006/relationships/hyperlink" Target="https://login.consultant.ru/link/?req=doc&amp;base=LAW&amp;n=371416&amp;date=27.03.2026&amp;dst=110761&amp;field=134" TargetMode="External"/><Relationship Id="rId415" Type="http://schemas.openxmlformats.org/officeDocument/2006/relationships/hyperlink" Target="https://login.consultant.ru/link/?req=doc&amp;base=LAW&amp;n=371416&amp;date=27.03.2026&amp;dst=110933&amp;field=134" TargetMode="External"/><Relationship Id="rId622" Type="http://schemas.openxmlformats.org/officeDocument/2006/relationships/hyperlink" Target="https://login.consultant.ru/link/?req=doc&amp;base=LAW&amp;n=371416&amp;date=27.03.2026&amp;dst=110243&amp;field=134" TargetMode="External"/><Relationship Id="rId1045" Type="http://schemas.openxmlformats.org/officeDocument/2006/relationships/hyperlink" Target="https://login.consultant.ru/link/?req=doc&amp;base=LAW&amp;n=371416&amp;date=27.03.2026&amp;dst=110345&amp;field=134" TargetMode="External"/><Relationship Id="rId1252" Type="http://schemas.openxmlformats.org/officeDocument/2006/relationships/hyperlink" Target="https://login.consultant.ru/link/?req=doc&amp;base=LAW&amp;n=371416&amp;date=27.03.2026&amp;dst=111557&amp;field=134" TargetMode="External"/><Relationship Id="rId2303" Type="http://schemas.openxmlformats.org/officeDocument/2006/relationships/hyperlink" Target="https://login.consultant.ru/link/?req=doc&amp;base=LAW&amp;n=371416&amp;date=27.03.2026&amp;dst=112005&amp;field=134" TargetMode="External"/><Relationship Id="rId2510" Type="http://schemas.openxmlformats.org/officeDocument/2006/relationships/hyperlink" Target="https://login.consultant.ru/link/?req=doc&amp;base=LAW&amp;n=371416&amp;date=27.03.2026&amp;dst=105257&amp;field=134" TargetMode="External"/><Relationship Id="rId5459" Type="http://schemas.openxmlformats.org/officeDocument/2006/relationships/hyperlink" Target="https://login.consultant.ru/link/?req=doc&amp;base=LAW&amp;n=371416&amp;date=27.03.2026&amp;dst=106889&amp;field=134" TargetMode="External"/><Relationship Id="rId5666" Type="http://schemas.openxmlformats.org/officeDocument/2006/relationships/hyperlink" Target="https://login.consultant.ru/link/?req=doc&amp;base=LAW&amp;n=371416&amp;date=27.03.2026&amp;dst=120914&amp;field=134" TargetMode="External"/><Relationship Id="rId1112" Type="http://schemas.openxmlformats.org/officeDocument/2006/relationships/hyperlink" Target="https://login.consultant.ru/link/?req=doc&amp;base=LAW&amp;n=371416&amp;date=27.03.2026&amp;dst=111109&amp;field=134" TargetMode="External"/><Relationship Id="rId4268" Type="http://schemas.openxmlformats.org/officeDocument/2006/relationships/hyperlink" Target="https://login.consultant.ru/link/?req=doc&amp;base=LAW&amp;n=371416&amp;date=27.03.2026&amp;dst=120860&amp;field=134" TargetMode="External"/><Relationship Id="rId4475" Type="http://schemas.openxmlformats.org/officeDocument/2006/relationships/hyperlink" Target="https://login.consultant.ru/link/?req=doc&amp;base=LAW&amp;n=371416&amp;date=27.03.2026&amp;dst=105677&amp;field=134" TargetMode="External"/><Relationship Id="rId5319" Type="http://schemas.openxmlformats.org/officeDocument/2006/relationships/hyperlink" Target="https://login.consultant.ru/link/?req=doc&amp;base=LAW&amp;n=371416&amp;date=27.03.2026&amp;dst=107519&amp;field=134" TargetMode="External"/><Relationship Id="rId3077" Type="http://schemas.openxmlformats.org/officeDocument/2006/relationships/hyperlink" Target="https://login.consultant.ru/link/?req=doc&amp;base=LAW&amp;n=371416&amp;date=27.03.2026&amp;dst=107391&amp;field=134" TargetMode="External"/><Relationship Id="rId3284" Type="http://schemas.openxmlformats.org/officeDocument/2006/relationships/hyperlink" Target="https://login.consultant.ru/link/?req=doc&amp;base=LAW&amp;n=371416&amp;date=27.03.2026&amp;dst=112665&amp;field=134" TargetMode="External"/><Relationship Id="rId4128" Type="http://schemas.openxmlformats.org/officeDocument/2006/relationships/hyperlink" Target="https://login.consultant.ru/link/?req=doc&amp;base=LAW&amp;n=371416&amp;date=27.03.2026&amp;dst=107997&amp;field=134" TargetMode="External"/><Relationship Id="rId4682" Type="http://schemas.openxmlformats.org/officeDocument/2006/relationships/hyperlink" Target="https://login.consultant.ru/link/?req=doc&amp;base=LAW&amp;n=371416&amp;date=27.03.2026&amp;dst=102100&amp;field=134" TargetMode="External"/><Relationship Id="rId5526" Type="http://schemas.openxmlformats.org/officeDocument/2006/relationships/hyperlink" Target="https://login.consultant.ru/link/?req=doc&amp;base=LAW&amp;n=371416&amp;date=27.03.2026&amp;dst=112535&amp;field=134" TargetMode="External"/><Relationship Id="rId5733" Type="http://schemas.openxmlformats.org/officeDocument/2006/relationships/hyperlink" Target="https://login.consultant.ru/link/?req=doc&amp;base=LAW&amp;n=371416&amp;date=27.03.2026&amp;dst=120910&amp;field=134" TargetMode="External"/><Relationship Id="rId1929" Type="http://schemas.openxmlformats.org/officeDocument/2006/relationships/hyperlink" Target="https://login.consultant.ru/link/?req=doc&amp;base=LAW&amp;n=371416&amp;date=27.03.2026&amp;dst=102836&amp;field=134" TargetMode="External"/><Relationship Id="rId2093" Type="http://schemas.openxmlformats.org/officeDocument/2006/relationships/hyperlink" Target="https://login.consultant.ru/link/?req=doc&amp;base=LAW&amp;n=371416&amp;date=27.03.2026&amp;dst=108141&amp;field=134" TargetMode="External"/><Relationship Id="rId3491" Type="http://schemas.openxmlformats.org/officeDocument/2006/relationships/hyperlink" Target="https://login.consultant.ru/link/?req=doc&amp;base=LAW&amp;n=371416&amp;date=27.03.2026&amp;dst=112265&amp;field=134" TargetMode="External"/><Relationship Id="rId4335" Type="http://schemas.openxmlformats.org/officeDocument/2006/relationships/hyperlink" Target="https://login.consultant.ru/link/?req=doc&amp;base=LAW&amp;n=371416&amp;date=27.03.2026&amp;dst=120938&amp;field=134" TargetMode="External"/><Relationship Id="rId4542" Type="http://schemas.openxmlformats.org/officeDocument/2006/relationships/hyperlink" Target="https://login.consultant.ru/link/?req=doc&amp;base=LAW&amp;n=371416&amp;date=27.03.2026&amp;dst=105337&amp;field=134" TargetMode="External"/><Relationship Id="rId3144" Type="http://schemas.openxmlformats.org/officeDocument/2006/relationships/hyperlink" Target="https://login.consultant.ru/link/?req=doc&amp;base=LAW&amp;n=371416&amp;date=27.03.2026&amp;dst=107143&amp;field=134" TargetMode="External"/><Relationship Id="rId3351" Type="http://schemas.openxmlformats.org/officeDocument/2006/relationships/hyperlink" Target="https://login.consultant.ru/link/?req=doc&amp;base=LAW&amp;n=371416&amp;date=27.03.2026&amp;dst=110933&amp;field=134" TargetMode="External"/><Relationship Id="rId4402" Type="http://schemas.openxmlformats.org/officeDocument/2006/relationships/hyperlink" Target="https://login.consultant.ru/link/?req=doc&amp;base=LAW&amp;n=371416&amp;date=27.03.2026&amp;dst=113837&amp;field=134" TargetMode="External"/><Relationship Id="rId272" Type="http://schemas.openxmlformats.org/officeDocument/2006/relationships/hyperlink" Target="https://login.consultant.ru/link/?req=doc&amp;base=LAW&amp;n=371416&amp;date=27.03.2026&amp;dst=110881&amp;field=134" TargetMode="External"/><Relationship Id="rId2160" Type="http://schemas.openxmlformats.org/officeDocument/2006/relationships/hyperlink" Target="https://login.consultant.ru/link/?req=doc&amp;base=LAW&amp;n=371416&amp;date=27.03.2026&amp;dst=108403&amp;field=134" TargetMode="External"/><Relationship Id="rId3004" Type="http://schemas.openxmlformats.org/officeDocument/2006/relationships/hyperlink" Target="https://login.consultant.ru/link/?req=doc&amp;base=LAW&amp;n=371416&amp;date=27.03.2026&amp;dst=107125&amp;field=134" TargetMode="External"/><Relationship Id="rId3211" Type="http://schemas.openxmlformats.org/officeDocument/2006/relationships/hyperlink" Target="https://login.consultant.ru/link/?req=doc&amp;base=LAW&amp;n=371416&amp;date=27.03.2026&amp;dst=107537&amp;field=134" TargetMode="External"/><Relationship Id="rId132" Type="http://schemas.openxmlformats.org/officeDocument/2006/relationships/hyperlink" Target="https://login.consultant.ru/link/?req=doc&amp;base=EXP&amp;n=763941&amp;date=27.03.2026" TargetMode="External"/><Relationship Id="rId2020" Type="http://schemas.openxmlformats.org/officeDocument/2006/relationships/hyperlink" Target="https://login.consultant.ru/link/?req=doc&amp;base=LAW&amp;n=371416&amp;date=27.03.2026&amp;dst=102638&amp;field=134" TargetMode="External"/><Relationship Id="rId5176" Type="http://schemas.openxmlformats.org/officeDocument/2006/relationships/hyperlink" Target="https://login.consultant.ru/link/?req=doc&amp;base=LAW&amp;n=371416&amp;date=27.03.2026&amp;dst=111941&amp;field=134" TargetMode="External"/><Relationship Id="rId5383" Type="http://schemas.openxmlformats.org/officeDocument/2006/relationships/hyperlink" Target="https://login.consultant.ru/link/?req=doc&amp;base=LAW&amp;n=371416&amp;date=27.03.2026&amp;dst=105673&amp;field=134" TargetMode="External"/><Relationship Id="rId5590" Type="http://schemas.openxmlformats.org/officeDocument/2006/relationships/hyperlink" Target="https://login.consultant.ru/link/?req=doc&amp;base=LAW&amp;n=371416&amp;date=27.03.2026&amp;dst=120876&amp;field=134" TargetMode="External"/><Relationship Id="rId1579" Type="http://schemas.openxmlformats.org/officeDocument/2006/relationships/hyperlink" Target="https://login.consultant.ru/link/?req=doc&amp;base=LAW&amp;n=371416&amp;date=27.03.2026&amp;dst=114527&amp;field=134" TargetMode="External"/><Relationship Id="rId2977" Type="http://schemas.openxmlformats.org/officeDocument/2006/relationships/hyperlink" Target="https://login.consultant.ru/link/?req=doc&amp;base=LAW&amp;n=371416&amp;date=27.03.2026&amp;dst=107147&amp;field=134" TargetMode="External"/><Relationship Id="rId4192" Type="http://schemas.openxmlformats.org/officeDocument/2006/relationships/hyperlink" Target="https://login.consultant.ru/link/?req=doc&amp;base=LAW&amp;n=371416&amp;date=27.03.2026&amp;dst=120874&amp;field=134" TargetMode="External"/><Relationship Id="rId5036" Type="http://schemas.openxmlformats.org/officeDocument/2006/relationships/hyperlink" Target="https://login.consultant.ru/link/?req=doc&amp;base=LAW&amp;n=371416&amp;date=27.03.2026&amp;dst=111805&amp;field=134" TargetMode="External"/><Relationship Id="rId5243" Type="http://schemas.openxmlformats.org/officeDocument/2006/relationships/hyperlink" Target="https://login.consultant.ru/link/?req=doc&amp;base=LAW&amp;n=371416&amp;date=27.03.2026&amp;dst=112107&amp;field=134" TargetMode="External"/><Relationship Id="rId5450" Type="http://schemas.openxmlformats.org/officeDocument/2006/relationships/hyperlink" Target="https://login.consultant.ru/link/?req=doc&amp;base=LAW&amp;n=371416&amp;date=27.03.2026&amp;dst=106855&amp;field=134" TargetMode="External"/><Relationship Id="rId949" Type="http://schemas.openxmlformats.org/officeDocument/2006/relationships/hyperlink" Target="https://login.consultant.ru/link/?req=doc&amp;base=LAW&amp;n=371416&amp;date=27.03.2026&amp;dst=110167&amp;field=134" TargetMode="External"/><Relationship Id="rId1786" Type="http://schemas.openxmlformats.org/officeDocument/2006/relationships/hyperlink" Target="https://login.consultant.ru/link/?req=doc&amp;base=LAW&amp;n=371416&amp;date=27.03.2026&amp;dst=102060&amp;field=134" TargetMode="External"/><Relationship Id="rId1993" Type="http://schemas.openxmlformats.org/officeDocument/2006/relationships/hyperlink" Target="https://login.consultant.ru/link/?req=doc&amp;base=LAW&amp;n=371416&amp;date=27.03.2026&amp;dst=102912&amp;field=134" TargetMode="External"/><Relationship Id="rId2837" Type="http://schemas.openxmlformats.org/officeDocument/2006/relationships/hyperlink" Target="https://login.consultant.ru/link/?req=doc&amp;base=LAW&amp;n=371416&amp;date=27.03.2026&amp;dst=108677&amp;field=134" TargetMode="External"/><Relationship Id="rId4052" Type="http://schemas.openxmlformats.org/officeDocument/2006/relationships/hyperlink" Target="https://login.consultant.ru/link/?req=doc&amp;base=LAW&amp;n=371416&amp;date=27.03.2026&amp;dst=112523&amp;field=134" TargetMode="External"/><Relationship Id="rId5103" Type="http://schemas.openxmlformats.org/officeDocument/2006/relationships/hyperlink" Target="https://login.consultant.ru/link/?req=doc&amp;base=LAW&amp;n=371416&amp;date=27.03.2026&amp;dst=111969&amp;field=134" TargetMode="External"/><Relationship Id="rId78" Type="http://schemas.openxmlformats.org/officeDocument/2006/relationships/hyperlink" Target="https://login.consultant.ru/link/?req=doc&amp;base=LAW&amp;n=508668&amp;date=27.03.2026&amp;dst=287&amp;field=134" TargetMode="External"/><Relationship Id="rId809" Type="http://schemas.openxmlformats.org/officeDocument/2006/relationships/hyperlink" Target="https://login.consultant.ru/link/?req=doc&amp;base=LAW&amp;n=371416&amp;date=27.03.2026&amp;dst=112981&amp;field=134" TargetMode="External"/><Relationship Id="rId1439" Type="http://schemas.openxmlformats.org/officeDocument/2006/relationships/hyperlink" Target="https://login.consultant.ru/link/?req=doc&amp;base=LAW&amp;n=371416&amp;date=27.03.2026&amp;dst=112455&amp;field=134" TargetMode="External"/><Relationship Id="rId1646" Type="http://schemas.openxmlformats.org/officeDocument/2006/relationships/hyperlink" Target="https://login.consultant.ru/link/?req=doc&amp;base=LAW&amp;n=371416&amp;date=27.03.2026&amp;dst=108031&amp;field=134" TargetMode="External"/><Relationship Id="rId1853" Type="http://schemas.openxmlformats.org/officeDocument/2006/relationships/hyperlink" Target="https://login.consultant.ru/link/?req=doc&amp;base=LAW&amp;n=371416&amp;date=27.03.2026&amp;dst=102644&amp;field=134" TargetMode="External"/><Relationship Id="rId2904" Type="http://schemas.openxmlformats.org/officeDocument/2006/relationships/hyperlink" Target="https://login.consultant.ru/link/?req=doc&amp;base=LAW&amp;n=371416&amp;date=27.03.2026&amp;dst=108561&amp;field=134" TargetMode="External"/><Relationship Id="rId5310" Type="http://schemas.openxmlformats.org/officeDocument/2006/relationships/hyperlink" Target="https://login.consultant.ru/link/?req=doc&amp;base=LAW&amp;n=371416&amp;date=27.03.2026&amp;dst=107157&amp;field=134" TargetMode="External"/><Relationship Id="rId1506" Type="http://schemas.openxmlformats.org/officeDocument/2006/relationships/hyperlink" Target="https://login.consultant.ru/link/?req=doc&amp;base=LAW&amp;n=371416&amp;date=27.03.2026&amp;dst=109585&amp;field=134" TargetMode="External"/><Relationship Id="rId1713" Type="http://schemas.openxmlformats.org/officeDocument/2006/relationships/hyperlink" Target="https://login.consultant.ru/link/?req=doc&amp;base=LAW&amp;n=371416&amp;date=27.03.2026&amp;dst=101940&amp;field=134" TargetMode="External"/><Relationship Id="rId1920" Type="http://schemas.openxmlformats.org/officeDocument/2006/relationships/hyperlink" Target="https://login.consultant.ru/link/?req=doc&amp;base=LAW&amp;n=371416&amp;date=27.03.2026&amp;dst=102762&amp;field=134" TargetMode="External"/><Relationship Id="rId4869" Type="http://schemas.openxmlformats.org/officeDocument/2006/relationships/hyperlink" Target="https://login.consultant.ru/link/?req=doc&amp;base=LAW&amp;n=371416&amp;date=27.03.2026&amp;dst=102714&amp;field=134" TargetMode="External"/><Relationship Id="rId3678" Type="http://schemas.openxmlformats.org/officeDocument/2006/relationships/hyperlink" Target="https://login.consultant.ru/link/?req=doc&amp;base=LAW&amp;n=371416&amp;date=27.03.2026&amp;dst=107765&amp;field=134" TargetMode="External"/><Relationship Id="rId3885" Type="http://schemas.openxmlformats.org/officeDocument/2006/relationships/hyperlink" Target="https://login.consultant.ru/link/?req=doc&amp;base=LAW&amp;n=371416&amp;date=27.03.2026&amp;dst=109811&amp;field=134" TargetMode="External"/><Relationship Id="rId4729" Type="http://schemas.openxmlformats.org/officeDocument/2006/relationships/hyperlink" Target="https://login.consultant.ru/link/?req=doc&amp;base=LAW&amp;n=371416&amp;date=27.03.2026&amp;dst=103038&amp;field=134" TargetMode="External"/><Relationship Id="rId4936" Type="http://schemas.openxmlformats.org/officeDocument/2006/relationships/hyperlink" Target="https://login.consultant.ru/link/?req=doc&amp;base=LAW&amp;n=371416&amp;date=27.03.2026&amp;dst=108155&amp;field=134" TargetMode="External"/><Relationship Id="rId599" Type="http://schemas.openxmlformats.org/officeDocument/2006/relationships/hyperlink" Target="https://login.consultant.ru/link/?req=doc&amp;base=LAW&amp;n=371416&amp;date=27.03.2026&amp;dst=109789&amp;field=134" TargetMode="External"/><Relationship Id="rId2487" Type="http://schemas.openxmlformats.org/officeDocument/2006/relationships/hyperlink" Target="https://login.consultant.ru/link/?req=doc&amp;base=LAW&amp;n=371416&amp;date=27.03.2026&amp;dst=114927&amp;field=134" TargetMode="External"/><Relationship Id="rId2694" Type="http://schemas.openxmlformats.org/officeDocument/2006/relationships/hyperlink" Target="https://login.consultant.ru/link/?req=doc&amp;base=LAW&amp;n=371416&amp;date=27.03.2026&amp;dst=109389&amp;field=134" TargetMode="External"/><Relationship Id="rId3538" Type="http://schemas.openxmlformats.org/officeDocument/2006/relationships/hyperlink" Target="https://login.consultant.ru/link/?req=doc&amp;base=LAW&amp;n=371416&amp;date=27.03.2026&amp;dst=112241&amp;field=134" TargetMode="External"/><Relationship Id="rId3745" Type="http://schemas.openxmlformats.org/officeDocument/2006/relationships/hyperlink" Target="https://login.consultant.ru/link/?req=doc&amp;base=LAW&amp;n=371416&amp;date=27.03.2026&amp;dst=109489&amp;field=134" TargetMode="External"/><Relationship Id="rId459" Type="http://schemas.openxmlformats.org/officeDocument/2006/relationships/hyperlink" Target="https://login.consultant.ru/link/?req=doc&amp;base=LAW&amp;n=371416&amp;date=27.03.2026&amp;dst=112227&amp;field=134" TargetMode="External"/><Relationship Id="rId666" Type="http://schemas.openxmlformats.org/officeDocument/2006/relationships/hyperlink" Target="https://login.consultant.ru/link/?req=doc&amp;base=LAW&amp;n=371416&amp;date=27.03.2026&amp;dst=109929&amp;field=134" TargetMode="External"/><Relationship Id="rId873" Type="http://schemas.openxmlformats.org/officeDocument/2006/relationships/hyperlink" Target="https://login.consultant.ru/link/?req=doc&amp;base=LAW&amp;n=371416&amp;date=27.03.2026&amp;dst=108823&amp;field=134" TargetMode="External"/><Relationship Id="rId1089" Type="http://schemas.openxmlformats.org/officeDocument/2006/relationships/hyperlink" Target="https://login.consultant.ru/link/?req=doc&amp;base=LAW&amp;n=371416&amp;date=27.03.2026&amp;dst=111387&amp;field=134" TargetMode="External"/><Relationship Id="rId1296" Type="http://schemas.openxmlformats.org/officeDocument/2006/relationships/hyperlink" Target="https://login.consultant.ru/link/?req=doc&amp;base=LAW&amp;n=371416&amp;date=27.03.2026&amp;dst=110411&amp;field=134" TargetMode="External"/><Relationship Id="rId2347" Type="http://schemas.openxmlformats.org/officeDocument/2006/relationships/hyperlink" Target="https://login.consultant.ru/link/?req=doc&amp;base=LAW&amp;n=371416&amp;date=27.03.2026&amp;dst=111883&amp;field=134" TargetMode="External"/><Relationship Id="rId2554" Type="http://schemas.openxmlformats.org/officeDocument/2006/relationships/hyperlink" Target="https://login.consultant.ru/link/?req=doc&amp;base=LAW&amp;n=371416&amp;date=27.03.2026&amp;dst=102184&amp;field=134" TargetMode="External"/><Relationship Id="rId3952" Type="http://schemas.openxmlformats.org/officeDocument/2006/relationships/hyperlink" Target="https://login.consultant.ru/link/?req=doc&amp;base=LAW&amp;n=371416&amp;date=27.03.2026&amp;dst=110009&amp;field=134" TargetMode="External"/><Relationship Id="rId319" Type="http://schemas.openxmlformats.org/officeDocument/2006/relationships/hyperlink" Target="https://login.consultant.ru/link/?req=doc&amp;base=LAW&amp;n=371416&amp;date=27.03.2026&amp;dst=110451&amp;field=134" TargetMode="External"/><Relationship Id="rId526" Type="http://schemas.openxmlformats.org/officeDocument/2006/relationships/hyperlink" Target="https://login.consultant.ru/link/?req=doc&amp;base=LAW&amp;n=371416&amp;date=27.03.2026&amp;dst=112509&amp;field=134" TargetMode="External"/><Relationship Id="rId1156" Type="http://schemas.openxmlformats.org/officeDocument/2006/relationships/hyperlink" Target="https://login.consultant.ru/link/?req=doc&amp;base=LAW&amp;n=371416&amp;date=27.03.2026&amp;dst=111233&amp;field=134" TargetMode="External"/><Relationship Id="rId1363" Type="http://schemas.openxmlformats.org/officeDocument/2006/relationships/hyperlink" Target="https://login.consultant.ru/link/?req=doc&amp;base=LAW&amp;n=371416&amp;date=27.03.2026&amp;dst=110361&amp;field=134" TargetMode="External"/><Relationship Id="rId2207" Type="http://schemas.openxmlformats.org/officeDocument/2006/relationships/hyperlink" Target="https://login.consultant.ru/link/?req=doc&amp;base=LAW&amp;n=371416&amp;date=27.03.2026&amp;dst=108405&amp;field=134" TargetMode="External"/><Relationship Id="rId2761" Type="http://schemas.openxmlformats.org/officeDocument/2006/relationships/hyperlink" Target="https://login.consultant.ru/link/?req=doc&amp;base=LAW&amp;n=371416&amp;date=27.03.2026&amp;dst=102118&amp;field=134" TargetMode="External"/><Relationship Id="rId3605" Type="http://schemas.openxmlformats.org/officeDocument/2006/relationships/hyperlink" Target="https://login.consultant.ru/link/?req=doc&amp;base=LAW&amp;n=371416&amp;date=27.03.2026&amp;dst=112831&amp;field=134" TargetMode="External"/><Relationship Id="rId3812" Type="http://schemas.openxmlformats.org/officeDocument/2006/relationships/hyperlink" Target="https://login.consultant.ru/link/?req=doc&amp;base=LAW&amp;n=371416&amp;date=27.03.2026&amp;dst=109717&amp;field=134" TargetMode="External"/><Relationship Id="rId733" Type="http://schemas.openxmlformats.org/officeDocument/2006/relationships/hyperlink" Target="https://login.consultant.ru/link/?req=doc&amp;base=LAW&amp;n=371416&amp;date=27.03.2026&amp;dst=110061&amp;field=134" TargetMode="External"/><Relationship Id="rId940" Type="http://schemas.openxmlformats.org/officeDocument/2006/relationships/hyperlink" Target="https://login.consultant.ru/link/?req=doc&amp;base=LAW&amp;n=371416&amp;date=27.03.2026&amp;dst=110129&amp;field=134" TargetMode="External"/><Relationship Id="rId1016" Type="http://schemas.openxmlformats.org/officeDocument/2006/relationships/hyperlink" Target="https://login.consultant.ru/link/?req=doc&amp;base=LAW&amp;n=371416&amp;date=27.03.2026&amp;dst=110331&amp;field=134" TargetMode="External"/><Relationship Id="rId1570" Type="http://schemas.openxmlformats.org/officeDocument/2006/relationships/hyperlink" Target="https://login.consultant.ru/link/?req=doc&amp;base=LAW&amp;n=371416&amp;date=27.03.2026&amp;dst=108367&amp;field=134" TargetMode="External"/><Relationship Id="rId2414" Type="http://schemas.openxmlformats.org/officeDocument/2006/relationships/hyperlink" Target="https://login.consultant.ru/link/?req=doc&amp;base=LAW&amp;n=371416&amp;date=27.03.2026&amp;dst=112099&amp;field=134" TargetMode="External"/><Relationship Id="rId2621" Type="http://schemas.openxmlformats.org/officeDocument/2006/relationships/hyperlink" Target="https://login.consultant.ru/link/?req=doc&amp;base=LAW&amp;n=371416&amp;date=27.03.2026&amp;dst=108993&amp;field=134" TargetMode="External"/><Relationship Id="rId800" Type="http://schemas.openxmlformats.org/officeDocument/2006/relationships/hyperlink" Target="https://login.consultant.ru/link/?req=doc&amp;base=LAW&amp;n=371416&amp;date=27.03.2026&amp;dst=102734&amp;field=134" TargetMode="External"/><Relationship Id="rId1223" Type="http://schemas.openxmlformats.org/officeDocument/2006/relationships/hyperlink" Target="https://login.consultant.ru/link/?req=doc&amp;base=LAW&amp;n=371416&amp;date=27.03.2026&amp;dst=111485&amp;field=134" TargetMode="External"/><Relationship Id="rId1430" Type="http://schemas.openxmlformats.org/officeDocument/2006/relationships/hyperlink" Target="https://login.consultant.ru/link/?req=doc&amp;base=LAW&amp;n=371416&amp;date=27.03.2026&amp;dst=112249&amp;field=134" TargetMode="External"/><Relationship Id="rId4379" Type="http://schemas.openxmlformats.org/officeDocument/2006/relationships/hyperlink" Target="https://login.consultant.ru/link/?req=doc&amp;base=LAW&amp;n=371416&amp;date=27.03.2026&amp;dst=120882&amp;field=134" TargetMode="External"/><Relationship Id="rId4586" Type="http://schemas.openxmlformats.org/officeDocument/2006/relationships/hyperlink" Target="https://login.consultant.ru/link/?req=doc&amp;base=LAW&amp;n=371416&amp;date=27.03.2026&amp;dst=102762&amp;field=134" TargetMode="External"/><Relationship Id="rId4793" Type="http://schemas.openxmlformats.org/officeDocument/2006/relationships/hyperlink" Target="https://login.consultant.ru/link/?req=doc&amp;base=LAW&amp;n=371416&amp;date=27.03.2026&amp;dst=101984&amp;field=134" TargetMode="External"/><Relationship Id="rId5637" Type="http://schemas.openxmlformats.org/officeDocument/2006/relationships/hyperlink" Target="https://login.consultant.ru/link/?req=doc&amp;base=LAW&amp;n=371416&amp;date=27.03.2026&amp;dst=120860&amp;field=134" TargetMode="External"/><Relationship Id="rId3188" Type="http://schemas.openxmlformats.org/officeDocument/2006/relationships/hyperlink" Target="https://login.consultant.ru/link/?req=doc&amp;base=LAW&amp;n=371416&amp;date=27.03.2026&amp;dst=107409&amp;field=134" TargetMode="External"/><Relationship Id="rId3395" Type="http://schemas.openxmlformats.org/officeDocument/2006/relationships/hyperlink" Target="https://login.consultant.ru/link/?req=doc&amp;base=LAW&amp;n=371416&amp;date=27.03.2026&amp;dst=112207&amp;field=134" TargetMode="External"/><Relationship Id="rId4239" Type="http://schemas.openxmlformats.org/officeDocument/2006/relationships/hyperlink" Target="https://login.consultant.ru/link/?req=doc&amp;base=LAW&amp;n=371416&amp;date=27.03.2026&amp;dst=120914&amp;field=134" TargetMode="External"/><Relationship Id="rId4446" Type="http://schemas.openxmlformats.org/officeDocument/2006/relationships/hyperlink" Target="https://login.consultant.ru/link/?req=doc&amp;base=LAW&amp;n=371416&amp;date=27.03.2026&amp;dst=110539&amp;field=134" TargetMode="External"/><Relationship Id="rId4653" Type="http://schemas.openxmlformats.org/officeDocument/2006/relationships/hyperlink" Target="https://login.consultant.ru/link/?req=doc&amp;base=LAW&amp;n=371416&amp;date=27.03.2026&amp;dst=102854&amp;field=134" TargetMode="External"/><Relationship Id="rId4860" Type="http://schemas.openxmlformats.org/officeDocument/2006/relationships/hyperlink" Target="https://login.consultant.ru/link/?req=doc&amp;base=LAW&amp;n=371416&amp;date=27.03.2026&amp;dst=102644&amp;field=134" TargetMode="External"/><Relationship Id="rId5704" Type="http://schemas.openxmlformats.org/officeDocument/2006/relationships/hyperlink" Target="https://login.consultant.ru/link/?req=doc&amp;base=LAW&amp;n=371416&amp;date=27.03.2026&amp;dst=120872&amp;field=134" TargetMode="External"/><Relationship Id="rId3048" Type="http://schemas.openxmlformats.org/officeDocument/2006/relationships/hyperlink" Target="https://login.consultant.ru/link/?req=doc&amp;base=LAW&amp;n=371416&amp;date=27.03.2026&amp;dst=107229&amp;field=134" TargetMode="External"/><Relationship Id="rId3255" Type="http://schemas.openxmlformats.org/officeDocument/2006/relationships/hyperlink" Target="https://login.consultant.ru/link/?req=doc&amp;base=LAW&amp;n=371416&amp;date=27.03.2026&amp;dst=107289&amp;field=134" TargetMode="External"/><Relationship Id="rId3462" Type="http://schemas.openxmlformats.org/officeDocument/2006/relationships/hyperlink" Target="https://login.consultant.ru/link/?req=doc&amp;base=LAW&amp;n=371416&amp;date=27.03.2026&amp;dst=112509&amp;field=134" TargetMode="External"/><Relationship Id="rId4306" Type="http://schemas.openxmlformats.org/officeDocument/2006/relationships/hyperlink" Target="https://login.consultant.ru/link/?req=doc&amp;base=LAW&amp;n=371416&amp;date=27.03.2026&amp;dst=120860&amp;field=134" TargetMode="External"/><Relationship Id="rId4513" Type="http://schemas.openxmlformats.org/officeDocument/2006/relationships/hyperlink" Target="https://login.consultant.ru/link/?req=doc&amp;base=LAW&amp;n=371416&amp;date=27.03.2026&amp;dst=110393&amp;field=134" TargetMode="External"/><Relationship Id="rId4720" Type="http://schemas.openxmlformats.org/officeDocument/2006/relationships/hyperlink" Target="https://login.consultant.ru/link/?req=doc&amp;base=LAW&amp;n=371416&amp;date=27.03.2026&amp;dst=102916&amp;field=134" TargetMode="External"/><Relationship Id="rId176" Type="http://schemas.openxmlformats.org/officeDocument/2006/relationships/hyperlink" Target="https://login.consultant.ru/link/?req=doc&amp;base=LAW&amp;n=371416&amp;date=27.03.2026&amp;dst=110537&amp;field=134" TargetMode="External"/><Relationship Id="rId383" Type="http://schemas.openxmlformats.org/officeDocument/2006/relationships/hyperlink" Target="https://login.consultant.ru/link/?req=doc&amp;base=LAW&amp;n=371416&amp;date=27.03.2026&amp;dst=110941&amp;field=134" TargetMode="External"/><Relationship Id="rId590" Type="http://schemas.openxmlformats.org/officeDocument/2006/relationships/hyperlink" Target="https://login.consultant.ru/link/?req=doc&amp;base=LAW&amp;n=371416&amp;date=27.03.2026&amp;dst=112441&amp;field=134" TargetMode="External"/><Relationship Id="rId2064" Type="http://schemas.openxmlformats.org/officeDocument/2006/relationships/hyperlink" Target="https://login.consultant.ru/link/?req=doc&amp;base=LAW&amp;n=371416&amp;date=27.03.2026&amp;dst=112635&amp;field=134" TargetMode="External"/><Relationship Id="rId2271" Type="http://schemas.openxmlformats.org/officeDocument/2006/relationships/hyperlink" Target="https://login.consultant.ru/link/?req=doc&amp;base=LAW&amp;n=371416&amp;date=27.03.2026&amp;dst=111713&amp;field=134" TargetMode="External"/><Relationship Id="rId3115" Type="http://schemas.openxmlformats.org/officeDocument/2006/relationships/hyperlink" Target="https://login.consultant.ru/link/?req=doc&amp;base=LAW&amp;n=371416&amp;date=27.03.2026&amp;dst=107673&amp;field=134" TargetMode="External"/><Relationship Id="rId3322" Type="http://schemas.openxmlformats.org/officeDocument/2006/relationships/hyperlink" Target="https://login.consultant.ru/link/?req=doc&amp;base=LAW&amp;n=371416&amp;date=27.03.2026&amp;dst=110957&amp;field=134" TargetMode="External"/><Relationship Id="rId243" Type="http://schemas.openxmlformats.org/officeDocument/2006/relationships/hyperlink" Target="https://login.consultant.ru/link/?req=doc&amp;base=LAW&amp;n=371416&amp;date=27.03.2026&amp;dst=110599&amp;field=134" TargetMode="External"/><Relationship Id="rId450" Type="http://schemas.openxmlformats.org/officeDocument/2006/relationships/hyperlink" Target="https://login.consultant.ru/link/?req=doc&amp;base=LAW&amp;n=371416&amp;date=27.03.2026&amp;dst=105705&amp;field=134" TargetMode="External"/><Relationship Id="rId1080" Type="http://schemas.openxmlformats.org/officeDocument/2006/relationships/hyperlink" Target="https://login.consultant.ru/link/?req=doc&amp;base=LAW&amp;n=371416&amp;date=27.03.2026&amp;dst=111337&amp;field=134" TargetMode="External"/><Relationship Id="rId2131" Type="http://schemas.openxmlformats.org/officeDocument/2006/relationships/hyperlink" Target="https://login.consultant.ru/link/?req=doc&amp;base=LAW&amp;n=371416&amp;date=27.03.2026&amp;dst=111663&amp;field=134" TargetMode="External"/><Relationship Id="rId5287" Type="http://schemas.openxmlformats.org/officeDocument/2006/relationships/hyperlink" Target="https://login.consultant.ru/link/?req=doc&amp;base=LAW&amp;n=371416&amp;date=27.03.2026&amp;dst=107019&amp;field=134" TargetMode="External"/><Relationship Id="rId5494" Type="http://schemas.openxmlformats.org/officeDocument/2006/relationships/hyperlink" Target="https://login.consultant.ru/link/?req=doc&amp;base=LAW&amp;n=371416&amp;date=27.03.2026&amp;dst=105375&amp;field=134" TargetMode="External"/><Relationship Id="rId103" Type="http://schemas.openxmlformats.org/officeDocument/2006/relationships/header" Target="header1.xml"/><Relationship Id="rId310" Type="http://schemas.openxmlformats.org/officeDocument/2006/relationships/hyperlink" Target="https://login.consultant.ru/link/?req=doc&amp;base=LAW&amp;n=371416&amp;date=27.03.2026&amp;dst=110435&amp;field=134" TargetMode="External"/><Relationship Id="rId4096" Type="http://schemas.openxmlformats.org/officeDocument/2006/relationships/hyperlink" Target="https://login.consultant.ru/link/?req=doc&amp;base=LAW&amp;n=371416&amp;date=27.03.2026&amp;dst=107883&amp;field=134" TargetMode="External"/><Relationship Id="rId5147" Type="http://schemas.openxmlformats.org/officeDocument/2006/relationships/hyperlink" Target="https://login.consultant.ru/link/?req=doc&amp;base=LAW&amp;n=371416&amp;date=27.03.2026&amp;dst=111973&amp;field=134" TargetMode="External"/><Relationship Id="rId1897" Type="http://schemas.openxmlformats.org/officeDocument/2006/relationships/hyperlink" Target="https://login.consultant.ru/link/?req=doc&amp;base=LAW&amp;n=371416&amp;date=27.03.2026&amp;dst=101940&amp;field=134" TargetMode="External"/><Relationship Id="rId2948" Type="http://schemas.openxmlformats.org/officeDocument/2006/relationships/hyperlink" Target="https://login.consultant.ru/link/?req=doc&amp;base=LAW&amp;n=371416&amp;date=27.03.2026&amp;dst=105035&amp;field=134" TargetMode="External"/><Relationship Id="rId5354" Type="http://schemas.openxmlformats.org/officeDocument/2006/relationships/hyperlink" Target="https://login.consultant.ru/link/?req=doc&amp;base=LAW&amp;n=371416&amp;date=27.03.2026&amp;dst=110929&amp;field=134" TargetMode="External"/><Relationship Id="rId5561" Type="http://schemas.openxmlformats.org/officeDocument/2006/relationships/hyperlink" Target="https://login.consultant.ru/link/?req=doc&amp;base=LAW&amp;n=371416&amp;date=27.03.2026&amp;dst=108137&amp;field=134" TargetMode="External"/><Relationship Id="rId1757" Type="http://schemas.openxmlformats.org/officeDocument/2006/relationships/hyperlink" Target="https://login.consultant.ru/link/?req=doc&amp;base=LAW&amp;n=371416&amp;date=27.03.2026&amp;dst=102960&amp;field=134" TargetMode="External"/><Relationship Id="rId1964" Type="http://schemas.openxmlformats.org/officeDocument/2006/relationships/hyperlink" Target="https://login.consultant.ru/link/?req=doc&amp;base=LAW&amp;n=371416&amp;date=27.03.2026&amp;dst=102638&amp;field=134" TargetMode="External"/><Relationship Id="rId2808" Type="http://schemas.openxmlformats.org/officeDocument/2006/relationships/hyperlink" Target="https://login.consultant.ru/link/?req=doc&amp;base=LAW&amp;n=371416&amp;date=27.03.2026&amp;dst=120292&amp;field=134" TargetMode="External"/><Relationship Id="rId4163" Type="http://schemas.openxmlformats.org/officeDocument/2006/relationships/hyperlink" Target="https://login.consultant.ru/link/?req=doc&amp;base=LAW&amp;n=371416&amp;date=27.03.2026&amp;dst=113261&amp;field=134" TargetMode="External"/><Relationship Id="rId4370" Type="http://schemas.openxmlformats.org/officeDocument/2006/relationships/hyperlink" Target="https://login.consultant.ru/link/?req=doc&amp;base=LAW&amp;n=371416&amp;date=27.03.2026&amp;dst=120876&amp;field=134" TargetMode="External"/><Relationship Id="rId5007" Type="http://schemas.openxmlformats.org/officeDocument/2006/relationships/hyperlink" Target="https://login.consultant.ru/link/?req=doc&amp;base=LAW&amp;n=371416&amp;date=27.03.2026&amp;dst=112127&amp;field=134" TargetMode="External"/><Relationship Id="rId5214" Type="http://schemas.openxmlformats.org/officeDocument/2006/relationships/hyperlink" Target="https://login.consultant.ru/link/?req=doc&amp;base=LAW&amp;n=371416&amp;date=27.03.2026&amp;dst=111825&amp;field=134" TargetMode="External"/><Relationship Id="rId5421" Type="http://schemas.openxmlformats.org/officeDocument/2006/relationships/hyperlink" Target="https://login.consultant.ru/link/?req=doc&amp;base=LAW&amp;n=371416&amp;date=27.03.2026&amp;dst=106851&amp;field=134" TargetMode="External"/><Relationship Id="rId49" Type="http://schemas.openxmlformats.org/officeDocument/2006/relationships/hyperlink" Target="https://login.consultant.ru/link/?req=doc&amp;base=LAW&amp;n=507536&amp;date=27.03.2026&amp;dst=100331&amp;field=134" TargetMode="External"/><Relationship Id="rId1617" Type="http://schemas.openxmlformats.org/officeDocument/2006/relationships/hyperlink" Target="https://login.consultant.ru/link/?req=doc&amp;base=LAW&amp;n=371416&amp;date=27.03.2026&amp;dst=110925&amp;field=134" TargetMode="External"/><Relationship Id="rId1824" Type="http://schemas.openxmlformats.org/officeDocument/2006/relationships/hyperlink" Target="https://login.consultant.ru/link/?req=doc&amp;base=LAW&amp;n=371416&amp;date=27.03.2026&amp;dst=102912&amp;field=134" TargetMode="External"/><Relationship Id="rId4023" Type="http://schemas.openxmlformats.org/officeDocument/2006/relationships/hyperlink" Target="https://login.consultant.ru/link/?req=doc&amp;base=LAW&amp;n=371416&amp;date=27.03.2026&amp;dst=112633&amp;field=134" TargetMode="External"/><Relationship Id="rId4230" Type="http://schemas.openxmlformats.org/officeDocument/2006/relationships/hyperlink" Target="https://login.consultant.ru/link/?req=doc&amp;base=LAW&amp;n=371416&amp;date=27.03.2026&amp;dst=120860&amp;field=134" TargetMode="External"/><Relationship Id="rId3789" Type="http://schemas.openxmlformats.org/officeDocument/2006/relationships/hyperlink" Target="https://login.consultant.ru/link/?req=doc&amp;base=LAW&amp;n=371416&amp;date=27.03.2026&amp;dst=105367&amp;field=134" TargetMode="External"/><Relationship Id="rId2598" Type="http://schemas.openxmlformats.org/officeDocument/2006/relationships/hyperlink" Target="https://login.consultant.ru/link/?req=doc&amp;base=LAW&amp;n=371416&amp;date=27.03.2026&amp;dst=109137&amp;field=134" TargetMode="External"/><Relationship Id="rId3996" Type="http://schemas.openxmlformats.org/officeDocument/2006/relationships/hyperlink" Target="https://login.consultant.ru/link/?req=doc&amp;base=LAW&amp;n=371416&amp;date=27.03.2026&amp;dst=112543&amp;field=134" TargetMode="External"/><Relationship Id="rId3649" Type="http://schemas.openxmlformats.org/officeDocument/2006/relationships/hyperlink" Target="https://login.consultant.ru/link/?req=doc&amp;base=LAW&amp;n=371416&amp;date=27.03.2026&amp;dst=107715&amp;field=134" TargetMode="External"/><Relationship Id="rId3856" Type="http://schemas.openxmlformats.org/officeDocument/2006/relationships/hyperlink" Target="https://login.consultant.ru/link/?req=doc&amp;base=LAW&amp;n=371416&amp;date=27.03.2026&amp;dst=109743&amp;field=134" TargetMode="External"/><Relationship Id="rId4907" Type="http://schemas.openxmlformats.org/officeDocument/2006/relationships/hyperlink" Target="https://login.consultant.ru/link/?req=doc&amp;base=LAW&amp;n=371416&amp;date=27.03.2026&amp;dst=100854&amp;field=134" TargetMode="External"/><Relationship Id="rId5071" Type="http://schemas.openxmlformats.org/officeDocument/2006/relationships/hyperlink" Target="https://login.consultant.ru/link/?req=doc&amp;base=LAW&amp;n=371416&amp;date=27.03.2026&amp;dst=114931&amp;field=134" TargetMode="External"/><Relationship Id="rId777" Type="http://schemas.openxmlformats.org/officeDocument/2006/relationships/hyperlink" Target="https://login.consultant.ru/link/?req=doc&amp;base=LAW&amp;n=371416&amp;date=27.03.2026&amp;dst=112519&amp;field=134" TargetMode="External"/><Relationship Id="rId984" Type="http://schemas.openxmlformats.org/officeDocument/2006/relationships/hyperlink" Target="https://login.consultant.ru/link/?req=doc&amp;base=LAW&amp;n=371416&amp;date=27.03.2026&amp;dst=112691&amp;field=134" TargetMode="External"/><Relationship Id="rId2458" Type="http://schemas.openxmlformats.org/officeDocument/2006/relationships/hyperlink" Target="https://login.consultant.ru/link/?req=doc&amp;base=LAW&amp;n=371416&amp;date=27.03.2026&amp;dst=114923&amp;field=134" TargetMode="External"/><Relationship Id="rId2665" Type="http://schemas.openxmlformats.org/officeDocument/2006/relationships/hyperlink" Target="https://login.consultant.ru/link/?req=doc&amp;base=LAW&amp;n=371416&amp;date=27.03.2026&amp;dst=109243&amp;field=134" TargetMode="External"/><Relationship Id="rId2872" Type="http://schemas.openxmlformats.org/officeDocument/2006/relationships/hyperlink" Target="https://login.consultant.ru/link/?req=doc&amp;base=LAW&amp;n=371416&amp;date=27.03.2026&amp;dst=108659&amp;field=134" TargetMode="External"/><Relationship Id="rId3509" Type="http://schemas.openxmlformats.org/officeDocument/2006/relationships/hyperlink" Target="https://login.consultant.ru/link/?req=doc&amp;base=LAW&amp;n=371416&amp;date=27.03.2026&amp;dst=112463&amp;field=134" TargetMode="External"/><Relationship Id="rId3716" Type="http://schemas.openxmlformats.org/officeDocument/2006/relationships/hyperlink" Target="https://login.consultant.ru/link/?req=doc&amp;base=LAW&amp;n=371416&amp;date=27.03.2026&amp;dst=110647&amp;field=134" TargetMode="External"/><Relationship Id="rId3923" Type="http://schemas.openxmlformats.org/officeDocument/2006/relationships/hyperlink" Target="https://login.consultant.ru/link/?req=doc&amp;base=LAW&amp;n=371416&amp;date=27.03.2026&amp;dst=109915&amp;field=134" TargetMode="External"/><Relationship Id="rId637" Type="http://schemas.openxmlformats.org/officeDocument/2006/relationships/hyperlink" Target="https://login.consultant.ru/link/?req=doc&amp;base=LAW&amp;n=371416&amp;date=27.03.2026&amp;dst=112529&amp;field=134" TargetMode="External"/><Relationship Id="rId844" Type="http://schemas.openxmlformats.org/officeDocument/2006/relationships/hyperlink" Target="https://login.consultant.ru/link/?req=doc&amp;base=LAW&amp;n=371416&amp;date=27.03.2026&amp;dst=112981&amp;field=134" TargetMode="External"/><Relationship Id="rId1267" Type="http://schemas.openxmlformats.org/officeDocument/2006/relationships/hyperlink" Target="https://login.consultant.ru/link/?req=doc&amp;base=LAW&amp;n=371416&amp;date=27.03.2026&amp;dst=108507&amp;field=134" TargetMode="External"/><Relationship Id="rId1474" Type="http://schemas.openxmlformats.org/officeDocument/2006/relationships/hyperlink" Target="https://login.consultant.ru/link/?req=doc&amp;base=LAW&amp;n=371416&amp;date=27.03.2026&amp;dst=111021&amp;field=134" TargetMode="External"/><Relationship Id="rId1681" Type="http://schemas.openxmlformats.org/officeDocument/2006/relationships/hyperlink" Target="https://login.consultant.ru/link/?req=doc&amp;base=LAW&amp;n=371416&amp;date=27.03.2026&amp;dst=102762&amp;field=134" TargetMode="External"/><Relationship Id="rId2318" Type="http://schemas.openxmlformats.org/officeDocument/2006/relationships/hyperlink" Target="https://login.consultant.ru/link/?req=doc&amp;base=LAW&amp;n=371416&amp;date=27.03.2026&amp;dst=114897&amp;field=134" TargetMode="External"/><Relationship Id="rId2525" Type="http://schemas.openxmlformats.org/officeDocument/2006/relationships/hyperlink" Target="https://login.consultant.ru/link/?req=doc&amp;base=LAW&amp;n=371416&amp;date=27.03.2026&amp;dst=102170&amp;field=134" TargetMode="External"/><Relationship Id="rId2732" Type="http://schemas.openxmlformats.org/officeDocument/2006/relationships/hyperlink" Target="https://login.consultant.ru/link/?req=doc&amp;base=LAW&amp;n=371416&amp;date=27.03.2026&amp;dst=109301&amp;field=134" TargetMode="External"/><Relationship Id="rId704" Type="http://schemas.openxmlformats.org/officeDocument/2006/relationships/hyperlink" Target="https://login.consultant.ru/link/?req=doc&amp;base=LAW&amp;n=371416&amp;date=27.03.2026&amp;dst=101042&amp;field=134" TargetMode="External"/><Relationship Id="rId911" Type="http://schemas.openxmlformats.org/officeDocument/2006/relationships/hyperlink" Target="https://login.consultant.ru/link/?req=doc&amp;base=LAW&amp;n=371416&amp;date=27.03.2026&amp;dst=110389&amp;field=134" TargetMode="External"/><Relationship Id="rId1127" Type="http://schemas.openxmlformats.org/officeDocument/2006/relationships/hyperlink" Target="https://login.consultant.ru/link/?req=doc&amp;base=LAW&amp;n=371416&amp;date=27.03.2026&amp;dst=111149&amp;field=134" TargetMode="External"/><Relationship Id="rId1334" Type="http://schemas.openxmlformats.org/officeDocument/2006/relationships/hyperlink" Target="https://login.consultant.ru/link/?req=doc&amp;base=LAW&amp;n=371416&amp;date=27.03.2026&amp;dst=110725&amp;field=134" TargetMode="External"/><Relationship Id="rId1541" Type="http://schemas.openxmlformats.org/officeDocument/2006/relationships/hyperlink" Target="https://login.consultant.ru/link/?req=doc&amp;base=LAW&amp;n=371416&amp;date=27.03.2026&amp;dst=109827&amp;field=134" TargetMode="External"/><Relationship Id="rId4697" Type="http://schemas.openxmlformats.org/officeDocument/2006/relationships/hyperlink" Target="https://login.consultant.ru/link/?req=doc&amp;base=LAW&amp;n=371416&amp;date=27.03.2026&amp;dst=102694&amp;field=134" TargetMode="External"/><Relationship Id="rId40" Type="http://schemas.openxmlformats.org/officeDocument/2006/relationships/hyperlink" Target="https://login.consultant.ru/link/?req=doc&amp;base=LAW&amp;n=333986&amp;date=27.03.2026&amp;dst=100009&amp;field=134" TargetMode="External"/><Relationship Id="rId1401" Type="http://schemas.openxmlformats.org/officeDocument/2006/relationships/hyperlink" Target="https://login.consultant.ru/link/?req=doc&amp;base=LAW&amp;n=371416&amp;date=27.03.2026&amp;dst=110319&amp;field=134" TargetMode="External"/><Relationship Id="rId3299" Type="http://schemas.openxmlformats.org/officeDocument/2006/relationships/hyperlink" Target="https://login.consultant.ru/link/?req=doc&amp;base=LAW&amp;n=371416&amp;date=27.03.2026&amp;dst=110961&amp;field=134" TargetMode="External"/><Relationship Id="rId4557" Type="http://schemas.openxmlformats.org/officeDocument/2006/relationships/hyperlink" Target="https://login.consultant.ru/link/?req=doc&amp;base=LAW&amp;n=371416&amp;date=27.03.2026&amp;dst=112677&amp;field=134" TargetMode="External"/><Relationship Id="rId4764" Type="http://schemas.openxmlformats.org/officeDocument/2006/relationships/hyperlink" Target="https://login.consultant.ru/link/?req=doc&amp;base=LAW&amp;n=371416&amp;date=27.03.2026&amp;dst=102804&amp;field=134" TargetMode="External"/><Relationship Id="rId5608" Type="http://schemas.openxmlformats.org/officeDocument/2006/relationships/hyperlink" Target="https://login.consultant.ru/link/?req=doc&amp;base=LAW&amp;n=371416&amp;date=27.03.2026&amp;dst=120898&amp;field=134" TargetMode="External"/><Relationship Id="rId3159" Type="http://schemas.openxmlformats.org/officeDocument/2006/relationships/hyperlink" Target="https://login.consultant.ru/link/?req=doc&amp;base=LAW&amp;n=371416&amp;date=27.03.2026&amp;dst=107205&amp;field=134" TargetMode="External"/><Relationship Id="rId3366" Type="http://schemas.openxmlformats.org/officeDocument/2006/relationships/hyperlink" Target="https://login.consultant.ru/link/?req=doc&amp;base=LAW&amp;n=371416&amp;date=27.03.2026&amp;dst=112195&amp;field=134" TargetMode="External"/><Relationship Id="rId3573" Type="http://schemas.openxmlformats.org/officeDocument/2006/relationships/hyperlink" Target="https://login.consultant.ru/link/?req=doc&amp;base=LAW&amp;n=371416&amp;date=27.03.2026&amp;dst=112807&amp;field=134" TargetMode="External"/><Relationship Id="rId4417" Type="http://schemas.openxmlformats.org/officeDocument/2006/relationships/hyperlink" Target="https://login.consultant.ru/link/?req=doc&amp;base=LAW&amp;n=371416&amp;date=27.03.2026&amp;dst=105455&amp;field=134" TargetMode="External"/><Relationship Id="rId4971" Type="http://schemas.openxmlformats.org/officeDocument/2006/relationships/hyperlink" Target="https://login.consultant.ru/link/?req=doc&amp;base=LAW&amp;n=371416&amp;date=27.03.2026&amp;dst=108381&amp;field=134" TargetMode="External"/><Relationship Id="rId287" Type="http://schemas.openxmlformats.org/officeDocument/2006/relationships/hyperlink" Target="https://login.consultant.ru/link/?req=doc&amp;base=LAW&amp;n=371416&amp;date=27.03.2026&amp;dst=110531&amp;field=134" TargetMode="External"/><Relationship Id="rId494" Type="http://schemas.openxmlformats.org/officeDocument/2006/relationships/hyperlink" Target="https://login.consultant.ru/link/?req=doc&amp;base=LAW&amp;n=371416&amp;date=27.03.2026&amp;dst=112239&amp;field=134" TargetMode="External"/><Relationship Id="rId2175" Type="http://schemas.openxmlformats.org/officeDocument/2006/relationships/hyperlink" Target="https://login.consultant.ru/link/?req=doc&amp;base=LAW&amp;n=371416&amp;date=27.03.2026&amp;dst=108165&amp;field=134" TargetMode="External"/><Relationship Id="rId2382" Type="http://schemas.openxmlformats.org/officeDocument/2006/relationships/hyperlink" Target="https://login.consultant.ru/link/?req=doc&amp;base=LAW&amp;n=371416&amp;date=27.03.2026&amp;dst=111757&amp;field=134" TargetMode="External"/><Relationship Id="rId3019" Type="http://schemas.openxmlformats.org/officeDocument/2006/relationships/hyperlink" Target="https://login.consultant.ru/link/?req=doc&amp;base=LAW&amp;n=371416&amp;date=27.03.2026&amp;dst=107679&amp;field=134" TargetMode="External"/><Relationship Id="rId3226" Type="http://schemas.openxmlformats.org/officeDocument/2006/relationships/hyperlink" Target="https://login.consultant.ru/link/?req=doc&amp;base=LAW&amp;n=371416&amp;date=27.03.2026&amp;dst=107649&amp;field=134" TargetMode="External"/><Relationship Id="rId3780" Type="http://schemas.openxmlformats.org/officeDocument/2006/relationships/hyperlink" Target="https://login.consultant.ru/link/?req=doc&amp;base=LAW&amp;n=371416&amp;date=27.03.2026&amp;dst=109593&amp;field=134" TargetMode="External"/><Relationship Id="rId4624" Type="http://schemas.openxmlformats.org/officeDocument/2006/relationships/hyperlink" Target="https://login.consultant.ru/link/?req=doc&amp;base=LAW&amp;n=371416&amp;date=27.03.2026&amp;dst=102460&amp;field=134" TargetMode="External"/><Relationship Id="rId4831" Type="http://schemas.openxmlformats.org/officeDocument/2006/relationships/hyperlink" Target="https://login.consultant.ru/link/?req=doc&amp;base=LAW&amp;n=371416&amp;date=27.03.2026&amp;dst=102892&amp;field=134" TargetMode="External"/><Relationship Id="rId147" Type="http://schemas.openxmlformats.org/officeDocument/2006/relationships/image" Target="media/image6.wmf"/><Relationship Id="rId354" Type="http://schemas.openxmlformats.org/officeDocument/2006/relationships/hyperlink" Target="https://login.consultant.ru/link/?req=doc&amp;base=LAW&amp;n=371416&amp;date=27.03.2026&amp;dst=105555&amp;field=134" TargetMode="External"/><Relationship Id="rId1191" Type="http://schemas.openxmlformats.org/officeDocument/2006/relationships/hyperlink" Target="https://login.consultant.ru/link/?req=doc&amp;base=LAW&amp;n=371416&amp;date=27.03.2026&amp;dst=111369&amp;field=134" TargetMode="External"/><Relationship Id="rId2035" Type="http://schemas.openxmlformats.org/officeDocument/2006/relationships/hyperlink" Target="https://login.consultant.ru/link/?req=doc&amp;base=LAW&amp;n=371416&amp;date=27.03.2026&amp;dst=102780&amp;field=134" TargetMode="External"/><Relationship Id="rId3433" Type="http://schemas.openxmlformats.org/officeDocument/2006/relationships/hyperlink" Target="https://login.consultant.ru/link/?req=doc&amp;base=LAW&amp;n=371416&amp;date=27.03.2026&amp;dst=112247&amp;field=134" TargetMode="External"/><Relationship Id="rId3640" Type="http://schemas.openxmlformats.org/officeDocument/2006/relationships/hyperlink" Target="https://login.consultant.ru/link/?req=doc&amp;base=LAW&amp;n=371416&amp;date=27.03.2026&amp;dst=107789&amp;field=134" TargetMode="External"/><Relationship Id="rId561" Type="http://schemas.openxmlformats.org/officeDocument/2006/relationships/hyperlink" Target="https://login.consultant.ru/link/?req=doc&amp;base=LAW&amp;n=371416&amp;date=27.03.2026&amp;dst=112357&amp;field=134" TargetMode="External"/><Relationship Id="rId2242" Type="http://schemas.openxmlformats.org/officeDocument/2006/relationships/hyperlink" Target="https://login.consultant.ru/link/?req=doc&amp;base=LAW&amp;n=371416&amp;date=27.03.2026&amp;dst=108375&amp;field=134" TargetMode="External"/><Relationship Id="rId3500" Type="http://schemas.openxmlformats.org/officeDocument/2006/relationships/hyperlink" Target="https://login.consultant.ru/link/?req=doc&amp;base=LAW&amp;n=371416&amp;date=27.03.2026&amp;dst=112313&amp;field=134" TargetMode="External"/><Relationship Id="rId5398" Type="http://schemas.openxmlformats.org/officeDocument/2006/relationships/hyperlink" Target="https://login.consultant.ru/link/?req=doc&amp;base=LAW&amp;n=371416&amp;date=27.03.2026&amp;dst=112327&amp;field=134" TargetMode="External"/><Relationship Id="rId214" Type="http://schemas.openxmlformats.org/officeDocument/2006/relationships/hyperlink" Target="https://login.consultant.ru/link/?req=doc&amp;base=LAW&amp;n=371416&amp;date=27.03.2026&amp;dst=110803&amp;field=134" TargetMode="External"/><Relationship Id="rId421" Type="http://schemas.openxmlformats.org/officeDocument/2006/relationships/hyperlink" Target="https://login.consultant.ru/link/?req=doc&amp;base=LAW&amp;n=371416&amp;date=27.03.2026&amp;dst=101038&amp;field=134" TargetMode="External"/><Relationship Id="rId1051" Type="http://schemas.openxmlformats.org/officeDocument/2006/relationships/hyperlink" Target="https://login.consultant.ru/link/?req=doc&amp;base=LAW&amp;n=371416&amp;date=27.03.2026&amp;dst=102216&amp;field=134" TargetMode="External"/><Relationship Id="rId2102" Type="http://schemas.openxmlformats.org/officeDocument/2006/relationships/hyperlink" Target="https://login.consultant.ru/link/?req=doc&amp;base=LAW&amp;n=371416&amp;date=27.03.2026&amp;dst=108177&amp;field=134" TargetMode="External"/><Relationship Id="rId5258" Type="http://schemas.openxmlformats.org/officeDocument/2006/relationships/hyperlink" Target="https://login.consultant.ru/link/?req=doc&amp;base=LAW&amp;n=371416&amp;date=27.03.2026&amp;dst=102172&amp;field=134" TargetMode="External"/><Relationship Id="rId5465" Type="http://schemas.openxmlformats.org/officeDocument/2006/relationships/hyperlink" Target="https://login.consultant.ru/link/?req=doc&amp;base=LAW&amp;n=371416&amp;date=27.03.2026&amp;dst=106923&amp;field=134" TargetMode="External"/><Relationship Id="rId5672" Type="http://schemas.openxmlformats.org/officeDocument/2006/relationships/hyperlink" Target="https://login.consultant.ru/link/?req=doc&amp;base=LAW&amp;n=371416&amp;date=27.03.2026&amp;dst=120838&amp;field=134" TargetMode="External"/><Relationship Id="rId1868" Type="http://schemas.openxmlformats.org/officeDocument/2006/relationships/hyperlink" Target="https://login.consultant.ru/link/?req=doc&amp;base=LAW&amp;n=371416&amp;date=27.03.2026&amp;dst=102784&amp;field=134" TargetMode="External"/><Relationship Id="rId4067" Type="http://schemas.openxmlformats.org/officeDocument/2006/relationships/hyperlink" Target="https://login.consultant.ru/link/?req=doc&amp;base=LAW&amp;n=371416&amp;date=27.03.2026&amp;dst=109865&amp;field=134" TargetMode="External"/><Relationship Id="rId4274" Type="http://schemas.openxmlformats.org/officeDocument/2006/relationships/hyperlink" Target="https://login.consultant.ru/link/?req=doc&amp;base=LAW&amp;n=371416&amp;date=27.03.2026&amp;dst=120894&amp;field=134" TargetMode="External"/><Relationship Id="rId4481" Type="http://schemas.openxmlformats.org/officeDocument/2006/relationships/hyperlink" Target="https://login.consultant.ru/link/?req=doc&amp;base=LAW&amp;n=371416&amp;date=27.03.2026&amp;dst=112377&amp;field=134" TargetMode="External"/><Relationship Id="rId5118" Type="http://schemas.openxmlformats.org/officeDocument/2006/relationships/hyperlink" Target="https://login.consultant.ru/link/?req=doc&amp;base=LAW&amp;n=371416&amp;date=27.03.2026&amp;dst=111705&amp;field=134" TargetMode="External"/><Relationship Id="rId5325" Type="http://schemas.openxmlformats.org/officeDocument/2006/relationships/hyperlink" Target="https://login.consultant.ru/link/?req=doc&amp;base=LAW&amp;n=371416&amp;date=27.03.2026&amp;dst=107707&amp;field=134" TargetMode="External"/><Relationship Id="rId5532" Type="http://schemas.openxmlformats.org/officeDocument/2006/relationships/hyperlink" Target="https://login.consultant.ru/link/?req=doc&amp;base=LAW&amp;n=371416&amp;date=27.03.2026&amp;dst=112551&amp;field=134" TargetMode="External"/><Relationship Id="rId2919" Type="http://schemas.openxmlformats.org/officeDocument/2006/relationships/hyperlink" Target="https://login.consultant.ru/link/?req=doc&amp;base=LAW&amp;n=371416&amp;date=27.03.2026&amp;dst=108619&amp;field=134" TargetMode="External"/><Relationship Id="rId3083" Type="http://schemas.openxmlformats.org/officeDocument/2006/relationships/hyperlink" Target="https://login.consultant.ru/link/?req=doc&amp;base=LAW&amp;n=371416&amp;date=27.03.2026&amp;dst=107433&amp;field=134" TargetMode="External"/><Relationship Id="rId3290" Type="http://schemas.openxmlformats.org/officeDocument/2006/relationships/hyperlink" Target="https://login.consultant.ru/link/?req=doc&amp;base=LAW&amp;n=371416&amp;date=27.03.2026&amp;dst=105555&amp;field=134" TargetMode="External"/><Relationship Id="rId4134" Type="http://schemas.openxmlformats.org/officeDocument/2006/relationships/hyperlink" Target="https://login.consultant.ru/link/?req=doc&amp;base=LAW&amp;n=371416&amp;date=27.03.2026&amp;dst=108027&amp;field=134" TargetMode="External"/><Relationship Id="rId4341" Type="http://schemas.openxmlformats.org/officeDocument/2006/relationships/hyperlink" Target="https://login.consultant.ru/link/?req=doc&amp;base=LAW&amp;n=371416&amp;date=27.03.2026&amp;dst=120884&amp;field=134" TargetMode="External"/><Relationship Id="rId1728" Type="http://schemas.openxmlformats.org/officeDocument/2006/relationships/hyperlink" Target="https://login.consultant.ru/link/?req=doc&amp;base=LAW&amp;n=371416&amp;date=27.03.2026&amp;dst=102674&amp;field=134" TargetMode="External"/><Relationship Id="rId1935" Type="http://schemas.openxmlformats.org/officeDocument/2006/relationships/hyperlink" Target="https://login.consultant.ru/link/?req=doc&amp;base=LAW&amp;n=371416&amp;date=27.03.2026&amp;dst=102890&amp;field=134" TargetMode="External"/><Relationship Id="rId3150" Type="http://schemas.openxmlformats.org/officeDocument/2006/relationships/hyperlink" Target="https://login.consultant.ru/link/?req=doc&amp;base=LAW&amp;n=371416&amp;date=27.03.2026&amp;dst=107179&amp;field=134" TargetMode="External"/><Relationship Id="rId4201" Type="http://schemas.openxmlformats.org/officeDocument/2006/relationships/hyperlink" Target="https://login.consultant.ru/link/?req=doc&amp;base=LAW&amp;n=371416&amp;date=27.03.2026&amp;dst=120908&amp;field=134" TargetMode="External"/><Relationship Id="rId3010" Type="http://schemas.openxmlformats.org/officeDocument/2006/relationships/hyperlink" Target="https://login.consultant.ru/link/?req=doc&amp;base=LAW&amp;n=371416&amp;date=27.03.2026&amp;dst=107275&amp;field=134" TargetMode="External"/><Relationship Id="rId3967" Type="http://schemas.openxmlformats.org/officeDocument/2006/relationships/hyperlink" Target="https://login.consultant.ru/link/?req=doc&amp;base=LAW&amp;n=371416&amp;date=27.03.2026&amp;dst=109953&amp;field=134" TargetMode="External"/><Relationship Id="rId4" Type="http://schemas.openxmlformats.org/officeDocument/2006/relationships/footnotes" Target="footnotes.xml"/><Relationship Id="rId888" Type="http://schemas.openxmlformats.org/officeDocument/2006/relationships/hyperlink" Target="https://login.consultant.ru/link/?req=doc&amp;base=LAW&amp;n=371416&amp;date=27.03.2026&amp;dst=110121&amp;field=134" TargetMode="External"/><Relationship Id="rId2569" Type="http://schemas.openxmlformats.org/officeDocument/2006/relationships/hyperlink" Target="https://login.consultant.ru/link/?req=doc&amp;base=LAW&amp;n=371416&amp;date=27.03.2026&amp;dst=108833&amp;field=134" TargetMode="External"/><Relationship Id="rId2776" Type="http://schemas.openxmlformats.org/officeDocument/2006/relationships/hyperlink" Target="https://login.consultant.ru/link/?req=doc&amp;base=LAW&amp;n=371416&amp;date=27.03.2026&amp;dst=120018&amp;field=134" TargetMode="External"/><Relationship Id="rId2983" Type="http://schemas.openxmlformats.org/officeDocument/2006/relationships/hyperlink" Target="https://login.consultant.ru/link/?req=doc&amp;base=LAW&amp;n=371416&amp;date=27.03.2026&amp;dst=107159&amp;field=134" TargetMode="External"/><Relationship Id="rId3827" Type="http://schemas.openxmlformats.org/officeDocument/2006/relationships/hyperlink" Target="https://login.consultant.ru/link/?req=doc&amp;base=LAW&amp;n=371416&amp;date=27.03.2026&amp;dst=109469&amp;field=134" TargetMode="External"/><Relationship Id="rId5182" Type="http://schemas.openxmlformats.org/officeDocument/2006/relationships/hyperlink" Target="https://login.consultant.ru/link/?req=doc&amp;base=LAW&amp;n=371416&amp;date=27.03.2026&amp;dst=111983&amp;field=134" TargetMode="External"/><Relationship Id="rId748" Type="http://schemas.openxmlformats.org/officeDocument/2006/relationships/hyperlink" Target="https://login.consultant.ru/link/?req=doc&amp;base=LAW&amp;n=371416&amp;date=27.03.2026&amp;dst=112213&amp;field=134" TargetMode="External"/><Relationship Id="rId955" Type="http://schemas.openxmlformats.org/officeDocument/2006/relationships/hyperlink" Target="https://login.consultant.ru/link/?req=doc&amp;base=LAW&amp;n=371416&amp;date=27.03.2026&amp;dst=110181&amp;field=134" TargetMode="External"/><Relationship Id="rId1378" Type="http://schemas.openxmlformats.org/officeDocument/2006/relationships/hyperlink" Target="https://login.consultant.ru/link/?req=doc&amp;base=LAW&amp;n=371416&amp;date=27.03.2026&amp;dst=110145&amp;field=134" TargetMode="External"/><Relationship Id="rId1585" Type="http://schemas.openxmlformats.org/officeDocument/2006/relationships/hyperlink" Target="https://login.consultant.ru/link/?req=doc&amp;base=LAW&amp;n=371416&amp;date=27.03.2026&amp;dst=114599&amp;field=134" TargetMode="External"/><Relationship Id="rId1792" Type="http://schemas.openxmlformats.org/officeDocument/2006/relationships/hyperlink" Target="https://login.consultant.ru/link/?req=doc&amp;base=LAW&amp;n=371416&amp;date=27.03.2026&amp;dst=102610&amp;field=134" TargetMode="External"/><Relationship Id="rId2429" Type="http://schemas.openxmlformats.org/officeDocument/2006/relationships/hyperlink" Target="https://login.consultant.ru/link/?req=doc&amp;base=LAW&amp;n=371416&amp;date=27.03.2026&amp;dst=111915&amp;field=134" TargetMode="External"/><Relationship Id="rId2636" Type="http://schemas.openxmlformats.org/officeDocument/2006/relationships/hyperlink" Target="https://login.consultant.ru/link/?req=doc&amp;base=LAW&amp;n=371416&amp;date=27.03.2026&amp;dst=109069&amp;field=134" TargetMode="External"/><Relationship Id="rId2843" Type="http://schemas.openxmlformats.org/officeDocument/2006/relationships/hyperlink" Target="https://login.consultant.ru/link/?req=doc&amp;base=LAW&amp;n=371416&amp;date=27.03.2026&amp;dst=108635&amp;field=134" TargetMode="External"/><Relationship Id="rId5042" Type="http://schemas.openxmlformats.org/officeDocument/2006/relationships/hyperlink" Target="https://login.consultant.ru/link/?req=doc&amp;base=LAW&amp;n=371416&amp;date=27.03.2026&amp;dst=111853&amp;field=134" TargetMode="External"/><Relationship Id="rId84" Type="http://schemas.openxmlformats.org/officeDocument/2006/relationships/hyperlink" Target="https://login.consultant.ru/link/?req=doc&amp;base=LAW&amp;n=35503&amp;date=27.03.2026&amp;dst=100708&amp;field=134" TargetMode="External"/><Relationship Id="rId608" Type="http://schemas.openxmlformats.org/officeDocument/2006/relationships/hyperlink" Target="https://login.consultant.ru/link/?req=doc&amp;base=LAW&amp;n=371416&amp;date=27.03.2026&amp;dst=109953&amp;field=134" TargetMode="External"/><Relationship Id="rId815" Type="http://schemas.openxmlformats.org/officeDocument/2006/relationships/hyperlink" Target="https://login.consultant.ru/link/?req=doc&amp;base=LAW&amp;n=371416&amp;date=27.03.2026&amp;dst=105261&amp;field=134" TargetMode="External"/><Relationship Id="rId1238" Type="http://schemas.openxmlformats.org/officeDocument/2006/relationships/hyperlink" Target="https://login.consultant.ru/link/?req=doc&amp;base=LAW&amp;n=371416&amp;date=27.03.2026&amp;dst=111549&amp;field=134" TargetMode="External"/><Relationship Id="rId1445" Type="http://schemas.openxmlformats.org/officeDocument/2006/relationships/hyperlink" Target="https://login.consultant.ru/link/?req=doc&amp;base=LAW&amp;n=371416&amp;date=27.03.2026&amp;dst=112225&amp;field=134" TargetMode="External"/><Relationship Id="rId1652" Type="http://schemas.openxmlformats.org/officeDocument/2006/relationships/hyperlink" Target="https://login.consultant.ru/link/?req=doc&amp;base=LAW&amp;n=371416&amp;date=27.03.2026&amp;dst=115061&amp;field=134" TargetMode="External"/><Relationship Id="rId1305" Type="http://schemas.openxmlformats.org/officeDocument/2006/relationships/hyperlink" Target="https://login.consultant.ru/link/?req=doc&amp;base=LAW&amp;n=371416&amp;date=27.03.2026&amp;dst=110421&amp;field=134" TargetMode="External"/><Relationship Id="rId2703" Type="http://schemas.openxmlformats.org/officeDocument/2006/relationships/hyperlink" Target="https://login.consultant.ru/link/?req=doc&amp;base=LAW&amp;n=371416&amp;date=27.03.2026&amp;dst=109409&amp;field=134" TargetMode="External"/><Relationship Id="rId2910" Type="http://schemas.openxmlformats.org/officeDocument/2006/relationships/hyperlink" Target="https://login.consultant.ru/link/?req=doc&amp;base=LAW&amp;n=371416&amp;date=27.03.2026&amp;dst=108587&amp;field=134" TargetMode="External"/><Relationship Id="rId1512" Type="http://schemas.openxmlformats.org/officeDocument/2006/relationships/hyperlink" Target="https://login.consultant.ru/link/?req=doc&amp;base=LAW&amp;n=371416&amp;date=27.03.2026&amp;dst=109531&amp;field=134" TargetMode="External"/><Relationship Id="rId4668" Type="http://schemas.openxmlformats.org/officeDocument/2006/relationships/hyperlink" Target="https://login.consultant.ru/link/?req=doc&amp;base=LAW&amp;n=371416&amp;date=27.03.2026&amp;dst=103038&amp;field=134" TargetMode="External"/><Relationship Id="rId4875" Type="http://schemas.openxmlformats.org/officeDocument/2006/relationships/hyperlink" Target="https://login.consultant.ru/link/?req=doc&amp;base=LAW&amp;n=371416&amp;date=27.03.2026&amp;dst=102784&amp;field=134" TargetMode="External"/><Relationship Id="rId5719" Type="http://schemas.openxmlformats.org/officeDocument/2006/relationships/hyperlink" Target="https://login.consultant.ru/link/?req=doc&amp;base=LAW&amp;n=371416&amp;date=27.03.2026&amp;dst=120898&amp;field=134" TargetMode="External"/><Relationship Id="rId11" Type="http://schemas.openxmlformats.org/officeDocument/2006/relationships/hyperlink" Target="https://login.consultant.ru/link/?req=doc&amp;base=LAW&amp;n=527559&amp;date=27.03.2026&amp;dst=100004&amp;field=134" TargetMode="External"/><Relationship Id="rId398" Type="http://schemas.openxmlformats.org/officeDocument/2006/relationships/hyperlink" Target="https://login.consultant.ru/link/?req=doc&amp;base=LAW&amp;n=371416&amp;date=27.03.2026&amp;dst=110905&amp;field=134" TargetMode="External"/><Relationship Id="rId2079" Type="http://schemas.openxmlformats.org/officeDocument/2006/relationships/hyperlink" Target="https://login.consultant.ru/link/?req=doc&amp;base=LAW&amp;n=371416&amp;date=27.03.2026&amp;dst=108215&amp;field=134" TargetMode="External"/><Relationship Id="rId3477" Type="http://schemas.openxmlformats.org/officeDocument/2006/relationships/hyperlink" Target="https://login.consultant.ru/link/?req=doc&amp;base=LAW&amp;n=371416&amp;date=27.03.2026&amp;dst=112425&amp;field=134" TargetMode="External"/><Relationship Id="rId3684" Type="http://schemas.openxmlformats.org/officeDocument/2006/relationships/hyperlink" Target="https://login.consultant.ru/link/?req=doc&amp;base=LAW&amp;n=371416&amp;date=27.03.2026&amp;dst=111055&amp;field=134" TargetMode="External"/><Relationship Id="rId3891" Type="http://schemas.openxmlformats.org/officeDocument/2006/relationships/hyperlink" Target="https://login.consultant.ru/link/?req=doc&amp;base=LAW&amp;n=371416&amp;date=27.03.2026&amp;dst=109823&amp;field=134" TargetMode="External"/><Relationship Id="rId4528" Type="http://schemas.openxmlformats.org/officeDocument/2006/relationships/hyperlink" Target="https://login.consultant.ru/link/?req=doc&amp;base=LAW&amp;n=371416&amp;date=27.03.2026&amp;dst=115819&amp;field=134" TargetMode="External"/><Relationship Id="rId4735" Type="http://schemas.openxmlformats.org/officeDocument/2006/relationships/hyperlink" Target="https://login.consultant.ru/link/?req=doc&amp;base=LAW&amp;n=371416&amp;date=27.03.2026&amp;dst=101776&amp;field=134" TargetMode="External"/><Relationship Id="rId4942" Type="http://schemas.openxmlformats.org/officeDocument/2006/relationships/hyperlink" Target="https://login.consultant.ru/link/?req=doc&amp;base=LAW&amp;n=371416&amp;date=27.03.2026&amp;dst=108193&amp;field=134" TargetMode="External"/><Relationship Id="rId2286" Type="http://schemas.openxmlformats.org/officeDocument/2006/relationships/hyperlink" Target="https://login.consultant.ru/link/?req=doc&amp;base=LAW&amp;n=371416&amp;date=27.03.2026&amp;dst=111785&amp;field=134" TargetMode="External"/><Relationship Id="rId2493" Type="http://schemas.openxmlformats.org/officeDocument/2006/relationships/hyperlink" Target="https://login.consultant.ru/link/?req=doc&amp;base=LAW&amp;n=371416&amp;date=27.03.2026&amp;dst=111825&amp;field=134" TargetMode="External"/><Relationship Id="rId3337" Type="http://schemas.openxmlformats.org/officeDocument/2006/relationships/hyperlink" Target="https://login.consultant.ru/link/?req=doc&amp;base=LAW&amp;n=371416&amp;date=27.03.2026&amp;dst=110949&amp;field=134" TargetMode="External"/><Relationship Id="rId3544" Type="http://schemas.openxmlformats.org/officeDocument/2006/relationships/hyperlink" Target="https://login.consultant.ru/link/?req=doc&amp;base=LAW&amp;n=371416&amp;date=27.03.2026&amp;dst=112441&amp;field=134" TargetMode="External"/><Relationship Id="rId3751" Type="http://schemas.openxmlformats.org/officeDocument/2006/relationships/hyperlink" Target="https://login.consultant.ru/link/?req=doc&amp;base=LAW&amp;n=371416&amp;date=27.03.2026&amp;dst=109507&amp;field=134" TargetMode="External"/><Relationship Id="rId4802" Type="http://schemas.openxmlformats.org/officeDocument/2006/relationships/hyperlink" Target="https://login.consultant.ru/link/?req=doc&amp;base=LAW&amp;n=371416&amp;date=27.03.2026&amp;dst=102636&amp;field=134" TargetMode="External"/><Relationship Id="rId258" Type="http://schemas.openxmlformats.org/officeDocument/2006/relationships/hyperlink" Target="https://login.consultant.ru/link/?req=doc&amp;base=LAW&amp;n=371416&amp;date=27.03.2026&amp;dst=110737&amp;field=134" TargetMode="External"/><Relationship Id="rId465" Type="http://schemas.openxmlformats.org/officeDocument/2006/relationships/hyperlink" Target="https://login.consultant.ru/link/?req=doc&amp;base=LAW&amp;n=371416&amp;date=27.03.2026&amp;dst=112337&amp;field=134" TargetMode="External"/><Relationship Id="rId672" Type="http://schemas.openxmlformats.org/officeDocument/2006/relationships/hyperlink" Target="https://login.consultant.ru/link/?req=doc&amp;base=LAW&amp;n=371416&amp;date=27.03.2026&amp;dst=110049&amp;field=134" TargetMode="External"/><Relationship Id="rId1095" Type="http://schemas.openxmlformats.org/officeDocument/2006/relationships/hyperlink" Target="https://login.consultant.ru/link/?req=doc&amp;base=LAW&amp;n=371416&amp;date=27.03.2026&amp;dst=111463&amp;field=134" TargetMode="External"/><Relationship Id="rId2146" Type="http://schemas.openxmlformats.org/officeDocument/2006/relationships/hyperlink" Target="https://login.consultant.ru/link/?req=doc&amp;base=LAW&amp;n=371416&amp;date=27.03.2026&amp;dst=108245&amp;field=134" TargetMode="External"/><Relationship Id="rId2353" Type="http://schemas.openxmlformats.org/officeDocument/2006/relationships/hyperlink" Target="https://login.consultant.ru/link/?req=doc&amp;base=LAW&amp;n=371416&amp;date=27.03.2026&amp;dst=111905&amp;field=134" TargetMode="External"/><Relationship Id="rId2560" Type="http://schemas.openxmlformats.org/officeDocument/2006/relationships/hyperlink" Target="https://login.consultant.ru/link/?req=doc&amp;base=LAW&amp;n=371416&amp;date=27.03.2026&amp;dst=102236&amp;field=134" TargetMode="External"/><Relationship Id="rId3404" Type="http://schemas.openxmlformats.org/officeDocument/2006/relationships/hyperlink" Target="https://login.consultant.ru/link/?req=doc&amp;base=LAW&amp;n=371416&amp;date=27.03.2026&amp;dst=112351&amp;field=134" TargetMode="External"/><Relationship Id="rId3611" Type="http://schemas.openxmlformats.org/officeDocument/2006/relationships/hyperlink" Target="https://login.consultant.ru/link/?req=doc&amp;base=LAW&amp;n=371416&amp;date=27.03.2026&amp;dst=112605&amp;field=134" TargetMode="External"/><Relationship Id="rId118" Type="http://schemas.openxmlformats.org/officeDocument/2006/relationships/header" Target="header7.xml"/><Relationship Id="rId325" Type="http://schemas.openxmlformats.org/officeDocument/2006/relationships/hyperlink" Target="https://login.consultant.ru/link/?req=doc&amp;base=LAW&amp;n=371416&amp;date=27.03.2026&amp;dst=110597&amp;field=134" TargetMode="External"/><Relationship Id="rId532" Type="http://schemas.openxmlformats.org/officeDocument/2006/relationships/hyperlink" Target="https://login.consultant.ru/link/?req=doc&amp;base=LAW&amp;n=371416&amp;date=27.03.2026&amp;dst=112175&amp;field=134" TargetMode="External"/><Relationship Id="rId1162" Type="http://schemas.openxmlformats.org/officeDocument/2006/relationships/hyperlink" Target="https://login.consultant.ru/link/?req=doc&amp;base=LAW&amp;n=371416&amp;date=27.03.2026&amp;dst=111245&amp;field=134" TargetMode="External"/><Relationship Id="rId2006" Type="http://schemas.openxmlformats.org/officeDocument/2006/relationships/hyperlink" Target="https://login.consultant.ru/link/?req=doc&amp;base=LAW&amp;n=371416&amp;date=27.03.2026&amp;dst=103100&amp;field=134" TargetMode="External"/><Relationship Id="rId2213" Type="http://schemas.openxmlformats.org/officeDocument/2006/relationships/hyperlink" Target="https://login.consultant.ru/link/?req=doc&amp;base=LAW&amp;n=371416&amp;date=27.03.2026&amp;dst=108435&amp;field=134" TargetMode="External"/><Relationship Id="rId2420" Type="http://schemas.openxmlformats.org/officeDocument/2006/relationships/hyperlink" Target="https://login.consultant.ru/link/?req=doc&amp;base=LAW&amp;n=371416&amp;date=27.03.2026&amp;dst=111727&amp;field=134" TargetMode="External"/><Relationship Id="rId5369" Type="http://schemas.openxmlformats.org/officeDocument/2006/relationships/hyperlink" Target="https://login.consultant.ru/link/?req=doc&amp;base=LAW&amp;n=371416&amp;date=27.03.2026&amp;dst=110999&amp;field=134" TargetMode="External"/><Relationship Id="rId5576" Type="http://schemas.openxmlformats.org/officeDocument/2006/relationships/hyperlink" Target="https://login.consultant.ru/link/?req=doc&amp;base=LAW&amp;n=371416&amp;date=27.03.2026&amp;dst=113257&amp;field=134" TargetMode="External"/><Relationship Id="rId1022" Type="http://schemas.openxmlformats.org/officeDocument/2006/relationships/hyperlink" Target="https://login.consultant.ru/link/?req=doc&amp;base=LAW&amp;n=371416&amp;date=27.03.2026&amp;dst=110131&amp;field=134" TargetMode="External"/><Relationship Id="rId4178" Type="http://schemas.openxmlformats.org/officeDocument/2006/relationships/hyperlink" Target="https://login.consultant.ru/link/?req=doc&amp;base=LAW&amp;n=371416&amp;date=27.03.2026&amp;dst=120858&amp;field=134" TargetMode="External"/><Relationship Id="rId4385" Type="http://schemas.openxmlformats.org/officeDocument/2006/relationships/hyperlink" Target="https://login.consultant.ru/link/?req=doc&amp;base=LAW&amp;n=371416&amp;date=27.03.2026&amp;dst=120916&amp;field=134" TargetMode="External"/><Relationship Id="rId4592" Type="http://schemas.openxmlformats.org/officeDocument/2006/relationships/hyperlink" Target="https://login.consultant.ru/link/?req=doc&amp;base=LAW&amp;n=371416&amp;date=27.03.2026&amp;dst=102806&amp;field=134" TargetMode="External"/><Relationship Id="rId5229" Type="http://schemas.openxmlformats.org/officeDocument/2006/relationships/hyperlink" Target="https://login.consultant.ru/link/?req=doc&amp;base=LAW&amp;n=371416&amp;date=27.03.2026&amp;dst=111963&amp;field=134" TargetMode="External"/><Relationship Id="rId5436" Type="http://schemas.openxmlformats.org/officeDocument/2006/relationships/hyperlink" Target="https://login.consultant.ru/link/?req=doc&amp;base=LAW&amp;n=371416&amp;date=27.03.2026&amp;dst=106945&amp;field=134" TargetMode="External"/><Relationship Id="rId1979" Type="http://schemas.openxmlformats.org/officeDocument/2006/relationships/hyperlink" Target="https://login.consultant.ru/link/?req=doc&amp;base=LAW&amp;n=371416&amp;date=27.03.2026&amp;dst=102780&amp;field=134" TargetMode="External"/><Relationship Id="rId3194" Type="http://schemas.openxmlformats.org/officeDocument/2006/relationships/hyperlink" Target="https://login.consultant.ru/link/?req=doc&amp;base=LAW&amp;n=371416&amp;date=27.03.2026&amp;dst=107423&amp;field=134" TargetMode="External"/><Relationship Id="rId4038" Type="http://schemas.openxmlformats.org/officeDocument/2006/relationships/hyperlink" Target="https://login.consultant.ru/link/?req=doc&amp;base=LAW&amp;n=371416&amp;date=27.03.2026&amp;dst=112721&amp;field=134" TargetMode="External"/><Relationship Id="rId4245" Type="http://schemas.openxmlformats.org/officeDocument/2006/relationships/hyperlink" Target="https://login.consultant.ru/link/?req=doc&amp;base=LAW&amp;n=371416&amp;date=27.03.2026&amp;dst=120840&amp;field=134" TargetMode="External"/><Relationship Id="rId5643" Type="http://schemas.openxmlformats.org/officeDocument/2006/relationships/hyperlink" Target="https://login.consultant.ru/link/?req=doc&amp;base=LAW&amp;n=371416&amp;date=27.03.2026&amp;dst=120894&amp;field=134" TargetMode="External"/><Relationship Id="rId1839" Type="http://schemas.openxmlformats.org/officeDocument/2006/relationships/hyperlink" Target="https://login.consultant.ru/link/?req=doc&amp;base=LAW&amp;n=371416&amp;date=27.03.2026&amp;dst=103080&amp;field=134" TargetMode="External"/><Relationship Id="rId3054" Type="http://schemas.openxmlformats.org/officeDocument/2006/relationships/hyperlink" Target="https://login.consultant.ru/link/?req=doc&amp;base=LAW&amp;n=371416&amp;date=27.03.2026&amp;dst=107243&amp;field=134" TargetMode="External"/><Relationship Id="rId4452" Type="http://schemas.openxmlformats.org/officeDocument/2006/relationships/hyperlink" Target="https://login.consultant.ru/link/?req=doc&amp;base=LAW&amp;n=371416&amp;date=27.03.2026&amp;dst=112697&amp;field=134" TargetMode="External"/><Relationship Id="rId5503" Type="http://schemas.openxmlformats.org/officeDocument/2006/relationships/hyperlink" Target="https://login.consultant.ru/link/?req=doc&amp;base=LAW&amp;n=371416&amp;date=27.03.2026&amp;dst=109799&amp;field=134" TargetMode="External"/><Relationship Id="rId5710" Type="http://schemas.openxmlformats.org/officeDocument/2006/relationships/hyperlink" Target="https://login.consultant.ru/link/?req=doc&amp;base=LAW&amp;n=371416&amp;date=27.03.2026&amp;dst=120842&amp;field=134" TargetMode="External"/><Relationship Id="rId182" Type="http://schemas.openxmlformats.org/officeDocument/2006/relationships/hyperlink" Target="https://login.consultant.ru/link/?req=doc&amp;base=LAW&amp;n=371416&amp;date=27.03.2026&amp;dst=110679&amp;field=134" TargetMode="External"/><Relationship Id="rId1906" Type="http://schemas.openxmlformats.org/officeDocument/2006/relationships/hyperlink" Target="https://login.consultant.ru/link/?req=doc&amp;base=LAW&amp;n=371416&amp;date=27.03.2026&amp;dst=102612&amp;field=134" TargetMode="External"/><Relationship Id="rId3261" Type="http://schemas.openxmlformats.org/officeDocument/2006/relationships/hyperlink" Target="https://login.consultant.ru/link/?req=doc&amp;base=LAW&amp;n=371416&amp;date=27.03.2026&amp;dst=107321&amp;field=134" TargetMode="External"/><Relationship Id="rId4105" Type="http://schemas.openxmlformats.org/officeDocument/2006/relationships/hyperlink" Target="https://login.consultant.ru/link/?req=doc&amp;base=LAW&amp;n=371416&amp;date=27.03.2026&amp;dst=111075&amp;field=134" TargetMode="External"/><Relationship Id="rId4312" Type="http://schemas.openxmlformats.org/officeDocument/2006/relationships/hyperlink" Target="https://login.consultant.ru/link/?req=doc&amp;base=LAW&amp;n=371416&amp;date=27.03.2026&amp;dst=120894&amp;field=134" TargetMode="External"/><Relationship Id="rId2070" Type="http://schemas.openxmlformats.org/officeDocument/2006/relationships/hyperlink" Target="https://login.consultant.ru/link/?req=doc&amp;base=LAW&amp;n=371416&amp;date=27.03.2026&amp;dst=100854&amp;field=134" TargetMode="External"/><Relationship Id="rId3121" Type="http://schemas.openxmlformats.org/officeDocument/2006/relationships/hyperlink" Target="https://login.consultant.ru/link/?req=doc&amp;base=LAW&amp;n=371416&amp;date=27.03.2026&amp;dst=107699&amp;field=134" TargetMode="External"/><Relationship Id="rId999" Type="http://schemas.openxmlformats.org/officeDocument/2006/relationships/hyperlink" Target="https://login.consultant.ru/link/?req=doc&amp;base=LAW&amp;n=371416&amp;date=27.03.2026&amp;dst=110243&amp;field=134" TargetMode="External"/><Relationship Id="rId2887" Type="http://schemas.openxmlformats.org/officeDocument/2006/relationships/hyperlink" Target="https://login.consultant.ru/link/?req=doc&amp;base=LAW&amp;n=371416&amp;date=27.03.2026&amp;dst=108485&amp;field=134" TargetMode="External"/><Relationship Id="rId5086" Type="http://schemas.openxmlformats.org/officeDocument/2006/relationships/hyperlink" Target="https://login.consultant.ru/link/?req=doc&amp;base=LAW&amp;n=371416&amp;date=27.03.2026&amp;dst=111869&amp;field=134" TargetMode="External"/><Relationship Id="rId5293" Type="http://schemas.openxmlformats.org/officeDocument/2006/relationships/hyperlink" Target="https://login.consultant.ru/link/?req=doc&amp;base=LAW&amp;n=371416&amp;date=27.03.2026&amp;dst=107033&amp;field=134" TargetMode="External"/><Relationship Id="rId859" Type="http://schemas.openxmlformats.org/officeDocument/2006/relationships/hyperlink" Target="https://login.consultant.ru/link/?req=doc&amp;base=LAW&amp;n=371416&amp;date=27.03.2026&amp;dst=105257&amp;field=134" TargetMode="External"/><Relationship Id="rId1489" Type="http://schemas.openxmlformats.org/officeDocument/2006/relationships/hyperlink" Target="https://login.consultant.ru/link/?req=doc&amp;base=LAW&amp;n=371416&amp;date=27.03.2026&amp;dst=110643&amp;field=134" TargetMode="External"/><Relationship Id="rId1696" Type="http://schemas.openxmlformats.org/officeDocument/2006/relationships/hyperlink" Target="https://login.consultant.ru/link/?req=doc&amp;base=LAW&amp;n=371416&amp;date=27.03.2026&amp;dst=102890&amp;field=134" TargetMode="External"/><Relationship Id="rId3938" Type="http://schemas.openxmlformats.org/officeDocument/2006/relationships/hyperlink" Target="https://login.consultant.ru/link/?req=doc&amp;base=LAW&amp;n=371416&amp;date=27.03.2026&amp;dst=109959&amp;field=134" TargetMode="External"/><Relationship Id="rId5153" Type="http://schemas.openxmlformats.org/officeDocument/2006/relationships/hyperlink" Target="https://login.consultant.ru/link/?req=doc&amp;base=LAW&amp;n=371416&amp;date=27.03.2026&amp;dst=112039&amp;field=134" TargetMode="External"/><Relationship Id="rId5360" Type="http://schemas.openxmlformats.org/officeDocument/2006/relationships/hyperlink" Target="https://login.consultant.ru/link/?req=doc&amp;base=LAW&amp;n=371416&amp;date=27.03.2026&amp;dst=110975&amp;field=134" TargetMode="External"/><Relationship Id="rId1349" Type="http://schemas.openxmlformats.org/officeDocument/2006/relationships/hyperlink" Target="https://login.consultant.ru/link/?req=doc&amp;base=LAW&amp;n=371416&amp;date=27.03.2026&amp;dst=110079&amp;field=134" TargetMode="External"/><Relationship Id="rId2747" Type="http://schemas.openxmlformats.org/officeDocument/2006/relationships/hyperlink" Target="https://login.consultant.ru/link/?req=doc&amp;base=LAW&amp;n=371416&amp;date=27.03.2026&amp;dst=109207&amp;field=134" TargetMode="External"/><Relationship Id="rId2954" Type="http://schemas.openxmlformats.org/officeDocument/2006/relationships/hyperlink" Target="https://login.consultant.ru/link/?req=doc&amp;base=LAW&amp;n=371416&amp;date=27.03.2026&amp;dst=107023&amp;field=134" TargetMode="External"/><Relationship Id="rId5013" Type="http://schemas.openxmlformats.org/officeDocument/2006/relationships/hyperlink" Target="https://login.consultant.ru/link/?req=doc&amp;base=LAW&amp;n=371416&amp;date=27.03.2026&amp;dst=111701&amp;field=134" TargetMode="External"/><Relationship Id="rId5220" Type="http://schemas.openxmlformats.org/officeDocument/2006/relationships/hyperlink" Target="https://login.consultant.ru/link/?req=doc&amp;base=LAW&amp;n=371416&amp;date=27.03.2026&amp;dst=111871&amp;field=134" TargetMode="External"/><Relationship Id="rId719" Type="http://schemas.openxmlformats.org/officeDocument/2006/relationships/hyperlink" Target="https://login.consultant.ru/link/?req=doc&amp;base=LAW&amp;n=371416&amp;date=27.03.2026&amp;dst=109803&amp;field=134" TargetMode="External"/><Relationship Id="rId926" Type="http://schemas.openxmlformats.org/officeDocument/2006/relationships/hyperlink" Target="https://login.consultant.ru/link/?req=doc&amp;base=LAW&amp;n=371416&amp;date=27.03.2026&amp;dst=110063&amp;field=134" TargetMode="External"/><Relationship Id="rId1556" Type="http://schemas.openxmlformats.org/officeDocument/2006/relationships/hyperlink" Target="https://login.consultant.ru/link/?req=doc&amp;base=LAW&amp;n=371416&amp;date=27.03.2026&amp;dst=108243&amp;field=134" TargetMode="External"/><Relationship Id="rId1763" Type="http://schemas.openxmlformats.org/officeDocument/2006/relationships/hyperlink" Target="https://login.consultant.ru/link/?req=doc&amp;base=LAW&amp;n=371416&amp;date=27.03.2026&amp;dst=103038&amp;field=134" TargetMode="External"/><Relationship Id="rId1970" Type="http://schemas.openxmlformats.org/officeDocument/2006/relationships/hyperlink" Target="https://login.consultant.ru/link/?req=doc&amp;base=LAW&amp;n=371416&amp;date=27.03.2026&amp;dst=102690&amp;field=134" TargetMode="External"/><Relationship Id="rId2607" Type="http://schemas.openxmlformats.org/officeDocument/2006/relationships/hyperlink" Target="https://login.consultant.ru/link/?req=doc&amp;base=LAW&amp;n=371416&amp;date=27.03.2026&amp;dst=109097&amp;field=134" TargetMode="External"/><Relationship Id="rId2814" Type="http://schemas.openxmlformats.org/officeDocument/2006/relationships/hyperlink" Target="https://login.consultant.ru/link/?req=doc&amp;base=LAW&amp;n=371416&amp;date=27.03.2026&amp;dst=120304&amp;field=134" TargetMode="External"/><Relationship Id="rId55" Type="http://schemas.openxmlformats.org/officeDocument/2006/relationships/hyperlink" Target="https://login.consultant.ru/link/?req=doc&amp;base=LAW&amp;n=389899&amp;date=27.03.2026&amp;dst=100010&amp;field=134" TargetMode="External"/><Relationship Id="rId1209" Type="http://schemas.openxmlformats.org/officeDocument/2006/relationships/hyperlink" Target="https://login.consultant.ru/link/?req=doc&amp;base=LAW&amp;n=371416&amp;date=27.03.2026&amp;dst=111417&amp;field=134" TargetMode="External"/><Relationship Id="rId1416" Type="http://schemas.openxmlformats.org/officeDocument/2006/relationships/hyperlink" Target="https://login.consultant.ru/link/?req=doc&amp;base=LAW&amp;n=371416&amp;date=27.03.2026&amp;dst=112349&amp;field=134" TargetMode="External"/><Relationship Id="rId1623" Type="http://schemas.openxmlformats.org/officeDocument/2006/relationships/hyperlink" Target="https://login.consultant.ru/link/?req=doc&amp;base=LAW&amp;n=371416&amp;date=27.03.2026&amp;dst=110901&amp;field=134" TargetMode="External"/><Relationship Id="rId1830" Type="http://schemas.openxmlformats.org/officeDocument/2006/relationships/hyperlink" Target="https://login.consultant.ru/link/?req=doc&amp;base=LAW&amp;n=371416&amp;date=27.03.2026&amp;dst=102970&amp;field=134" TargetMode="External"/><Relationship Id="rId4779" Type="http://schemas.openxmlformats.org/officeDocument/2006/relationships/hyperlink" Target="https://login.consultant.ru/link/?req=doc&amp;base=LAW&amp;n=371416&amp;date=27.03.2026&amp;dst=102932&amp;field=134" TargetMode="External"/><Relationship Id="rId4986" Type="http://schemas.openxmlformats.org/officeDocument/2006/relationships/hyperlink" Target="https://login.consultant.ru/link/?req=doc&amp;base=LAW&amp;n=371416&amp;date=27.03.2026&amp;dst=108209&amp;field=134" TargetMode="External"/><Relationship Id="rId3588" Type="http://schemas.openxmlformats.org/officeDocument/2006/relationships/hyperlink" Target="https://login.consultant.ru/link/?req=doc&amp;base=LAW&amp;n=371416&amp;date=27.03.2026&amp;dst=106913&amp;field=134" TargetMode="External"/><Relationship Id="rId3795" Type="http://schemas.openxmlformats.org/officeDocument/2006/relationships/hyperlink" Target="https://login.consultant.ru/link/?req=doc&amp;base=LAW&amp;n=371416&amp;date=27.03.2026&amp;dst=109519&amp;field=134" TargetMode="External"/><Relationship Id="rId4639" Type="http://schemas.openxmlformats.org/officeDocument/2006/relationships/hyperlink" Target="https://login.consultant.ru/link/?req=doc&amp;base=LAW&amp;n=371416&amp;date=27.03.2026&amp;dst=102714&amp;field=134" TargetMode="External"/><Relationship Id="rId4846" Type="http://schemas.openxmlformats.org/officeDocument/2006/relationships/hyperlink" Target="https://login.consultant.ru/link/?req=doc&amp;base=LAW&amp;n=371416&amp;date=27.03.2026&amp;dst=103102&amp;field=134" TargetMode="External"/><Relationship Id="rId2397" Type="http://schemas.openxmlformats.org/officeDocument/2006/relationships/hyperlink" Target="https://login.consultant.ru/link/?req=doc&amp;base=LAW&amp;n=371416&amp;date=27.03.2026&amp;dst=111931&amp;field=134" TargetMode="External"/><Relationship Id="rId3448" Type="http://schemas.openxmlformats.org/officeDocument/2006/relationships/hyperlink" Target="https://login.consultant.ru/link/?req=doc&amp;base=LAW&amp;n=371416&amp;date=27.03.2026&amp;dst=112409&amp;field=134" TargetMode="External"/><Relationship Id="rId3655" Type="http://schemas.openxmlformats.org/officeDocument/2006/relationships/hyperlink" Target="https://login.consultant.ru/link/?req=doc&amp;base=LAW&amp;n=371416&amp;date=27.03.2026&amp;dst=107775&amp;field=134" TargetMode="External"/><Relationship Id="rId3862" Type="http://schemas.openxmlformats.org/officeDocument/2006/relationships/hyperlink" Target="https://login.consultant.ru/link/?req=doc&amp;base=LAW&amp;n=371416&amp;date=27.03.2026&amp;dst=109773&amp;field=134" TargetMode="External"/><Relationship Id="rId4706" Type="http://schemas.openxmlformats.org/officeDocument/2006/relationships/hyperlink" Target="https://login.consultant.ru/link/?req=doc&amp;base=LAW&amp;n=371416&amp;date=27.03.2026&amp;dst=102784&amp;field=134" TargetMode="External"/><Relationship Id="rId369" Type="http://schemas.openxmlformats.org/officeDocument/2006/relationships/hyperlink" Target="https://login.consultant.ru/link/?req=doc&amp;base=LAW&amp;n=371416&amp;date=27.03.2026&amp;dst=110983&amp;field=134" TargetMode="External"/><Relationship Id="rId576" Type="http://schemas.openxmlformats.org/officeDocument/2006/relationships/hyperlink" Target="https://login.consultant.ru/link/?req=doc&amp;base=LAW&amp;n=371416&amp;date=27.03.2026&amp;dst=112165&amp;field=134" TargetMode="External"/><Relationship Id="rId783" Type="http://schemas.openxmlformats.org/officeDocument/2006/relationships/hyperlink" Target="https://login.consultant.ru/link/?req=doc&amp;base=LAW&amp;n=371416&amp;date=27.03.2026&amp;dst=112557&amp;field=134" TargetMode="External"/><Relationship Id="rId990" Type="http://schemas.openxmlformats.org/officeDocument/2006/relationships/hyperlink" Target="https://login.consultant.ru/link/?req=doc&amp;base=LAW&amp;n=371416&amp;date=27.03.2026&amp;dst=110183&amp;field=134" TargetMode="External"/><Relationship Id="rId2257" Type="http://schemas.openxmlformats.org/officeDocument/2006/relationships/hyperlink" Target="https://login.consultant.ru/link/?req=doc&amp;base=LAW&amp;n=371416&amp;date=27.03.2026&amp;dst=111659&amp;field=134" TargetMode="External"/><Relationship Id="rId2464" Type="http://schemas.openxmlformats.org/officeDocument/2006/relationships/hyperlink" Target="https://login.consultant.ru/link/?req=doc&amp;base=LAW&amp;n=371416&amp;date=27.03.2026&amp;dst=111817&amp;field=134" TargetMode="External"/><Relationship Id="rId2671" Type="http://schemas.openxmlformats.org/officeDocument/2006/relationships/hyperlink" Target="https://login.consultant.ru/link/?req=doc&amp;base=LAW&amp;n=371416&amp;date=27.03.2026&amp;dst=109265&amp;field=134" TargetMode="External"/><Relationship Id="rId3308" Type="http://schemas.openxmlformats.org/officeDocument/2006/relationships/hyperlink" Target="https://login.consultant.ru/link/?req=doc&amp;base=LAW&amp;n=371416&amp;date=27.03.2026&amp;dst=110991&amp;field=134" TargetMode="External"/><Relationship Id="rId3515" Type="http://schemas.openxmlformats.org/officeDocument/2006/relationships/hyperlink" Target="https://login.consultant.ru/link/?req=doc&amp;base=LAW&amp;n=371416&amp;date=27.03.2026&amp;dst=112153&amp;field=134" TargetMode="External"/><Relationship Id="rId4913" Type="http://schemas.openxmlformats.org/officeDocument/2006/relationships/hyperlink" Target="https://login.consultant.ru/link/?req=doc&amp;base=LAW&amp;n=371416&amp;date=27.03.2026&amp;dst=105159&amp;field=134" TargetMode="External"/><Relationship Id="rId229" Type="http://schemas.openxmlformats.org/officeDocument/2006/relationships/hyperlink" Target="https://login.consultant.ru/link/?req=doc&amp;base=LAW&amp;n=371416&amp;date=27.03.2026&amp;dst=110441&amp;field=134" TargetMode="External"/><Relationship Id="rId436" Type="http://schemas.openxmlformats.org/officeDocument/2006/relationships/hyperlink" Target="https://login.consultant.ru/link/?req=doc&amp;base=LAW&amp;n=371416&amp;date=27.03.2026&amp;dst=112347&amp;field=134" TargetMode="External"/><Relationship Id="rId643" Type="http://schemas.openxmlformats.org/officeDocument/2006/relationships/hyperlink" Target="https://login.consultant.ru/link/?req=doc&amp;base=LAW&amp;n=371416&amp;date=27.03.2026&amp;dst=112671&amp;field=134" TargetMode="External"/><Relationship Id="rId1066" Type="http://schemas.openxmlformats.org/officeDocument/2006/relationships/hyperlink" Target="https://login.consultant.ru/link/?req=doc&amp;base=LAW&amp;n=371416&amp;date=27.03.2026&amp;dst=111111&amp;field=134" TargetMode="External"/><Relationship Id="rId1273" Type="http://schemas.openxmlformats.org/officeDocument/2006/relationships/hyperlink" Target="https://login.consultant.ru/link/?req=doc&amp;base=LAW&amp;n=371416&amp;date=27.03.2026&amp;dst=108507&amp;field=134" TargetMode="External"/><Relationship Id="rId1480" Type="http://schemas.openxmlformats.org/officeDocument/2006/relationships/hyperlink" Target="https://login.consultant.ru/link/?req=doc&amp;base=LAW&amp;n=371416&amp;date=27.03.2026&amp;dst=110577&amp;field=134" TargetMode="External"/><Relationship Id="rId2117" Type="http://schemas.openxmlformats.org/officeDocument/2006/relationships/hyperlink" Target="https://login.consultant.ru/link/?req=doc&amp;base=LAW&amp;n=371416&amp;date=27.03.2026&amp;dst=108397&amp;field=134" TargetMode="External"/><Relationship Id="rId2324" Type="http://schemas.openxmlformats.org/officeDocument/2006/relationships/hyperlink" Target="https://login.consultant.ru/link/?req=doc&amp;base=LAW&amp;n=371416&amp;date=27.03.2026&amp;dst=114911&amp;field=134" TargetMode="External"/><Relationship Id="rId3722" Type="http://schemas.openxmlformats.org/officeDocument/2006/relationships/hyperlink" Target="https://login.consultant.ru/link/?req=doc&amp;base=LAW&amp;n=371416&amp;date=27.03.2026&amp;dst=110667&amp;field=134" TargetMode="External"/><Relationship Id="rId850" Type="http://schemas.openxmlformats.org/officeDocument/2006/relationships/hyperlink" Target="https://login.consultant.ru/link/?req=doc&amp;base=LAW&amp;n=371416&amp;date=27.03.2026&amp;dst=108823&amp;field=134" TargetMode="External"/><Relationship Id="rId1133" Type="http://schemas.openxmlformats.org/officeDocument/2006/relationships/hyperlink" Target="https://login.consultant.ru/link/?req=doc&amp;base=LAW&amp;n=371416&amp;date=27.03.2026&amp;dst=111161&amp;field=134" TargetMode="External"/><Relationship Id="rId2531" Type="http://schemas.openxmlformats.org/officeDocument/2006/relationships/hyperlink" Target="https://login.consultant.ru/link/?req=doc&amp;base=LAW&amp;n=371416&amp;date=27.03.2026&amp;dst=102206&amp;field=134" TargetMode="External"/><Relationship Id="rId4289" Type="http://schemas.openxmlformats.org/officeDocument/2006/relationships/hyperlink" Target="https://login.consultant.ru/link/?req=doc&amp;base=LAW&amp;n=371416&amp;date=27.03.2026&amp;dst=120880&amp;field=134" TargetMode="External"/><Relationship Id="rId5687" Type="http://schemas.openxmlformats.org/officeDocument/2006/relationships/hyperlink" Target="https://login.consultant.ru/link/?req=doc&amp;base=LAW&amp;n=371416&amp;date=27.03.2026&amp;dst=120938&amp;field=134" TargetMode="External"/><Relationship Id="rId503" Type="http://schemas.openxmlformats.org/officeDocument/2006/relationships/hyperlink" Target="https://login.consultant.ru/link/?req=doc&amp;base=LAW&amp;n=371416&amp;date=27.03.2026&amp;dst=112365&amp;field=134" TargetMode="External"/><Relationship Id="rId710" Type="http://schemas.openxmlformats.org/officeDocument/2006/relationships/hyperlink" Target="https://login.consultant.ru/link/?req=doc&amp;base=LAW&amp;n=371416&amp;date=27.03.2026&amp;dst=108515&amp;field=134" TargetMode="External"/><Relationship Id="rId1340" Type="http://schemas.openxmlformats.org/officeDocument/2006/relationships/hyperlink" Target="https://login.consultant.ru/link/?req=doc&amp;base=LAW&amp;n=371416&amp;date=27.03.2026&amp;dst=110047&amp;field=134" TargetMode="External"/><Relationship Id="rId3098" Type="http://schemas.openxmlformats.org/officeDocument/2006/relationships/hyperlink" Target="https://login.consultant.ru/link/?req=doc&amp;base=LAW&amp;n=371416&amp;date=27.03.2026&amp;dst=107513&amp;field=134" TargetMode="External"/><Relationship Id="rId4496" Type="http://schemas.openxmlformats.org/officeDocument/2006/relationships/hyperlink" Target="https://login.consultant.ru/link/?req=doc&amp;base=LAW&amp;n=371416&amp;date=27.03.2026&amp;dst=112981&amp;field=134" TargetMode="External"/><Relationship Id="rId5547" Type="http://schemas.openxmlformats.org/officeDocument/2006/relationships/hyperlink" Target="https://login.consultant.ru/link/?req=doc&amp;base=LAW&amp;n=371416&amp;date=27.03.2026&amp;dst=101060&amp;field=134" TargetMode="External"/><Relationship Id="rId1200" Type="http://schemas.openxmlformats.org/officeDocument/2006/relationships/hyperlink" Target="https://login.consultant.ru/link/?req=doc&amp;base=LAW&amp;n=371416&amp;date=27.03.2026&amp;dst=111395&amp;field=134" TargetMode="External"/><Relationship Id="rId4149" Type="http://schemas.openxmlformats.org/officeDocument/2006/relationships/hyperlink" Target="https://login.consultant.ru/link/?req=doc&amp;base=LAW&amp;n=371416&amp;date=27.03.2026&amp;dst=113223&amp;field=134" TargetMode="External"/><Relationship Id="rId4356" Type="http://schemas.openxmlformats.org/officeDocument/2006/relationships/hyperlink" Target="https://login.consultant.ru/link/?req=doc&amp;base=LAW&amp;n=371416&amp;date=27.03.2026&amp;dst=120858&amp;field=134" TargetMode="External"/><Relationship Id="rId4563" Type="http://schemas.openxmlformats.org/officeDocument/2006/relationships/hyperlink" Target="https://login.consultant.ru/link/?req=doc&amp;base=LAW&amp;n=371416&amp;date=27.03.2026&amp;dst=101940&amp;field=134" TargetMode="External"/><Relationship Id="rId4770" Type="http://schemas.openxmlformats.org/officeDocument/2006/relationships/hyperlink" Target="https://login.consultant.ru/link/?req=doc&amp;base=LAW&amp;n=371416&amp;date=27.03.2026&amp;dst=102852&amp;field=134" TargetMode="External"/><Relationship Id="rId5407" Type="http://schemas.openxmlformats.org/officeDocument/2006/relationships/hyperlink" Target="https://login.consultant.ru/link/?req=doc&amp;base=LAW&amp;n=371416&amp;date=27.03.2026&amp;dst=112209&amp;field=134" TargetMode="External"/><Relationship Id="rId5614" Type="http://schemas.openxmlformats.org/officeDocument/2006/relationships/hyperlink" Target="https://login.consultant.ru/link/?req=doc&amp;base=LAW&amp;n=371416&amp;date=27.03.2026&amp;dst=120842&amp;field=134" TargetMode="External"/><Relationship Id="rId3165" Type="http://schemas.openxmlformats.org/officeDocument/2006/relationships/hyperlink" Target="https://login.consultant.ru/link/?req=doc&amp;base=LAW&amp;n=371416&amp;date=27.03.2026&amp;dst=107303&amp;field=134" TargetMode="External"/><Relationship Id="rId3372" Type="http://schemas.openxmlformats.org/officeDocument/2006/relationships/hyperlink" Target="https://login.consultant.ru/link/?req=doc&amp;base=LAW&amp;n=371416&amp;date=27.03.2026&amp;dst=112347&amp;field=134" TargetMode="External"/><Relationship Id="rId4009" Type="http://schemas.openxmlformats.org/officeDocument/2006/relationships/hyperlink" Target="https://login.consultant.ru/link/?req=doc&amp;base=LAW&amp;n=371416&amp;date=27.03.2026&amp;dst=112725&amp;field=134" TargetMode="External"/><Relationship Id="rId4216" Type="http://schemas.openxmlformats.org/officeDocument/2006/relationships/hyperlink" Target="https://login.consultant.ru/link/?req=doc&amp;base=LAW&amp;n=371416&amp;date=27.03.2026&amp;dst=120848&amp;field=134" TargetMode="External"/><Relationship Id="rId4423" Type="http://schemas.openxmlformats.org/officeDocument/2006/relationships/hyperlink" Target="https://login.consultant.ru/link/?req=doc&amp;base=LAW&amp;n=371416&amp;date=27.03.2026&amp;dst=106687&amp;field=134" TargetMode="External"/><Relationship Id="rId4630" Type="http://schemas.openxmlformats.org/officeDocument/2006/relationships/hyperlink" Target="https://login.consultant.ru/link/?req=doc&amp;base=LAW&amp;n=371416&amp;date=27.03.2026&amp;dst=102644&amp;field=134" TargetMode="External"/><Relationship Id="rId293" Type="http://schemas.openxmlformats.org/officeDocument/2006/relationships/hyperlink" Target="https://login.consultant.ru/link/?req=doc&amp;base=LAW&amp;n=371416&amp;date=27.03.2026&amp;dst=110593&amp;field=134" TargetMode="External"/><Relationship Id="rId2181" Type="http://schemas.openxmlformats.org/officeDocument/2006/relationships/hyperlink" Target="https://login.consultant.ru/link/?req=doc&amp;base=LAW&amp;n=371416&amp;date=27.03.2026&amp;dst=108209&amp;field=134" TargetMode="External"/><Relationship Id="rId3025" Type="http://schemas.openxmlformats.org/officeDocument/2006/relationships/hyperlink" Target="https://login.consultant.ru/link/?req=doc&amp;base=LAW&amp;n=371416&amp;date=27.03.2026&amp;dst=107041&amp;field=134" TargetMode="External"/><Relationship Id="rId3232" Type="http://schemas.openxmlformats.org/officeDocument/2006/relationships/hyperlink" Target="https://login.consultant.ru/link/?req=doc&amp;base=LAW&amp;n=371416&amp;date=27.03.2026&amp;dst=107689&amp;field=134" TargetMode="External"/><Relationship Id="rId153" Type="http://schemas.openxmlformats.org/officeDocument/2006/relationships/image" Target="media/image11.wmf"/><Relationship Id="rId360" Type="http://schemas.openxmlformats.org/officeDocument/2006/relationships/hyperlink" Target="https://login.consultant.ru/link/?req=doc&amp;base=LAW&amp;n=371416&amp;date=27.03.2026&amp;dst=110929&amp;field=134" TargetMode="External"/><Relationship Id="rId2041" Type="http://schemas.openxmlformats.org/officeDocument/2006/relationships/hyperlink" Target="https://login.consultant.ru/link/?req=doc&amp;base=LAW&amp;n=371416&amp;date=27.03.2026&amp;dst=102836&amp;field=134" TargetMode="External"/><Relationship Id="rId5197" Type="http://schemas.openxmlformats.org/officeDocument/2006/relationships/hyperlink" Target="https://login.consultant.ru/link/?req=doc&amp;base=LAW&amp;n=371416&amp;date=27.03.2026&amp;dst=112071&amp;field=134" TargetMode="External"/><Relationship Id="rId220" Type="http://schemas.openxmlformats.org/officeDocument/2006/relationships/hyperlink" Target="https://login.consultant.ru/link/?req=doc&amp;base=LAW&amp;n=371416&amp;date=27.03.2026&amp;dst=112697&amp;field=134" TargetMode="External"/><Relationship Id="rId2998" Type="http://schemas.openxmlformats.org/officeDocument/2006/relationships/hyperlink" Target="https://login.consultant.ru/link/?req=doc&amp;base=LAW&amp;n=371416&amp;date=27.03.2026&amp;dst=107623&amp;field=134" TargetMode="External"/><Relationship Id="rId5057" Type="http://schemas.openxmlformats.org/officeDocument/2006/relationships/hyperlink" Target="https://login.consultant.ru/link/?req=doc&amp;base=LAW&amp;n=371416&amp;date=27.03.2026&amp;dst=112095&amp;field=134" TargetMode="External"/><Relationship Id="rId5264" Type="http://schemas.openxmlformats.org/officeDocument/2006/relationships/hyperlink" Target="https://login.consultant.ru/link/?req=doc&amp;base=LAW&amp;n=371416&amp;date=27.03.2026&amp;dst=102282&amp;field=134" TargetMode="External"/><Relationship Id="rId2858" Type="http://schemas.openxmlformats.org/officeDocument/2006/relationships/hyperlink" Target="https://login.consultant.ru/link/?req=doc&amp;base=LAW&amp;n=371416&amp;date=27.03.2026&amp;dst=108539&amp;field=134" TargetMode="External"/><Relationship Id="rId3909" Type="http://schemas.openxmlformats.org/officeDocument/2006/relationships/hyperlink" Target="https://login.consultant.ru/link/?req=doc&amp;base=LAW&amp;n=371416&amp;date=27.03.2026&amp;dst=109871&amp;field=134" TargetMode="External"/><Relationship Id="rId4073" Type="http://schemas.openxmlformats.org/officeDocument/2006/relationships/hyperlink" Target="https://login.consultant.ru/link/?req=doc&amp;base=LAW&amp;n=371416&amp;date=27.03.2026&amp;dst=109935&amp;field=134" TargetMode="External"/><Relationship Id="rId5471" Type="http://schemas.openxmlformats.org/officeDocument/2006/relationships/hyperlink" Target="https://login.consultant.ru/link/?req=doc&amp;base=LAW&amp;n=371416&amp;date=27.03.2026&amp;dst=112673&amp;field=134" TargetMode="External"/><Relationship Id="rId99" Type="http://schemas.openxmlformats.org/officeDocument/2006/relationships/hyperlink" Target="https://login.consultant.ru/link/?req=doc&amp;base=LAW&amp;n=519392&amp;date=27.03.2026&amp;dst=100001&amp;field=134" TargetMode="External"/><Relationship Id="rId1667" Type="http://schemas.openxmlformats.org/officeDocument/2006/relationships/hyperlink" Target="https://login.consultant.ru/link/?req=doc&amp;base=LAW&amp;n=371416&amp;date=27.03.2026&amp;dst=102612&amp;field=134" TargetMode="External"/><Relationship Id="rId1874" Type="http://schemas.openxmlformats.org/officeDocument/2006/relationships/hyperlink" Target="https://login.consultant.ru/link/?req=doc&amp;base=LAW&amp;n=371416&amp;date=27.03.2026&amp;dst=102838&amp;field=134" TargetMode="External"/><Relationship Id="rId2718" Type="http://schemas.openxmlformats.org/officeDocument/2006/relationships/hyperlink" Target="https://login.consultant.ru/link/?req=doc&amp;base=LAW&amp;n=371416&amp;date=27.03.2026&amp;dst=109197&amp;field=134" TargetMode="External"/><Relationship Id="rId2925" Type="http://schemas.openxmlformats.org/officeDocument/2006/relationships/hyperlink" Target="https://login.consultant.ru/link/?req=doc&amp;base=LAW&amp;n=371416&amp;date=27.03.2026&amp;dst=108637&amp;field=134" TargetMode="External"/><Relationship Id="rId4280" Type="http://schemas.openxmlformats.org/officeDocument/2006/relationships/hyperlink" Target="https://login.consultant.ru/link/?req=doc&amp;base=LAW&amp;n=371416&amp;date=27.03.2026&amp;dst=120944&amp;field=134" TargetMode="External"/><Relationship Id="rId5124" Type="http://schemas.openxmlformats.org/officeDocument/2006/relationships/hyperlink" Target="https://login.consultant.ru/link/?req=doc&amp;base=LAW&amp;n=371416&amp;date=27.03.2026&amp;dst=111731&amp;field=134" TargetMode="External"/><Relationship Id="rId5331" Type="http://schemas.openxmlformats.org/officeDocument/2006/relationships/hyperlink" Target="https://login.consultant.ru/link/?req=doc&amp;base=LAW&amp;n=371416&amp;date=27.03.2026&amp;dst=107261&amp;field=134" TargetMode="External"/><Relationship Id="rId1527" Type="http://schemas.openxmlformats.org/officeDocument/2006/relationships/hyperlink" Target="https://login.consultant.ru/link/?req=doc&amp;base=LAW&amp;n=371416&amp;date=27.03.2026&amp;dst=109999&amp;field=134" TargetMode="External"/><Relationship Id="rId1734" Type="http://schemas.openxmlformats.org/officeDocument/2006/relationships/hyperlink" Target="https://login.consultant.ru/link/?req=doc&amp;base=LAW&amp;n=371416&amp;date=27.03.2026&amp;dst=102714&amp;field=134" TargetMode="External"/><Relationship Id="rId1941" Type="http://schemas.openxmlformats.org/officeDocument/2006/relationships/hyperlink" Target="https://login.consultant.ru/link/?req=doc&amp;base=LAW&amp;n=371416&amp;date=27.03.2026&amp;dst=102960&amp;field=134" TargetMode="External"/><Relationship Id="rId4140" Type="http://schemas.openxmlformats.org/officeDocument/2006/relationships/hyperlink" Target="https://login.consultant.ru/link/?req=doc&amp;base=LAW&amp;n=371416&amp;date=27.03.2026&amp;dst=108073&amp;field=134" TargetMode="External"/><Relationship Id="rId26" Type="http://schemas.openxmlformats.org/officeDocument/2006/relationships/hyperlink" Target="https://login.consultant.ru/link/?req=doc&amp;base=LAW&amp;n=384857&amp;date=27.03.2026" TargetMode="External"/><Relationship Id="rId3699" Type="http://schemas.openxmlformats.org/officeDocument/2006/relationships/hyperlink" Target="https://login.consultant.ru/link/?req=doc&amp;base=LAW&amp;n=371416&amp;date=27.03.2026&amp;dst=111093&amp;field=134" TargetMode="External"/><Relationship Id="rId4000" Type="http://schemas.openxmlformats.org/officeDocument/2006/relationships/hyperlink" Target="https://login.consultant.ru/link/?req=doc&amp;base=LAW&amp;n=371416&amp;date=27.03.2026&amp;dst=100902&amp;field=134" TargetMode="External"/><Relationship Id="rId1801" Type="http://schemas.openxmlformats.org/officeDocument/2006/relationships/hyperlink" Target="https://login.consultant.ru/link/?req=doc&amp;base=LAW&amp;n=371416&amp;date=27.03.2026&amp;dst=102690&amp;field=134" TargetMode="External"/><Relationship Id="rId3559" Type="http://schemas.openxmlformats.org/officeDocument/2006/relationships/hyperlink" Target="https://login.consultant.ru/link/?req=doc&amp;base=LAW&amp;n=371416&amp;date=27.03.2026&amp;dst=106939&amp;field=134" TargetMode="External"/><Relationship Id="rId4957" Type="http://schemas.openxmlformats.org/officeDocument/2006/relationships/hyperlink" Target="https://login.consultant.ru/link/?req=doc&amp;base=LAW&amp;n=371416&amp;date=27.03.2026&amp;dst=111647&amp;field=134" TargetMode="External"/><Relationship Id="rId687" Type="http://schemas.openxmlformats.org/officeDocument/2006/relationships/hyperlink" Target="https://login.consultant.ru/link/?req=doc&amp;base=LAW&amp;n=371416&amp;date=27.03.2026&amp;dst=112173&amp;field=134" TargetMode="External"/><Relationship Id="rId2368" Type="http://schemas.openxmlformats.org/officeDocument/2006/relationships/hyperlink" Target="https://login.consultant.ru/link/?req=doc&amp;base=LAW&amp;n=371416&amp;date=27.03.2026&amp;dst=112111&amp;field=134" TargetMode="External"/><Relationship Id="rId3766" Type="http://schemas.openxmlformats.org/officeDocument/2006/relationships/hyperlink" Target="https://login.consultant.ru/link/?req=doc&amp;base=LAW&amp;n=371416&amp;date=27.03.2026&amp;dst=109675&amp;field=134" TargetMode="External"/><Relationship Id="rId3973" Type="http://schemas.openxmlformats.org/officeDocument/2006/relationships/hyperlink" Target="https://login.consultant.ru/link/?req=doc&amp;base=LAW&amp;n=371416&amp;date=27.03.2026&amp;dst=110113&amp;field=134" TargetMode="External"/><Relationship Id="rId4817" Type="http://schemas.openxmlformats.org/officeDocument/2006/relationships/hyperlink" Target="https://login.consultant.ru/link/?req=doc&amp;base=LAW&amp;n=371416&amp;date=27.03.2026&amp;dst=102774&amp;field=134" TargetMode="External"/><Relationship Id="rId894" Type="http://schemas.openxmlformats.org/officeDocument/2006/relationships/hyperlink" Target="https://login.consultant.ru/link/?req=doc&amp;base=LAW&amp;n=371416&amp;date=27.03.2026&amp;dst=110255&amp;field=134" TargetMode="External"/><Relationship Id="rId1177" Type="http://schemas.openxmlformats.org/officeDocument/2006/relationships/hyperlink" Target="https://login.consultant.ru/link/?req=doc&amp;base=LAW&amp;n=371416&amp;date=27.03.2026&amp;dst=111309&amp;field=134" TargetMode="External"/><Relationship Id="rId2575" Type="http://schemas.openxmlformats.org/officeDocument/2006/relationships/hyperlink" Target="https://login.consultant.ru/link/?req=doc&amp;base=LAW&amp;n=371416&amp;date=27.03.2026&amp;dst=108941&amp;field=134" TargetMode="External"/><Relationship Id="rId2782" Type="http://schemas.openxmlformats.org/officeDocument/2006/relationships/hyperlink" Target="https://login.consultant.ru/link/?req=doc&amp;base=LAW&amp;n=371416&amp;date=27.03.2026&amp;dst=120240&amp;field=134" TargetMode="External"/><Relationship Id="rId3419" Type="http://schemas.openxmlformats.org/officeDocument/2006/relationships/hyperlink" Target="https://login.consultant.ru/link/?req=doc&amp;base=LAW&amp;n=371416&amp;date=27.03.2026&amp;dst=112497&amp;field=134" TargetMode="External"/><Relationship Id="rId3626" Type="http://schemas.openxmlformats.org/officeDocument/2006/relationships/hyperlink" Target="https://login.consultant.ru/link/?req=doc&amp;base=LAW&amp;n=371416&amp;date=27.03.2026&amp;dst=108139&amp;field=134" TargetMode="External"/><Relationship Id="rId3833" Type="http://schemas.openxmlformats.org/officeDocument/2006/relationships/hyperlink" Target="https://login.consultant.ru/link/?req=doc&amp;base=LAW&amp;n=371416&amp;date=27.03.2026&amp;dst=109611&amp;field=134" TargetMode="External"/><Relationship Id="rId547" Type="http://schemas.openxmlformats.org/officeDocument/2006/relationships/hyperlink" Target="https://login.consultant.ru/link/?req=doc&amp;base=LAW&amp;n=371416&amp;date=27.03.2026&amp;dst=112223&amp;field=134" TargetMode="External"/><Relationship Id="rId754" Type="http://schemas.openxmlformats.org/officeDocument/2006/relationships/hyperlink" Target="https://login.consultant.ru/link/?req=doc&amp;base=LAW&amp;n=371416&amp;date=27.03.2026&amp;dst=112521&amp;field=134" TargetMode="External"/><Relationship Id="rId961" Type="http://schemas.openxmlformats.org/officeDocument/2006/relationships/hyperlink" Target="https://login.consultant.ru/link/?req=doc&amp;base=LAW&amp;n=371416&amp;date=27.03.2026&amp;dst=110279&amp;field=134" TargetMode="External"/><Relationship Id="rId1384" Type="http://schemas.openxmlformats.org/officeDocument/2006/relationships/hyperlink" Target="https://login.consultant.ru/link/?req=doc&amp;base=LAW&amp;n=371416&amp;date=27.03.2026&amp;dst=110239&amp;field=134" TargetMode="External"/><Relationship Id="rId1591" Type="http://schemas.openxmlformats.org/officeDocument/2006/relationships/hyperlink" Target="https://login.consultant.ru/link/?req=doc&amp;base=LAW&amp;n=371416&amp;date=27.03.2026&amp;dst=108515&amp;field=134" TargetMode="External"/><Relationship Id="rId2228" Type="http://schemas.openxmlformats.org/officeDocument/2006/relationships/hyperlink" Target="https://login.consultant.ru/link/?req=doc&amp;base=LAW&amp;n=371416&amp;date=27.03.2026&amp;dst=108253&amp;field=134" TargetMode="External"/><Relationship Id="rId2435" Type="http://schemas.openxmlformats.org/officeDocument/2006/relationships/hyperlink" Target="https://login.consultant.ru/link/?req=doc&amp;base=LAW&amp;n=371416&amp;date=27.03.2026&amp;dst=111961&amp;field=134" TargetMode="External"/><Relationship Id="rId2642" Type="http://schemas.openxmlformats.org/officeDocument/2006/relationships/hyperlink" Target="https://login.consultant.ru/link/?req=doc&amp;base=LAW&amp;n=371416&amp;date=27.03.2026&amp;dst=109085&amp;field=134" TargetMode="External"/><Relationship Id="rId3900" Type="http://schemas.openxmlformats.org/officeDocument/2006/relationships/hyperlink" Target="https://login.consultant.ru/link/?req=doc&amp;base=LAW&amp;n=371416&amp;date=27.03.2026&amp;dst=109847&amp;field=134" TargetMode="External"/><Relationship Id="rId90" Type="http://schemas.openxmlformats.org/officeDocument/2006/relationships/hyperlink" Target="https://login.consultant.ru/link/?req=doc&amp;base=LAW&amp;n=458868&amp;date=27.03.2026" TargetMode="External"/><Relationship Id="rId407" Type="http://schemas.openxmlformats.org/officeDocument/2006/relationships/hyperlink" Target="https://login.consultant.ru/link/?req=doc&amp;base=LAW&amp;n=371416&amp;date=27.03.2026&amp;dst=110985&amp;field=134" TargetMode="External"/><Relationship Id="rId614" Type="http://schemas.openxmlformats.org/officeDocument/2006/relationships/hyperlink" Target="https://login.consultant.ru/link/?req=doc&amp;base=LAW&amp;n=371416&amp;date=27.03.2026&amp;dst=110053&amp;field=134" TargetMode="External"/><Relationship Id="rId821" Type="http://schemas.openxmlformats.org/officeDocument/2006/relationships/hyperlink" Target="https://login.consultant.ru/link/?req=doc&amp;base=LAW&amp;n=371416&amp;date=27.03.2026&amp;dst=112981&amp;field=134" TargetMode="External"/><Relationship Id="rId1037" Type="http://schemas.openxmlformats.org/officeDocument/2006/relationships/hyperlink" Target="https://login.consultant.ru/link/?req=doc&amp;base=LAW&amp;n=371416&amp;date=27.03.2026&amp;dst=110217&amp;field=134" TargetMode="External"/><Relationship Id="rId1244" Type="http://schemas.openxmlformats.org/officeDocument/2006/relationships/hyperlink" Target="https://login.consultant.ru/link/?req=doc&amp;base=LAW&amp;n=371416&amp;date=27.03.2026&amp;dst=111567&amp;field=134" TargetMode="External"/><Relationship Id="rId1451" Type="http://schemas.openxmlformats.org/officeDocument/2006/relationships/hyperlink" Target="https://login.consultant.ru/link/?req=doc&amp;base=LAW&amp;n=371416&amp;date=27.03.2026&amp;dst=112283&amp;field=134" TargetMode="External"/><Relationship Id="rId2502" Type="http://schemas.openxmlformats.org/officeDocument/2006/relationships/hyperlink" Target="https://login.consultant.ru/link/?req=doc&amp;base=LAW&amp;n=371416&amp;date=27.03.2026&amp;dst=111939&amp;field=134" TargetMode="External"/><Relationship Id="rId5658" Type="http://schemas.openxmlformats.org/officeDocument/2006/relationships/hyperlink" Target="https://login.consultant.ru/link/?req=doc&amp;base=LAW&amp;n=371416&amp;date=27.03.2026&amp;dst=120878&amp;field=134" TargetMode="External"/><Relationship Id="rId1104" Type="http://schemas.openxmlformats.org/officeDocument/2006/relationships/hyperlink" Target="https://login.consultant.ru/link/?req=doc&amp;base=LAW&amp;n=371416&amp;date=27.03.2026&amp;dst=111513&amp;field=134" TargetMode="External"/><Relationship Id="rId1311" Type="http://schemas.openxmlformats.org/officeDocument/2006/relationships/hyperlink" Target="https://login.consultant.ru/link/?req=doc&amp;base=LAW&amp;n=371416&amp;date=27.03.2026&amp;dst=110449&amp;field=134" TargetMode="External"/><Relationship Id="rId4467" Type="http://schemas.openxmlformats.org/officeDocument/2006/relationships/hyperlink" Target="https://login.consultant.ru/link/?req=doc&amp;base=LAW&amp;n=371416&amp;date=27.03.2026&amp;dst=110931&amp;field=134" TargetMode="External"/><Relationship Id="rId4674" Type="http://schemas.openxmlformats.org/officeDocument/2006/relationships/hyperlink" Target="https://login.consultant.ru/link/?req=doc&amp;base=LAW&amp;n=371416&amp;date=27.03.2026&amp;dst=102862&amp;field=134" TargetMode="External"/><Relationship Id="rId4881" Type="http://schemas.openxmlformats.org/officeDocument/2006/relationships/hyperlink" Target="https://login.consultant.ru/link/?req=doc&amp;base=LAW&amp;n=371416&amp;date=27.03.2026&amp;dst=102838&amp;field=134" TargetMode="External"/><Relationship Id="rId5518" Type="http://schemas.openxmlformats.org/officeDocument/2006/relationships/hyperlink" Target="https://login.consultant.ru/link/?req=doc&amp;base=LAW&amp;n=371416&amp;date=27.03.2026&amp;dst=110011&amp;field=134" TargetMode="External"/><Relationship Id="rId5725" Type="http://schemas.openxmlformats.org/officeDocument/2006/relationships/hyperlink" Target="https://login.consultant.ru/link/?req=doc&amp;base=LAW&amp;n=371416&amp;date=27.03.2026&amp;dst=120924&amp;field=134" TargetMode="External"/><Relationship Id="rId3069" Type="http://schemas.openxmlformats.org/officeDocument/2006/relationships/hyperlink" Target="https://login.consultant.ru/link/?req=doc&amp;base=LAW&amp;n=371416&amp;date=27.03.2026&amp;dst=107345&amp;field=134" TargetMode="External"/><Relationship Id="rId3276" Type="http://schemas.openxmlformats.org/officeDocument/2006/relationships/hyperlink" Target="https://login.consultant.ru/link/?req=doc&amp;base=LAW&amp;n=371416&amp;date=27.03.2026&amp;dst=107603&amp;field=134" TargetMode="External"/><Relationship Id="rId3483" Type="http://schemas.openxmlformats.org/officeDocument/2006/relationships/hyperlink" Target="https://login.consultant.ru/link/?req=doc&amp;base=LAW&amp;n=371416&amp;date=27.03.2026&amp;dst=112163&amp;field=134" TargetMode="External"/><Relationship Id="rId3690" Type="http://schemas.openxmlformats.org/officeDocument/2006/relationships/hyperlink" Target="https://login.consultant.ru/link/?req=doc&amp;base=LAW&amp;n=371416&amp;date=27.03.2026&amp;dst=111035&amp;field=134" TargetMode="External"/><Relationship Id="rId4327" Type="http://schemas.openxmlformats.org/officeDocument/2006/relationships/hyperlink" Target="https://login.consultant.ru/link/?req=doc&amp;base=LAW&amp;n=371416&amp;date=27.03.2026&amp;dst=120880&amp;field=134" TargetMode="External"/><Relationship Id="rId4534" Type="http://schemas.openxmlformats.org/officeDocument/2006/relationships/hyperlink" Target="https://login.consultant.ru/link/?req=doc&amp;base=LAW&amp;n=371416&amp;date=27.03.2026&amp;dst=105285&amp;field=134" TargetMode="External"/><Relationship Id="rId197" Type="http://schemas.openxmlformats.org/officeDocument/2006/relationships/hyperlink" Target="https://login.consultant.ru/link/?req=doc&amp;base=LAW&amp;n=371416&amp;date=27.03.2026&amp;dst=110553&amp;field=134" TargetMode="External"/><Relationship Id="rId2085" Type="http://schemas.openxmlformats.org/officeDocument/2006/relationships/hyperlink" Target="https://login.consultant.ru/link/?req=doc&amp;base=LAW&amp;n=371416&amp;date=27.03.2026&amp;dst=111597&amp;field=134" TargetMode="External"/><Relationship Id="rId2292" Type="http://schemas.openxmlformats.org/officeDocument/2006/relationships/hyperlink" Target="https://login.consultant.ru/link/?req=doc&amp;base=LAW&amp;n=371416&amp;date=27.03.2026&amp;dst=111809&amp;field=134" TargetMode="External"/><Relationship Id="rId3136" Type="http://schemas.openxmlformats.org/officeDocument/2006/relationships/hyperlink" Target="https://login.consultant.ru/link/?req=doc&amp;base=LAW&amp;n=371416&amp;date=27.03.2026&amp;dst=107077&amp;field=134" TargetMode="External"/><Relationship Id="rId3343" Type="http://schemas.openxmlformats.org/officeDocument/2006/relationships/hyperlink" Target="https://login.consultant.ru/link/?req=doc&amp;base=LAW&amp;n=371416&amp;date=27.03.2026&amp;dst=110985&amp;field=134" TargetMode="External"/><Relationship Id="rId4741" Type="http://schemas.openxmlformats.org/officeDocument/2006/relationships/hyperlink" Target="https://login.consultant.ru/link/?req=doc&amp;base=LAW&amp;n=371416&amp;date=27.03.2026&amp;dst=102412&amp;field=134" TargetMode="External"/><Relationship Id="rId264" Type="http://schemas.openxmlformats.org/officeDocument/2006/relationships/hyperlink" Target="https://login.consultant.ru/link/?req=doc&amp;base=LAW&amp;n=371416&amp;date=27.03.2026&amp;dst=110851&amp;field=134" TargetMode="External"/><Relationship Id="rId471" Type="http://schemas.openxmlformats.org/officeDocument/2006/relationships/hyperlink" Target="https://login.consultant.ru/link/?req=doc&amp;base=LAW&amp;n=371416&amp;date=27.03.2026&amp;dst=112385&amp;field=134" TargetMode="External"/><Relationship Id="rId2152" Type="http://schemas.openxmlformats.org/officeDocument/2006/relationships/hyperlink" Target="https://login.consultant.ru/link/?req=doc&amp;base=LAW&amp;n=371416&amp;date=27.03.2026&amp;dst=108311&amp;field=134" TargetMode="External"/><Relationship Id="rId3550" Type="http://schemas.openxmlformats.org/officeDocument/2006/relationships/hyperlink" Target="https://login.consultant.ru/link/?req=doc&amp;base=LAW&amp;n=371416&amp;date=27.03.2026&amp;dst=106895&amp;field=134" TargetMode="External"/><Relationship Id="rId4601" Type="http://schemas.openxmlformats.org/officeDocument/2006/relationships/hyperlink" Target="https://login.consultant.ru/link/?req=doc&amp;base=LAW&amp;n=371416&amp;date=27.03.2026&amp;dst=102890&amp;field=134" TargetMode="External"/><Relationship Id="rId124" Type="http://schemas.openxmlformats.org/officeDocument/2006/relationships/footer" Target="footer9.xml"/><Relationship Id="rId3203" Type="http://schemas.openxmlformats.org/officeDocument/2006/relationships/hyperlink" Target="https://login.consultant.ru/link/?req=doc&amp;base=LAW&amp;n=371416&amp;date=27.03.2026&amp;dst=107479&amp;field=134" TargetMode="External"/><Relationship Id="rId3410" Type="http://schemas.openxmlformats.org/officeDocument/2006/relationships/hyperlink" Target="https://login.consultant.ru/link/?req=doc&amp;base=LAW&amp;n=371416&amp;date=27.03.2026&amp;dst=112403&amp;field=134" TargetMode="External"/><Relationship Id="rId331" Type="http://schemas.openxmlformats.org/officeDocument/2006/relationships/hyperlink" Target="https://login.consultant.ru/link/?req=doc&amp;base=LAW&amp;n=371416&amp;date=27.03.2026&amp;dst=110865&amp;field=134" TargetMode="External"/><Relationship Id="rId2012" Type="http://schemas.openxmlformats.org/officeDocument/2006/relationships/hyperlink" Target="https://login.consultant.ru/link/?req=doc&amp;base=LAW&amp;n=371416&amp;date=27.03.2026&amp;dst=102100&amp;field=134" TargetMode="External"/><Relationship Id="rId2969" Type="http://schemas.openxmlformats.org/officeDocument/2006/relationships/hyperlink" Target="https://login.consultant.ru/link/?req=doc&amp;base=LAW&amp;n=371416&amp;date=27.03.2026&amp;dst=107109&amp;field=134" TargetMode="External"/><Relationship Id="rId5168" Type="http://schemas.openxmlformats.org/officeDocument/2006/relationships/hyperlink" Target="https://login.consultant.ru/link/?req=doc&amp;base=LAW&amp;n=371416&amp;date=27.03.2026&amp;dst=111753&amp;field=134" TargetMode="External"/><Relationship Id="rId5375" Type="http://schemas.openxmlformats.org/officeDocument/2006/relationships/hyperlink" Target="https://login.consultant.ru/link/?req=doc&amp;base=LAW&amp;n=371416&amp;date=27.03.2026&amp;dst=110947&amp;field=134" TargetMode="External"/><Relationship Id="rId5582" Type="http://schemas.openxmlformats.org/officeDocument/2006/relationships/hyperlink" Target="https://login.consultant.ru/link/?req=doc&amp;base=LAW&amp;n=371416&amp;date=27.03.2026&amp;dst=113249&amp;field=134" TargetMode="External"/><Relationship Id="rId1778" Type="http://schemas.openxmlformats.org/officeDocument/2006/relationships/hyperlink" Target="https://login.consultant.ru/link/?req=doc&amp;base=LAW&amp;n=371416&amp;date=27.03.2026&amp;dst=103058&amp;field=134" TargetMode="External"/><Relationship Id="rId1985" Type="http://schemas.openxmlformats.org/officeDocument/2006/relationships/hyperlink" Target="https://login.consultant.ru/link/?req=doc&amp;base=LAW&amp;n=371416&amp;date=27.03.2026&amp;dst=102836&amp;field=134" TargetMode="External"/><Relationship Id="rId2829" Type="http://schemas.openxmlformats.org/officeDocument/2006/relationships/hyperlink" Target="https://login.consultant.ru/link/?req=doc&amp;base=LAW&amp;n=371416&amp;date=27.03.2026&amp;dst=100890&amp;field=134" TargetMode="External"/><Relationship Id="rId4184" Type="http://schemas.openxmlformats.org/officeDocument/2006/relationships/hyperlink" Target="https://login.consultant.ru/link/?req=doc&amp;base=LAW&amp;n=371416&amp;date=27.03.2026&amp;dst=120874&amp;field=134" TargetMode="External"/><Relationship Id="rId4391" Type="http://schemas.openxmlformats.org/officeDocument/2006/relationships/hyperlink" Target="https://login.consultant.ru/link/?req=doc&amp;base=LAW&amp;n=371416&amp;date=27.03.2026&amp;dst=120928&amp;field=134" TargetMode="External"/><Relationship Id="rId5028" Type="http://schemas.openxmlformats.org/officeDocument/2006/relationships/hyperlink" Target="https://login.consultant.ru/link/?req=doc&amp;base=LAW&amp;n=371416&amp;date=27.03.2026&amp;dst=111767&amp;field=134" TargetMode="External"/><Relationship Id="rId5235" Type="http://schemas.openxmlformats.org/officeDocument/2006/relationships/hyperlink" Target="https://login.consultant.ru/link/?req=doc&amp;base=LAW&amp;n=371416&amp;date=27.03.2026&amp;dst=111991&amp;field=134" TargetMode="External"/><Relationship Id="rId5442" Type="http://schemas.openxmlformats.org/officeDocument/2006/relationships/hyperlink" Target="https://login.consultant.ru/link/?req=doc&amp;base=LAW&amp;n=371416&amp;date=27.03.2026&amp;dst=106963&amp;field=134" TargetMode="External"/><Relationship Id="rId1638" Type="http://schemas.openxmlformats.org/officeDocument/2006/relationships/hyperlink" Target="https://login.consultant.ru/link/?req=doc&amp;base=LAW&amp;n=371416&amp;date=27.03.2026&amp;dst=107789&amp;field=134" TargetMode="External"/><Relationship Id="rId4044" Type="http://schemas.openxmlformats.org/officeDocument/2006/relationships/hyperlink" Target="https://login.consultant.ru/link/?req=doc&amp;base=LAW&amp;n=371416&amp;date=27.03.2026&amp;dst=112717&amp;field=134" TargetMode="External"/><Relationship Id="rId4251" Type="http://schemas.openxmlformats.org/officeDocument/2006/relationships/hyperlink" Target="https://login.consultant.ru/link/?req=doc&amp;base=LAW&amp;n=371416&amp;date=27.03.2026&amp;dst=120880&amp;field=134" TargetMode="External"/><Relationship Id="rId5302" Type="http://schemas.openxmlformats.org/officeDocument/2006/relationships/hyperlink" Target="https://login.consultant.ru/link/?req=doc&amp;base=LAW&amp;n=371416&amp;date=27.03.2026&amp;dst=107123&amp;field=134" TargetMode="External"/><Relationship Id="rId1845" Type="http://schemas.openxmlformats.org/officeDocument/2006/relationships/hyperlink" Target="https://login.consultant.ru/link/?req=doc&amp;base=LAW&amp;n=371416&amp;date=27.03.2026&amp;dst=102140&amp;field=134" TargetMode="External"/><Relationship Id="rId3060" Type="http://schemas.openxmlformats.org/officeDocument/2006/relationships/hyperlink" Target="https://login.consultant.ru/link/?req=doc&amp;base=LAW&amp;n=371416&amp;date=27.03.2026&amp;dst=107255&amp;field=134" TargetMode="External"/><Relationship Id="rId4111" Type="http://schemas.openxmlformats.org/officeDocument/2006/relationships/hyperlink" Target="https://login.consultant.ru/link/?req=doc&amp;base=LAW&amp;n=371416&amp;date=27.03.2026&amp;dst=108055&amp;field=134" TargetMode="External"/><Relationship Id="rId1705" Type="http://schemas.openxmlformats.org/officeDocument/2006/relationships/hyperlink" Target="https://login.consultant.ru/link/?req=doc&amp;base=LAW&amp;n=371416&amp;date=27.03.2026&amp;dst=103000&amp;field=134" TargetMode="External"/><Relationship Id="rId1912" Type="http://schemas.openxmlformats.org/officeDocument/2006/relationships/hyperlink" Target="https://login.consultant.ru/link/?req=doc&amp;base=LAW&amp;n=371416&amp;date=27.03.2026&amp;dst=102674&amp;field=134" TargetMode="External"/><Relationship Id="rId3877" Type="http://schemas.openxmlformats.org/officeDocument/2006/relationships/hyperlink" Target="https://login.consultant.ru/link/?req=doc&amp;base=LAW&amp;n=371416&amp;date=27.03.2026&amp;dst=109795&amp;field=134" TargetMode="External"/><Relationship Id="rId4928" Type="http://schemas.openxmlformats.org/officeDocument/2006/relationships/hyperlink" Target="https://login.consultant.ru/link/?req=doc&amp;base=LAW&amp;n=371416&amp;date=27.03.2026&amp;dst=111631&amp;field=134" TargetMode="External"/><Relationship Id="rId5092" Type="http://schemas.openxmlformats.org/officeDocument/2006/relationships/hyperlink" Target="https://login.consultant.ru/link/?req=doc&amp;base=LAW&amp;n=371416&amp;date=27.03.2026&amp;dst=111885&amp;field=134" TargetMode="External"/><Relationship Id="rId798" Type="http://schemas.openxmlformats.org/officeDocument/2006/relationships/hyperlink" Target="https://login.consultant.ru/link/?req=doc&amp;base=LAW&amp;n=371416&amp;date=27.03.2026&amp;dst=102118&amp;field=134" TargetMode="External"/><Relationship Id="rId2479" Type="http://schemas.openxmlformats.org/officeDocument/2006/relationships/hyperlink" Target="https://login.consultant.ru/link/?req=doc&amp;base=LAW&amp;n=371416&amp;date=27.03.2026&amp;dst=111999&amp;field=134" TargetMode="External"/><Relationship Id="rId2686" Type="http://schemas.openxmlformats.org/officeDocument/2006/relationships/hyperlink" Target="https://login.consultant.ru/link/?req=doc&amp;base=LAW&amp;n=371416&amp;date=27.03.2026&amp;dst=109303&amp;field=134" TargetMode="External"/><Relationship Id="rId2893" Type="http://schemas.openxmlformats.org/officeDocument/2006/relationships/hyperlink" Target="https://login.consultant.ru/link/?req=doc&amp;base=LAW&amp;n=371416&amp;date=27.03.2026&amp;dst=108497&amp;field=134" TargetMode="External"/><Relationship Id="rId3737" Type="http://schemas.openxmlformats.org/officeDocument/2006/relationships/hyperlink" Target="https://login.consultant.ru/link/?req=doc&amp;base=LAW&amp;n=371416&amp;date=27.03.2026&amp;dst=109473&amp;field=134" TargetMode="External"/><Relationship Id="rId3944" Type="http://schemas.openxmlformats.org/officeDocument/2006/relationships/hyperlink" Target="https://login.consultant.ru/link/?req=doc&amp;base=LAW&amp;n=371416&amp;date=27.03.2026&amp;dst=109973&amp;field=134" TargetMode="External"/><Relationship Id="rId658" Type="http://schemas.openxmlformats.org/officeDocument/2006/relationships/hyperlink" Target="https://login.consultant.ru/link/?req=doc&amp;base=LAW&amp;n=371416&amp;date=27.03.2026&amp;dst=109789&amp;field=134" TargetMode="External"/><Relationship Id="rId865" Type="http://schemas.openxmlformats.org/officeDocument/2006/relationships/hyperlink" Target="https://login.consultant.ru/link/?req=doc&amp;base=LAW&amp;n=371416&amp;date=27.03.2026&amp;dst=112979&amp;field=134" TargetMode="External"/><Relationship Id="rId1288" Type="http://schemas.openxmlformats.org/officeDocument/2006/relationships/hyperlink" Target="https://login.consultant.ru/link/?req=doc&amp;base=LAW&amp;n=371416&amp;date=27.03.2026&amp;dst=109401&amp;field=134" TargetMode="External"/><Relationship Id="rId1495" Type="http://schemas.openxmlformats.org/officeDocument/2006/relationships/hyperlink" Target="https://login.consultant.ru/link/?req=doc&amp;base=LAW&amp;n=371416&amp;date=27.03.2026&amp;dst=110675&amp;field=134" TargetMode="External"/><Relationship Id="rId2339" Type="http://schemas.openxmlformats.org/officeDocument/2006/relationships/hyperlink" Target="https://login.consultant.ru/link/?req=doc&amp;base=LAW&amp;n=371416&amp;date=27.03.2026&amp;dst=111863&amp;field=134" TargetMode="External"/><Relationship Id="rId2546" Type="http://schemas.openxmlformats.org/officeDocument/2006/relationships/hyperlink" Target="https://login.consultant.ru/link/?req=doc&amp;base=LAW&amp;n=371416&amp;date=27.03.2026&amp;dst=101512&amp;field=134" TargetMode="External"/><Relationship Id="rId2753" Type="http://schemas.openxmlformats.org/officeDocument/2006/relationships/hyperlink" Target="https://login.consultant.ru/link/?req=doc&amp;base=LAW&amp;n=371416&amp;date=27.03.2026&amp;dst=109179&amp;field=134" TargetMode="External"/><Relationship Id="rId2960" Type="http://schemas.openxmlformats.org/officeDocument/2006/relationships/hyperlink" Target="https://login.consultant.ru/link/?req=doc&amp;base=LAW&amp;n=371416&amp;date=27.03.2026&amp;dst=107049&amp;field=134" TargetMode="External"/><Relationship Id="rId3804" Type="http://schemas.openxmlformats.org/officeDocument/2006/relationships/hyperlink" Target="https://login.consultant.ru/link/?req=doc&amp;base=LAW&amp;n=371416&amp;date=27.03.2026&amp;dst=109635&amp;field=134" TargetMode="External"/><Relationship Id="rId518" Type="http://schemas.openxmlformats.org/officeDocument/2006/relationships/hyperlink" Target="https://login.consultant.ru/link/?req=doc&amp;base=LAW&amp;n=371416&amp;date=27.03.2026&amp;dst=112489&amp;field=134" TargetMode="External"/><Relationship Id="rId725" Type="http://schemas.openxmlformats.org/officeDocument/2006/relationships/hyperlink" Target="https://login.consultant.ru/link/?req=doc&amp;base=LAW&amp;n=371416&amp;date=27.03.2026&amp;dst=109929&amp;field=134" TargetMode="External"/><Relationship Id="rId932" Type="http://schemas.openxmlformats.org/officeDocument/2006/relationships/hyperlink" Target="https://login.consultant.ru/link/?req=doc&amp;base=LAW&amp;n=371416&amp;date=27.03.2026&amp;dst=110091&amp;field=134" TargetMode="External"/><Relationship Id="rId1148" Type="http://schemas.openxmlformats.org/officeDocument/2006/relationships/hyperlink" Target="https://login.consultant.ru/link/?req=doc&amp;base=LAW&amp;n=371416&amp;date=27.03.2026&amp;dst=111207&amp;field=134" TargetMode="External"/><Relationship Id="rId1355" Type="http://schemas.openxmlformats.org/officeDocument/2006/relationships/hyperlink" Target="https://login.consultant.ru/link/?req=doc&amp;base=LAW&amp;n=371416&amp;date=27.03.2026&amp;dst=110105&amp;field=134" TargetMode="External"/><Relationship Id="rId1562" Type="http://schemas.openxmlformats.org/officeDocument/2006/relationships/hyperlink" Target="https://login.consultant.ru/link/?req=doc&amp;base=LAW&amp;n=371416&amp;date=27.03.2026&amp;dst=108313&amp;field=134" TargetMode="External"/><Relationship Id="rId2406" Type="http://schemas.openxmlformats.org/officeDocument/2006/relationships/hyperlink" Target="https://login.consultant.ru/link/?req=doc&amp;base=LAW&amp;n=371416&amp;date=27.03.2026&amp;dst=112011&amp;field=134" TargetMode="External"/><Relationship Id="rId2613" Type="http://schemas.openxmlformats.org/officeDocument/2006/relationships/hyperlink" Target="https://login.consultant.ru/link/?req=doc&amp;base=LAW&amp;n=371416&amp;date=27.03.2026&amp;dst=109261&amp;field=134" TargetMode="External"/><Relationship Id="rId1008" Type="http://schemas.openxmlformats.org/officeDocument/2006/relationships/hyperlink" Target="https://login.consultant.ru/link/?req=doc&amp;base=LAW&amp;n=371416&amp;date=27.03.2026&amp;dst=110313&amp;field=134" TargetMode="External"/><Relationship Id="rId1215" Type="http://schemas.openxmlformats.org/officeDocument/2006/relationships/hyperlink" Target="https://login.consultant.ru/link/?req=doc&amp;base=LAW&amp;n=371416&amp;date=27.03.2026&amp;dst=111443&amp;field=134" TargetMode="External"/><Relationship Id="rId1422" Type="http://schemas.openxmlformats.org/officeDocument/2006/relationships/hyperlink" Target="https://login.consultant.ru/link/?req=doc&amp;base=LAW&amp;n=371416&amp;date=27.03.2026&amp;dst=112151&amp;field=134" TargetMode="External"/><Relationship Id="rId2820" Type="http://schemas.openxmlformats.org/officeDocument/2006/relationships/hyperlink" Target="https://login.consultant.ru/link/?req=doc&amp;base=LAW&amp;n=371416&amp;date=27.03.2026&amp;dst=120316&amp;field=134" TargetMode="External"/><Relationship Id="rId4578" Type="http://schemas.openxmlformats.org/officeDocument/2006/relationships/hyperlink" Target="https://login.consultant.ru/link/?req=doc&amp;base=LAW&amp;n=371416&amp;date=27.03.2026&amp;dst=102674&amp;field=134" TargetMode="External"/><Relationship Id="rId61" Type="http://schemas.openxmlformats.org/officeDocument/2006/relationships/hyperlink" Target="https://login.consultant.ru/link/?req=doc&amp;base=LAW&amp;n=511693&amp;date=27.03.2026&amp;dst=100273&amp;field=134" TargetMode="External"/><Relationship Id="rId3387" Type="http://schemas.openxmlformats.org/officeDocument/2006/relationships/hyperlink" Target="https://login.consultant.ru/link/?req=doc&amp;base=LAW&amp;n=371416&amp;date=27.03.2026&amp;dst=105705&amp;field=134" TargetMode="External"/><Relationship Id="rId4785" Type="http://schemas.openxmlformats.org/officeDocument/2006/relationships/hyperlink" Target="https://login.consultant.ru/link/?req=doc&amp;base=LAW&amp;n=371416&amp;date=27.03.2026&amp;dst=103014&amp;field=134" TargetMode="External"/><Relationship Id="rId4992" Type="http://schemas.openxmlformats.org/officeDocument/2006/relationships/hyperlink" Target="https://login.consultant.ru/link/?req=doc&amp;base=LAW&amp;n=371416&amp;date=27.03.2026&amp;dst=108319&amp;field=134" TargetMode="External"/><Relationship Id="rId5629" Type="http://schemas.openxmlformats.org/officeDocument/2006/relationships/hyperlink" Target="https://login.consultant.ru/link/?req=doc&amp;base=LAW&amp;n=371416&amp;date=27.03.2026&amp;dst=120942&amp;field=134" TargetMode="External"/><Relationship Id="rId2196" Type="http://schemas.openxmlformats.org/officeDocument/2006/relationships/hyperlink" Target="https://login.consultant.ru/link/?req=doc&amp;base=LAW&amp;n=371416&amp;date=27.03.2026&amp;dst=108329&amp;field=134" TargetMode="External"/><Relationship Id="rId3594" Type="http://schemas.openxmlformats.org/officeDocument/2006/relationships/hyperlink" Target="https://login.consultant.ru/link/?req=doc&amp;base=LAW&amp;n=371416&amp;date=27.03.2026&amp;dst=106969&amp;field=134" TargetMode="External"/><Relationship Id="rId4438" Type="http://schemas.openxmlformats.org/officeDocument/2006/relationships/hyperlink" Target="https://login.consultant.ru/link/?req=doc&amp;base=LAW&amp;n=371416&amp;date=27.03.2026&amp;dst=100960&amp;field=134" TargetMode="External"/><Relationship Id="rId4645" Type="http://schemas.openxmlformats.org/officeDocument/2006/relationships/hyperlink" Target="https://login.consultant.ru/link/?req=doc&amp;base=LAW&amp;n=371416&amp;date=27.03.2026&amp;dst=102784&amp;field=134" TargetMode="External"/><Relationship Id="rId4852" Type="http://schemas.openxmlformats.org/officeDocument/2006/relationships/hyperlink" Target="https://login.consultant.ru/link/?req=doc&amp;base=LAW&amp;n=371416&amp;date=27.03.2026&amp;dst=102140&amp;field=134" TargetMode="External"/><Relationship Id="rId168" Type="http://schemas.openxmlformats.org/officeDocument/2006/relationships/hyperlink" Target="https://login.consultant.ru/link/?req=doc&amp;base=LAW&amp;n=371416&amp;date=27.03.2026&amp;dst=110437&amp;field=134" TargetMode="External"/><Relationship Id="rId3247" Type="http://schemas.openxmlformats.org/officeDocument/2006/relationships/hyperlink" Target="https://login.consultant.ru/link/?req=doc&amp;base=LAW&amp;n=371416&amp;date=27.03.2026&amp;dst=107183&amp;field=134" TargetMode="External"/><Relationship Id="rId3454" Type="http://schemas.openxmlformats.org/officeDocument/2006/relationships/hyperlink" Target="https://login.consultant.ru/link/?req=doc&amp;base=LAW&amp;n=371416&amp;date=27.03.2026&amp;dst=112487&amp;field=134" TargetMode="External"/><Relationship Id="rId3661" Type="http://schemas.openxmlformats.org/officeDocument/2006/relationships/hyperlink" Target="https://login.consultant.ru/link/?req=doc&amp;base=LAW&amp;n=371416&amp;date=27.03.2026&amp;dst=107811&amp;field=134" TargetMode="External"/><Relationship Id="rId4505" Type="http://schemas.openxmlformats.org/officeDocument/2006/relationships/hyperlink" Target="https://login.consultant.ru/link/?req=doc&amp;base=LAW&amp;n=371416&amp;date=27.03.2026&amp;dst=110273&amp;field=134" TargetMode="External"/><Relationship Id="rId4712" Type="http://schemas.openxmlformats.org/officeDocument/2006/relationships/hyperlink" Target="https://login.consultant.ru/link/?req=doc&amp;base=LAW&amp;n=371416&amp;date=27.03.2026&amp;dst=102838&amp;field=134" TargetMode="External"/><Relationship Id="rId375" Type="http://schemas.openxmlformats.org/officeDocument/2006/relationships/hyperlink" Target="https://login.consultant.ru/link/?req=doc&amp;base=LAW&amp;n=371416&amp;date=27.03.2026&amp;dst=110997&amp;field=134" TargetMode="External"/><Relationship Id="rId582" Type="http://schemas.openxmlformats.org/officeDocument/2006/relationships/hyperlink" Target="https://login.consultant.ru/link/?req=doc&amp;base=LAW&amp;n=371416&amp;date=27.03.2026&amp;dst=112437&amp;field=134" TargetMode="External"/><Relationship Id="rId2056" Type="http://schemas.openxmlformats.org/officeDocument/2006/relationships/hyperlink" Target="https://login.consultant.ru/link/?req=doc&amp;base=LAW&amp;n=371416&amp;date=27.03.2026&amp;dst=103000&amp;field=134" TargetMode="External"/><Relationship Id="rId2263" Type="http://schemas.openxmlformats.org/officeDocument/2006/relationships/hyperlink" Target="https://login.consultant.ru/link/?req=doc&amp;base=LAW&amp;n=371416&amp;date=27.03.2026&amp;dst=111681&amp;field=134" TargetMode="External"/><Relationship Id="rId2470" Type="http://schemas.openxmlformats.org/officeDocument/2006/relationships/hyperlink" Target="https://login.consultant.ru/link/?req=doc&amp;base=LAW&amp;n=371416&amp;date=27.03.2026&amp;dst=111963&amp;field=134" TargetMode="External"/><Relationship Id="rId3107" Type="http://schemas.openxmlformats.org/officeDocument/2006/relationships/hyperlink" Target="https://login.consultant.ru/link/?req=doc&amp;base=LAW&amp;n=371416&amp;date=27.03.2026&amp;dst=107589&amp;field=134" TargetMode="External"/><Relationship Id="rId3314" Type="http://schemas.openxmlformats.org/officeDocument/2006/relationships/hyperlink" Target="https://login.consultant.ru/link/?req=doc&amp;base=LAW&amp;n=371416&amp;date=27.03.2026&amp;dst=111017&amp;field=134" TargetMode="External"/><Relationship Id="rId3521" Type="http://schemas.openxmlformats.org/officeDocument/2006/relationships/hyperlink" Target="https://login.consultant.ru/link/?req=doc&amp;base=LAW&amp;n=371416&amp;date=27.03.2026&amp;dst=112259&amp;field=134" TargetMode="External"/><Relationship Id="rId235" Type="http://schemas.openxmlformats.org/officeDocument/2006/relationships/hyperlink" Target="https://login.consultant.ru/link/?req=doc&amp;base=LAW&amp;n=371416&amp;date=27.03.2026&amp;dst=110473&amp;field=134" TargetMode="External"/><Relationship Id="rId442" Type="http://schemas.openxmlformats.org/officeDocument/2006/relationships/hyperlink" Target="https://login.consultant.ru/link/?req=doc&amp;base=LAW&amp;n=371416&amp;date=27.03.2026&amp;dst=112479&amp;field=134" TargetMode="External"/><Relationship Id="rId1072" Type="http://schemas.openxmlformats.org/officeDocument/2006/relationships/hyperlink" Target="https://login.consultant.ru/link/?req=doc&amp;base=LAW&amp;n=371416&amp;date=27.03.2026&amp;dst=111273&amp;field=134" TargetMode="External"/><Relationship Id="rId2123" Type="http://schemas.openxmlformats.org/officeDocument/2006/relationships/hyperlink" Target="https://login.consultant.ru/link/?req=doc&amp;base=LAW&amp;n=371416&amp;date=27.03.2026&amp;dst=108413&amp;field=134" TargetMode="External"/><Relationship Id="rId2330" Type="http://schemas.openxmlformats.org/officeDocument/2006/relationships/hyperlink" Target="https://login.consultant.ru/link/?req=doc&amp;base=LAW&amp;n=371416&amp;date=27.03.2026&amp;dst=114937&amp;field=134" TargetMode="External"/><Relationship Id="rId5279" Type="http://schemas.openxmlformats.org/officeDocument/2006/relationships/hyperlink" Target="https://login.consultant.ru/link/?req=doc&amp;base=LAW&amp;n=371416&amp;date=27.03.2026&amp;dst=108439&amp;field=134" TargetMode="External"/><Relationship Id="rId5486" Type="http://schemas.openxmlformats.org/officeDocument/2006/relationships/hyperlink" Target="https://login.consultant.ru/link/?req=doc&amp;base=LAW&amp;n=371416&amp;date=27.03.2026&amp;dst=105469&amp;field=134" TargetMode="External"/><Relationship Id="rId5693" Type="http://schemas.openxmlformats.org/officeDocument/2006/relationships/hyperlink" Target="https://login.consultant.ru/link/?req=doc&amp;base=LAW&amp;n=371416&amp;date=27.03.2026&amp;dst=120900&amp;field=134" TargetMode="External"/><Relationship Id="rId302" Type="http://schemas.openxmlformats.org/officeDocument/2006/relationships/hyperlink" Target="https://login.consultant.ru/link/?req=doc&amp;base=LAW&amp;n=371416&amp;date=27.03.2026&amp;dst=110629&amp;field=134" TargetMode="External"/><Relationship Id="rId4088" Type="http://schemas.openxmlformats.org/officeDocument/2006/relationships/hyperlink" Target="https://login.consultant.ru/link/?req=doc&amp;base=LAW&amp;n=371416&amp;date=27.03.2026&amp;dst=112711&amp;field=134" TargetMode="External"/><Relationship Id="rId4295" Type="http://schemas.openxmlformats.org/officeDocument/2006/relationships/hyperlink" Target="https://login.consultant.ru/link/?req=doc&amp;base=LAW&amp;n=371416&amp;date=27.03.2026&amp;dst=120910&amp;field=134" TargetMode="External"/><Relationship Id="rId5139" Type="http://schemas.openxmlformats.org/officeDocument/2006/relationships/hyperlink" Target="https://login.consultant.ru/link/?req=doc&amp;base=LAW&amp;n=371416&amp;date=27.03.2026&amp;dst=111897&amp;field=134" TargetMode="External"/><Relationship Id="rId5346" Type="http://schemas.openxmlformats.org/officeDocument/2006/relationships/hyperlink" Target="https://login.consultant.ru/link/?req=doc&amp;base=LAW&amp;n=371416&amp;date=27.03.2026&amp;dst=107705&amp;field=134" TargetMode="External"/><Relationship Id="rId5553" Type="http://schemas.openxmlformats.org/officeDocument/2006/relationships/hyperlink" Target="https://login.consultant.ru/link/?req=doc&amp;base=LAW&amp;n=371416&amp;date=27.03.2026&amp;dst=105091&amp;field=134" TargetMode="External"/><Relationship Id="rId1889" Type="http://schemas.openxmlformats.org/officeDocument/2006/relationships/hyperlink" Target="https://login.consultant.ru/link/?req=doc&amp;base=LAW&amp;n=371416&amp;date=27.03.2026&amp;dst=103012&amp;field=134" TargetMode="External"/><Relationship Id="rId4155" Type="http://schemas.openxmlformats.org/officeDocument/2006/relationships/hyperlink" Target="https://login.consultant.ru/link/?req=doc&amp;base=LAW&amp;n=371416&amp;date=27.03.2026&amp;dst=113295&amp;field=134" TargetMode="External"/><Relationship Id="rId4362" Type="http://schemas.openxmlformats.org/officeDocument/2006/relationships/hyperlink" Target="https://login.consultant.ru/link/?req=doc&amp;base=LAW&amp;n=371416&amp;date=27.03.2026&amp;dst=120912&amp;field=134" TargetMode="External"/><Relationship Id="rId5206" Type="http://schemas.openxmlformats.org/officeDocument/2006/relationships/hyperlink" Target="https://login.consultant.ru/link/?req=doc&amp;base=LAW&amp;n=371416&amp;date=27.03.2026&amp;dst=111801&amp;field=134" TargetMode="External"/><Relationship Id="rId1749" Type="http://schemas.openxmlformats.org/officeDocument/2006/relationships/hyperlink" Target="https://login.consultant.ru/link/?req=doc&amp;base=LAW&amp;n=371416&amp;date=27.03.2026&amp;dst=102876&amp;field=134" TargetMode="External"/><Relationship Id="rId1956" Type="http://schemas.openxmlformats.org/officeDocument/2006/relationships/hyperlink" Target="https://login.consultant.ru/link/?req=doc&amp;base=LAW&amp;n=371416&amp;date=27.03.2026&amp;dst=102100&amp;field=134" TargetMode="External"/><Relationship Id="rId3171" Type="http://schemas.openxmlformats.org/officeDocument/2006/relationships/hyperlink" Target="https://login.consultant.ru/link/?req=doc&amp;base=LAW&amp;n=371416&amp;date=27.03.2026&amp;dst=107319&amp;field=134" TargetMode="External"/><Relationship Id="rId4015" Type="http://schemas.openxmlformats.org/officeDocument/2006/relationships/hyperlink" Target="https://login.consultant.ru/link/?req=doc&amp;base=LAW&amp;n=371416&amp;date=27.03.2026&amp;dst=112579&amp;field=134" TargetMode="External"/><Relationship Id="rId5413" Type="http://schemas.openxmlformats.org/officeDocument/2006/relationships/hyperlink" Target="https://login.consultant.ru/link/?req=doc&amp;base=LAW&amp;n=371416&amp;date=27.03.2026&amp;dst=112409&amp;field=134" TargetMode="External"/><Relationship Id="rId5620" Type="http://schemas.openxmlformats.org/officeDocument/2006/relationships/hyperlink" Target="https://login.consultant.ru/link/?req=doc&amp;base=LAW&amp;n=371416&amp;date=27.03.2026&amp;dst=120882&amp;field=134" TargetMode="External"/><Relationship Id="rId1609" Type="http://schemas.openxmlformats.org/officeDocument/2006/relationships/hyperlink" Target="https://login.consultant.ru/link/?req=doc&amp;base=LAW&amp;n=371416&amp;date=27.03.2026&amp;dst=108529&amp;field=134" TargetMode="External"/><Relationship Id="rId1816" Type="http://schemas.openxmlformats.org/officeDocument/2006/relationships/hyperlink" Target="https://login.consultant.ru/link/?req=doc&amp;base=LAW&amp;n=371416&amp;date=27.03.2026&amp;dst=102836&amp;field=134" TargetMode="External"/><Relationship Id="rId4222" Type="http://schemas.openxmlformats.org/officeDocument/2006/relationships/hyperlink" Target="https://login.consultant.ru/link/?req=doc&amp;base=LAW&amp;n=371416&amp;date=27.03.2026&amp;dst=120920&amp;field=134" TargetMode="External"/><Relationship Id="rId3031" Type="http://schemas.openxmlformats.org/officeDocument/2006/relationships/hyperlink" Target="https://login.consultant.ru/link/?req=doc&amp;base=LAW&amp;n=371416&amp;date=27.03.2026&amp;dst=107065&amp;field=134" TargetMode="External"/><Relationship Id="rId3988" Type="http://schemas.openxmlformats.org/officeDocument/2006/relationships/hyperlink" Target="https://login.consultant.ru/link/?req=doc&amp;base=LAW&amp;n=371416&amp;date=27.03.2026&amp;dst=112567&amp;field=134" TargetMode="External"/><Relationship Id="rId2797" Type="http://schemas.openxmlformats.org/officeDocument/2006/relationships/hyperlink" Target="https://login.consultant.ru/link/?req=doc&amp;base=LAW&amp;n=371416&amp;date=27.03.2026&amp;dst=120270&amp;field=134" TargetMode="External"/><Relationship Id="rId3848" Type="http://schemas.openxmlformats.org/officeDocument/2006/relationships/hyperlink" Target="https://login.consultant.ru/link/?req=doc&amp;base=LAW&amp;n=371416&amp;date=27.03.2026&amp;dst=109719&amp;field=134" TargetMode="External"/><Relationship Id="rId769" Type="http://schemas.openxmlformats.org/officeDocument/2006/relationships/hyperlink" Target="https://login.consultant.ru/link/?req=doc&amp;base=LAW&amp;n=371416&amp;date=27.03.2026&amp;dst=112537&amp;field=134" TargetMode="External"/><Relationship Id="rId976" Type="http://schemas.openxmlformats.org/officeDocument/2006/relationships/hyperlink" Target="https://login.consultant.ru/link/?req=doc&amp;base=LAW&amp;n=371416&amp;date=27.03.2026&amp;dst=110379&amp;field=134" TargetMode="External"/><Relationship Id="rId1399" Type="http://schemas.openxmlformats.org/officeDocument/2006/relationships/hyperlink" Target="https://login.consultant.ru/link/?req=doc&amp;base=LAW&amp;n=371416&amp;date=27.03.2026&amp;dst=110315&amp;field=134" TargetMode="External"/><Relationship Id="rId2657" Type="http://schemas.openxmlformats.org/officeDocument/2006/relationships/hyperlink" Target="https://login.consultant.ru/link/?req=doc&amp;base=LAW&amp;n=371416&amp;date=27.03.2026&amp;dst=109147&amp;field=134" TargetMode="External"/><Relationship Id="rId5063" Type="http://schemas.openxmlformats.org/officeDocument/2006/relationships/hyperlink" Target="https://login.consultant.ru/link/?req=doc&amp;base=LAW&amp;n=371416&amp;date=27.03.2026&amp;dst=114899&amp;field=134" TargetMode="External"/><Relationship Id="rId5270" Type="http://schemas.openxmlformats.org/officeDocument/2006/relationships/hyperlink" Target="https://login.consultant.ru/link/?req=doc&amp;base=LAW&amp;n=371416&amp;date=27.03.2026&amp;dst=109031&amp;field=134" TargetMode="External"/><Relationship Id="rId629" Type="http://schemas.openxmlformats.org/officeDocument/2006/relationships/hyperlink" Target="https://login.consultant.ru/link/?req=doc&amp;base=LAW&amp;n=371416&amp;date=27.03.2026&amp;dst=112175&amp;field=134" TargetMode="External"/><Relationship Id="rId1259" Type="http://schemas.openxmlformats.org/officeDocument/2006/relationships/hyperlink" Target="https://login.consultant.ru/link/?req=doc&amp;base=LAW&amp;n=371416&amp;date=27.03.2026&amp;dst=111585&amp;field=134" TargetMode="External"/><Relationship Id="rId1466" Type="http://schemas.openxmlformats.org/officeDocument/2006/relationships/hyperlink" Target="https://login.consultant.ru/link/?req=doc&amp;base=LAW&amp;n=371416&amp;date=27.03.2026&amp;dst=112831&amp;field=134" TargetMode="External"/><Relationship Id="rId2864" Type="http://schemas.openxmlformats.org/officeDocument/2006/relationships/hyperlink" Target="https://login.consultant.ru/link/?req=doc&amp;base=LAW&amp;n=371416&amp;date=27.03.2026&amp;dst=108573&amp;field=134" TargetMode="External"/><Relationship Id="rId3708" Type="http://schemas.openxmlformats.org/officeDocument/2006/relationships/hyperlink" Target="https://login.consultant.ru/link/?req=doc&amp;base=LAW&amp;n=371416&amp;date=27.03.2026&amp;dst=110579&amp;field=134" TargetMode="External"/><Relationship Id="rId3915" Type="http://schemas.openxmlformats.org/officeDocument/2006/relationships/hyperlink" Target="https://login.consultant.ru/link/?req=doc&amp;base=LAW&amp;n=371416&amp;date=27.03.2026&amp;dst=109897&amp;field=134" TargetMode="External"/><Relationship Id="rId5130" Type="http://schemas.openxmlformats.org/officeDocument/2006/relationships/hyperlink" Target="https://login.consultant.ru/link/?req=doc&amp;base=LAW&amp;n=371416&amp;date=27.03.2026&amp;dst=111779&amp;field=134" TargetMode="External"/><Relationship Id="rId836" Type="http://schemas.openxmlformats.org/officeDocument/2006/relationships/hyperlink" Target="https://login.consultant.ru/link/?req=doc&amp;base=LAW&amp;n=371416&amp;date=27.03.2026&amp;dst=102256&amp;field=134" TargetMode="External"/><Relationship Id="rId1119" Type="http://schemas.openxmlformats.org/officeDocument/2006/relationships/hyperlink" Target="https://login.consultant.ru/link/?req=doc&amp;base=LAW&amp;n=371416&amp;date=27.03.2026&amp;dst=111129&amp;field=134" TargetMode="External"/><Relationship Id="rId1673" Type="http://schemas.openxmlformats.org/officeDocument/2006/relationships/hyperlink" Target="https://login.consultant.ru/link/?req=doc&amp;base=LAW&amp;n=371416&amp;date=27.03.2026&amp;dst=102674&amp;field=134" TargetMode="External"/><Relationship Id="rId1880" Type="http://schemas.openxmlformats.org/officeDocument/2006/relationships/hyperlink" Target="https://login.consultant.ru/link/?req=doc&amp;base=LAW&amp;n=371416&amp;date=27.03.2026&amp;dst=102892&amp;field=134" TargetMode="External"/><Relationship Id="rId2517" Type="http://schemas.openxmlformats.org/officeDocument/2006/relationships/hyperlink" Target="https://login.consultant.ru/link/?req=doc&amp;base=LAW&amp;n=371416&amp;date=27.03.2026&amp;dst=102126&amp;field=134" TargetMode="External"/><Relationship Id="rId2724" Type="http://schemas.openxmlformats.org/officeDocument/2006/relationships/hyperlink" Target="https://login.consultant.ru/link/?req=doc&amp;base=LAW&amp;n=371416&amp;date=27.03.2026&amp;dst=111253&amp;field=134" TargetMode="External"/><Relationship Id="rId2931" Type="http://schemas.openxmlformats.org/officeDocument/2006/relationships/hyperlink" Target="https://login.consultant.ru/link/?req=doc&amp;base=LAW&amp;n=371416&amp;date=27.03.2026&amp;dst=108673&amp;field=134" TargetMode="External"/><Relationship Id="rId903" Type="http://schemas.openxmlformats.org/officeDocument/2006/relationships/hyperlink" Target="https://login.consultant.ru/link/?req=doc&amp;base=LAW&amp;n=371416&amp;date=27.03.2026&amp;dst=110273&amp;field=134" TargetMode="External"/><Relationship Id="rId1326" Type="http://schemas.openxmlformats.org/officeDocument/2006/relationships/hyperlink" Target="https://login.consultant.ru/link/?req=doc&amp;base=LAW&amp;n=371416&amp;date=27.03.2026&amp;dst=110471&amp;field=134" TargetMode="External"/><Relationship Id="rId1533" Type="http://schemas.openxmlformats.org/officeDocument/2006/relationships/hyperlink" Target="https://login.consultant.ru/link/?req=doc&amp;base=LAW&amp;n=371416&amp;date=27.03.2026&amp;dst=109831&amp;field=134" TargetMode="External"/><Relationship Id="rId1740" Type="http://schemas.openxmlformats.org/officeDocument/2006/relationships/hyperlink" Target="https://login.consultant.ru/link/?req=doc&amp;base=LAW&amp;n=371416&amp;date=27.03.2026&amp;dst=102784&amp;field=134" TargetMode="External"/><Relationship Id="rId4689" Type="http://schemas.openxmlformats.org/officeDocument/2006/relationships/hyperlink" Target="https://login.consultant.ru/link/?req=doc&amp;base=LAW&amp;n=371416&amp;date=27.03.2026&amp;dst=102636&amp;field=134" TargetMode="External"/><Relationship Id="rId4896" Type="http://schemas.openxmlformats.org/officeDocument/2006/relationships/hyperlink" Target="https://login.consultant.ru/link/?req=doc&amp;base=LAW&amp;n=371416&amp;date=27.03.2026&amp;dst=103012&amp;field=134" TargetMode="External"/><Relationship Id="rId32" Type="http://schemas.openxmlformats.org/officeDocument/2006/relationships/hyperlink" Target="https://login.consultant.ru/link/?req=doc&amp;base=LAW&amp;n=443468&amp;date=27.03.2026&amp;dst=100052&amp;field=134" TargetMode="External"/><Relationship Id="rId1600" Type="http://schemas.openxmlformats.org/officeDocument/2006/relationships/hyperlink" Target="https://login.consultant.ru/link/?req=doc&amp;base=LAW&amp;n=371416&amp;date=27.03.2026&amp;dst=108469&amp;field=134" TargetMode="External"/><Relationship Id="rId3498" Type="http://schemas.openxmlformats.org/officeDocument/2006/relationships/hyperlink" Target="https://login.consultant.ru/link/?req=doc&amp;base=LAW&amp;n=371416&amp;date=27.03.2026&amp;dst=112301&amp;field=134" TargetMode="External"/><Relationship Id="rId4549" Type="http://schemas.openxmlformats.org/officeDocument/2006/relationships/hyperlink" Target="https://login.consultant.ru/link/?req=doc&amp;base=LAW&amp;n=371416&amp;date=27.03.2026&amp;dst=115841&amp;field=134" TargetMode="External"/><Relationship Id="rId4756" Type="http://schemas.openxmlformats.org/officeDocument/2006/relationships/hyperlink" Target="https://login.consultant.ru/link/?req=doc&amp;base=LAW&amp;n=371416&amp;date=27.03.2026&amp;dst=102712&amp;field=134" TargetMode="External"/><Relationship Id="rId4963" Type="http://schemas.openxmlformats.org/officeDocument/2006/relationships/hyperlink" Target="https://login.consultant.ru/link/?req=doc&amp;base=LAW&amp;n=371416&amp;date=27.03.2026&amp;dst=111699&amp;field=134" TargetMode="External"/><Relationship Id="rId3358" Type="http://schemas.openxmlformats.org/officeDocument/2006/relationships/hyperlink" Target="https://login.consultant.ru/link/?req=doc&amp;base=LAW&amp;n=371416&amp;date=27.03.2026&amp;dst=101046&amp;field=134" TargetMode="External"/><Relationship Id="rId3565" Type="http://schemas.openxmlformats.org/officeDocument/2006/relationships/hyperlink" Target="https://login.consultant.ru/link/?req=doc&amp;base=LAW&amp;n=371416&amp;date=27.03.2026&amp;dst=106955&amp;field=134" TargetMode="External"/><Relationship Id="rId3772" Type="http://schemas.openxmlformats.org/officeDocument/2006/relationships/hyperlink" Target="https://login.consultant.ru/link/?req=doc&amp;base=LAW&amp;n=371416&amp;date=27.03.2026&amp;dst=109547&amp;field=134" TargetMode="External"/><Relationship Id="rId4409" Type="http://schemas.openxmlformats.org/officeDocument/2006/relationships/hyperlink" Target="https://login.consultant.ru/link/?req=doc&amp;base=LAW&amp;n=371416&amp;date=27.03.2026&amp;dst=106517&amp;field=134" TargetMode="External"/><Relationship Id="rId4616" Type="http://schemas.openxmlformats.org/officeDocument/2006/relationships/hyperlink" Target="https://login.consultant.ru/link/?req=doc&amp;base=LAW&amp;n=371416&amp;date=27.03.2026&amp;dst=103070&amp;field=134" TargetMode="External"/><Relationship Id="rId4823" Type="http://schemas.openxmlformats.org/officeDocument/2006/relationships/hyperlink" Target="https://login.consultant.ru/link/?req=doc&amp;base=LAW&amp;n=371416&amp;date=27.03.2026&amp;dst=102814&amp;field=134" TargetMode="External"/><Relationship Id="rId279" Type="http://schemas.openxmlformats.org/officeDocument/2006/relationships/hyperlink" Target="https://login.consultant.ru/link/?req=doc&amp;base=LAW&amp;n=371416&amp;date=27.03.2026&amp;dst=110453&amp;field=134" TargetMode="External"/><Relationship Id="rId486" Type="http://schemas.openxmlformats.org/officeDocument/2006/relationships/hyperlink" Target="https://login.consultant.ru/link/?req=doc&amp;base=LAW&amp;n=371416&amp;date=27.03.2026&amp;dst=112143&amp;field=134" TargetMode="External"/><Relationship Id="rId693" Type="http://schemas.openxmlformats.org/officeDocument/2006/relationships/hyperlink" Target="https://login.consultant.ru/link/?req=doc&amp;base=LAW&amp;n=371416&amp;date=27.03.2026&amp;dst=112307&amp;field=134" TargetMode="External"/><Relationship Id="rId2167" Type="http://schemas.openxmlformats.org/officeDocument/2006/relationships/hyperlink" Target="https://login.consultant.ru/link/?req=doc&amp;base=LAW&amp;n=371416&amp;date=27.03.2026&amp;dst=111673&amp;field=134" TargetMode="External"/><Relationship Id="rId2374" Type="http://schemas.openxmlformats.org/officeDocument/2006/relationships/hyperlink" Target="https://login.consultant.ru/link/?req=doc&amp;base=LAW&amp;n=371416&amp;date=27.03.2026&amp;dst=111705&amp;field=134" TargetMode="External"/><Relationship Id="rId2581" Type="http://schemas.openxmlformats.org/officeDocument/2006/relationships/hyperlink" Target="https://login.consultant.ru/link/?req=doc&amp;base=LAW&amp;n=371416&amp;date=27.03.2026&amp;dst=108829&amp;field=134" TargetMode="External"/><Relationship Id="rId3218" Type="http://schemas.openxmlformats.org/officeDocument/2006/relationships/hyperlink" Target="https://login.consultant.ru/link/?req=doc&amp;base=LAW&amp;n=371416&amp;date=27.03.2026&amp;dst=107563&amp;field=134" TargetMode="External"/><Relationship Id="rId3425" Type="http://schemas.openxmlformats.org/officeDocument/2006/relationships/hyperlink" Target="https://login.consultant.ru/link/?req=doc&amp;base=LAW&amp;n=371416&amp;date=27.03.2026&amp;dst=112183&amp;field=134" TargetMode="External"/><Relationship Id="rId3632" Type="http://schemas.openxmlformats.org/officeDocument/2006/relationships/hyperlink" Target="https://login.consultant.ru/link/?req=doc&amp;base=LAW&amp;n=371416&amp;date=27.03.2026&amp;dst=107751&amp;field=134" TargetMode="External"/><Relationship Id="rId139" Type="http://schemas.openxmlformats.org/officeDocument/2006/relationships/header" Target="header16.xml"/><Relationship Id="rId346" Type="http://schemas.openxmlformats.org/officeDocument/2006/relationships/hyperlink" Target="https://login.consultant.ru/link/?req=doc&amp;base=LAW&amp;n=371416&amp;date=27.03.2026&amp;dst=115867&amp;field=134" TargetMode="External"/><Relationship Id="rId553" Type="http://schemas.openxmlformats.org/officeDocument/2006/relationships/hyperlink" Target="https://login.consultant.ru/link/?req=doc&amp;base=LAW&amp;n=371416&amp;date=27.03.2026&amp;dst=112287&amp;field=134" TargetMode="External"/><Relationship Id="rId760" Type="http://schemas.openxmlformats.org/officeDocument/2006/relationships/hyperlink" Target="https://login.consultant.ru/link/?req=doc&amp;base=LAW&amp;n=371416&amp;date=27.03.2026&amp;dst=112659&amp;field=134" TargetMode="External"/><Relationship Id="rId1183" Type="http://schemas.openxmlformats.org/officeDocument/2006/relationships/hyperlink" Target="https://login.consultant.ru/link/?req=doc&amp;base=LAW&amp;n=371416&amp;date=27.03.2026&amp;dst=111333&amp;field=134" TargetMode="External"/><Relationship Id="rId1390" Type="http://schemas.openxmlformats.org/officeDocument/2006/relationships/hyperlink" Target="https://login.consultant.ru/link/?req=doc&amp;base=LAW&amp;n=371416&amp;date=27.03.2026&amp;dst=110295&amp;field=134" TargetMode="External"/><Relationship Id="rId2027" Type="http://schemas.openxmlformats.org/officeDocument/2006/relationships/hyperlink" Target="https://login.consultant.ru/link/?req=doc&amp;base=LAW&amp;n=371416&amp;date=27.03.2026&amp;dst=102694&amp;field=134" TargetMode="External"/><Relationship Id="rId2234" Type="http://schemas.openxmlformats.org/officeDocument/2006/relationships/hyperlink" Target="https://login.consultant.ru/link/?req=doc&amp;base=LAW&amp;n=371416&amp;date=27.03.2026&amp;dst=108275&amp;field=134" TargetMode="External"/><Relationship Id="rId2441" Type="http://schemas.openxmlformats.org/officeDocument/2006/relationships/hyperlink" Target="https://login.consultant.ru/link/?req=doc&amp;base=LAW&amp;n=371416&amp;date=27.03.2026&amp;dst=112017&amp;field=134" TargetMode="External"/><Relationship Id="rId5597" Type="http://schemas.openxmlformats.org/officeDocument/2006/relationships/hyperlink" Target="https://login.consultant.ru/link/?req=doc&amp;base=LAW&amp;n=371416&amp;date=27.03.2026&amp;dst=120864&amp;field=134" TargetMode="External"/><Relationship Id="rId206" Type="http://schemas.openxmlformats.org/officeDocument/2006/relationships/hyperlink" Target="https://login.consultant.ru/link/?req=doc&amp;base=LAW&amp;n=371416&amp;date=27.03.2026&amp;dst=110703&amp;field=134" TargetMode="External"/><Relationship Id="rId413" Type="http://schemas.openxmlformats.org/officeDocument/2006/relationships/hyperlink" Target="https://login.consultant.ru/link/?req=doc&amp;base=LAW&amp;n=371416&amp;date=27.03.2026&amp;dst=110899&amp;field=134" TargetMode="External"/><Relationship Id="rId1043" Type="http://schemas.openxmlformats.org/officeDocument/2006/relationships/hyperlink" Target="https://login.consultant.ru/link/?req=doc&amp;base=LAW&amp;n=371416&amp;date=27.03.2026&amp;dst=110315&amp;field=134" TargetMode="External"/><Relationship Id="rId4199" Type="http://schemas.openxmlformats.org/officeDocument/2006/relationships/hyperlink" Target="https://login.consultant.ru/link/?req=doc&amp;base=LAW&amp;n=371416&amp;date=27.03.2026&amp;dst=120912&amp;field=134" TargetMode="External"/><Relationship Id="rId620" Type="http://schemas.openxmlformats.org/officeDocument/2006/relationships/hyperlink" Target="https://login.consultant.ru/link/?req=doc&amp;base=LAW&amp;n=371416&amp;date=27.03.2026&amp;dst=110101&amp;field=134" TargetMode="External"/><Relationship Id="rId1250" Type="http://schemas.openxmlformats.org/officeDocument/2006/relationships/hyperlink" Target="https://login.consultant.ru/link/?req=doc&amp;base=LAW&amp;n=371416&amp;date=27.03.2026&amp;dst=111541&amp;field=134" TargetMode="External"/><Relationship Id="rId2301" Type="http://schemas.openxmlformats.org/officeDocument/2006/relationships/hyperlink" Target="https://login.consultant.ru/link/?req=doc&amp;base=LAW&amp;n=371416&amp;date=27.03.2026&amp;dst=111919&amp;field=134" TargetMode="External"/><Relationship Id="rId4059" Type="http://schemas.openxmlformats.org/officeDocument/2006/relationships/hyperlink" Target="https://login.consultant.ru/link/?req=doc&amp;base=LAW&amp;n=371416&amp;date=27.03.2026&amp;dst=109523&amp;field=134" TargetMode="External"/><Relationship Id="rId5457" Type="http://schemas.openxmlformats.org/officeDocument/2006/relationships/hyperlink" Target="https://login.consultant.ru/link/?req=doc&amp;base=LAW&amp;n=371416&amp;date=27.03.2026&amp;dst=106871&amp;field=134" TargetMode="External"/><Relationship Id="rId5664" Type="http://schemas.openxmlformats.org/officeDocument/2006/relationships/hyperlink" Target="https://login.consultant.ru/link/?req=doc&amp;base=LAW&amp;n=371416&amp;date=27.03.2026&amp;dst=120896&amp;field=134" TargetMode="External"/><Relationship Id="rId1110" Type="http://schemas.openxmlformats.org/officeDocument/2006/relationships/hyperlink" Target="https://login.consultant.ru/link/?req=doc&amp;base=LAW&amp;n=371416&amp;date=27.03.2026&amp;dst=111083&amp;field=134" TargetMode="External"/><Relationship Id="rId4266" Type="http://schemas.openxmlformats.org/officeDocument/2006/relationships/hyperlink" Target="https://login.consultant.ru/link/?req=doc&amp;base=LAW&amp;n=371416&amp;date=27.03.2026&amp;dst=120846&amp;field=134" TargetMode="External"/><Relationship Id="rId4473" Type="http://schemas.openxmlformats.org/officeDocument/2006/relationships/hyperlink" Target="https://login.consultant.ru/link/?req=doc&amp;base=LAW&amp;n=371416&amp;date=27.03.2026&amp;dst=101050&amp;field=134" TargetMode="External"/><Relationship Id="rId4680" Type="http://schemas.openxmlformats.org/officeDocument/2006/relationships/hyperlink" Target="https://login.consultant.ru/link/?req=doc&amp;base=LAW&amp;n=371416&amp;date=27.03.2026&amp;dst=101984&amp;field=134" TargetMode="External"/><Relationship Id="rId5317" Type="http://schemas.openxmlformats.org/officeDocument/2006/relationships/hyperlink" Target="https://login.consultant.ru/link/?req=doc&amp;base=LAW&amp;n=371416&amp;date=27.03.2026&amp;dst=107485&amp;field=134" TargetMode="External"/><Relationship Id="rId5524" Type="http://schemas.openxmlformats.org/officeDocument/2006/relationships/hyperlink" Target="https://login.consultant.ru/link/?req=doc&amp;base=LAW&amp;n=371416&amp;date=27.03.2026&amp;dst=112531&amp;field=134" TargetMode="External"/><Relationship Id="rId5731" Type="http://schemas.openxmlformats.org/officeDocument/2006/relationships/hyperlink" Target="https://login.consultant.ru/link/?req=doc&amp;base=LAW&amp;n=371416&amp;date=27.03.2026&amp;dst=120896&amp;field=134" TargetMode="External"/><Relationship Id="rId1927" Type="http://schemas.openxmlformats.org/officeDocument/2006/relationships/hyperlink" Target="https://login.consultant.ru/link/?req=doc&amp;base=LAW&amp;n=371416&amp;date=27.03.2026&amp;dst=102812&amp;field=134" TargetMode="External"/><Relationship Id="rId3075" Type="http://schemas.openxmlformats.org/officeDocument/2006/relationships/hyperlink" Target="https://login.consultant.ru/link/?req=doc&amp;base=LAW&amp;n=371416&amp;date=27.03.2026&amp;dst=107379&amp;field=134" TargetMode="External"/><Relationship Id="rId3282" Type="http://schemas.openxmlformats.org/officeDocument/2006/relationships/hyperlink" Target="https://login.consultant.ru/link/?req=doc&amp;base=LAW&amp;n=371416&amp;date=27.03.2026&amp;dst=107661&amp;field=134" TargetMode="External"/><Relationship Id="rId4126" Type="http://schemas.openxmlformats.org/officeDocument/2006/relationships/hyperlink" Target="https://login.consultant.ru/link/?req=doc&amp;base=LAW&amp;n=371416&amp;date=27.03.2026&amp;dst=107951&amp;field=134" TargetMode="External"/><Relationship Id="rId4333" Type="http://schemas.openxmlformats.org/officeDocument/2006/relationships/hyperlink" Target="https://login.consultant.ru/link/?req=doc&amp;base=LAW&amp;n=371416&amp;date=27.03.2026&amp;dst=120910&amp;field=134" TargetMode="External"/><Relationship Id="rId4540" Type="http://schemas.openxmlformats.org/officeDocument/2006/relationships/hyperlink" Target="https://login.consultant.ru/link/?req=doc&amp;base=LAW&amp;n=371416&amp;date=27.03.2026&amp;dst=105333&amp;field=134" TargetMode="External"/><Relationship Id="rId2091" Type="http://schemas.openxmlformats.org/officeDocument/2006/relationships/hyperlink" Target="https://login.consultant.ru/link/?req=doc&amp;base=LAW&amp;n=371416&amp;date=27.03.2026&amp;dst=111687&amp;field=134" TargetMode="External"/><Relationship Id="rId3142" Type="http://schemas.openxmlformats.org/officeDocument/2006/relationships/hyperlink" Target="https://login.consultant.ru/link/?req=doc&amp;base=LAW&amp;n=371416&amp;date=27.03.2026&amp;dst=107117&amp;field=134" TargetMode="External"/><Relationship Id="rId4400" Type="http://schemas.openxmlformats.org/officeDocument/2006/relationships/hyperlink" Target="https://login.consultant.ru/link/?req=doc&amp;base=LAW&amp;n=371416&amp;date=27.03.2026&amp;dst=113057&amp;field=134" TargetMode="External"/><Relationship Id="rId270" Type="http://schemas.openxmlformats.org/officeDocument/2006/relationships/hyperlink" Target="https://login.consultant.ru/link/?req=doc&amp;base=LAW&amp;n=371416&amp;date=27.03.2026&amp;dst=110875&amp;field=134" TargetMode="External"/><Relationship Id="rId3002" Type="http://schemas.openxmlformats.org/officeDocument/2006/relationships/hyperlink" Target="https://login.consultant.ru/link/?req=doc&amp;base=LAW&amp;n=371416&amp;date=27.03.2026&amp;dst=107027&amp;field=134" TargetMode="External"/><Relationship Id="rId130" Type="http://schemas.openxmlformats.org/officeDocument/2006/relationships/header" Target="header12.xml"/><Relationship Id="rId3959" Type="http://schemas.openxmlformats.org/officeDocument/2006/relationships/hyperlink" Target="https://login.consultant.ru/link/?req=doc&amp;base=LAW&amp;n=371416&amp;date=27.03.2026&amp;dst=110029&amp;field=134" TargetMode="External"/><Relationship Id="rId5174" Type="http://schemas.openxmlformats.org/officeDocument/2006/relationships/hyperlink" Target="https://login.consultant.ru/link/?req=doc&amp;base=LAW&amp;n=371416&amp;date=27.03.2026&amp;dst=111917&amp;field=134" TargetMode="External"/><Relationship Id="rId5381" Type="http://schemas.openxmlformats.org/officeDocument/2006/relationships/hyperlink" Target="https://login.consultant.ru/link/?req=doc&amp;base=LAW&amp;n=371416&amp;date=27.03.2026&amp;dst=101048&amp;field=134" TargetMode="External"/><Relationship Id="rId2768" Type="http://schemas.openxmlformats.org/officeDocument/2006/relationships/hyperlink" Target="https://login.consultant.ru/link/?req=doc&amp;base=LAW&amp;n=371416&amp;date=27.03.2026&amp;dst=112975&amp;field=134" TargetMode="External"/><Relationship Id="rId2975" Type="http://schemas.openxmlformats.org/officeDocument/2006/relationships/hyperlink" Target="https://login.consultant.ru/link/?req=doc&amp;base=LAW&amp;n=371416&amp;date=27.03.2026&amp;dst=107139&amp;field=134" TargetMode="External"/><Relationship Id="rId3819" Type="http://schemas.openxmlformats.org/officeDocument/2006/relationships/hyperlink" Target="https://login.consultant.ru/link/?req=doc&amp;base=LAW&amp;n=371416&amp;date=27.03.2026&amp;dst=109761&amp;field=134" TargetMode="External"/><Relationship Id="rId5034" Type="http://schemas.openxmlformats.org/officeDocument/2006/relationships/hyperlink" Target="https://login.consultant.ru/link/?req=doc&amp;base=LAW&amp;n=371416&amp;date=27.03.2026&amp;dst=111791&amp;field=134" TargetMode="External"/><Relationship Id="rId947" Type="http://schemas.openxmlformats.org/officeDocument/2006/relationships/hyperlink" Target="https://login.consultant.ru/link/?req=doc&amp;base=LAW&amp;n=371416&amp;date=27.03.2026&amp;dst=110161&amp;field=134" TargetMode="External"/><Relationship Id="rId1577" Type="http://schemas.openxmlformats.org/officeDocument/2006/relationships/hyperlink" Target="https://login.consultant.ru/link/?req=doc&amp;base=LAW&amp;n=371416&amp;date=27.03.2026&amp;dst=111691&amp;field=134" TargetMode="External"/><Relationship Id="rId1784" Type="http://schemas.openxmlformats.org/officeDocument/2006/relationships/hyperlink" Target="https://login.consultant.ru/link/?req=doc&amp;base=LAW&amp;n=371416&amp;date=27.03.2026&amp;dst=101940&amp;field=134" TargetMode="External"/><Relationship Id="rId1991" Type="http://schemas.openxmlformats.org/officeDocument/2006/relationships/hyperlink" Target="https://login.consultant.ru/link/?req=doc&amp;base=LAW&amp;n=371416&amp;date=27.03.2026&amp;dst=102890&amp;field=134" TargetMode="External"/><Relationship Id="rId2628" Type="http://schemas.openxmlformats.org/officeDocument/2006/relationships/hyperlink" Target="https://login.consultant.ru/link/?req=doc&amp;base=LAW&amp;n=371416&amp;date=27.03.2026&amp;dst=109051&amp;field=134" TargetMode="External"/><Relationship Id="rId2835" Type="http://schemas.openxmlformats.org/officeDocument/2006/relationships/hyperlink" Target="https://login.consultant.ru/link/?req=doc&amp;base=LAW&amp;n=371416&amp;date=27.03.2026&amp;dst=108513&amp;field=134" TargetMode="External"/><Relationship Id="rId4190" Type="http://schemas.openxmlformats.org/officeDocument/2006/relationships/hyperlink" Target="https://login.consultant.ru/link/?req=doc&amp;base=LAW&amp;n=371416&amp;date=27.03.2026&amp;dst=120858&amp;field=134" TargetMode="External"/><Relationship Id="rId5241" Type="http://schemas.openxmlformats.org/officeDocument/2006/relationships/hyperlink" Target="https://login.consultant.ru/link/?req=doc&amp;base=LAW&amp;n=371416&amp;date=27.03.2026&amp;dst=112073&amp;field=134" TargetMode="External"/><Relationship Id="rId76" Type="http://schemas.openxmlformats.org/officeDocument/2006/relationships/hyperlink" Target="https://login.consultant.ru/link/?req=doc&amp;base=LAW&amp;n=522588&amp;date=27.03.2026&amp;dst=100026&amp;field=134" TargetMode="External"/><Relationship Id="rId807" Type="http://schemas.openxmlformats.org/officeDocument/2006/relationships/hyperlink" Target="https://login.consultant.ru/link/?req=doc&amp;base=LAW&amp;n=371416&amp;date=27.03.2026&amp;dst=112975&amp;field=134" TargetMode="External"/><Relationship Id="rId1437" Type="http://schemas.openxmlformats.org/officeDocument/2006/relationships/hyperlink" Target="https://login.consultant.ru/link/?req=doc&amp;base=LAW&amp;n=371416&amp;date=27.03.2026&amp;dst=112423&amp;field=134" TargetMode="External"/><Relationship Id="rId1644" Type="http://schemas.openxmlformats.org/officeDocument/2006/relationships/hyperlink" Target="https://login.consultant.ru/link/?req=doc&amp;base=LAW&amp;n=371416&amp;date=27.03.2026&amp;dst=107747&amp;field=134" TargetMode="External"/><Relationship Id="rId1851" Type="http://schemas.openxmlformats.org/officeDocument/2006/relationships/hyperlink" Target="https://login.consultant.ru/link/?req=doc&amp;base=LAW&amp;n=371416&amp;date=27.03.2026&amp;dst=102636&amp;field=134" TargetMode="External"/><Relationship Id="rId2902" Type="http://schemas.openxmlformats.org/officeDocument/2006/relationships/hyperlink" Target="https://login.consultant.ru/link/?req=doc&amp;base=LAW&amp;n=371416&amp;date=27.03.2026&amp;dst=108551&amp;field=134" TargetMode="External"/><Relationship Id="rId4050" Type="http://schemas.openxmlformats.org/officeDocument/2006/relationships/hyperlink" Target="https://login.consultant.ru/link/?req=doc&amp;base=LAW&amp;n=371416&amp;date=27.03.2026&amp;dst=110111&amp;field=134" TargetMode="External"/><Relationship Id="rId5101" Type="http://schemas.openxmlformats.org/officeDocument/2006/relationships/hyperlink" Target="https://login.consultant.ru/link/?req=doc&amp;base=LAW&amp;n=371416&amp;date=27.03.2026&amp;dst=111921&amp;field=134" TargetMode="External"/><Relationship Id="rId1504" Type="http://schemas.openxmlformats.org/officeDocument/2006/relationships/hyperlink" Target="https://login.consultant.ru/link/?req=doc&amp;base=LAW&amp;n=371416&amp;date=27.03.2026&amp;dst=109557&amp;field=134" TargetMode="External"/><Relationship Id="rId1711" Type="http://schemas.openxmlformats.org/officeDocument/2006/relationships/hyperlink" Target="https://login.consultant.ru/link/?req=doc&amp;base=LAW&amp;n=371416&amp;date=27.03.2026&amp;dst=103070&amp;field=134" TargetMode="External"/><Relationship Id="rId4867" Type="http://schemas.openxmlformats.org/officeDocument/2006/relationships/hyperlink" Target="https://login.consultant.ru/link/?req=doc&amp;base=LAW&amp;n=371416&amp;date=27.03.2026&amp;dst=102696&amp;field=134" TargetMode="External"/><Relationship Id="rId3469" Type="http://schemas.openxmlformats.org/officeDocument/2006/relationships/hyperlink" Target="https://login.consultant.ru/link/?req=doc&amp;base=LAW&amp;n=371416&amp;date=27.03.2026&amp;dst=112213&amp;field=134" TargetMode="External"/><Relationship Id="rId3676" Type="http://schemas.openxmlformats.org/officeDocument/2006/relationships/hyperlink" Target="https://login.consultant.ru/link/?req=doc&amp;base=LAW&amp;n=371416&amp;date=27.03.2026&amp;dst=107747&amp;field=134" TargetMode="External"/><Relationship Id="rId597" Type="http://schemas.openxmlformats.org/officeDocument/2006/relationships/hyperlink" Target="https://login.consultant.ru/link/?req=doc&amp;base=LAW&amp;n=371416&amp;date=27.03.2026&amp;dst=108515&amp;field=134" TargetMode="External"/><Relationship Id="rId2278" Type="http://schemas.openxmlformats.org/officeDocument/2006/relationships/hyperlink" Target="https://login.consultant.ru/link/?req=doc&amp;base=LAW&amp;n=371416&amp;date=27.03.2026&amp;dst=111745&amp;field=134" TargetMode="External"/><Relationship Id="rId2485" Type="http://schemas.openxmlformats.org/officeDocument/2006/relationships/hyperlink" Target="https://login.consultant.ru/link/?req=doc&amp;base=LAW&amp;n=371416&amp;date=27.03.2026&amp;dst=112119&amp;field=134" TargetMode="External"/><Relationship Id="rId3329" Type="http://schemas.openxmlformats.org/officeDocument/2006/relationships/hyperlink" Target="https://login.consultant.ru/link/?req=doc&amp;base=LAW&amp;n=371416&amp;date=27.03.2026&amp;dst=111015&amp;field=134" TargetMode="External"/><Relationship Id="rId3883" Type="http://schemas.openxmlformats.org/officeDocument/2006/relationships/hyperlink" Target="https://login.consultant.ru/link/?req=doc&amp;base=LAW&amp;n=371416&amp;date=27.03.2026&amp;dst=109807&amp;field=134" TargetMode="External"/><Relationship Id="rId4727" Type="http://schemas.openxmlformats.org/officeDocument/2006/relationships/hyperlink" Target="https://login.consultant.ru/link/?req=doc&amp;base=LAW&amp;n=371416&amp;date=27.03.2026&amp;dst=103012&amp;field=134" TargetMode="External"/><Relationship Id="rId4934" Type="http://schemas.openxmlformats.org/officeDocument/2006/relationships/hyperlink" Target="https://login.consultant.ru/link/?req=doc&amp;base=LAW&amp;n=371416&amp;date=27.03.2026&amp;dst=108149&amp;field=134" TargetMode="External"/><Relationship Id="rId457" Type="http://schemas.openxmlformats.org/officeDocument/2006/relationships/hyperlink" Target="https://login.consultant.ru/link/?req=doc&amp;base=LAW&amp;n=371416&amp;date=27.03.2026&amp;dst=112201&amp;field=134" TargetMode="External"/><Relationship Id="rId1087" Type="http://schemas.openxmlformats.org/officeDocument/2006/relationships/hyperlink" Target="https://login.consultant.ru/link/?req=doc&amp;base=LAW&amp;n=371416&amp;date=27.03.2026&amp;dst=111377&amp;field=134" TargetMode="External"/><Relationship Id="rId1294" Type="http://schemas.openxmlformats.org/officeDocument/2006/relationships/hyperlink" Target="https://login.consultant.ru/link/?req=doc&amp;base=LAW&amp;n=371416&amp;date=27.03.2026&amp;dst=115841&amp;field=134" TargetMode="External"/><Relationship Id="rId2138" Type="http://schemas.openxmlformats.org/officeDocument/2006/relationships/hyperlink" Target="https://login.consultant.ru/link/?req=doc&amp;base=LAW&amp;n=371416&amp;date=27.03.2026&amp;dst=108169&amp;field=134" TargetMode="External"/><Relationship Id="rId2692" Type="http://schemas.openxmlformats.org/officeDocument/2006/relationships/hyperlink" Target="https://login.consultant.ru/link/?req=doc&amp;base=LAW&amp;n=371416&amp;date=27.03.2026&amp;dst=109383&amp;field=134" TargetMode="External"/><Relationship Id="rId3536" Type="http://schemas.openxmlformats.org/officeDocument/2006/relationships/hyperlink" Target="https://login.consultant.ru/link/?req=doc&amp;base=LAW&amp;n=371416&amp;date=27.03.2026&amp;dst=112171&amp;field=134" TargetMode="External"/><Relationship Id="rId3743" Type="http://schemas.openxmlformats.org/officeDocument/2006/relationships/hyperlink" Target="https://login.consultant.ru/link/?req=doc&amp;base=LAW&amp;n=371416&amp;date=27.03.2026&amp;dst=109477&amp;field=134" TargetMode="External"/><Relationship Id="rId3950" Type="http://schemas.openxmlformats.org/officeDocument/2006/relationships/hyperlink" Target="https://login.consultant.ru/link/?req=doc&amp;base=LAW&amp;n=371416&amp;date=27.03.2026&amp;dst=110005&amp;field=134" TargetMode="External"/><Relationship Id="rId664" Type="http://schemas.openxmlformats.org/officeDocument/2006/relationships/hyperlink" Target="https://login.consultant.ru/link/?req=doc&amp;base=LAW&amp;n=371416&amp;date=27.03.2026&amp;dst=109917&amp;field=134" TargetMode="External"/><Relationship Id="rId871" Type="http://schemas.openxmlformats.org/officeDocument/2006/relationships/hyperlink" Target="https://login.consultant.ru/link/?req=doc&amp;base=LAW&amp;n=371416&amp;date=27.03.2026&amp;dst=105257&amp;field=134" TargetMode="External"/><Relationship Id="rId2345" Type="http://schemas.openxmlformats.org/officeDocument/2006/relationships/hyperlink" Target="https://login.consultant.ru/link/?req=doc&amp;base=LAW&amp;n=371416&amp;date=27.03.2026&amp;dst=111879&amp;field=134" TargetMode="External"/><Relationship Id="rId2552" Type="http://schemas.openxmlformats.org/officeDocument/2006/relationships/hyperlink" Target="https://login.consultant.ru/link/?req=doc&amp;base=LAW&amp;n=371416&amp;date=27.03.2026&amp;dst=102122&amp;field=134" TargetMode="External"/><Relationship Id="rId3603" Type="http://schemas.openxmlformats.org/officeDocument/2006/relationships/hyperlink" Target="https://login.consultant.ru/link/?req=doc&amp;base=LAW&amp;n=371416&amp;date=27.03.2026&amp;dst=112683&amp;field=134" TargetMode="External"/><Relationship Id="rId3810" Type="http://schemas.openxmlformats.org/officeDocument/2006/relationships/hyperlink" Target="https://login.consultant.ru/link/?req=doc&amp;base=LAW&amp;n=371416&amp;date=27.03.2026&amp;dst=109713&amp;field=134" TargetMode="External"/><Relationship Id="rId317" Type="http://schemas.openxmlformats.org/officeDocument/2006/relationships/hyperlink" Target="https://login.consultant.ru/link/?req=doc&amp;base=LAW&amp;n=371416&amp;date=27.03.2026&amp;dst=110857&amp;field=134" TargetMode="External"/><Relationship Id="rId524" Type="http://schemas.openxmlformats.org/officeDocument/2006/relationships/hyperlink" Target="https://login.consultant.ru/link/?req=doc&amp;base=LAW&amp;n=371416&amp;date=27.03.2026&amp;dst=112505&amp;field=134" TargetMode="External"/><Relationship Id="rId731" Type="http://schemas.openxmlformats.org/officeDocument/2006/relationships/hyperlink" Target="https://login.consultant.ru/link/?req=doc&amp;base=LAW&amp;n=371416&amp;date=27.03.2026&amp;dst=110049&amp;field=134" TargetMode="External"/><Relationship Id="rId1154" Type="http://schemas.openxmlformats.org/officeDocument/2006/relationships/hyperlink" Target="https://login.consultant.ru/link/?req=doc&amp;base=LAW&amp;n=371416&amp;date=27.03.2026&amp;dst=111225&amp;field=134" TargetMode="External"/><Relationship Id="rId1361" Type="http://schemas.openxmlformats.org/officeDocument/2006/relationships/hyperlink" Target="https://login.consultant.ru/link/?req=doc&amp;base=LAW&amp;n=371416&amp;date=27.03.2026&amp;dst=110161&amp;field=134" TargetMode="External"/><Relationship Id="rId2205" Type="http://schemas.openxmlformats.org/officeDocument/2006/relationships/hyperlink" Target="https://login.consultant.ru/link/?req=doc&amp;base=LAW&amp;n=371416&amp;date=27.03.2026&amp;dst=108369&amp;field=134" TargetMode="External"/><Relationship Id="rId2412" Type="http://schemas.openxmlformats.org/officeDocument/2006/relationships/hyperlink" Target="https://login.consultant.ru/link/?req=doc&amp;base=LAW&amp;n=371416&amp;date=27.03.2026&amp;dst=112085&amp;field=134" TargetMode="External"/><Relationship Id="rId5568" Type="http://schemas.openxmlformats.org/officeDocument/2006/relationships/hyperlink" Target="https://login.consultant.ru/link/?req=doc&amp;base=LAW&amp;n=371416&amp;date=27.03.2026&amp;dst=111075&amp;field=134" TargetMode="External"/><Relationship Id="rId1014" Type="http://schemas.openxmlformats.org/officeDocument/2006/relationships/hyperlink" Target="https://login.consultant.ru/link/?req=doc&amp;base=LAW&amp;n=371416&amp;date=27.03.2026&amp;dst=110327&amp;field=134" TargetMode="External"/><Relationship Id="rId1221" Type="http://schemas.openxmlformats.org/officeDocument/2006/relationships/hyperlink" Target="https://login.consultant.ru/link/?req=doc&amp;base=LAW&amp;n=371416&amp;date=27.03.2026&amp;dst=111471&amp;field=134" TargetMode="External"/><Relationship Id="rId4377" Type="http://schemas.openxmlformats.org/officeDocument/2006/relationships/hyperlink" Target="https://login.consultant.ru/link/?req=doc&amp;base=LAW&amp;n=371416&amp;date=27.03.2026&amp;dst=120878&amp;field=134" TargetMode="External"/><Relationship Id="rId4584" Type="http://schemas.openxmlformats.org/officeDocument/2006/relationships/hyperlink" Target="https://login.consultant.ru/link/?req=doc&amp;base=LAW&amp;n=371416&amp;date=27.03.2026&amp;dst=102714&amp;field=134" TargetMode="External"/><Relationship Id="rId4791" Type="http://schemas.openxmlformats.org/officeDocument/2006/relationships/hyperlink" Target="https://login.consultant.ru/link/?req=doc&amp;base=LAW&amp;n=371416&amp;date=27.03.2026&amp;dst=101776&amp;field=134" TargetMode="External"/><Relationship Id="rId5428" Type="http://schemas.openxmlformats.org/officeDocument/2006/relationships/hyperlink" Target="https://login.consultant.ru/link/?req=doc&amp;base=LAW&amp;n=371416&amp;date=27.03.2026&amp;dst=106927&amp;field=134" TargetMode="External"/><Relationship Id="rId5635" Type="http://schemas.openxmlformats.org/officeDocument/2006/relationships/hyperlink" Target="https://login.consultant.ru/link/?req=doc&amp;base=LAW&amp;n=371416&amp;date=27.03.2026&amp;dst=120846&amp;field=134" TargetMode="External"/><Relationship Id="rId3186" Type="http://schemas.openxmlformats.org/officeDocument/2006/relationships/hyperlink" Target="https://login.consultant.ru/link/?req=doc&amp;base=LAW&amp;n=371416&amp;date=27.03.2026&amp;dst=107403&amp;field=134" TargetMode="External"/><Relationship Id="rId3393" Type="http://schemas.openxmlformats.org/officeDocument/2006/relationships/hyperlink" Target="https://login.consultant.ru/link/?req=doc&amp;base=LAW&amp;n=371416&amp;date=27.03.2026&amp;dst=112199&amp;field=134" TargetMode="External"/><Relationship Id="rId4237" Type="http://schemas.openxmlformats.org/officeDocument/2006/relationships/hyperlink" Target="https://login.consultant.ru/link/?req=doc&amp;base=LAW&amp;n=371416&amp;date=27.03.2026&amp;dst=120896&amp;field=134" TargetMode="External"/><Relationship Id="rId4444" Type="http://schemas.openxmlformats.org/officeDocument/2006/relationships/hyperlink" Target="https://login.consultant.ru/link/?req=doc&amp;base=LAW&amp;n=371416&amp;date=27.03.2026&amp;dst=110517&amp;field=134" TargetMode="External"/><Relationship Id="rId4651" Type="http://schemas.openxmlformats.org/officeDocument/2006/relationships/hyperlink" Target="https://login.consultant.ru/link/?req=doc&amp;base=LAW&amp;n=371416&amp;date=27.03.2026&amp;dst=102838&amp;field=134" TargetMode="External"/><Relationship Id="rId3046" Type="http://schemas.openxmlformats.org/officeDocument/2006/relationships/hyperlink" Target="https://login.consultant.ru/link/?req=doc&amp;base=LAW&amp;n=371416&amp;date=27.03.2026&amp;dst=107217&amp;field=134" TargetMode="External"/><Relationship Id="rId3253" Type="http://schemas.openxmlformats.org/officeDocument/2006/relationships/hyperlink" Target="https://login.consultant.ru/link/?req=doc&amp;base=LAW&amp;n=371416&amp;date=27.03.2026&amp;dst=107227&amp;field=134" TargetMode="External"/><Relationship Id="rId3460" Type="http://schemas.openxmlformats.org/officeDocument/2006/relationships/hyperlink" Target="https://login.consultant.ru/link/?req=doc&amp;base=LAW&amp;n=371416&amp;date=27.03.2026&amp;dst=112505&amp;field=134" TargetMode="External"/><Relationship Id="rId4304" Type="http://schemas.openxmlformats.org/officeDocument/2006/relationships/hyperlink" Target="https://login.consultant.ru/link/?req=doc&amp;base=LAW&amp;n=371416&amp;date=27.03.2026&amp;dst=120846&amp;field=134" TargetMode="External"/><Relationship Id="rId5702" Type="http://schemas.openxmlformats.org/officeDocument/2006/relationships/hyperlink" Target="https://login.consultant.ru/link/?req=doc&amp;base=LAW&amp;n=371416&amp;date=27.03.2026&amp;dst=120864&amp;field=134" TargetMode="External"/><Relationship Id="rId174" Type="http://schemas.openxmlformats.org/officeDocument/2006/relationships/hyperlink" Target="https://login.consultant.ru/link/?req=doc&amp;base=LAW&amp;n=371416&amp;date=27.03.2026&amp;dst=110525&amp;field=134" TargetMode="External"/><Relationship Id="rId381" Type="http://schemas.openxmlformats.org/officeDocument/2006/relationships/hyperlink" Target="https://login.consultant.ru/link/?req=doc&amp;base=LAW&amp;n=371416&amp;date=27.03.2026&amp;dst=110917&amp;field=134" TargetMode="External"/><Relationship Id="rId2062" Type="http://schemas.openxmlformats.org/officeDocument/2006/relationships/hyperlink" Target="https://login.consultant.ru/link/?req=doc&amp;base=LAW&amp;n=371416&amp;date=27.03.2026&amp;dst=103100&amp;field=134" TargetMode="External"/><Relationship Id="rId3113" Type="http://schemas.openxmlformats.org/officeDocument/2006/relationships/hyperlink" Target="https://login.consultant.ru/link/?req=doc&amp;base=LAW&amp;n=371416&amp;date=27.03.2026&amp;dst=107633&amp;field=134" TargetMode="External"/><Relationship Id="rId4511" Type="http://schemas.openxmlformats.org/officeDocument/2006/relationships/hyperlink" Target="https://login.consultant.ru/link/?req=doc&amp;base=LAW&amp;n=371416&amp;date=27.03.2026&amp;dst=110389&amp;field=134" TargetMode="External"/><Relationship Id="rId241" Type="http://schemas.openxmlformats.org/officeDocument/2006/relationships/hyperlink" Target="https://login.consultant.ru/link/?req=doc&amp;base=LAW&amp;n=371416&amp;date=27.03.2026&amp;dst=110545&amp;field=134" TargetMode="External"/><Relationship Id="rId3320" Type="http://schemas.openxmlformats.org/officeDocument/2006/relationships/hyperlink" Target="https://login.consultant.ru/link/?req=doc&amp;base=LAW&amp;n=371416&amp;date=27.03.2026&amp;dst=110943&amp;field=134" TargetMode="External"/><Relationship Id="rId5078" Type="http://schemas.openxmlformats.org/officeDocument/2006/relationships/hyperlink" Target="https://login.consultant.ru/link/?req=doc&amp;base=LAW&amp;n=371416&amp;date=27.03.2026&amp;dst=111763&amp;field=134" TargetMode="External"/><Relationship Id="rId2879" Type="http://schemas.openxmlformats.org/officeDocument/2006/relationships/hyperlink" Target="https://login.consultant.ru/link/?req=doc&amp;base=LAW&amp;n=371416&amp;date=27.03.2026&amp;dst=108675&amp;field=134" TargetMode="External"/><Relationship Id="rId5285" Type="http://schemas.openxmlformats.org/officeDocument/2006/relationships/hyperlink" Target="https://login.consultant.ru/link/?req=doc&amp;base=LAW&amp;n=371416&amp;date=27.03.2026&amp;dst=105041&amp;field=134" TargetMode="External"/><Relationship Id="rId5492" Type="http://schemas.openxmlformats.org/officeDocument/2006/relationships/hyperlink" Target="https://login.consultant.ru/link/?req=doc&amp;base=LAW&amp;n=371416&amp;date=27.03.2026&amp;dst=105371&amp;field=134" TargetMode="External"/><Relationship Id="rId101" Type="http://schemas.openxmlformats.org/officeDocument/2006/relationships/hyperlink" Target="https://login.consultant.ru/link/?req=doc&amp;base=LAW&amp;n=504158&amp;date=27.03.2026" TargetMode="External"/><Relationship Id="rId1688" Type="http://schemas.openxmlformats.org/officeDocument/2006/relationships/hyperlink" Target="https://login.consultant.ru/link/?req=doc&amp;base=LAW&amp;n=371416&amp;date=27.03.2026&amp;dst=102812&amp;field=134" TargetMode="External"/><Relationship Id="rId1895" Type="http://schemas.openxmlformats.org/officeDocument/2006/relationships/hyperlink" Target="https://login.consultant.ru/link/?req=doc&amp;base=LAW&amp;n=371416&amp;date=27.03.2026&amp;dst=103072&amp;field=134" TargetMode="External"/><Relationship Id="rId2739" Type="http://schemas.openxmlformats.org/officeDocument/2006/relationships/hyperlink" Target="https://login.consultant.ru/link/?req=doc&amp;base=LAW&amp;n=371416&amp;date=27.03.2026&amp;dst=109201&amp;field=134" TargetMode="External"/><Relationship Id="rId2946" Type="http://schemas.openxmlformats.org/officeDocument/2006/relationships/hyperlink" Target="https://login.consultant.ru/link/?req=doc&amp;base=LAW&amp;n=371416&amp;date=27.03.2026&amp;dst=107617&amp;field=134" TargetMode="External"/><Relationship Id="rId4094" Type="http://schemas.openxmlformats.org/officeDocument/2006/relationships/hyperlink" Target="https://login.consultant.ru/link/?req=doc&amp;base=LAW&amp;n=371416&amp;date=27.03.2026&amp;dst=108137&amp;field=134" TargetMode="External"/><Relationship Id="rId5145" Type="http://schemas.openxmlformats.org/officeDocument/2006/relationships/hyperlink" Target="https://login.consultant.ru/link/?req=doc&amp;base=LAW&amp;n=371416&amp;date=27.03.2026&amp;dst=111951&amp;field=134" TargetMode="External"/><Relationship Id="rId5352" Type="http://schemas.openxmlformats.org/officeDocument/2006/relationships/hyperlink" Target="https://login.consultant.ru/link/?req=doc&amp;base=LAW&amp;n=371416&amp;date=27.03.2026&amp;dst=110925&amp;field=134" TargetMode="External"/><Relationship Id="rId918" Type="http://schemas.openxmlformats.org/officeDocument/2006/relationships/hyperlink" Target="https://login.consultant.ru/link/?req=doc&amp;base=LAW&amp;n=371416&amp;date=27.03.2026&amp;dst=110043&amp;field=134" TargetMode="External"/><Relationship Id="rId1548" Type="http://schemas.openxmlformats.org/officeDocument/2006/relationships/hyperlink" Target="https://login.consultant.ru/link/?req=doc&amp;base=LAW&amp;n=371416&amp;date=27.03.2026&amp;dst=109939&amp;field=134" TargetMode="External"/><Relationship Id="rId1755" Type="http://schemas.openxmlformats.org/officeDocument/2006/relationships/hyperlink" Target="https://login.consultant.ru/link/?req=doc&amp;base=LAW&amp;n=371416&amp;date=27.03.2026&amp;dst=102930&amp;field=134" TargetMode="External"/><Relationship Id="rId4161" Type="http://schemas.openxmlformats.org/officeDocument/2006/relationships/hyperlink" Target="https://login.consultant.ru/link/?req=doc&amp;base=LAW&amp;n=371416&amp;date=27.03.2026&amp;dst=113231&amp;field=134" TargetMode="External"/><Relationship Id="rId5005" Type="http://schemas.openxmlformats.org/officeDocument/2006/relationships/hyperlink" Target="https://login.consultant.ru/link/?req=doc&amp;base=LAW&amp;n=371416&amp;date=27.03.2026&amp;dst=108435&amp;field=134" TargetMode="External"/><Relationship Id="rId5212" Type="http://schemas.openxmlformats.org/officeDocument/2006/relationships/hyperlink" Target="https://login.consultant.ru/link/?req=doc&amp;base=LAW&amp;n=371416&amp;date=27.03.2026&amp;dst=111821&amp;field=134" TargetMode="External"/><Relationship Id="rId1408" Type="http://schemas.openxmlformats.org/officeDocument/2006/relationships/hyperlink" Target="https://login.consultant.ru/link/?req=doc&amp;base=LAW&amp;n=371416&amp;date=27.03.2026&amp;dst=110333&amp;field=134" TargetMode="External"/><Relationship Id="rId1962" Type="http://schemas.openxmlformats.org/officeDocument/2006/relationships/hyperlink" Target="https://login.consultant.ru/link/?req=doc&amp;base=LAW&amp;n=371416&amp;date=27.03.2026&amp;dst=102612&amp;field=134" TargetMode="External"/><Relationship Id="rId2806" Type="http://schemas.openxmlformats.org/officeDocument/2006/relationships/hyperlink" Target="https://login.consultant.ru/link/?req=doc&amp;base=LAW&amp;n=371416&amp;date=27.03.2026&amp;dst=120288&amp;field=134" TargetMode="External"/><Relationship Id="rId4021" Type="http://schemas.openxmlformats.org/officeDocument/2006/relationships/hyperlink" Target="https://login.consultant.ru/link/?req=doc&amp;base=LAW&amp;n=371416&amp;date=27.03.2026&amp;dst=112595&amp;field=134" TargetMode="External"/><Relationship Id="rId47" Type="http://schemas.openxmlformats.org/officeDocument/2006/relationships/hyperlink" Target="https://login.consultant.ru/link/?req=doc&amp;base=LAW&amp;n=522588&amp;date=27.03.2026&amp;dst=100026&amp;field=134" TargetMode="External"/><Relationship Id="rId1615" Type="http://schemas.openxmlformats.org/officeDocument/2006/relationships/hyperlink" Target="https://login.consultant.ru/link/?req=doc&amp;base=LAW&amp;n=371416&amp;date=27.03.2026&amp;dst=110919&amp;field=134" TargetMode="External"/><Relationship Id="rId1822" Type="http://schemas.openxmlformats.org/officeDocument/2006/relationships/hyperlink" Target="https://login.consultant.ru/link/?req=doc&amp;base=LAW&amp;n=371416&amp;date=27.03.2026&amp;dst=102890&amp;field=134" TargetMode="External"/><Relationship Id="rId4978" Type="http://schemas.openxmlformats.org/officeDocument/2006/relationships/hyperlink" Target="https://login.consultant.ru/link/?req=doc&amp;base=LAW&amp;n=371416&amp;date=27.03.2026&amp;dst=112125&amp;field=134" TargetMode="External"/><Relationship Id="rId3787" Type="http://schemas.openxmlformats.org/officeDocument/2006/relationships/hyperlink" Target="https://login.consultant.ru/link/?req=doc&amp;base=LAW&amp;n=371416&amp;date=27.03.2026&amp;dst=109559&amp;field=134" TargetMode="External"/><Relationship Id="rId3994" Type="http://schemas.openxmlformats.org/officeDocument/2006/relationships/hyperlink" Target="https://login.consultant.ru/link/?req=doc&amp;base=LAW&amp;n=371416&amp;date=27.03.2026&amp;dst=112539&amp;field=134" TargetMode="External"/><Relationship Id="rId4838" Type="http://schemas.openxmlformats.org/officeDocument/2006/relationships/hyperlink" Target="https://login.consultant.ru/link/?req=doc&amp;base=LAW&amp;n=371416&amp;date=27.03.2026&amp;dst=102970&amp;field=134" TargetMode="External"/><Relationship Id="rId2389" Type="http://schemas.openxmlformats.org/officeDocument/2006/relationships/hyperlink" Target="https://login.consultant.ru/link/?req=doc&amp;base=LAW&amp;n=371416&amp;date=27.03.2026&amp;dst=111799&amp;field=134" TargetMode="External"/><Relationship Id="rId2596" Type="http://schemas.openxmlformats.org/officeDocument/2006/relationships/hyperlink" Target="https://login.consultant.ru/link/?req=doc&amp;base=LAW&amp;n=371416&amp;date=27.03.2026&amp;dst=109129&amp;field=134" TargetMode="External"/><Relationship Id="rId3647" Type="http://schemas.openxmlformats.org/officeDocument/2006/relationships/hyperlink" Target="https://login.consultant.ru/link/?req=doc&amp;base=LAW&amp;n=371416&amp;date=27.03.2026&amp;dst=107803&amp;field=134" TargetMode="External"/><Relationship Id="rId3854" Type="http://schemas.openxmlformats.org/officeDocument/2006/relationships/hyperlink" Target="https://login.consultant.ru/link/?req=doc&amp;base=LAW&amp;n=371416&amp;date=27.03.2026&amp;dst=109733&amp;field=134" TargetMode="External"/><Relationship Id="rId4905" Type="http://schemas.openxmlformats.org/officeDocument/2006/relationships/hyperlink" Target="https://login.consultant.ru/link/?req=doc&amp;base=LAW&amp;n=371416&amp;date=27.03.2026&amp;dst=100844&amp;field=134" TargetMode="External"/><Relationship Id="rId568" Type="http://schemas.openxmlformats.org/officeDocument/2006/relationships/hyperlink" Target="https://login.consultant.ru/link/?req=doc&amp;base=LAW&amp;n=371416&amp;date=27.03.2026&amp;dst=112471&amp;field=134" TargetMode="External"/><Relationship Id="rId775" Type="http://schemas.openxmlformats.org/officeDocument/2006/relationships/hyperlink" Target="https://login.consultant.ru/link/?req=doc&amp;base=LAW&amp;n=371416&amp;date=27.03.2026&amp;dst=112563&amp;field=134" TargetMode="External"/><Relationship Id="rId982" Type="http://schemas.openxmlformats.org/officeDocument/2006/relationships/hyperlink" Target="https://login.consultant.ru/link/?req=doc&amp;base=LAW&amp;n=371416&amp;date=27.03.2026&amp;dst=110403&amp;field=134" TargetMode="External"/><Relationship Id="rId1198" Type="http://schemas.openxmlformats.org/officeDocument/2006/relationships/hyperlink" Target="https://login.consultant.ru/link/?req=doc&amp;base=LAW&amp;n=371416&amp;date=27.03.2026&amp;dst=111391&amp;field=134" TargetMode="External"/><Relationship Id="rId2249" Type="http://schemas.openxmlformats.org/officeDocument/2006/relationships/hyperlink" Target="https://login.consultant.ru/link/?req=doc&amp;base=LAW&amp;n=371416&amp;date=27.03.2026&amp;dst=111625&amp;field=134" TargetMode="External"/><Relationship Id="rId2456" Type="http://schemas.openxmlformats.org/officeDocument/2006/relationships/hyperlink" Target="https://login.consultant.ru/link/?req=doc&amp;base=LAW&amp;n=371416&amp;date=27.03.2026&amp;dst=112109&amp;field=134" TargetMode="External"/><Relationship Id="rId2663" Type="http://schemas.openxmlformats.org/officeDocument/2006/relationships/hyperlink" Target="https://login.consultant.ru/link/?req=doc&amp;base=LAW&amp;n=371416&amp;date=27.03.2026&amp;dst=109229&amp;field=134" TargetMode="External"/><Relationship Id="rId2870" Type="http://schemas.openxmlformats.org/officeDocument/2006/relationships/hyperlink" Target="https://login.consultant.ru/link/?req=doc&amp;base=LAW&amp;n=371416&amp;date=27.03.2026&amp;dst=108625&amp;field=134" TargetMode="External"/><Relationship Id="rId3507" Type="http://schemas.openxmlformats.org/officeDocument/2006/relationships/hyperlink" Target="https://login.consultant.ru/link/?req=doc&amp;base=LAW&amp;n=371416&amp;date=27.03.2026&amp;dst=112401&amp;field=134" TargetMode="External"/><Relationship Id="rId3714" Type="http://schemas.openxmlformats.org/officeDocument/2006/relationships/hyperlink" Target="https://login.consultant.ru/link/?req=doc&amp;base=LAW&amp;n=371416&amp;date=27.03.2026&amp;dst=110643&amp;field=134" TargetMode="External"/><Relationship Id="rId3921" Type="http://schemas.openxmlformats.org/officeDocument/2006/relationships/hyperlink" Target="https://login.consultant.ru/link/?req=doc&amp;base=LAW&amp;n=371416&amp;date=27.03.2026&amp;dst=109911&amp;field=134" TargetMode="External"/><Relationship Id="rId428" Type="http://schemas.openxmlformats.org/officeDocument/2006/relationships/hyperlink" Target="https://login.consultant.ru/link/?req=doc&amp;base=LAW&amp;n=371416&amp;date=27.03.2026&amp;dst=105673&amp;field=134" TargetMode="External"/><Relationship Id="rId635" Type="http://schemas.openxmlformats.org/officeDocument/2006/relationships/hyperlink" Target="https://login.consultant.ru/link/?req=doc&amp;base=LAW&amp;n=371416&amp;date=27.03.2026&amp;dst=112329&amp;field=134" TargetMode="External"/><Relationship Id="rId842" Type="http://schemas.openxmlformats.org/officeDocument/2006/relationships/hyperlink" Target="https://login.consultant.ru/link/?req=doc&amp;base=LAW&amp;n=371416&amp;date=27.03.2026&amp;dst=112975&amp;field=134" TargetMode="External"/><Relationship Id="rId1058" Type="http://schemas.openxmlformats.org/officeDocument/2006/relationships/hyperlink" Target="https://login.consultant.ru/link/?req=doc&amp;base=LAW&amp;n=371416&amp;date=27.03.2026&amp;dst=111051&amp;field=134" TargetMode="External"/><Relationship Id="rId1265" Type="http://schemas.openxmlformats.org/officeDocument/2006/relationships/hyperlink" Target="https://login.consultant.ru/link/?req=doc&amp;base=LAW&amp;n=371416&amp;date=27.03.2026&amp;dst=108503&amp;field=134" TargetMode="External"/><Relationship Id="rId1472" Type="http://schemas.openxmlformats.org/officeDocument/2006/relationships/hyperlink" Target="https://login.consultant.ru/link/?req=doc&amp;base=LAW&amp;n=371416&amp;date=27.03.2026&amp;dst=112677&amp;field=134" TargetMode="External"/><Relationship Id="rId2109" Type="http://schemas.openxmlformats.org/officeDocument/2006/relationships/hyperlink" Target="https://login.consultant.ru/link/?req=doc&amp;base=LAW&amp;n=371416&amp;date=27.03.2026&amp;dst=108217&amp;field=134" TargetMode="External"/><Relationship Id="rId2316" Type="http://schemas.openxmlformats.org/officeDocument/2006/relationships/hyperlink" Target="https://login.consultant.ru/link/?req=doc&amp;base=LAW&amp;n=371416&amp;date=27.03.2026&amp;dst=112115&amp;field=134" TargetMode="External"/><Relationship Id="rId2523" Type="http://schemas.openxmlformats.org/officeDocument/2006/relationships/hyperlink" Target="https://login.consultant.ru/link/?req=doc&amp;base=LAW&amp;n=371416&amp;date=27.03.2026&amp;dst=102166&amp;field=134" TargetMode="External"/><Relationship Id="rId2730" Type="http://schemas.openxmlformats.org/officeDocument/2006/relationships/hyperlink" Target="https://login.consultant.ru/link/?req=doc&amp;base=LAW&amp;n=371416&amp;date=27.03.2026&amp;dst=109297&amp;field=134" TargetMode="External"/><Relationship Id="rId5679" Type="http://schemas.openxmlformats.org/officeDocument/2006/relationships/hyperlink" Target="https://login.consultant.ru/link/?req=doc&amp;base=LAW&amp;n=371416&amp;date=27.03.2026&amp;dst=120880&amp;field=134" TargetMode="External"/><Relationship Id="rId702" Type="http://schemas.openxmlformats.org/officeDocument/2006/relationships/hyperlink" Target="https://login.consultant.ru/link/?req=doc&amp;base=LAW&amp;n=371416&amp;date=27.03.2026&amp;dst=112671&amp;field=134" TargetMode="External"/><Relationship Id="rId1125" Type="http://schemas.openxmlformats.org/officeDocument/2006/relationships/hyperlink" Target="https://login.consultant.ru/link/?req=doc&amp;base=LAW&amp;n=371416&amp;date=27.03.2026&amp;dst=111145&amp;field=134" TargetMode="External"/><Relationship Id="rId1332" Type="http://schemas.openxmlformats.org/officeDocument/2006/relationships/hyperlink" Target="https://login.consultant.ru/link/?req=doc&amp;base=LAW&amp;n=371416&amp;date=27.03.2026&amp;dst=110719&amp;field=134" TargetMode="External"/><Relationship Id="rId4488" Type="http://schemas.openxmlformats.org/officeDocument/2006/relationships/hyperlink" Target="https://login.consultant.ru/link/?req=doc&amp;base=LAW&amp;n=371416&amp;date=27.03.2026&amp;dst=112527&amp;field=134" TargetMode="External"/><Relationship Id="rId4695" Type="http://schemas.openxmlformats.org/officeDocument/2006/relationships/hyperlink" Target="https://login.consultant.ru/link/?req=doc&amp;base=LAW&amp;n=371416&amp;date=27.03.2026&amp;dst=102676&amp;field=134" TargetMode="External"/><Relationship Id="rId5539" Type="http://schemas.openxmlformats.org/officeDocument/2006/relationships/hyperlink" Target="https://login.consultant.ru/link/?req=doc&amp;base=LAW&amp;n=371416&amp;date=27.03.2026&amp;dst=109681&amp;field=134" TargetMode="External"/><Relationship Id="rId3297" Type="http://schemas.openxmlformats.org/officeDocument/2006/relationships/hyperlink" Target="https://login.consultant.ru/link/?req=doc&amp;base=LAW&amp;n=371416&amp;date=27.03.2026&amp;dst=110931&amp;field=134" TargetMode="External"/><Relationship Id="rId4348" Type="http://schemas.openxmlformats.org/officeDocument/2006/relationships/hyperlink" Target="https://login.consultant.ru/link/?req=doc&amp;base=LAW&amp;n=371416&amp;date=27.03.2026&amp;dst=120878&amp;field=134" TargetMode="External"/><Relationship Id="rId3157" Type="http://schemas.openxmlformats.org/officeDocument/2006/relationships/hyperlink" Target="https://login.consultant.ru/link/?req=doc&amp;base=LAW&amp;n=371416&amp;date=27.03.2026&amp;dst=107201&amp;field=134" TargetMode="External"/><Relationship Id="rId4555" Type="http://schemas.openxmlformats.org/officeDocument/2006/relationships/hyperlink" Target="https://login.consultant.ru/link/?req=doc&amp;base=LAW&amp;n=371416&amp;date=27.03.2026&amp;dst=106881&amp;field=134" TargetMode="External"/><Relationship Id="rId4762" Type="http://schemas.openxmlformats.org/officeDocument/2006/relationships/hyperlink" Target="https://login.consultant.ru/link/?req=doc&amp;base=LAW&amp;n=371416&amp;date=27.03.2026&amp;dst=102780&amp;field=134" TargetMode="External"/><Relationship Id="rId5606" Type="http://schemas.openxmlformats.org/officeDocument/2006/relationships/hyperlink" Target="https://login.consultant.ru/link/?req=doc&amp;base=LAW&amp;n=371416&amp;date=27.03.2026&amp;dst=120928&amp;field=134" TargetMode="External"/><Relationship Id="rId285" Type="http://schemas.openxmlformats.org/officeDocument/2006/relationships/hyperlink" Target="https://login.consultant.ru/link/?req=doc&amp;base=LAW&amp;n=371416&amp;date=27.03.2026&amp;dst=110509&amp;field=134" TargetMode="External"/><Relationship Id="rId3364" Type="http://schemas.openxmlformats.org/officeDocument/2006/relationships/hyperlink" Target="https://login.consultant.ru/link/?req=doc&amp;base=LAW&amp;n=371416&amp;date=27.03.2026&amp;dst=105673&amp;field=134" TargetMode="External"/><Relationship Id="rId3571" Type="http://schemas.openxmlformats.org/officeDocument/2006/relationships/hyperlink" Target="https://login.consultant.ru/link/?req=doc&amp;base=LAW&amp;n=371416&amp;date=27.03.2026&amp;dst=106973&amp;field=134" TargetMode="External"/><Relationship Id="rId4208" Type="http://schemas.openxmlformats.org/officeDocument/2006/relationships/hyperlink" Target="https://login.consultant.ru/link/?req=doc&amp;base=LAW&amp;n=371416&amp;date=27.03.2026&amp;dst=120912&amp;field=134" TargetMode="External"/><Relationship Id="rId4415" Type="http://schemas.openxmlformats.org/officeDocument/2006/relationships/hyperlink" Target="https://login.consultant.ru/link/?req=doc&amp;base=LAW&amp;n=371416&amp;date=27.03.2026&amp;dst=105443&amp;field=134" TargetMode="External"/><Relationship Id="rId4622" Type="http://schemas.openxmlformats.org/officeDocument/2006/relationships/hyperlink" Target="https://login.consultant.ru/link/?req=doc&amp;base=LAW&amp;n=371416&amp;date=27.03.2026&amp;dst=102140&amp;field=134" TargetMode="External"/><Relationship Id="rId492" Type="http://schemas.openxmlformats.org/officeDocument/2006/relationships/hyperlink" Target="https://login.consultant.ru/link/?req=doc&amp;base=LAW&amp;n=371416&amp;date=27.03.2026&amp;dst=112217&amp;field=134" TargetMode="External"/><Relationship Id="rId2173" Type="http://schemas.openxmlformats.org/officeDocument/2006/relationships/hyperlink" Target="https://login.consultant.ru/link/?req=doc&amp;base=LAW&amp;n=371416&amp;date=27.03.2026&amp;dst=108147&amp;field=134" TargetMode="External"/><Relationship Id="rId2380" Type="http://schemas.openxmlformats.org/officeDocument/2006/relationships/hyperlink" Target="https://login.consultant.ru/link/?req=doc&amp;base=LAW&amp;n=371416&amp;date=27.03.2026&amp;dst=111731&amp;field=134" TargetMode="External"/><Relationship Id="rId3017" Type="http://schemas.openxmlformats.org/officeDocument/2006/relationships/hyperlink" Target="https://login.consultant.ru/link/?req=doc&amp;base=LAW&amp;n=371416&amp;date=27.03.2026&amp;dst=107497&amp;field=134" TargetMode="External"/><Relationship Id="rId3224" Type="http://schemas.openxmlformats.org/officeDocument/2006/relationships/hyperlink" Target="https://login.consultant.ru/link/?req=doc&amp;base=LAW&amp;n=371416&amp;date=27.03.2026&amp;dst=107645&amp;field=134" TargetMode="External"/><Relationship Id="rId3431" Type="http://schemas.openxmlformats.org/officeDocument/2006/relationships/hyperlink" Target="https://login.consultant.ru/link/?req=doc&amp;base=LAW&amp;n=371416&amp;date=27.03.2026&amp;dst=112239&amp;field=134" TargetMode="External"/><Relationship Id="rId145" Type="http://schemas.openxmlformats.org/officeDocument/2006/relationships/image" Target="media/image4.wmf"/><Relationship Id="rId352" Type="http://schemas.openxmlformats.org/officeDocument/2006/relationships/hyperlink" Target="https://login.consultant.ru/link/?req=doc&amp;base=LAW&amp;n=371416&amp;date=27.03.2026&amp;dst=105549&amp;field=134" TargetMode="External"/><Relationship Id="rId2033" Type="http://schemas.openxmlformats.org/officeDocument/2006/relationships/hyperlink" Target="https://login.consultant.ru/link/?req=doc&amp;base=LAW&amp;n=371416&amp;date=27.03.2026&amp;dst=102764&amp;field=134" TargetMode="External"/><Relationship Id="rId2240" Type="http://schemas.openxmlformats.org/officeDocument/2006/relationships/hyperlink" Target="https://login.consultant.ru/link/?req=doc&amp;base=LAW&amp;n=371416&amp;date=27.03.2026&amp;dst=108345&amp;field=134" TargetMode="External"/><Relationship Id="rId5189" Type="http://schemas.openxmlformats.org/officeDocument/2006/relationships/hyperlink" Target="https://login.consultant.ru/link/?req=doc&amp;base=LAW&amp;n=371416&amp;date=27.03.2026&amp;dst=112025&amp;field=134" TargetMode="External"/><Relationship Id="rId5396" Type="http://schemas.openxmlformats.org/officeDocument/2006/relationships/hyperlink" Target="https://login.consultant.ru/link/?req=doc&amp;base=LAW&amp;n=371416&amp;date=27.03.2026&amp;dst=105705&amp;field=134" TargetMode="External"/><Relationship Id="rId212" Type="http://schemas.openxmlformats.org/officeDocument/2006/relationships/hyperlink" Target="https://login.consultant.ru/link/?req=doc&amp;base=LAW&amp;n=371416&amp;date=27.03.2026&amp;dst=110777&amp;field=134" TargetMode="External"/><Relationship Id="rId1799" Type="http://schemas.openxmlformats.org/officeDocument/2006/relationships/hyperlink" Target="https://login.consultant.ru/link/?req=doc&amp;base=LAW&amp;n=371416&amp;date=27.03.2026&amp;dst=102674&amp;field=134" TargetMode="External"/><Relationship Id="rId2100" Type="http://schemas.openxmlformats.org/officeDocument/2006/relationships/hyperlink" Target="https://login.consultant.ru/link/?req=doc&amp;base=LAW&amp;n=371416&amp;date=27.03.2026&amp;dst=108159&amp;field=134" TargetMode="External"/><Relationship Id="rId5049" Type="http://schemas.openxmlformats.org/officeDocument/2006/relationships/hyperlink" Target="https://login.consultant.ru/link/?req=doc&amp;base=LAW&amp;n=371416&amp;date=27.03.2026&amp;dst=112049&amp;field=134" TargetMode="External"/><Relationship Id="rId5256" Type="http://schemas.openxmlformats.org/officeDocument/2006/relationships/hyperlink" Target="https://login.consultant.ru/link/?req=doc&amp;base=LAW&amp;n=371416&amp;date=27.03.2026&amp;dst=102160&amp;field=134" TargetMode="External"/><Relationship Id="rId5463" Type="http://schemas.openxmlformats.org/officeDocument/2006/relationships/hyperlink" Target="https://login.consultant.ru/link/?req=doc&amp;base=LAW&amp;n=371416&amp;date=27.03.2026&amp;dst=106917&amp;field=134" TargetMode="External"/><Relationship Id="rId5670" Type="http://schemas.openxmlformats.org/officeDocument/2006/relationships/hyperlink" Target="https://login.consultant.ru/link/?req=doc&amp;base=LAW&amp;n=371416&amp;date=27.03.2026&amp;dst=120944&amp;field=134" TargetMode="External"/><Relationship Id="rId4065" Type="http://schemas.openxmlformats.org/officeDocument/2006/relationships/hyperlink" Target="https://login.consultant.ru/link/?req=doc&amp;base=LAW&amp;n=371416&amp;date=27.03.2026&amp;dst=109729&amp;field=134" TargetMode="External"/><Relationship Id="rId4272" Type="http://schemas.openxmlformats.org/officeDocument/2006/relationships/hyperlink" Target="https://login.consultant.ru/link/?req=doc&amp;base=LAW&amp;n=371416&amp;date=27.03.2026&amp;dst=120886&amp;field=134" TargetMode="External"/><Relationship Id="rId5116" Type="http://schemas.openxmlformats.org/officeDocument/2006/relationships/hyperlink" Target="https://login.consultant.ru/link/?req=doc&amp;base=LAW&amp;n=371416&amp;date=27.03.2026&amp;dst=105665&amp;field=134" TargetMode="External"/><Relationship Id="rId5323" Type="http://schemas.openxmlformats.org/officeDocument/2006/relationships/hyperlink" Target="https://login.consultant.ru/link/?req=doc&amp;base=LAW&amp;n=371416&amp;date=27.03.2026&amp;dst=107587&amp;field=134" TargetMode="External"/><Relationship Id="rId1659" Type="http://schemas.openxmlformats.org/officeDocument/2006/relationships/hyperlink" Target="https://login.consultant.ru/link/?req=doc&amp;base=LAW&amp;n=371416&amp;date=27.03.2026&amp;dst=101984&amp;field=134" TargetMode="External"/><Relationship Id="rId1866" Type="http://schemas.openxmlformats.org/officeDocument/2006/relationships/hyperlink" Target="https://login.consultant.ru/link/?req=doc&amp;base=LAW&amp;n=371416&amp;date=27.03.2026&amp;dst=102774&amp;field=134" TargetMode="External"/><Relationship Id="rId2917" Type="http://schemas.openxmlformats.org/officeDocument/2006/relationships/hyperlink" Target="https://login.consultant.ru/link/?req=doc&amp;base=LAW&amp;n=371416&amp;date=27.03.2026&amp;dst=108615&amp;field=134" TargetMode="External"/><Relationship Id="rId3081" Type="http://schemas.openxmlformats.org/officeDocument/2006/relationships/hyperlink" Target="https://login.consultant.ru/link/?req=doc&amp;base=LAW&amp;n=371416&amp;date=27.03.2026&amp;dst=107429&amp;field=134" TargetMode="External"/><Relationship Id="rId4132" Type="http://schemas.openxmlformats.org/officeDocument/2006/relationships/hyperlink" Target="https://login.consultant.ru/link/?req=doc&amp;base=LAW&amp;n=371416&amp;date=27.03.2026&amp;dst=108009&amp;field=134" TargetMode="External"/><Relationship Id="rId5530" Type="http://schemas.openxmlformats.org/officeDocument/2006/relationships/hyperlink" Target="https://login.consultant.ru/link/?req=doc&amp;base=LAW&amp;n=371416&amp;date=27.03.2026&amp;dst=112525&amp;field=134" TargetMode="External"/><Relationship Id="rId1519" Type="http://schemas.openxmlformats.org/officeDocument/2006/relationships/hyperlink" Target="https://login.consultant.ru/link/?req=doc&amp;base=LAW&amp;n=371416&amp;date=27.03.2026&amp;dst=109689&amp;field=134" TargetMode="External"/><Relationship Id="rId1726" Type="http://schemas.openxmlformats.org/officeDocument/2006/relationships/hyperlink" Target="https://login.consultant.ru/link/?req=doc&amp;base=LAW&amp;n=371416&amp;date=27.03.2026&amp;dst=102656&amp;field=134" TargetMode="External"/><Relationship Id="rId1933" Type="http://schemas.openxmlformats.org/officeDocument/2006/relationships/hyperlink" Target="https://login.consultant.ru/link/?req=doc&amp;base=LAW&amp;n=371416&amp;date=27.03.2026&amp;dst=102876&amp;field=134" TargetMode="External"/><Relationship Id="rId18" Type="http://schemas.openxmlformats.org/officeDocument/2006/relationships/hyperlink" Target="https://login.consultant.ru/link/?req=doc&amp;base=LAW&amp;n=141711&amp;date=27.03.2026&amp;dst=100003&amp;field=134" TargetMode="External"/><Relationship Id="rId3898" Type="http://schemas.openxmlformats.org/officeDocument/2006/relationships/hyperlink" Target="https://login.consultant.ru/link/?req=doc&amp;base=LAW&amp;n=371416&amp;date=27.03.2026&amp;dst=109839&amp;field=134" TargetMode="External"/><Relationship Id="rId4949" Type="http://schemas.openxmlformats.org/officeDocument/2006/relationships/hyperlink" Target="https://login.consultant.ru/link/?req=doc&amp;base=LAW&amp;n=371416&amp;date=27.03.2026&amp;dst=108387&amp;field=134" TargetMode="External"/><Relationship Id="rId3758" Type="http://schemas.openxmlformats.org/officeDocument/2006/relationships/hyperlink" Target="https://login.consultant.ru/link/?req=doc&amp;base=LAW&amp;n=371416&amp;date=27.03.2026&amp;dst=109543&amp;field=134" TargetMode="External"/><Relationship Id="rId3965" Type="http://schemas.openxmlformats.org/officeDocument/2006/relationships/hyperlink" Target="https://login.consultant.ru/link/?req=doc&amp;base=LAW&amp;n=371416&amp;date=27.03.2026&amp;dst=109893&amp;field=134" TargetMode="External"/><Relationship Id="rId4809" Type="http://schemas.openxmlformats.org/officeDocument/2006/relationships/hyperlink" Target="https://login.consultant.ru/link/?req=doc&amp;base=LAW&amp;n=371416&amp;date=27.03.2026&amp;dst=102690&amp;field=134" TargetMode="External"/><Relationship Id="rId679" Type="http://schemas.openxmlformats.org/officeDocument/2006/relationships/hyperlink" Target="https://login.consultant.ru/link/?req=doc&amp;base=LAW&amp;n=371416&amp;date=27.03.2026&amp;dst=110101&amp;field=134" TargetMode="External"/><Relationship Id="rId886" Type="http://schemas.openxmlformats.org/officeDocument/2006/relationships/hyperlink" Target="https://login.consultant.ru/link/?req=doc&amp;base=LAW&amp;n=371416&amp;date=27.03.2026&amp;dst=110107&amp;field=134" TargetMode="External"/><Relationship Id="rId2567" Type="http://schemas.openxmlformats.org/officeDocument/2006/relationships/hyperlink" Target="https://login.consultant.ru/link/?req=doc&amp;base=LAW&amp;n=371416&amp;date=27.03.2026&amp;dst=108827&amp;field=134" TargetMode="External"/><Relationship Id="rId2774" Type="http://schemas.openxmlformats.org/officeDocument/2006/relationships/hyperlink" Target="https://login.consultant.ru/link/?req=doc&amp;base=LAW&amp;n=371416&amp;date=27.03.2026&amp;dst=120014&amp;field=134" TargetMode="External"/><Relationship Id="rId3618" Type="http://schemas.openxmlformats.org/officeDocument/2006/relationships/hyperlink" Target="https://login.consultant.ru/link/?req=doc&amp;base=LAW&amp;n=371416&amp;date=27.03.2026&amp;dst=106903&amp;field=134" TargetMode="External"/><Relationship Id="rId5180" Type="http://schemas.openxmlformats.org/officeDocument/2006/relationships/hyperlink" Target="https://login.consultant.ru/link/?req=doc&amp;base=LAW&amp;n=371416&amp;date=27.03.2026&amp;dst=111965&amp;field=134" TargetMode="External"/><Relationship Id="rId2" Type="http://schemas.openxmlformats.org/officeDocument/2006/relationships/settings" Target="settings.xml"/><Relationship Id="rId539" Type="http://schemas.openxmlformats.org/officeDocument/2006/relationships/hyperlink" Target="https://login.consultant.ru/link/?req=doc&amp;base=LAW&amp;n=371416&amp;date=27.03.2026&amp;dst=112425&amp;field=134" TargetMode="External"/><Relationship Id="rId746" Type="http://schemas.openxmlformats.org/officeDocument/2006/relationships/hyperlink" Target="https://login.consultant.ru/link/?req=doc&amp;base=LAW&amp;n=371416&amp;date=27.03.2026&amp;dst=112173&amp;field=134" TargetMode="External"/><Relationship Id="rId1169" Type="http://schemas.openxmlformats.org/officeDocument/2006/relationships/hyperlink" Target="https://login.consultant.ru/link/?req=doc&amp;base=LAW&amp;n=371416&amp;date=27.03.2026&amp;dst=111275&amp;field=134" TargetMode="External"/><Relationship Id="rId1376" Type="http://schemas.openxmlformats.org/officeDocument/2006/relationships/hyperlink" Target="https://login.consultant.ru/link/?req=doc&amp;base=LAW&amp;n=371416&amp;date=27.03.2026&amp;dst=110139&amp;field=134" TargetMode="External"/><Relationship Id="rId1583" Type="http://schemas.openxmlformats.org/officeDocument/2006/relationships/hyperlink" Target="https://login.consultant.ru/link/?req=doc&amp;base=LAW&amp;n=371416&amp;date=27.03.2026&amp;dst=114591&amp;field=134" TargetMode="External"/><Relationship Id="rId2427" Type="http://schemas.openxmlformats.org/officeDocument/2006/relationships/hyperlink" Target="https://login.consultant.ru/link/?req=doc&amp;base=LAW&amp;n=371416&amp;date=27.03.2026&amp;dst=111797&amp;field=134" TargetMode="External"/><Relationship Id="rId2981" Type="http://schemas.openxmlformats.org/officeDocument/2006/relationships/hyperlink" Target="https://login.consultant.ru/link/?req=doc&amp;base=LAW&amp;n=371416&amp;date=27.03.2026&amp;dst=107155&amp;field=134" TargetMode="External"/><Relationship Id="rId3825" Type="http://schemas.openxmlformats.org/officeDocument/2006/relationships/hyperlink" Target="https://login.consultant.ru/link/?req=doc&amp;base=LAW&amp;n=371416&amp;date=27.03.2026&amp;dst=109463&amp;field=134" TargetMode="External"/><Relationship Id="rId5040" Type="http://schemas.openxmlformats.org/officeDocument/2006/relationships/hyperlink" Target="https://login.consultant.ru/link/?req=doc&amp;base=LAW&amp;n=371416&amp;date=27.03.2026&amp;dst=111849&amp;field=134" TargetMode="External"/><Relationship Id="rId953" Type="http://schemas.openxmlformats.org/officeDocument/2006/relationships/hyperlink" Target="https://login.consultant.ru/link/?req=doc&amp;base=LAW&amp;n=371416&amp;date=27.03.2026&amp;dst=110177&amp;field=134" TargetMode="External"/><Relationship Id="rId1029" Type="http://schemas.openxmlformats.org/officeDocument/2006/relationships/hyperlink" Target="https://login.consultant.ru/link/?req=doc&amp;base=LAW&amp;n=371416&amp;date=27.03.2026&amp;dst=110193&amp;field=134" TargetMode="External"/><Relationship Id="rId1236" Type="http://schemas.openxmlformats.org/officeDocument/2006/relationships/hyperlink" Target="https://login.consultant.ru/link/?req=doc&amp;base=LAW&amp;n=371416&amp;date=27.03.2026&amp;dst=111545&amp;field=134" TargetMode="External"/><Relationship Id="rId1790" Type="http://schemas.openxmlformats.org/officeDocument/2006/relationships/hyperlink" Target="https://login.consultant.ru/link/?req=doc&amp;base=LAW&amp;n=371416&amp;date=27.03.2026&amp;dst=102460&amp;field=134" TargetMode="External"/><Relationship Id="rId2634" Type="http://schemas.openxmlformats.org/officeDocument/2006/relationships/hyperlink" Target="https://login.consultant.ru/link/?req=doc&amp;base=LAW&amp;n=371416&amp;date=27.03.2026&amp;dst=109065&amp;field=134" TargetMode="External"/><Relationship Id="rId2841" Type="http://schemas.openxmlformats.org/officeDocument/2006/relationships/hyperlink" Target="https://login.consultant.ru/link/?req=doc&amp;base=LAW&amp;n=371416&amp;date=27.03.2026&amp;dst=108459&amp;field=134" TargetMode="External"/><Relationship Id="rId82" Type="http://schemas.openxmlformats.org/officeDocument/2006/relationships/hyperlink" Target="https://login.consultant.ru/link/?req=doc&amp;base=LAW&amp;n=354666&amp;date=27.03.2026&amp;dst=100051&amp;field=134" TargetMode="External"/><Relationship Id="rId606" Type="http://schemas.openxmlformats.org/officeDocument/2006/relationships/hyperlink" Target="https://login.consultant.ru/link/?req=doc&amp;base=LAW&amp;n=371416&amp;date=27.03.2026&amp;dst=109927&amp;field=134" TargetMode="External"/><Relationship Id="rId813" Type="http://schemas.openxmlformats.org/officeDocument/2006/relationships/hyperlink" Target="https://login.consultant.ru/link/?req=doc&amp;base=LAW&amp;n=371416&amp;date=27.03.2026&amp;dst=102734&amp;field=134" TargetMode="External"/><Relationship Id="rId1443" Type="http://schemas.openxmlformats.org/officeDocument/2006/relationships/hyperlink" Target="https://login.consultant.ru/link/?req=doc&amp;base=LAW&amp;n=371416&amp;date=27.03.2026&amp;dst=112213&amp;field=134" TargetMode="External"/><Relationship Id="rId1650" Type="http://schemas.openxmlformats.org/officeDocument/2006/relationships/hyperlink" Target="https://login.consultant.ru/link/?req=doc&amp;base=LAW&amp;n=371416&amp;date=27.03.2026&amp;dst=112741&amp;field=134" TargetMode="External"/><Relationship Id="rId2701" Type="http://schemas.openxmlformats.org/officeDocument/2006/relationships/hyperlink" Target="https://login.consultant.ru/link/?req=doc&amp;base=LAW&amp;n=371416&amp;date=27.03.2026&amp;dst=109405&amp;field=134" TargetMode="External"/><Relationship Id="rId4599" Type="http://schemas.openxmlformats.org/officeDocument/2006/relationships/hyperlink" Target="https://login.consultant.ru/link/?req=doc&amp;base=LAW&amp;n=371416&amp;date=27.03.2026&amp;dst=102876&amp;field=134" TargetMode="External"/><Relationship Id="rId1303" Type="http://schemas.openxmlformats.org/officeDocument/2006/relationships/hyperlink" Target="https://login.consultant.ru/link/?req=doc&amp;base=LAW&amp;n=371416&amp;date=27.03.2026&amp;dst=110707&amp;field=134" TargetMode="External"/><Relationship Id="rId1510" Type="http://schemas.openxmlformats.org/officeDocument/2006/relationships/hyperlink" Target="https://login.consultant.ru/link/?req=doc&amp;base=LAW&amp;n=371416&amp;date=27.03.2026&amp;dst=109495&amp;field=134" TargetMode="External"/><Relationship Id="rId4459" Type="http://schemas.openxmlformats.org/officeDocument/2006/relationships/hyperlink" Target="https://login.consultant.ru/link/?req=doc&amp;base=LAW&amp;n=371416&amp;date=27.03.2026&amp;dst=115867&amp;field=134" TargetMode="External"/><Relationship Id="rId4666" Type="http://schemas.openxmlformats.org/officeDocument/2006/relationships/hyperlink" Target="https://login.consultant.ru/link/?req=doc&amp;base=LAW&amp;n=371416&amp;date=27.03.2026&amp;dst=103012&amp;field=134" TargetMode="External"/><Relationship Id="rId4873" Type="http://schemas.openxmlformats.org/officeDocument/2006/relationships/hyperlink" Target="https://login.consultant.ru/link/?req=doc&amp;base=LAW&amp;n=371416&amp;date=27.03.2026&amp;dst=102774&amp;field=134" TargetMode="External"/><Relationship Id="rId5717" Type="http://schemas.openxmlformats.org/officeDocument/2006/relationships/hyperlink" Target="https://login.consultant.ru/link/?req=doc&amp;base=LAW&amp;n=371416&amp;date=27.03.2026&amp;dst=120888&amp;field=134" TargetMode="External"/><Relationship Id="rId3268" Type="http://schemas.openxmlformats.org/officeDocument/2006/relationships/hyperlink" Target="https://login.consultant.ru/link/?req=doc&amp;base=LAW&amp;n=371416&amp;date=27.03.2026&amp;dst=107543&amp;field=134" TargetMode="External"/><Relationship Id="rId3475" Type="http://schemas.openxmlformats.org/officeDocument/2006/relationships/hyperlink" Target="https://login.consultant.ru/link/?req=doc&amp;base=LAW&amp;n=371416&amp;date=27.03.2026&amp;dst=112339&amp;field=134" TargetMode="External"/><Relationship Id="rId3682" Type="http://schemas.openxmlformats.org/officeDocument/2006/relationships/hyperlink" Target="https://login.consultant.ru/link/?req=doc&amp;base=LAW&amp;n=371416&amp;date=27.03.2026&amp;dst=111029&amp;field=134" TargetMode="External"/><Relationship Id="rId4319" Type="http://schemas.openxmlformats.org/officeDocument/2006/relationships/hyperlink" Target="https://login.consultant.ru/link/?req=doc&amp;base=LAW&amp;n=371416&amp;date=27.03.2026&amp;dst=120832&amp;field=134" TargetMode="External"/><Relationship Id="rId4526" Type="http://schemas.openxmlformats.org/officeDocument/2006/relationships/hyperlink" Target="https://login.consultant.ru/link/?req=doc&amp;base=LAW&amp;n=371416&amp;date=27.03.2026&amp;dst=111569&amp;field=134" TargetMode="External"/><Relationship Id="rId4733" Type="http://schemas.openxmlformats.org/officeDocument/2006/relationships/hyperlink" Target="https://login.consultant.ru/link/?req=doc&amp;base=LAW&amp;n=371416&amp;date=27.03.2026&amp;dst=103044&amp;field=134" TargetMode="External"/><Relationship Id="rId4940" Type="http://schemas.openxmlformats.org/officeDocument/2006/relationships/hyperlink" Target="https://login.consultant.ru/link/?req=doc&amp;base=LAW&amp;n=371416&amp;date=27.03.2026&amp;dst=108177&amp;field=134" TargetMode="External"/><Relationship Id="rId189" Type="http://schemas.openxmlformats.org/officeDocument/2006/relationships/hyperlink" Target="https://login.consultant.ru/link/?req=doc&amp;base=LAW&amp;n=371416&amp;date=27.03.2026&amp;dst=100960&amp;field=134" TargetMode="External"/><Relationship Id="rId396" Type="http://schemas.openxmlformats.org/officeDocument/2006/relationships/hyperlink" Target="https://login.consultant.ru/link/?req=doc&amp;base=LAW&amp;n=371416&amp;date=27.03.2026&amp;dst=110901&amp;field=134" TargetMode="External"/><Relationship Id="rId2077" Type="http://schemas.openxmlformats.org/officeDocument/2006/relationships/hyperlink" Target="https://login.consultant.ru/link/?req=doc&amp;base=LAW&amp;n=371416&amp;date=27.03.2026&amp;dst=108205&amp;field=134" TargetMode="External"/><Relationship Id="rId2284" Type="http://schemas.openxmlformats.org/officeDocument/2006/relationships/hyperlink" Target="https://login.consultant.ru/link/?req=doc&amp;base=LAW&amp;n=371416&amp;date=27.03.2026&amp;dst=111769&amp;field=134" TargetMode="External"/><Relationship Id="rId2491" Type="http://schemas.openxmlformats.org/officeDocument/2006/relationships/hyperlink" Target="https://login.consultant.ru/link/?req=doc&amp;base=LAW&amp;n=371416&amp;date=27.03.2026&amp;dst=111821&amp;field=134" TargetMode="External"/><Relationship Id="rId3128" Type="http://schemas.openxmlformats.org/officeDocument/2006/relationships/hyperlink" Target="https://login.consultant.ru/link/?req=doc&amp;base=LAW&amp;n=371416&amp;date=27.03.2026&amp;dst=112619&amp;field=134" TargetMode="External"/><Relationship Id="rId3335" Type="http://schemas.openxmlformats.org/officeDocument/2006/relationships/hyperlink" Target="https://login.consultant.ru/link/?req=doc&amp;base=LAW&amp;n=371416&amp;date=27.03.2026&amp;dst=110907&amp;field=134" TargetMode="External"/><Relationship Id="rId3542" Type="http://schemas.openxmlformats.org/officeDocument/2006/relationships/hyperlink" Target="https://login.consultant.ru/link/?req=doc&amp;base=LAW&amp;n=371416&amp;date=27.03.2026&amp;dst=112389&amp;field=134" TargetMode="External"/><Relationship Id="rId256" Type="http://schemas.openxmlformats.org/officeDocument/2006/relationships/hyperlink" Target="https://login.consultant.ru/link/?req=doc&amp;base=LAW&amp;n=371416&amp;date=27.03.2026&amp;dst=110731&amp;field=134" TargetMode="External"/><Relationship Id="rId463" Type="http://schemas.openxmlformats.org/officeDocument/2006/relationships/hyperlink" Target="https://login.consultant.ru/link/?req=doc&amp;base=LAW&amp;n=371416&amp;date=27.03.2026&amp;dst=112325&amp;field=134" TargetMode="External"/><Relationship Id="rId670" Type="http://schemas.openxmlformats.org/officeDocument/2006/relationships/hyperlink" Target="https://login.consultant.ru/link/?req=doc&amp;base=LAW&amp;n=371416&amp;date=27.03.2026&amp;dst=110037&amp;field=134" TargetMode="External"/><Relationship Id="rId1093" Type="http://schemas.openxmlformats.org/officeDocument/2006/relationships/hyperlink" Target="https://login.consultant.ru/link/?req=doc&amp;base=LAW&amp;n=371416&amp;date=27.03.2026&amp;dst=111455&amp;field=134" TargetMode="External"/><Relationship Id="rId2144" Type="http://schemas.openxmlformats.org/officeDocument/2006/relationships/hyperlink" Target="https://login.consultant.ru/link/?req=doc&amp;base=LAW&amp;n=371416&amp;date=27.03.2026&amp;dst=108241&amp;field=134" TargetMode="External"/><Relationship Id="rId2351" Type="http://schemas.openxmlformats.org/officeDocument/2006/relationships/hyperlink" Target="https://login.consultant.ru/link/?req=doc&amp;base=LAW&amp;n=371416&amp;date=27.03.2026&amp;dst=111899&amp;field=134" TargetMode="External"/><Relationship Id="rId3402" Type="http://schemas.openxmlformats.org/officeDocument/2006/relationships/hyperlink" Target="https://login.consultant.ru/link/?req=doc&amp;base=LAW&amp;n=371416&amp;date=27.03.2026&amp;dst=112337&amp;field=134" TargetMode="External"/><Relationship Id="rId4800" Type="http://schemas.openxmlformats.org/officeDocument/2006/relationships/hyperlink" Target="https://login.consultant.ru/link/?req=doc&amp;base=LAW&amp;n=371416&amp;date=27.03.2026&amp;dst=102610&amp;field=134" TargetMode="External"/><Relationship Id="rId116" Type="http://schemas.openxmlformats.org/officeDocument/2006/relationships/footer" Target="footer6.xml"/><Relationship Id="rId323" Type="http://schemas.openxmlformats.org/officeDocument/2006/relationships/hyperlink" Target="https://login.consultant.ru/link/?req=doc&amp;base=LAW&amp;n=371416&amp;date=27.03.2026&amp;dst=110489&amp;field=134" TargetMode="External"/><Relationship Id="rId530" Type="http://schemas.openxmlformats.org/officeDocument/2006/relationships/hyperlink" Target="https://login.consultant.ru/link/?req=doc&amp;base=LAW&amp;n=371416&amp;date=27.03.2026&amp;dst=112171&amp;field=134" TargetMode="External"/><Relationship Id="rId1160" Type="http://schemas.openxmlformats.org/officeDocument/2006/relationships/hyperlink" Target="https://login.consultant.ru/link/?req=doc&amp;base=LAW&amp;n=371416&amp;date=27.03.2026&amp;dst=111241&amp;field=134" TargetMode="External"/><Relationship Id="rId2004" Type="http://schemas.openxmlformats.org/officeDocument/2006/relationships/hyperlink" Target="https://login.consultant.ru/link/?req=doc&amp;base=LAW&amp;n=371416&amp;date=27.03.2026&amp;dst=103070&amp;field=134" TargetMode="External"/><Relationship Id="rId2211" Type="http://schemas.openxmlformats.org/officeDocument/2006/relationships/hyperlink" Target="https://login.consultant.ru/link/?req=doc&amp;base=LAW&amp;n=371416&amp;date=27.03.2026&amp;dst=108427&amp;field=134" TargetMode="External"/><Relationship Id="rId5367" Type="http://schemas.openxmlformats.org/officeDocument/2006/relationships/hyperlink" Target="https://login.consultant.ru/link/?req=doc&amp;base=LAW&amp;n=371416&amp;date=27.03.2026&amp;dst=110995&amp;field=134" TargetMode="External"/><Relationship Id="rId4176" Type="http://schemas.openxmlformats.org/officeDocument/2006/relationships/hyperlink" Target="https://login.consultant.ru/link/?req=doc&amp;base=LAW&amp;n=371416&amp;date=27.03.2026&amp;dst=108863&amp;field=134" TargetMode="External"/><Relationship Id="rId5574" Type="http://schemas.openxmlformats.org/officeDocument/2006/relationships/hyperlink" Target="https://login.consultant.ru/link/?req=doc&amp;base=LAW&amp;n=371416&amp;date=27.03.2026&amp;dst=113223&amp;field=134" TargetMode="External"/><Relationship Id="rId1020" Type="http://schemas.openxmlformats.org/officeDocument/2006/relationships/hyperlink" Target="https://login.consultant.ru/link/?req=doc&amp;base=LAW&amp;n=371416&amp;date=27.03.2026&amp;dst=110353&amp;field=134" TargetMode="External"/><Relationship Id="rId1977" Type="http://schemas.openxmlformats.org/officeDocument/2006/relationships/hyperlink" Target="https://login.consultant.ru/link/?req=doc&amp;base=LAW&amp;n=371416&amp;date=27.03.2026&amp;dst=102764&amp;field=134" TargetMode="External"/><Relationship Id="rId4383" Type="http://schemas.openxmlformats.org/officeDocument/2006/relationships/hyperlink" Target="https://login.consultant.ru/link/?req=doc&amp;base=LAW&amp;n=371416&amp;date=27.03.2026&amp;dst=120898&amp;field=134" TargetMode="External"/><Relationship Id="rId4590" Type="http://schemas.openxmlformats.org/officeDocument/2006/relationships/hyperlink" Target="https://login.consultant.ru/link/?req=doc&amp;base=LAW&amp;n=371416&amp;date=27.03.2026&amp;dst=102784&amp;field=134" TargetMode="External"/><Relationship Id="rId5227" Type="http://schemas.openxmlformats.org/officeDocument/2006/relationships/hyperlink" Target="https://login.consultant.ru/link/?req=doc&amp;base=LAW&amp;n=371416&amp;date=27.03.2026&amp;dst=111949&amp;field=134" TargetMode="External"/><Relationship Id="rId5434" Type="http://schemas.openxmlformats.org/officeDocument/2006/relationships/hyperlink" Target="https://login.consultant.ru/link/?req=doc&amp;base=LAW&amp;n=371416&amp;date=27.03.2026&amp;dst=106941&amp;field=134" TargetMode="External"/><Relationship Id="rId5641" Type="http://schemas.openxmlformats.org/officeDocument/2006/relationships/hyperlink" Target="https://login.consultant.ru/link/?req=doc&amp;base=LAW&amp;n=371416&amp;date=27.03.2026&amp;dst=120886&amp;field=134" TargetMode="External"/><Relationship Id="rId1837" Type="http://schemas.openxmlformats.org/officeDocument/2006/relationships/hyperlink" Target="https://login.consultant.ru/link/?req=doc&amp;base=LAW&amp;n=371416&amp;date=27.03.2026&amp;dst=103070&amp;field=134" TargetMode="External"/><Relationship Id="rId3192" Type="http://schemas.openxmlformats.org/officeDocument/2006/relationships/hyperlink" Target="https://login.consultant.ru/link/?req=doc&amp;base=LAW&amp;n=371416&amp;date=27.03.2026&amp;dst=107417&amp;field=134" TargetMode="External"/><Relationship Id="rId4036" Type="http://schemas.openxmlformats.org/officeDocument/2006/relationships/hyperlink" Target="https://login.consultant.ru/link/?req=doc&amp;base=LAW&amp;n=371416&amp;date=27.03.2026&amp;dst=112663&amp;field=134" TargetMode="External"/><Relationship Id="rId4243" Type="http://schemas.openxmlformats.org/officeDocument/2006/relationships/hyperlink" Target="https://login.consultant.ru/link/?req=doc&amp;base=LAW&amp;n=371416&amp;date=27.03.2026&amp;dst=120832&amp;field=134" TargetMode="External"/><Relationship Id="rId4450" Type="http://schemas.openxmlformats.org/officeDocument/2006/relationships/hyperlink" Target="https://login.consultant.ru/link/?req=doc&amp;base=LAW&amp;n=371416&amp;date=27.03.2026&amp;dst=110873&amp;field=134" TargetMode="External"/><Relationship Id="rId5501" Type="http://schemas.openxmlformats.org/officeDocument/2006/relationships/hyperlink" Target="https://login.consultant.ru/link/?req=doc&amp;base=LAW&amp;n=371416&amp;date=27.03.2026&amp;dst=109793&amp;field=134" TargetMode="External"/><Relationship Id="rId3052" Type="http://schemas.openxmlformats.org/officeDocument/2006/relationships/hyperlink" Target="https://login.consultant.ru/link/?req=doc&amp;base=LAW&amp;n=371416&amp;date=27.03.2026&amp;dst=107239&amp;field=134" TargetMode="External"/><Relationship Id="rId4103" Type="http://schemas.openxmlformats.org/officeDocument/2006/relationships/hyperlink" Target="https://login.consultant.ru/link/?req=doc&amp;base=LAW&amp;n=371416&amp;date=27.03.2026&amp;dst=108007&amp;field=134" TargetMode="External"/><Relationship Id="rId4310" Type="http://schemas.openxmlformats.org/officeDocument/2006/relationships/hyperlink" Target="https://login.consultant.ru/link/?req=doc&amp;base=LAW&amp;n=371416&amp;date=27.03.2026&amp;dst=120886&amp;field=134" TargetMode="External"/><Relationship Id="rId180" Type="http://schemas.openxmlformats.org/officeDocument/2006/relationships/hyperlink" Target="https://login.consultant.ru/link/?req=doc&amp;base=LAW&amp;n=371416&amp;date=27.03.2026&amp;dst=110609&amp;field=134" TargetMode="External"/><Relationship Id="rId1904" Type="http://schemas.openxmlformats.org/officeDocument/2006/relationships/hyperlink" Target="https://login.consultant.ru/link/?req=doc&amp;base=LAW&amp;n=371416&amp;date=27.03.2026&amp;dst=102602&amp;field=134" TargetMode="External"/><Relationship Id="rId3869" Type="http://schemas.openxmlformats.org/officeDocument/2006/relationships/hyperlink" Target="https://login.consultant.ru/link/?req=doc&amp;base=LAW&amp;n=371416&amp;date=27.03.2026&amp;dst=109989&amp;field=134" TargetMode="External"/><Relationship Id="rId5084" Type="http://schemas.openxmlformats.org/officeDocument/2006/relationships/hyperlink" Target="https://login.consultant.ru/link/?req=doc&amp;base=LAW&amp;n=371416&amp;date=27.03.2026&amp;dst=111865&amp;field=134" TargetMode="External"/><Relationship Id="rId5291" Type="http://schemas.openxmlformats.org/officeDocument/2006/relationships/hyperlink" Target="https://login.consultant.ru/link/?req=doc&amp;base=LAW&amp;n=371416&amp;date=27.03.2026&amp;dst=107029&amp;field=134" TargetMode="External"/><Relationship Id="rId997" Type="http://schemas.openxmlformats.org/officeDocument/2006/relationships/hyperlink" Target="https://login.consultant.ru/link/?req=doc&amp;base=LAW&amp;n=371416&amp;date=27.03.2026&amp;dst=110221&amp;field=134" TargetMode="External"/><Relationship Id="rId2678" Type="http://schemas.openxmlformats.org/officeDocument/2006/relationships/hyperlink" Target="https://login.consultant.ru/link/?req=doc&amp;base=LAW&amp;n=371416&amp;date=27.03.2026&amp;dst=109279&amp;field=134" TargetMode="External"/><Relationship Id="rId2885" Type="http://schemas.openxmlformats.org/officeDocument/2006/relationships/hyperlink" Target="https://login.consultant.ru/link/?req=doc&amp;base=LAW&amp;n=371416&amp;date=27.03.2026&amp;dst=108471&amp;field=134" TargetMode="External"/><Relationship Id="rId3729" Type="http://schemas.openxmlformats.org/officeDocument/2006/relationships/hyperlink" Target="https://login.consultant.ru/link/?req=doc&amp;base=LAW&amp;n=371416&amp;date=27.03.2026&amp;dst=110823&amp;field=134" TargetMode="External"/><Relationship Id="rId3936" Type="http://schemas.openxmlformats.org/officeDocument/2006/relationships/hyperlink" Target="https://login.consultant.ru/link/?req=doc&amp;base=LAW&amp;n=371416&amp;date=27.03.2026&amp;dst=109951&amp;field=134" TargetMode="External"/><Relationship Id="rId5151" Type="http://schemas.openxmlformats.org/officeDocument/2006/relationships/hyperlink" Target="https://login.consultant.ru/link/?req=doc&amp;base=LAW&amp;n=371416&amp;date=27.03.2026&amp;dst=112013&amp;field=134" TargetMode="External"/><Relationship Id="rId857" Type="http://schemas.openxmlformats.org/officeDocument/2006/relationships/hyperlink" Target="https://login.consultant.ru/link/?req=doc&amp;base=LAW&amp;n=371416&amp;date=27.03.2026&amp;dst=102118&amp;field=134" TargetMode="External"/><Relationship Id="rId1487" Type="http://schemas.openxmlformats.org/officeDocument/2006/relationships/hyperlink" Target="https://login.consultant.ru/link/?req=doc&amp;base=LAW&amp;n=371416&amp;date=27.03.2026&amp;dst=110639&amp;field=134" TargetMode="External"/><Relationship Id="rId1694" Type="http://schemas.openxmlformats.org/officeDocument/2006/relationships/hyperlink" Target="https://login.consultant.ru/link/?req=doc&amp;base=LAW&amp;n=371416&amp;date=27.03.2026&amp;dst=102876&amp;field=134" TargetMode="External"/><Relationship Id="rId2538" Type="http://schemas.openxmlformats.org/officeDocument/2006/relationships/hyperlink" Target="https://login.consultant.ru/link/?req=doc&amp;base=LAW&amp;n=371416&amp;date=27.03.2026&amp;dst=102226&amp;field=134" TargetMode="External"/><Relationship Id="rId2745" Type="http://schemas.openxmlformats.org/officeDocument/2006/relationships/hyperlink" Target="https://login.consultant.ru/link/?req=doc&amp;base=LAW&amp;n=371416&amp;date=27.03.2026&amp;dst=109207&amp;field=134" TargetMode="External"/><Relationship Id="rId2952" Type="http://schemas.openxmlformats.org/officeDocument/2006/relationships/hyperlink" Target="https://login.consultant.ru/link/?req=doc&amp;base=LAW&amp;n=371416&amp;date=27.03.2026&amp;dst=107019&amp;field=134" TargetMode="External"/><Relationship Id="rId717" Type="http://schemas.openxmlformats.org/officeDocument/2006/relationships/hyperlink" Target="https://login.consultant.ru/link/?req=doc&amp;base=LAW&amp;n=371416&amp;date=27.03.2026&amp;dst=109789&amp;field=134" TargetMode="External"/><Relationship Id="rId924" Type="http://schemas.openxmlformats.org/officeDocument/2006/relationships/hyperlink" Target="https://login.consultant.ru/link/?req=doc&amp;base=LAW&amp;n=371416&amp;date=27.03.2026&amp;dst=110059&amp;field=134" TargetMode="External"/><Relationship Id="rId1347" Type="http://schemas.openxmlformats.org/officeDocument/2006/relationships/hyperlink" Target="https://login.consultant.ru/link/?req=doc&amp;base=LAW&amp;n=371416&amp;date=27.03.2026&amp;dst=110075&amp;field=134" TargetMode="External"/><Relationship Id="rId1554" Type="http://schemas.openxmlformats.org/officeDocument/2006/relationships/hyperlink" Target="https://login.consultant.ru/link/?req=doc&amp;base=LAW&amp;n=371416&amp;date=27.03.2026&amp;dst=112743&amp;field=134" TargetMode="External"/><Relationship Id="rId1761" Type="http://schemas.openxmlformats.org/officeDocument/2006/relationships/hyperlink" Target="https://login.consultant.ru/link/?req=doc&amp;base=LAW&amp;n=371416&amp;date=27.03.2026&amp;dst=103012&amp;field=134" TargetMode="External"/><Relationship Id="rId2605" Type="http://schemas.openxmlformats.org/officeDocument/2006/relationships/hyperlink" Target="https://login.consultant.ru/link/?req=doc&amp;base=LAW&amp;n=371416&amp;date=27.03.2026&amp;dst=109031&amp;field=134" TargetMode="External"/><Relationship Id="rId2812" Type="http://schemas.openxmlformats.org/officeDocument/2006/relationships/hyperlink" Target="https://login.consultant.ru/link/?req=doc&amp;base=LAW&amp;n=371416&amp;date=27.03.2026&amp;dst=120300&amp;field=134" TargetMode="External"/><Relationship Id="rId5011" Type="http://schemas.openxmlformats.org/officeDocument/2006/relationships/hyperlink" Target="https://login.consultant.ru/link/?req=doc&amp;base=LAW&amp;n=371416&amp;date=27.03.2026&amp;dst=111927&amp;field=134" TargetMode="External"/><Relationship Id="rId53" Type="http://schemas.openxmlformats.org/officeDocument/2006/relationships/hyperlink" Target="https://login.consultant.ru/link/?req=doc&amp;base=LAW&amp;n=507536&amp;date=27.03.2026&amp;dst=100331&amp;field=134" TargetMode="External"/><Relationship Id="rId1207" Type="http://schemas.openxmlformats.org/officeDocument/2006/relationships/hyperlink" Target="https://login.consultant.ru/link/?req=doc&amp;base=LAW&amp;n=371416&amp;date=27.03.2026&amp;dst=111413&amp;field=134" TargetMode="External"/><Relationship Id="rId1414" Type="http://schemas.openxmlformats.org/officeDocument/2006/relationships/hyperlink" Target="https://login.consultant.ru/link/?req=doc&amp;base=LAW&amp;n=371416&amp;date=27.03.2026&amp;dst=112229&amp;field=134" TargetMode="External"/><Relationship Id="rId1621" Type="http://schemas.openxmlformats.org/officeDocument/2006/relationships/hyperlink" Target="https://login.consultant.ru/link/?req=doc&amp;base=LAW&amp;n=371416&amp;date=27.03.2026&amp;dst=110893&amp;field=134" TargetMode="External"/><Relationship Id="rId4777" Type="http://schemas.openxmlformats.org/officeDocument/2006/relationships/hyperlink" Target="https://login.consultant.ru/link/?req=doc&amp;base=LAW&amp;n=371416&amp;date=27.03.2026&amp;dst=102916&amp;field=134" TargetMode="External"/><Relationship Id="rId4984" Type="http://schemas.openxmlformats.org/officeDocument/2006/relationships/hyperlink" Target="https://login.consultant.ru/link/?req=doc&amp;base=LAW&amp;n=371416&amp;date=27.03.2026&amp;dst=108185&amp;field=134" TargetMode="External"/><Relationship Id="rId3379" Type="http://schemas.openxmlformats.org/officeDocument/2006/relationships/hyperlink" Target="https://login.consultant.ru/link/?req=doc&amp;base=LAW&amp;n=371416&amp;date=27.03.2026&amp;dst=112479&amp;field=134" TargetMode="External"/><Relationship Id="rId3586" Type="http://schemas.openxmlformats.org/officeDocument/2006/relationships/hyperlink" Target="https://login.consultant.ru/link/?req=doc&amp;base=LAW&amp;n=371416&amp;date=27.03.2026&amp;dst=106889&amp;field=134" TargetMode="External"/><Relationship Id="rId3793" Type="http://schemas.openxmlformats.org/officeDocument/2006/relationships/hyperlink" Target="https://login.consultant.ru/link/?req=doc&amp;base=LAW&amp;n=371416&amp;date=27.03.2026&amp;dst=109513&amp;field=134" TargetMode="External"/><Relationship Id="rId4637" Type="http://schemas.openxmlformats.org/officeDocument/2006/relationships/hyperlink" Target="https://login.consultant.ru/link/?req=doc&amp;base=LAW&amp;n=371416&amp;date=27.03.2026&amp;dst=102696&amp;field=134" TargetMode="External"/><Relationship Id="rId2188" Type="http://schemas.openxmlformats.org/officeDocument/2006/relationships/hyperlink" Target="https://login.consultant.ru/link/?req=doc&amp;base=LAW&amp;n=371416&amp;date=27.03.2026&amp;dst=108301&amp;field=134" TargetMode="External"/><Relationship Id="rId2395" Type="http://schemas.openxmlformats.org/officeDocument/2006/relationships/hyperlink" Target="https://login.consultant.ru/link/?req=doc&amp;base=LAW&amp;n=371416&amp;date=27.03.2026&amp;dst=111897&amp;field=134" TargetMode="External"/><Relationship Id="rId3239" Type="http://schemas.openxmlformats.org/officeDocument/2006/relationships/hyperlink" Target="https://login.consultant.ru/link/?req=doc&amp;base=LAW&amp;n=371416&amp;date=27.03.2026&amp;dst=112741&amp;field=134" TargetMode="External"/><Relationship Id="rId3446" Type="http://schemas.openxmlformats.org/officeDocument/2006/relationships/hyperlink" Target="https://login.consultant.ru/link/?req=doc&amp;base=LAW&amp;n=371416&amp;date=27.03.2026&amp;dst=112397&amp;field=134" TargetMode="External"/><Relationship Id="rId4844" Type="http://schemas.openxmlformats.org/officeDocument/2006/relationships/hyperlink" Target="https://login.consultant.ru/link/?req=doc&amp;base=LAW&amp;n=371416&amp;date=27.03.2026&amp;dst=103072&amp;field=134" TargetMode="External"/><Relationship Id="rId367" Type="http://schemas.openxmlformats.org/officeDocument/2006/relationships/hyperlink" Target="https://login.consultant.ru/link/?req=doc&amp;base=LAW&amp;n=371416&amp;date=27.03.2026&amp;dst=110977&amp;field=134" TargetMode="External"/><Relationship Id="rId574" Type="http://schemas.openxmlformats.org/officeDocument/2006/relationships/hyperlink" Target="https://login.consultant.ru/link/?req=doc&amp;base=LAW&amp;n=371416&amp;date=27.03.2026&amp;dst=112155&amp;field=134" TargetMode="External"/><Relationship Id="rId2048" Type="http://schemas.openxmlformats.org/officeDocument/2006/relationships/hyperlink" Target="https://login.consultant.ru/link/?req=doc&amp;base=LAW&amp;n=371416&amp;date=27.03.2026&amp;dst=102892&amp;field=134" TargetMode="External"/><Relationship Id="rId2255" Type="http://schemas.openxmlformats.org/officeDocument/2006/relationships/hyperlink" Target="https://login.consultant.ru/link/?req=doc&amp;base=LAW&amp;n=371416&amp;date=27.03.2026&amp;dst=111651&amp;field=134" TargetMode="External"/><Relationship Id="rId3653" Type="http://schemas.openxmlformats.org/officeDocument/2006/relationships/hyperlink" Target="https://login.consultant.ru/link/?req=doc&amp;base=LAW&amp;n=371416&amp;date=27.03.2026&amp;dst=107771&amp;field=134" TargetMode="External"/><Relationship Id="rId3860" Type="http://schemas.openxmlformats.org/officeDocument/2006/relationships/hyperlink" Target="https://login.consultant.ru/link/?req=doc&amp;base=LAW&amp;n=371416&amp;date=27.03.2026&amp;dst=109769&amp;field=134" TargetMode="External"/><Relationship Id="rId4704" Type="http://schemas.openxmlformats.org/officeDocument/2006/relationships/hyperlink" Target="https://login.consultant.ru/link/?req=doc&amp;base=LAW&amp;n=371416&amp;date=27.03.2026&amp;dst=102774&amp;field=134" TargetMode="External"/><Relationship Id="rId4911" Type="http://schemas.openxmlformats.org/officeDocument/2006/relationships/hyperlink" Target="https://login.consultant.ru/link/?req=doc&amp;base=LAW&amp;n=371416&amp;date=27.03.2026&amp;dst=105149&amp;field=134" TargetMode="External"/><Relationship Id="rId227" Type="http://schemas.openxmlformats.org/officeDocument/2006/relationships/hyperlink" Target="https://login.consultant.ru/link/?req=doc&amp;base=LAW&amp;n=371416&amp;date=27.03.2026&amp;dst=110431&amp;field=134" TargetMode="External"/><Relationship Id="rId781" Type="http://schemas.openxmlformats.org/officeDocument/2006/relationships/hyperlink" Target="https://login.consultant.ru/link/?req=doc&amp;base=LAW&amp;n=371416&amp;date=27.03.2026&amp;dst=112553&amp;field=134" TargetMode="External"/><Relationship Id="rId2462" Type="http://schemas.openxmlformats.org/officeDocument/2006/relationships/hyperlink" Target="https://login.consultant.ru/link/?req=doc&amp;base=LAW&amp;n=371416&amp;date=27.03.2026&amp;dst=111801&amp;field=134" TargetMode="External"/><Relationship Id="rId3306" Type="http://schemas.openxmlformats.org/officeDocument/2006/relationships/hyperlink" Target="https://login.consultant.ru/link/?req=doc&amp;base=LAW&amp;n=371416&amp;date=27.03.2026&amp;dst=110987&amp;field=134" TargetMode="External"/><Relationship Id="rId3513" Type="http://schemas.openxmlformats.org/officeDocument/2006/relationships/hyperlink" Target="https://login.consultant.ru/link/?req=doc&amp;base=LAW&amp;n=371416&amp;date=27.03.2026&amp;dst=112145&amp;field=134" TargetMode="External"/><Relationship Id="rId3720" Type="http://schemas.openxmlformats.org/officeDocument/2006/relationships/hyperlink" Target="https://login.consultant.ru/link/?req=doc&amp;base=LAW&amp;n=371416&amp;date=27.03.2026&amp;dst=110663&amp;field=134" TargetMode="External"/><Relationship Id="rId434" Type="http://schemas.openxmlformats.org/officeDocument/2006/relationships/hyperlink" Target="https://login.consultant.ru/link/?req=doc&amp;base=LAW&amp;n=371416&amp;date=27.03.2026&amp;dst=112321&amp;field=134" TargetMode="External"/><Relationship Id="rId641" Type="http://schemas.openxmlformats.org/officeDocument/2006/relationships/hyperlink" Target="https://login.consultant.ru/link/?req=doc&amp;base=LAW&amp;n=371416&amp;date=27.03.2026&amp;dst=112641&amp;field=134" TargetMode="External"/><Relationship Id="rId1064" Type="http://schemas.openxmlformats.org/officeDocument/2006/relationships/hyperlink" Target="https://login.consultant.ru/link/?req=doc&amp;base=LAW&amp;n=371416&amp;date=27.03.2026&amp;dst=111103&amp;field=134" TargetMode="External"/><Relationship Id="rId1271" Type="http://schemas.openxmlformats.org/officeDocument/2006/relationships/hyperlink" Target="https://login.consultant.ru/link/?req=doc&amp;base=LAW&amp;n=371416&amp;date=27.03.2026&amp;dst=108503&amp;field=134" TargetMode="External"/><Relationship Id="rId2115" Type="http://schemas.openxmlformats.org/officeDocument/2006/relationships/hyperlink" Target="https://login.consultant.ru/link/?req=doc&amp;base=LAW&amp;n=371416&amp;date=27.03.2026&amp;dst=108387&amp;field=134" TargetMode="External"/><Relationship Id="rId2322" Type="http://schemas.openxmlformats.org/officeDocument/2006/relationships/hyperlink" Target="https://login.consultant.ru/link/?req=doc&amp;base=LAW&amp;n=371416&amp;date=27.03.2026&amp;dst=114905&amp;field=134" TargetMode="External"/><Relationship Id="rId5478" Type="http://schemas.openxmlformats.org/officeDocument/2006/relationships/hyperlink" Target="https://login.consultant.ru/link/?req=doc&amp;base=LAW&amp;n=371416&amp;date=27.03.2026&amp;dst=112831&amp;field=134" TargetMode="External"/><Relationship Id="rId5685" Type="http://schemas.openxmlformats.org/officeDocument/2006/relationships/hyperlink" Target="https://login.consultant.ru/link/?req=doc&amp;base=LAW&amp;n=371416&amp;date=27.03.2026&amp;dst=120910&amp;field=134" TargetMode="External"/><Relationship Id="rId501" Type="http://schemas.openxmlformats.org/officeDocument/2006/relationships/hyperlink" Target="https://login.consultant.ru/link/?req=doc&amp;base=LAW&amp;n=371416&amp;date=27.03.2026&amp;dst=112345&amp;field=134" TargetMode="External"/><Relationship Id="rId1131" Type="http://schemas.openxmlformats.org/officeDocument/2006/relationships/hyperlink" Target="https://login.consultant.ru/link/?req=doc&amp;base=LAW&amp;n=371416&amp;date=27.03.2026&amp;dst=111157&amp;field=134" TargetMode="External"/><Relationship Id="rId4287" Type="http://schemas.openxmlformats.org/officeDocument/2006/relationships/hyperlink" Target="https://login.consultant.ru/link/?req=doc&amp;base=LAW&amp;n=371416&amp;date=27.03.2026&amp;dst=120860&amp;field=134" TargetMode="External"/><Relationship Id="rId4494" Type="http://schemas.openxmlformats.org/officeDocument/2006/relationships/hyperlink" Target="https://login.consultant.ru/link/?req=doc&amp;base=LAW&amp;n=371416&amp;date=27.03.2026&amp;dst=102118&amp;field=134" TargetMode="External"/><Relationship Id="rId5338" Type="http://schemas.openxmlformats.org/officeDocument/2006/relationships/hyperlink" Target="https://login.consultant.ru/link/?req=doc&amp;base=LAW&amp;n=371416&amp;date=27.03.2026&amp;dst=107089&amp;field=134" TargetMode="External"/><Relationship Id="rId5545" Type="http://schemas.openxmlformats.org/officeDocument/2006/relationships/hyperlink" Target="https://login.consultant.ru/link/?req=doc&amp;base=LAW&amp;n=371416&amp;date=27.03.2026&amp;dst=112725&amp;field=134" TargetMode="External"/><Relationship Id="rId3096" Type="http://schemas.openxmlformats.org/officeDocument/2006/relationships/hyperlink" Target="https://login.consultant.ru/link/?req=doc&amp;base=LAW&amp;n=371416&amp;date=27.03.2026&amp;dst=107509&amp;field=134" TargetMode="External"/><Relationship Id="rId4147" Type="http://schemas.openxmlformats.org/officeDocument/2006/relationships/hyperlink" Target="https://login.consultant.ru/link/?req=doc&amp;base=LAW&amp;n=371416&amp;date=27.03.2026&amp;dst=115787&amp;field=134" TargetMode="External"/><Relationship Id="rId4354" Type="http://schemas.openxmlformats.org/officeDocument/2006/relationships/hyperlink" Target="https://login.consultant.ru/link/?req=doc&amp;base=LAW&amp;n=371416&amp;date=27.03.2026&amp;dst=120908&amp;field=134" TargetMode="External"/><Relationship Id="rId4561" Type="http://schemas.openxmlformats.org/officeDocument/2006/relationships/hyperlink" Target="https://login.consultant.ru/link/?req=doc&amp;base=LAW&amp;n=371416&amp;date=27.03.2026&amp;dst=103152&amp;field=134" TargetMode="External"/><Relationship Id="rId5405" Type="http://schemas.openxmlformats.org/officeDocument/2006/relationships/hyperlink" Target="https://login.consultant.ru/link/?req=doc&amp;base=LAW&amp;n=371416&amp;date=27.03.2026&amp;dst=112183&amp;field=134" TargetMode="External"/><Relationship Id="rId5612" Type="http://schemas.openxmlformats.org/officeDocument/2006/relationships/hyperlink" Target="https://login.consultant.ru/link/?req=doc&amp;base=LAW&amp;n=371416&amp;date=27.03.2026&amp;dst=120838&amp;field=134" TargetMode="External"/><Relationship Id="rId1948" Type="http://schemas.openxmlformats.org/officeDocument/2006/relationships/hyperlink" Target="https://login.consultant.ru/link/?req=doc&amp;base=LAW&amp;n=371416&amp;date=27.03.2026&amp;dst=103100&amp;field=134" TargetMode="External"/><Relationship Id="rId3163" Type="http://schemas.openxmlformats.org/officeDocument/2006/relationships/hyperlink" Target="https://login.consultant.ru/link/?req=doc&amp;base=LAW&amp;n=371416&amp;date=27.03.2026&amp;dst=107299&amp;field=134" TargetMode="External"/><Relationship Id="rId3370" Type="http://schemas.openxmlformats.org/officeDocument/2006/relationships/hyperlink" Target="https://login.consultant.ru/link/?req=doc&amp;base=LAW&amp;n=371416&amp;date=27.03.2026&amp;dst=112321&amp;field=134" TargetMode="External"/><Relationship Id="rId4007" Type="http://schemas.openxmlformats.org/officeDocument/2006/relationships/hyperlink" Target="https://login.consultant.ru/link/?req=doc&amp;base=LAW&amp;n=371416&amp;date=27.03.2026&amp;dst=112715&amp;field=134" TargetMode="External"/><Relationship Id="rId4214" Type="http://schemas.openxmlformats.org/officeDocument/2006/relationships/hyperlink" Target="https://login.consultant.ru/link/?req=doc&amp;base=LAW&amp;n=371416&amp;date=27.03.2026&amp;dst=120920&amp;field=134" TargetMode="External"/><Relationship Id="rId4421" Type="http://schemas.openxmlformats.org/officeDocument/2006/relationships/hyperlink" Target="https://login.consultant.ru/link/?req=doc&amp;base=LAW&amp;n=371416&amp;date=27.03.2026&amp;dst=105721&amp;field=134" TargetMode="External"/><Relationship Id="rId291" Type="http://schemas.openxmlformats.org/officeDocument/2006/relationships/hyperlink" Target="https://login.consultant.ru/link/?req=doc&amp;base=LAW&amp;n=371416&amp;date=27.03.2026&amp;dst=110563&amp;field=134" TargetMode="External"/><Relationship Id="rId1808" Type="http://schemas.openxmlformats.org/officeDocument/2006/relationships/hyperlink" Target="https://login.consultant.ru/link/?req=doc&amp;base=LAW&amp;n=371416&amp;date=27.03.2026&amp;dst=102764&amp;field=134" TargetMode="External"/><Relationship Id="rId3023" Type="http://schemas.openxmlformats.org/officeDocument/2006/relationships/hyperlink" Target="https://login.consultant.ru/link/?req=doc&amp;base=LAW&amp;n=371416&amp;date=27.03.2026&amp;dst=107037&amp;field=134" TargetMode="External"/><Relationship Id="rId151" Type="http://schemas.openxmlformats.org/officeDocument/2006/relationships/image" Target="media/image9.wmf"/><Relationship Id="rId3230" Type="http://schemas.openxmlformats.org/officeDocument/2006/relationships/hyperlink" Target="https://login.consultant.ru/link/?req=doc&amp;base=LAW&amp;n=371416&amp;date=27.03.2026&amp;dst=107683&amp;field=134" TargetMode="External"/><Relationship Id="rId5195" Type="http://schemas.openxmlformats.org/officeDocument/2006/relationships/hyperlink" Target="https://login.consultant.ru/link/?req=doc&amp;base=LAW&amp;n=371416&amp;date=27.03.2026&amp;dst=112067&amp;field=134" TargetMode="External"/><Relationship Id="rId2789" Type="http://schemas.openxmlformats.org/officeDocument/2006/relationships/hyperlink" Target="https://login.consultant.ru/link/?req=doc&amp;base=LAW&amp;n=371416&amp;date=27.03.2026&amp;dst=120254&amp;field=134" TargetMode="External"/><Relationship Id="rId2996" Type="http://schemas.openxmlformats.org/officeDocument/2006/relationships/hyperlink" Target="https://login.consultant.ru/link/?req=doc&amp;base=LAW&amp;n=371416&amp;date=27.03.2026&amp;dst=107585&amp;field=134" TargetMode="External"/><Relationship Id="rId968" Type="http://schemas.openxmlformats.org/officeDocument/2006/relationships/hyperlink" Target="https://login.consultant.ru/link/?req=doc&amp;base=LAW&amp;n=371416&amp;date=27.03.2026&amp;dst=110361&amp;field=134" TargetMode="External"/><Relationship Id="rId1598" Type="http://schemas.openxmlformats.org/officeDocument/2006/relationships/hyperlink" Target="https://login.consultant.ru/link/?req=doc&amp;base=LAW&amp;n=371416&amp;date=27.03.2026&amp;dst=108665&amp;field=134" TargetMode="External"/><Relationship Id="rId2649" Type="http://schemas.openxmlformats.org/officeDocument/2006/relationships/hyperlink" Target="https://login.consultant.ru/link/?req=doc&amp;base=LAW&amp;n=371416&amp;date=27.03.2026&amp;dst=109105&amp;field=134" TargetMode="External"/><Relationship Id="rId2856" Type="http://schemas.openxmlformats.org/officeDocument/2006/relationships/hyperlink" Target="https://login.consultant.ru/link/?req=doc&amp;base=LAW&amp;n=371416&amp;date=27.03.2026&amp;dst=108527&amp;field=134" TargetMode="External"/><Relationship Id="rId3907" Type="http://schemas.openxmlformats.org/officeDocument/2006/relationships/hyperlink" Target="https://login.consultant.ru/link/?req=doc&amp;base=LAW&amp;n=371416&amp;date=27.03.2026&amp;dst=109863&amp;field=134" TargetMode="External"/><Relationship Id="rId5055" Type="http://schemas.openxmlformats.org/officeDocument/2006/relationships/hyperlink" Target="https://login.consultant.ru/link/?req=doc&amp;base=LAW&amp;n=371416&amp;date=27.03.2026&amp;dst=112091&amp;field=134" TargetMode="External"/><Relationship Id="rId5262" Type="http://schemas.openxmlformats.org/officeDocument/2006/relationships/hyperlink" Target="https://login.consultant.ru/link/?req=doc&amp;base=LAW&amp;n=371416&amp;date=27.03.2026&amp;dst=102246&amp;field=134" TargetMode="External"/><Relationship Id="rId97" Type="http://schemas.openxmlformats.org/officeDocument/2006/relationships/hyperlink" Target="https://login.consultant.ru/link/?req=doc&amp;base=LAW&amp;n=141711&amp;date=27.03.2026&amp;dst=100003&amp;field=134" TargetMode="External"/><Relationship Id="rId828" Type="http://schemas.openxmlformats.org/officeDocument/2006/relationships/hyperlink" Target="https://login.consultant.ru/link/?req=doc&amp;base=LAW&amp;n=371416&amp;date=27.03.2026&amp;dst=108825&amp;field=134" TargetMode="External"/><Relationship Id="rId1458" Type="http://schemas.openxmlformats.org/officeDocument/2006/relationships/hyperlink" Target="https://login.consultant.ru/link/?req=doc&amp;base=LAW&amp;n=371416&amp;date=27.03.2026&amp;dst=112323&amp;field=134" TargetMode="External"/><Relationship Id="rId1665" Type="http://schemas.openxmlformats.org/officeDocument/2006/relationships/hyperlink" Target="https://login.consultant.ru/link/?req=doc&amp;base=LAW&amp;n=371416&amp;date=27.03.2026&amp;dst=102602&amp;field=134" TargetMode="External"/><Relationship Id="rId1872" Type="http://schemas.openxmlformats.org/officeDocument/2006/relationships/hyperlink" Target="https://login.consultant.ru/link/?req=doc&amp;base=LAW&amp;n=371416&amp;date=27.03.2026&amp;dst=102814&amp;field=134" TargetMode="External"/><Relationship Id="rId2509" Type="http://schemas.openxmlformats.org/officeDocument/2006/relationships/hyperlink" Target="https://login.consultant.ru/link/?req=doc&amp;base=LAW&amp;n=371416&amp;date=27.03.2026&amp;dst=102122&amp;field=134" TargetMode="External"/><Relationship Id="rId2716" Type="http://schemas.openxmlformats.org/officeDocument/2006/relationships/hyperlink" Target="https://login.consultant.ru/link/?req=doc&amp;base=LAW&amp;n=371416&amp;date=27.03.2026&amp;dst=109169&amp;field=134" TargetMode="External"/><Relationship Id="rId4071" Type="http://schemas.openxmlformats.org/officeDocument/2006/relationships/hyperlink" Target="https://login.consultant.ru/link/?req=doc&amp;base=LAW&amp;n=371416&amp;date=27.03.2026&amp;dst=109927&amp;field=134" TargetMode="External"/><Relationship Id="rId5122" Type="http://schemas.openxmlformats.org/officeDocument/2006/relationships/hyperlink" Target="https://login.consultant.ru/link/?req=doc&amp;base=LAW&amp;n=371416&amp;date=27.03.2026&amp;dst=111723&amp;field=134" TargetMode="External"/><Relationship Id="rId1318" Type="http://schemas.openxmlformats.org/officeDocument/2006/relationships/hyperlink" Target="https://login.consultant.ru/link/?req=doc&amp;base=LAW&amp;n=371416&amp;date=27.03.2026&amp;dst=110715&amp;field=134" TargetMode="External"/><Relationship Id="rId1525" Type="http://schemas.openxmlformats.org/officeDocument/2006/relationships/hyperlink" Target="https://login.consultant.ru/link/?req=doc&amp;base=LAW&amp;n=371416&amp;date=27.03.2026&amp;dst=109943&amp;field=134" TargetMode="External"/><Relationship Id="rId2923" Type="http://schemas.openxmlformats.org/officeDocument/2006/relationships/hyperlink" Target="https://login.consultant.ru/link/?req=doc&amp;base=LAW&amp;n=371416&amp;date=27.03.2026&amp;dst=108631&amp;field=134" TargetMode="External"/><Relationship Id="rId1732" Type="http://schemas.openxmlformats.org/officeDocument/2006/relationships/hyperlink" Target="https://login.consultant.ru/link/?req=doc&amp;base=LAW&amp;n=371416&amp;date=27.03.2026&amp;dst=102696&amp;field=134" TargetMode="External"/><Relationship Id="rId4888" Type="http://schemas.openxmlformats.org/officeDocument/2006/relationships/hyperlink" Target="https://login.consultant.ru/link/?req=doc&amp;base=LAW&amp;n=371416&amp;date=27.03.2026&amp;dst=102912&amp;field=134" TargetMode="External"/><Relationship Id="rId24" Type="http://schemas.openxmlformats.org/officeDocument/2006/relationships/hyperlink" Target="https://login.consultant.ru/link/?req=doc&amp;base=LAW&amp;n=489991&amp;date=27.03.2026&amp;dst=100013&amp;field=134" TargetMode="External"/><Relationship Id="rId2299" Type="http://schemas.openxmlformats.org/officeDocument/2006/relationships/hyperlink" Target="https://login.consultant.ru/link/?req=doc&amp;base=LAW&amp;n=371416&amp;date=27.03.2026&amp;dst=111889&amp;field=134" TargetMode="External"/><Relationship Id="rId3697" Type="http://schemas.openxmlformats.org/officeDocument/2006/relationships/hyperlink" Target="https://login.consultant.ru/link/?req=doc&amp;base=LAW&amp;n=371416&amp;date=27.03.2026&amp;dst=111069&amp;field=134" TargetMode="External"/><Relationship Id="rId4748" Type="http://schemas.openxmlformats.org/officeDocument/2006/relationships/hyperlink" Target="https://login.consultant.ru/link/?req=doc&amp;base=LAW&amp;n=371416&amp;date=27.03.2026&amp;dst=102644&amp;field=134" TargetMode="External"/><Relationship Id="rId4955" Type="http://schemas.openxmlformats.org/officeDocument/2006/relationships/hyperlink" Target="https://login.consultant.ru/link/?req=doc&amp;base=LAW&amp;n=371416&amp;date=27.03.2026&amp;dst=111635&amp;field=134" TargetMode="External"/><Relationship Id="rId3557" Type="http://schemas.openxmlformats.org/officeDocument/2006/relationships/hyperlink" Target="https://login.consultant.ru/link/?req=doc&amp;base=LAW&amp;n=371416&amp;date=27.03.2026&amp;dst=106933&amp;field=134" TargetMode="External"/><Relationship Id="rId3764" Type="http://schemas.openxmlformats.org/officeDocument/2006/relationships/hyperlink" Target="https://login.consultant.ru/link/?req=doc&amp;base=LAW&amp;n=371416&amp;date=27.03.2026&amp;dst=109585&amp;field=134" TargetMode="External"/><Relationship Id="rId3971" Type="http://schemas.openxmlformats.org/officeDocument/2006/relationships/hyperlink" Target="https://login.consultant.ru/link/?req=doc&amp;base=LAW&amp;n=371416&amp;date=27.03.2026&amp;dst=110359&amp;field=134" TargetMode="External"/><Relationship Id="rId4608" Type="http://schemas.openxmlformats.org/officeDocument/2006/relationships/hyperlink" Target="https://login.consultant.ru/link/?req=doc&amp;base=LAW&amp;n=371416&amp;date=27.03.2026&amp;dst=102964&amp;field=134" TargetMode="External"/><Relationship Id="rId4815" Type="http://schemas.openxmlformats.org/officeDocument/2006/relationships/hyperlink" Target="https://login.consultant.ru/link/?req=doc&amp;base=LAW&amp;n=371416&amp;date=27.03.2026&amp;dst=102762&amp;field=134" TargetMode="External"/><Relationship Id="rId478" Type="http://schemas.openxmlformats.org/officeDocument/2006/relationships/hyperlink" Target="https://login.consultant.ru/link/?req=doc&amp;base=LAW&amp;n=371416&amp;date=27.03.2026&amp;dst=112451&amp;field=134" TargetMode="External"/><Relationship Id="rId685" Type="http://schemas.openxmlformats.org/officeDocument/2006/relationships/hyperlink" Target="https://login.consultant.ru/link/?req=doc&amp;base=LAW&amp;n=371416&amp;date=27.03.2026&amp;dst=112143&amp;field=134" TargetMode="External"/><Relationship Id="rId892" Type="http://schemas.openxmlformats.org/officeDocument/2006/relationships/hyperlink" Target="https://login.consultant.ru/link/?req=doc&amp;base=LAW&amp;n=371416&amp;date=27.03.2026&amp;dst=110235&amp;field=134" TargetMode="External"/><Relationship Id="rId2159" Type="http://schemas.openxmlformats.org/officeDocument/2006/relationships/hyperlink" Target="https://login.consultant.ru/link/?req=doc&amp;base=LAW&amp;n=371416&amp;date=27.03.2026&amp;dst=108395&amp;field=134" TargetMode="External"/><Relationship Id="rId2366" Type="http://schemas.openxmlformats.org/officeDocument/2006/relationships/hyperlink" Target="https://login.consultant.ru/link/?req=doc&amp;base=LAW&amp;n=371416&amp;date=27.03.2026&amp;dst=112083&amp;field=134" TargetMode="External"/><Relationship Id="rId2573" Type="http://schemas.openxmlformats.org/officeDocument/2006/relationships/hyperlink" Target="https://login.consultant.ru/link/?req=doc&amp;base=LAW&amp;n=371416&amp;date=27.03.2026&amp;dst=108867&amp;field=134" TargetMode="External"/><Relationship Id="rId2780" Type="http://schemas.openxmlformats.org/officeDocument/2006/relationships/hyperlink" Target="https://login.consultant.ru/link/?req=doc&amp;base=LAW&amp;n=371416&amp;date=27.03.2026&amp;dst=120236&amp;field=134" TargetMode="External"/><Relationship Id="rId3417" Type="http://schemas.openxmlformats.org/officeDocument/2006/relationships/hyperlink" Target="https://login.consultant.ru/link/?req=doc&amp;base=LAW&amp;n=371416&amp;date=27.03.2026&amp;dst=112467&amp;field=134" TargetMode="External"/><Relationship Id="rId3624" Type="http://schemas.openxmlformats.org/officeDocument/2006/relationships/hyperlink" Target="https://login.consultant.ru/link/?req=doc&amp;base=LAW&amp;n=371416&amp;date=27.03.2026&amp;dst=106979&amp;field=134" TargetMode="External"/><Relationship Id="rId3831" Type="http://schemas.openxmlformats.org/officeDocument/2006/relationships/hyperlink" Target="https://login.consultant.ru/link/?req=doc&amp;base=LAW&amp;n=371416&amp;date=27.03.2026&amp;dst=109603&amp;field=134" TargetMode="External"/><Relationship Id="rId338" Type="http://schemas.openxmlformats.org/officeDocument/2006/relationships/hyperlink" Target="https://login.consultant.ru/link/?req=doc&amp;base=LAW&amp;n=371416&amp;date=27.03.2026&amp;dst=110551&amp;field=134" TargetMode="External"/><Relationship Id="rId545" Type="http://schemas.openxmlformats.org/officeDocument/2006/relationships/hyperlink" Target="https://login.consultant.ru/link/?req=doc&amp;base=LAW&amp;n=371416&amp;date=27.03.2026&amp;dst=112163&amp;field=134" TargetMode="External"/><Relationship Id="rId752" Type="http://schemas.openxmlformats.org/officeDocument/2006/relationships/hyperlink" Target="https://login.consultant.ru/link/?req=doc&amp;base=LAW&amp;n=371416&amp;date=27.03.2026&amp;dst=112307&amp;field=134" TargetMode="External"/><Relationship Id="rId1175" Type="http://schemas.openxmlformats.org/officeDocument/2006/relationships/hyperlink" Target="https://login.consultant.ru/link/?req=doc&amp;base=LAW&amp;n=371416&amp;date=27.03.2026&amp;dst=111297&amp;field=134" TargetMode="External"/><Relationship Id="rId1382" Type="http://schemas.openxmlformats.org/officeDocument/2006/relationships/hyperlink" Target="https://login.consultant.ru/link/?req=doc&amp;base=LAW&amp;n=371416&amp;date=27.03.2026&amp;dst=110163&amp;field=134" TargetMode="External"/><Relationship Id="rId2019" Type="http://schemas.openxmlformats.org/officeDocument/2006/relationships/hyperlink" Target="https://login.consultant.ru/link/?req=doc&amp;base=LAW&amp;n=371416&amp;date=27.03.2026&amp;dst=102636&amp;field=134" TargetMode="External"/><Relationship Id="rId2226" Type="http://schemas.openxmlformats.org/officeDocument/2006/relationships/hyperlink" Target="https://login.consultant.ru/link/?req=doc&amp;base=LAW&amp;n=371416&amp;date=27.03.2026&amp;dst=108249&amp;field=134" TargetMode="External"/><Relationship Id="rId2433" Type="http://schemas.openxmlformats.org/officeDocument/2006/relationships/hyperlink" Target="https://login.consultant.ru/link/?req=doc&amp;base=LAW&amp;n=371416&amp;date=27.03.2026&amp;dst=111947&amp;field=134" TargetMode="External"/><Relationship Id="rId2640" Type="http://schemas.openxmlformats.org/officeDocument/2006/relationships/hyperlink" Target="https://login.consultant.ru/link/?req=doc&amp;base=LAW&amp;n=371416&amp;date=27.03.2026&amp;dst=109081&amp;field=134" TargetMode="External"/><Relationship Id="rId5589" Type="http://schemas.openxmlformats.org/officeDocument/2006/relationships/hyperlink" Target="https://login.consultant.ru/link/?req=doc&amp;base=LAW&amp;n=371416&amp;date=27.03.2026&amp;dst=120874&amp;field=134" TargetMode="External"/><Relationship Id="rId405" Type="http://schemas.openxmlformats.org/officeDocument/2006/relationships/hyperlink" Target="https://login.consultant.ru/link/?req=doc&amp;base=LAW&amp;n=371416&amp;date=27.03.2026&amp;dst=110971&amp;field=134" TargetMode="External"/><Relationship Id="rId612" Type="http://schemas.openxmlformats.org/officeDocument/2006/relationships/hyperlink" Target="https://login.consultant.ru/link/?req=doc&amp;base=LAW&amp;n=371416&amp;date=27.03.2026&amp;dst=110047&amp;field=134" TargetMode="External"/><Relationship Id="rId1035" Type="http://schemas.openxmlformats.org/officeDocument/2006/relationships/hyperlink" Target="https://login.consultant.ru/link/?req=doc&amp;base=LAW&amp;n=371416&amp;date=27.03.2026&amp;dst=110211&amp;field=134" TargetMode="External"/><Relationship Id="rId1242" Type="http://schemas.openxmlformats.org/officeDocument/2006/relationships/hyperlink" Target="https://login.consultant.ru/link/?req=doc&amp;base=LAW&amp;n=371416&amp;date=27.03.2026&amp;dst=111561&amp;field=134" TargetMode="External"/><Relationship Id="rId2500" Type="http://schemas.openxmlformats.org/officeDocument/2006/relationships/hyperlink" Target="https://login.consultant.ru/link/?req=doc&amp;base=LAW&amp;n=371416&amp;date=27.03.2026&amp;dst=111933&amp;field=134" TargetMode="External"/><Relationship Id="rId4398" Type="http://schemas.openxmlformats.org/officeDocument/2006/relationships/hyperlink" Target="https://login.consultant.ru/link/?req=doc&amp;base=LAW&amp;n=371416&amp;date=27.03.2026&amp;dst=120912&amp;field=134" TargetMode="External"/><Relationship Id="rId5449" Type="http://schemas.openxmlformats.org/officeDocument/2006/relationships/hyperlink" Target="https://login.consultant.ru/link/?req=doc&amp;base=LAW&amp;n=371416&amp;date=27.03.2026&amp;dst=112817&amp;field=134" TargetMode="External"/><Relationship Id="rId5656" Type="http://schemas.openxmlformats.org/officeDocument/2006/relationships/hyperlink" Target="https://login.consultant.ru/link/?req=doc&amp;base=LAW&amp;n=371416&amp;date=27.03.2026&amp;dst=120850&amp;field=134" TargetMode="External"/><Relationship Id="rId1102" Type="http://schemas.openxmlformats.org/officeDocument/2006/relationships/hyperlink" Target="https://login.consultant.ru/link/?req=doc&amp;base=LAW&amp;n=371416&amp;date=27.03.2026&amp;dst=111507&amp;field=134" TargetMode="External"/><Relationship Id="rId4258" Type="http://schemas.openxmlformats.org/officeDocument/2006/relationships/hyperlink" Target="https://login.consultant.ru/link/?req=doc&amp;base=LAW&amp;n=371416&amp;date=27.03.2026&amp;dst=120914&amp;field=134" TargetMode="External"/><Relationship Id="rId4465" Type="http://schemas.openxmlformats.org/officeDocument/2006/relationships/hyperlink" Target="https://login.consultant.ru/link/?req=doc&amp;base=LAW&amp;n=371416&amp;date=27.03.2026&amp;dst=105549&amp;field=134" TargetMode="External"/><Relationship Id="rId5309" Type="http://schemas.openxmlformats.org/officeDocument/2006/relationships/hyperlink" Target="https://login.consultant.ru/link/?req=doc&amp;base=LAW&amp;n=371416&amp;date=27.03.2026&amp;dst=107151&amp;field=134" TargetMode="External"/><Relationship Id="rId3067" Type="http://schemas.openxmlformats.org/officeDocument/2006/relationships/hyperlink" Target="https://login.consultant.ru/link/?req=doc&amp;base=LAW&amp;n=371416&amp;date=27.03.2026&amp;dst=107339&amp;field=134" TargetMode="External"/><Relationship Id="rId3274" Type="http://schemas.openxmlformats.org/officeDocument/2006/relationships/hyperlink" Target="https://login.consultant.ru/link/?req=doc&amp;base=LAW&amp;n=371416&amp;date=27.03.2026&amp;dst=107579&amp;field=134" TargetMode="External"/><Relationship Id="rId4118" Type="http://schemas.openxmlformats.org/officeDocument/2006/relationships/hyperlink" Target="https://login.consultant.ru/link/?req=doc&amp;base=LAW&amp;n=371416&amp;date=27.03.2026&amp;dst=108103&amp;field=134" TargetMode="External"/><Relationship Id="rId4672" Type="http://schemas.openxmlformats.org/officeDocument/2006/relationships/hyperlink" Target="https://login.consultant.ru/link/?req=doc&amp;base=LAW&amp;n=371416&amp;date=27.03.2026&amp;dst=102708&amp;field=134" TargetMode="External"/><Relationship Id="rId5516" Type="http://schemas.openxmlformats.org/officeDocument/2006/relationships/hyperlink" Target="https://login.consultant.ru/link/?req=doc&amp;base=LAW&amp;n=371416&amp;date=27.03.2026&amp;dst=109999&amp;field=134" TargetMode="External"/><Relationship Id="rId5723" Type="http://schemas.openxmlformats.org/officeDocument/2006/relationships/hyperlink" Target="https://login.consultant.ru/link/?req=doc&amp;base=LAW&amp;n=371416&amp;date=27.03.2026&amp;dst=120920&amp;field=134" TargetMode="External"/><Relationship Id="rId195" Type="http://schemas.openxmlformats.org/officeDocument/2006/relationships/hyperlink" Target="https://login.consultant.ru/link/?req=doc&amp;base=LAW&amp;n=371416&amp;date=27.03.2026&amp;dst=110539&amp;field=134" TargetMode="External"/><Relationship Id="rId1919" Type="http://schemas.openxmlformats.org/officeDocument/2006/relationships/hyperlink" Target="https://login.consultant.ru/link/?req=doc&amp;base=LAW&amp;n=371416&amp;date=27.03.2026&amp;dst=102722&amp;field=134" TargetMode="External"/><Relationship Id="rId3481" Type="http://schemas.openxmlformats.org/officeDocument/2006/relationships/hyperlink" Target="https://login.consultant.ru/link/?req=doc&amp;base=LAW&amp;n=371416&amp;date=27.03.2026&amp;dst=115551&amp;field=134" TargetMode="External"/><Relationship Id="rId4325" Type="http://schemas.openxmlformats.org/officeDocument/2006/relationships/hyperlink" Target="https://login.consultant.ru/link/?req=doc&amp;base=LAW&amp;n=371416&amp;date=27.03.2026&amp;dst=120860&amp;field=134" TargetMode="External"/><Relationship Id="rId4532" Type="http://schemas.openxmlformats.org/officeDocument/2006/relationships/hyperlink" Target="https://login.consultant.ru/link/?req=doc&amp;base=LAW&amp;n=371416&amp;date=27.03.2026&amp;dst=115827&amp;field=134" TargetMode="External"/><Relationship Id="rId2083" Type="http://schemas.openxmlformats.org/officeDocument/2006/relationships/hyperlink" Target="https://login.consultant.ru/link/?req=doc&amp;base=LAW&amp;n=371416&amp;date=27.03.2026&amp;dst=111593&amp;field=134" TargetMode="External"/><Relationship Id="rId2290" Type="http://schemas.openxmlformats.org/officeDocument/2006/relationships/hyperlink" Target="https://login.consultant.ru/link/?req=doc&amp;base=LAW&amp;n=371416&amp;date=27.03.2026&amp;dst=111803&amp;field=134" TargetMode="External"/><Relationship Id="rId3134" Type="http://schemas.openxmlformats.org/officeDocument/2006/relationships/hyperlink" Target="https://login.consultant.ru/link/?req=doc&amp;base=LAW&amp;n=371416&amp;date=27.03.2026&amp;dst=107051&amp;field=134" TargetMode="External"/><Relationship Id="rId3341" Type="http://schemas.openxmlformats.org/officeDocument/2006/relationships/hyperlink" Target="https://login.consultant.ru/link/?req=doc&amp;base=LAW&amp;n=371416&amp;date=27.03.2026&amp;dst=110971&amp;field=134" TargetMode="External"/><Relationship Id="rId262" Type="http://schemas.openxmlformats.org/officeDocument/2006/relationships/hyperlink" Target="https://login.consultant.ru/link/?req=doc&amp;base=LAW&amp;n=371416&amp;date=27.03.2026&amp;dst=110843&amp;field=134" TargetMode="External"/><Relationship Id="rId2150" Type="http://schemas.openxmlformats.org/officeDocument/2006/relationships/hyperlink" Target="https://login.consultant.ru/link/?req=doc&amp;base=LAW&amp;n=371416&amp;date=27.03.2026&amp;dst=108295&amp;field=134" TargetMode="External"/><Relationship Id="rId3201" Type="http://schemas.openxmlformats.org/officeDocument/2006/relationships/hyperlink" Target="https://login.consultant.ru/link/?req=doc&amp;base=LAW&amp;n=371416&amp;date=27.03.2026&amp;dst=107473&amp;field=134" TargetMode="External"/><Relationship Id="rId5099" Type="http://schemas.openxmlformats.org/officeDocument/2006/relationships/hyperlink" Target="https://login.consultant.ru/link/?req=doc&amp;base=LAW&amp;n=371416&amp;date=27.03.2026&amp;dst=111909&amp;field=134" TargetMode="External"/><Relationship Id="rId122" Type="http://schemas.openxmlformats.org/officeDocument/2006/relationships/hyperlink" Target="https://login.consultant.ru/link/?req=doc&amp;base=EXP&amp;n=763941&amp;date=27.03.2026" TargetMode="External"/><Relationship Id="rId2010" Type="http://schemas.openxmlformats.org/officeDocument/2006/relationships/hyperlink" Target="https://login.consultant.ru/link/?req=doc&amp;base=LAW&amp;n=371416&amp;date=27.03.2026&amp;dst=101984&amp;field=134" TargetMode="External"/><Relationship Id="rId5166" Type="http://schemas.openxmlformats.org/officeDocument/2006/relationships/hyperlink" Target="https://login.consultant.ru/link/?req=doc&amp;base=LAW&amp;n=371416&amp;date=27.03.2026&amp;dst=111733&amp;field=134" TargetMode="External"/><Relationship Id="rId5373" Type="http://schemas.openxmlformats.org/officeDocument/2006/relationships/hyperlink" Target="https://login.consultant.ru/link/?req=doc&amp;base=LAW&amp;n=371416&amp;date=27.03.2026&amp;dst=110939&amp;field=134" TargetMode="External"/><Relationship Id="rId5580" Type="http://schemas.openxmlformats.org/officeDocument/2006/relationships/hyperlink" Target="https://login.consultant.ru/link/?req=doc&amp;base=LAW&amp;n=371416&amp;date=27.03.2026&amp;dst=113213&amp;field=134" TargetMode="External"/><Relationship Id="rId1569" Type="http://schemas.openxmlformats.org/officeDocument/2006/relationships/hyperlink" Target="https://login.consultant.ru/link/?req=doc&amp;base=LAW&amp;n=371416&amp;date=27.03.2026&amp;dst=108363&amp;field=134" TargetMode="External"/><Relationship Id="rId2967" Type="http://schemas.openxmlformats.org/officeDocument/2006/relationships/hyperlink" Target="https://login.consultant.ru/link/?req=doc&amp;base=LAW&amp;n=371416&amp;date=27.03.2026&amp;dst=107105&amp;field=134" TargetMode="External"/><Relationship Id="rId4182" Type="http://schemas.openxmlformats.org/officeDocument/2006/relationships/hyperlink" Target="https://login.consultant.ru/link/?req=doc&amp;base=LAW&amp;n=371416&amp;date=27.03.2026&amp;dst=120858&amp;field=134" TargetMode="External"/><Relationship Id="rId5026" Type="http://schemas.openxmlformats.org/officeDocument/2006/relationships/hyperlink" Target="https://login.consultant.ru/link/?req=doc&amp;base=LAW&amp;n=371416&amp;date=27.03.2026&amp;dst=111755&amp;field=134" TargetMode="External"/><Relationship Id="rId5233" Type="http://schemas.openxmlformats.org/officeDocument/2006/relationships/hyperlink" Target="https://login.consultant.ru/link/?req=doc&amp;base=LAW&amp;n=371416&amp;date=27.03.2026&amp;dst=111987&amp;field=134" TargetMode="External"/><Relationship Id="rId5440" Type="http://schemas.openxmlformats.org/officeDocument/2006/relationships/hyperlink" Target="https://login.consultant.ru/link/?req=doc&amp;base=LAW&amp;n=371416&amp;date=27.03.2026&amp;dst=106957&amp;field=134" TargetMode="External"/><Relationship Id="rId939" Type="http://schemas.openxmlformats.org/officeDocument/2006/relationships/hyperlink" Target="https://login.consultant.ru/link/?req=doc&amp;base=LAW&amp;n=371416&amp;date=27.03.2026&amp;dst=110127&amp;field=134" TargetMode="External"/><Relationship Id="rId1776" Type="http://schemas.openxmlformats.org/officeDocument/2006/relationships/hyperlink" Target="https://login.consultant.ru/link/?req=doc&amp;base=LAW&amp;n=371416&amp;date=27.03.2026&amp;dst=102900&amp;field=134" TargetMode="External"/><Relationship Id="rId1983" Type="http://schemas.openxmlformats.org/officeDocument/2006/relationships/hyperlink" Target="https://login.consultant.ru/link/?req=doc&amp;base=LAW&amp;n=371416&amp;date=27.03.2026&amp;dst=102812&amp;field=134" TargetMode="External"/><Relationship Id="rId2827" Type="http://schemas.openxmlformats.org/officeDocument/2006/relationships/hyperlink" Target="https://login.consultant.ru/link/?req=doc&amp;base=LAW&amp;n=371416&amp;date=27.03.2026&amp;dst=120330&amp;field=134" TargetMode="External"/><Relationship Id="rId4042" Type="http://schemas.openxmlformats.org/officeDocument/2006/relationships/hyperlink" Target="https://login.consultant.ru/link/?req=doc&amp;base=LAW&amp;n=371416&amp;date=27.03.2026&amp;dst=112701&amp;field=134" TargetMode="External"/><Relationship Id="rId68" Type="http://schemas.openxmlformats.org/officeDocument/2006/relationships/hyperlink" Target="https://login.consultant.ru/link/?req=doc&amp;base=LAW&amp;n=477095&amp;date=27.03.2026&amp;dst=100009&amp;field=134" TargetMode="External"/><Relationship Id="rId1429" Type="http://schemas.openxmlformats.org/officeDocument/2006/relationships/hyperlink" Target="https://login.consultant.ru/link/?req=doc&amp;base=LAW&amp;n=371416&amp;date=27.03.2026&amp;dst=112247&amp;field=134" TargetMode="External"/><Relationship Id="rId1636" Type="http://schemas.openxmlformats.org/officeDocument/2006/relationships/hyperlink" Target="https://login.consultant.ru/link/?req=doc&amp;base=LAW&amp;n=371416&amp;date=27.03.2026&amp;dst=107755&amp;field=134" TargetMode="External"/><Relationship Id="rId1843" Type="http://schemas.openxmlformats.org/officeDocument/2006/relationships/hyperlink" Target="https://login.consultant.ru/link/?req=doc&amp;base=LAW&amp;n=371416&amp;date=27.03.2026&amp;dst=102060&amp;field=134" TargetMode="External"/><Relationship Id="rId4999" Type="http://schemas.openxmlformats.org/officeDocument/2006/relationships/hyperlink" Target="https://login.consultant.ru/link/?req=doc&amp;base=LAW&amp;n=371416&amp;date=27.03.2026&amp;dst=108405&amp;field=134" TargetMode="External"/><Relationship Id="rId5300" Type="http://schemas.openxmlformats.org/officeDocument/2006/relationships/hyperlink" Target="https://login.consultant.ru/link/?req=doc&amp;base=LAW&amp;n=371416&amp;date=27.03.2026&amp;dst=107093&amp;field=134" TargetMode="External"/><Relationship Id="rId1703" Type="http://schemas.openxmlformats.org/officeDocument/2006/relationships/hyperlink" Target="https://login.consultant.ru/link/?req=doc&amp;base=LAW&amp;n=371416&amp;date=27.03.2026&amp;dst=102964&amp;field=134" TargetMode="External"/><Relationship Id="rId1910" Type="http://schemas.openxmlformats.org/officeDocument/2006/relationships/hyperlink" Target="https://login.consultant.ru/link/?req=doc&amp;base=LAW&amp;n=371416&amp;date=27.03.2026&amp;dst=102656&amp;field=134" TargetMode="External"/><Relationship Id="rId4859" Type="http://schemas.openxmlformats.org/officeDocument/2006/relationships/hyperlink" Target="https://login.consultant.ru/link/?req=doc&amp;base=LAW&amp;n=371416&amp;date=27.03.2026&amp;dst=102638&amp;field=134" TargetMode="External"/><Relationship Id="rId3668" Type="http://schemas.openxmlformats.org/officeDocument/2006/relationships/hyperlink" Target="https://login.consultant.ru/link/?req=doc&amp;base=LAW&amp;n=371416&amp;date=27.03.2026&amp;dst=107723&amp;field=134" TargetMode="External"/><Relationship Id="rId3875" Type="http://schemas.openxmlformats.org/officeDocument/2006/relationships/hyperlink" Target="https://login.consultant.ru/link/?req=doc&amp;base=LAW&amp;n=371416&amp;date=27.03.2026&amp;dst=109791&amp;field=134" TargetMode="External"/><Relationship Id="rId4719" Type="http://schemas.openxmlformats.org/officeDocument/2006/relationships/hyperlink" Target="https://login.consultant.ru/link/?req=doc&amp;base=LAW&amp;n=371416&amp;date=27.03.2026&amp;dst=102912&amp;field=134" TargetMode="External"/><Relationship Id="rId4926" Type="http://schemas.openxmlformats.org/officeDocument/2006/relationships/hyperlink" Target="https://login.consultant.ru/link/?req=doc&amp;base=LAW&amp;n=371416&amp;date=27.03.2026&amp;dst=111605&amp;field=134" TargetMode="External"/><Relationship Id="rId589" Type="http://schemas.openxmlformats.org/officeDocument/2006/relationships/hyperlink" Target="https://login.consultant.ru/link/?req=doc&amp;base=LAW&amp;n=371416&amp;date=27.03.2026&amp;dst=112429&amp;field=134" TargetMode="External"/><Relationship Id="rId796" Type="http://schemas.openxmlformats.org/officeDocument/2006/relationships/hyperlink" Target="https://login.consultant.ru/link/?req=doc&amp;base=LAW&amp;n=371416&amp;date=27.03.2026&amp;dst=117059&amp;field=134" TargetMode="External"/><Relationship Id="rId2477" Type="http://schemas.openxmlformats.org/officeDocument/2006/relationships/hyperlink" Target="https://login.consultant.ru/link/?req=doc&amp;base=LAW&amp;n=371416&amp;date=27.03.2026&amp;dst=111993&amp;field=134" TargetMode="External"/><Relationship Id="rId2684" Type="http://schemas.openxmlformats.org/officeDocument/2006/relationships/hyperlink" Target="https://login.consultant.ru/link/?req=doc&amp;base=LAW&amp;n=371416&amp;date=27.03.2026&amp;dst=109291&amp;field=134" TargetMode="External"/><Relationship Id="rId3528" Type="http://schemas.openxmlformats.org/officeDocument/2006/relationships/hyperlink" Target="https://login.consultant.ru/link/?req=doc&amp;base=LAW&amp;n=371416&amp;date=27.03.2026&amp;dst=112291&amp;field=134" TargetMode="External"/><Relationship Id="rId3735" Type="http://schemas.openxmlformats.org/officeDocument/2006/relationships/hyperlink" Target="https://login.consultant.ru/link/?req=doc&amp;base=LAW&amp;n=371416&amp;date=27.03.2026&amp;dst=110841&amp;field=134" TargetMode="External"/><Relationship Id="rId5090" Type="http://schemas.openxmlformats.org/officeDocument/2006/relationships/hyperlink" Target="https://login.consultant.ru/link/?req=doc&amp;base=LAW&amp;n=371416&amp;date=27.03.2026&amp;dst=111881&amp;field=134" TargetMode="External"/><Relationship Id="rId449" Type="http://schemas.openxmlformats.org/officeDocument/2006/relationships/hyperlink" Target="https://login.consultant.ru/link/?req=doc&amp;base=LAW&amp;n=371416&amp;date=27.03.2026&amp;dst=105703&amp;field=134" TargetMode="External"/><Relationship Id="rId656" Type="http://schemas.openxmlformats.org/officeDocument/2006/relationships/hyperlink" Target="https://login.consultant.ru/link/?req=doc&amp;base=LAW&amp;n=371416&amp;date=27.03.2026&amp;dst=108651&amp;field=134" TargetMode="External"/><Relationship Id="rId863" Type="http://schemas.openxmlformats.org/officeDocument/2006/relationships/hyperlink" Target="https://login.consultant.ru/link/?req=doc&amp;base=LAW&amp;n=371416&amp;date=27.03.2026&amp;dst=112973&amp;field=134" TargetMode="External"/><Relationship Id="rId1079" Type="http://schemas.openxmlformats.org/officeDocument/2006/relationships/hyperlink" Target="https://login.consultant.ru/link/?req=doc&amp;base=LAW&amp;n=371416&amp;date=27.03.2026&amp;dst=111323&amp;field=134" TargetMode="External"/><Relationship Id="rId1286" Type="http://schemas.openxmlformats.org/officeDocument/2006/relationships/hyperlink" Target="https://login.consultant.ru/link/?req=doc&amp;base=LAW&amp;n=371416&amp;date=27.03.2026&amp;dst=109247&amp;field=134" TargetMode="External"/><Relationship Id="rId1493" Type="http://schemas.openxmlformats.org/officeDocument/2006/relationships/hyperlink" Target="https://login.consultant.ru/link/?req=doc&amp;base=LAW&amp;n=371416&amp;date=27.03.2026&amp;dst=110663&amp;field=134" TargetMode="External"/><Relationship Id="rId2337" Type="http://schemas.openxmlformats.org/officeDocument/2006/relationships/hyperlink" Target="https://login.consultant.ru/link/?req=doc&amp;base=LAW&amp;n=371416&amp;date=27.03.2026&amp;dst=111857&amp;field=134" TargetMode="External"/><Relationship Id="rId2544" Type="http://schemas.openxmlformats.org/officeDocument/2006/relationships/hyperlink" Target="https://login.consultant.ru/link/?req=doc&amp;base=LAW&amp;n=371416&amp;date=27.03.2026&amp;dst=103026&amp;field=134" TargetMode="External"/><Relationship Id="rId2891" Type="http://schemas.openxmlformats.org/officeDocument/2006/relationships/hyperlink" Target="https://login.consultant.ru/link/?req=doc&amp;base=LAW&amp;n=371416&amp;date=27.03.2026&amp;dst=108493&amp;field=134" TargetMode="External"/><Relationship Id="rId3942" Type="http://schemas.openxmlformats.org/officeDocument/2006/relationships/hyperlink" Target="https://login.consultant.ru/link/?req=doc&amp;base=LAW&amp;n=371416&amp;date=27.03.2026&amp;dst=109969&amp;field=134" TargetMode="External"/><Relationship Id="rId309" Type="http://schemas.openxmlformats.org/officeDocument/2006/relationships/hyperlink" Target="https://login.consultant.ru/link/?req=doc&amp;base=LAW&amp;n=371416&amp;date=27.03.2026&amp;dst=110425&amp;field=134" TargetMode="External"/><Relationship Id="rId516" Type="http://schemas.openxmlformats.org/officeDocument/2006/relationships/hyperlink" Target="https://login.consultant.ru/link/?req=doc&amp;base=LAW&amp;n=371416&amp;date=27.03.2026&amp;dst=112485&amp;field=134" TargetMode="External"/><Relationship Id="rId1146" Type="http://schemas.openxmlformats.org/officeDocument/2006/relationships/hyperlink" Target="https://login.consultant.ru/link/?req=doc&amp;base=LAW&amp;n=371416&amp;date=27.03.2026&amp;dst=111201&amp;field=134" TargetMode="External"/><Relationship Id="rId2751" Type="http://schemas.openxmlformats.org/officeDocument/2006/relationships/hyperlink" Target="https://login.consultant.ru/link/?req=doc&amp;base=LAW&amp;n=371416&amp;date=27.03.2026&amp;dst=109159&amp;field=134" TargetMode="External"/><Relationship Id="rId3802" Type="http://schemas.openxmlformats.org/officeDocument/2006/relationships/hyperlink" Target="https://login.consultant.ru/link/?req=doc&amp;base=LAW&amp;n=371416&amp;date=27.03.2026&amp;dst=109631&amp;field=134" TargetMode="External"/><Relationship Id="rId723" Type="http://schemas.openxmlformats.org/officeDocument/2006/relationships/hyperlink" Target="https://login.consultant.ru/link/?req=doc&amp;base=LAW&amp;n=371416&amp;date=27.03.2026&amp;dst=109917&amp;field=134" TargetMode="External"/><Relationship Id="rId930" Type="http://schemas.openxmlformats.org/officeDocument/2006/relationships/hyperlink" Target="https://login.consultant.ru/link/?req=doc&amp;base=LAW&amp;n=371416&amp;date=27.03.2026&amp;dst=110075&amp;field=134" TargetMode="External"/><Relationship Id="rId1006" Type="http://schemas.openxmlformats.org/officeDocument/2006/relationships/hyperlink" Target="https://login.consultant.ru/link/?req=doc&amp;base=LAW&amp;n=371416&amp;date=27.03.2026&amp;dst=110309&amp;field=134" TargetMode="External"/><Relationship Id="rId1353" Type="http://schemas.openxmlformats.org/officeDocument/2006/relationships/hyperlink" Target="https://login.consultant.ru/link/?req=doc&amp;base=LAW&amp;n=371416&amp;date=27.03.2026&amp;dst=110101&amp;field=134" TargetMode="External"/><Relationship Id="rId1560" Type="http://schemas.openxmlformats.org/officeDocument/2006/relationships/hyperlink" Target="https://login.consultant.ru/link/?req=doc&amp;base=LAW&amp;n=371416&amp;date=27.03.2026&amp;dst=108291&amp;field=134" TargetMode="External"/><Relationship Id="rId2404" Type="http://schemas.openxmlformats.org/officeDocument/2006/relationships/hyperlink" Target="https://login.consultant.ru/link/?req=doc&amp;base=LAW&amp;n=371416&amp;date=27.03.2026&amp;dst=111977&amp;field=134" TargetMode="External"/><Relationship Id="rId2611" Type="http://schemas.openxmlformats.org/officeDocument/2006/relationships/hyperlink" Target="https://login.consultant.ru/link/?req=doc&amp;base=LAW&amp;n=371416&amp;date=27.03.2026&amp;dst=109121&amp;field=134" TargetMode="External"/><Relationship Id="rId1213" Type="http://schemas.openxmlformats.org/officeDocument/2006/relationships/hyperlink" Target="https://login.consultant.ru/link/?req=doc&amp;base=LAW&amp;n=371416&amp;date=27.03.2026&amp;dst=111435&amp;field=134" TargetMode="External"/><Relationship Id="rId1420" Type="http://schemas.openxmlformats.org/officeDocument/2006/relationships/hyperlink" Target="https://login.consultant.ru/link/?req=doc&amp;base=LAW&amp;n=371416&amp;date=27.03.2026&amp;dst=112137&amp;field=134" TargetMode="External"/><Relationship Id="rId4369" Type="http://schemas.openxmlformats.org/officeDocument/2006/relationships/hyperlink" Target="https://login.consultant.ru/link/?req=doc&amp;base=LAW&amp;n=371416&amp;date=27.03.2026&amp;dst=120874&amp;field=134" TargetMode="External"/><Relationship Id="rId4576" Type="http://schemas.openxmlformats.org/officeDocument/2006/relationships/hyperlink" Target="https://login.consultant.ru/link/?req=doc&amp;base=LAW&amp;n=371416&amp;date=27.03.2026&amp;dst=102656&amp;field=134" TargetMode="External"/><Relationship Id="rId4783" Type="http://schemas.openxmlformats.org/officeDocument/2006/relationships/hyperlink" Target="https://login.consultant.ru/link/?req=doc&amp;base=LAW&amp;n=371416&amp;date=27.03.2026&amp;dst=103000&amp;field=134" TargetMode="External"/><Relationship Id="rId4990" Type="http://schemas.openxmlformats.org/officeDocument/2006/relationships/hyperlink" Target="https://login.consultant.ru/link/?req=doc&amp;base=LAW&amp;n=371416&amp;date=27.03.2026&amp;dst=108315&amp;field=134" TargetMode="External"/><Relationship Id="rId5627" Type="http://schemas.openxmlformats.org/officeDocument/2006/relationships/hyperlink" Target="https://login.consultant.ru/link/?req=doc&amp;base=LAW&amp;n=371416&amp;date=27.03.2026&amp;dst=120938&amp;field=134" TargetMode="External"/><Relationship Id="rId3178" Type="http://schemas.openxmlformats.org/officeDocument/2006/relationships/hyperlink" Target="https://login.consultant.ru/link/?req=doc&amp;base=LAW&amp;n=371416&amp;date=27.03.2026&amp;dst=107349&amp;field=134" TargetMode="External"/><Relationship Id="rId3385" Type="http://schemas.openxmlformats.org/officeDocument/2006/relationships/hyperlink" Target="https://login.consultant.ru/link/?req=doc&amp;base=LAW&amp;n=371416&amp;date=27.03.2026&amp;dst=105701&amp;field=134" TargetMode="External"/><Relationship Id="rId3592" Type="http://schemas.openxmlformats.org/officeDocument/2006/relationships/hyperlink" Target="https://login.consultant.ru/link/?req=doc&amp;base=LAW&amp;n=371416&amp;date=27.03.2026&amp;dst=106935&amp;field=134" TargetMode="External"/><Relationship Id="rId4229" Type="http://schemas.openxmlformats.org/officeDocument/2006/relationships/hyperlink" Target="https://login.consultant.ru/link/?req=doc&amp;base=LAW&amp;n=371416&amp;date=27.03.2026&amp;dst=120850&amp;field=134" TargetMode="External"/><Relationship Id="rId4436" Type="http://schemas.openxmlformats.org/officeDocument/2006/relationships/hyperlink" Target="https://login.consultant.ru/link/?req=doc&amp;base=LAW&amp;n=371416&amp;date=27.03.2026&amp;dst=110801&amp;field=134" TargetMode="External"/><Relationship Id="rId4643" Type="http://schemas.openxmlformats.org/officeDocument/2006/relationships/hyperlink" Target="https://login.consultant.ru/link/?req=doc&amp;base=LAW&amp;n=371416&amp;date=27.03.2026&amp;dst=102774&amp;field=134" TargetMode="External"/><Relationship Id="rId4850" Type="http://schemas.openxmlformats.org/officeDocument/2006/relationships/hyperlink" Target="https://login.consultant.ru/link/?req=doc&amp;base=LAW&amp;n=371416&amp;date=27.03.2026&amp;dst=102060&amp;field=134" TargetMode="External"/><Relationship Id="rId2194" Type="http://schemas.openxmlformats.org/officeDocument/2006/relationships/hyperlink" Target="https://login.consultant.ru/link/?req=doc&amp;base=LAW&amp;n=371416&amp;date=27.03.2026&amp;dst=108325&amp;field=134" TargetMode="External"/><Relationship Id="rId3038" Type="http://schemas.openxmlformats.org/officeDocument/2006/relationships/hyperlink" Target="https://login.consultant.ru/link/?req=doc&amp;base=LAW&amp;n=371416&amp;date=27.03.2026&amp;dst=107091&amp;field=134" TargetMode="External"/><Relationship Id="rId3245" Type="http://schemas.openxmlformats.org/officeDocument/2006/relationships/hyperlink" Target="https://login.consultant.ru/link/?req=doc&amp;base=LAW&amp;n=371416&amp;date=27.03.2026&amp;dst=107169&amp;field=134" TargetMode="External"/><Relationship Id="rId3452" Type="http://schemas.openxmlformats.org/officeDocument/2006/relationships/hyperlink" Target="https://login.consultant.ru/link/?req=doc&amp;base=LAW&amp;n=371416&amp;date=27.03.2026&amp;dst=112461&amp;field=134" TargetMode="External"/><Relationship Id="rId4503" Type="http://schemas.openxmlformats.org/officeDocument/2006/relationships/hyperlink" Target="https://login.consultant.ru/link/?req=doc&amp;base=LAW&amp;n=371416&amp;date=27.03.2026&amp;dst=110269&amp;field=134" TargetMode="External"/><Relationship Id="rId4710" Type="http://schemas.openxmlformats.org/officeDocument/2006/relationships/hyperlink" Target="https://login.consultant.ru/link/?req=doc&amp;base=LAW&amp;n=371416&amp;date=27.03.2026&amp;dst=102814&amp;field=134" TargetMode="External"/><Relationship Id="rId166" Type="http://schemas.openxmlformats.org/officeDocument/2006/relationships/hyperlink" Target="https://login.consultant.ru/link/?req=doc&amp;base=LAW&amp;n=371416&amp;date=27.03.2026&amp;dst=119366&amp;field=134" TargetMode="External"/><Relationship Id="rId373" Type="http://schemas.openxmlformats.org/officeDocument/2006/relationships/hyperlink" Target="https://login.consultant.ru/link/?req=doc&amp;base=LAW&amp;n=371416&amp;date=27.03.2026&amp;dst=110993&amp;field=134" TargetMode="External"/><Relationship Id="rId580" Type="http://schemas.openxmlformats.org/officeDocument/2006/relationships/hyperlink" Target="https://login.consultant.ru/link/?req=doc&amp;base=LAW&amp;n=371416&amp;date=27.03.2026&amp;dst=112371&amp;field=134" TargetMode="External"/><Relationship Id="rId2054" Type="http://schemas.openxmlformats.org/officeDocument/2006/relationships/hyperlink" Target="https://login.consultant.ru/link/?req=doc&amp;base=LAW&amp;n=371416&amp;date=27.03.2026&amp;dst=102964&amp;field=134" TargetMode="External"/><Relationship Id="rId2261" Type="http://schemas.openxmlformats.org/officeDocument/2006/relationships/hyperlink" Target="https://login.consultant.ru/link/?req=doc&amp;base=LAW&amp;n=371416&amp;date=27.03.2026&amp;dst=111677&amp;field=134" TargetMode="External"/><Relationship Id="rId3105" Type="http://schemas.openxmlformats.org/officeDocument/2006/relationships/hyperlink" Target="https://login.consultant.ru/link/?req=doc&amp;base=LAW&amp;n=371416&amp;date=27.03.2026&amp;dst=107541&amp;field=134" TargetMode="External"/><Relationship Id="rId3312" Type="http://schemas.openxmlformats.org/officeDocument/2006/relationships/hyperlink" Target="https://login.consultant.ru/link/?req=doc&amp;base=LAW&amp;n=371416&amp;date=27.03.2026&amp;dst=110999&amp;field=134" TargetMode="External"/><Relationship Id="rId233" Type="http://schemas.openxmlformats.org/officeDocument/2006/relationships/hyperlink" Target="https://login.consultant.ru/link/?req=doc&amp;base=LAW&amp;n=371416&amp;date=27.03.2026&amp;dst=110461&amp;field=134" TargetMode="External"/><Relationship Id="rId440" Type="http://schemas.openxmlformats.org/officeDocument/2006/relationships/hyperlink" Target="https://login.consultant.ru/link/?req=doc&amp;base=LAW&amp;n=371416&amp;date=27.03.2026&amp;dst=112453&amp;field=134" TargetMode="External"/><Relationship Id="rId1070" Type="http://schemas.openxmlformats.org/officeDocument/2006/relationships/hyperlink" Target="https://login.consultant.ru/link/?req=doc&amp;base=LAW&amp;n=371416&amp;date=27.03.2026&amp;dst=111209&amp;field=134" TargetMode="External"/><Relationship Id="rId2121" Type="http://schemas.openxmlformats.org/officeDocument/2006/relationships/hyperlink" Target="https://login.consultant.ru/link/?req=doc&amp;base=LAW&amp;n=371416&amp;date=27.03.2026&amp;dst=108409&amp;field=134" TargetMode="External"/><Relationship Id="rId5277" Type="http://schemas.openxmlformats.org/officeDocument/2006/relationships/hyperlink" Target="https://login.consultant.ru/link/?req=doc&amp;base=LAW&amp;n=371416&amp;date=27.03.2026&amp;dst=105277&amp;field=134" TargetMode="External"/><Relationship Id="rId5484" Type="http://schemas.openxmlformats.org/officeDocument/2006/relationships/hyperlink" Target="https://login.consultant.ru/link/?req=doc&amp;base=LAW&amp;n=371416&amp;date=27.03.2026&amp;dst=105083&amp;field=134" TargetMode="External"/><Relationship Id="rId300" Type="http://schemas.openxmlformats.org/officeDocument/2006/relationships/hyperlink" Target="https://login.consultant.ru/link/?req=doc&amp;base=LAW&amp;n=371416&amp;date=27.03.2026&amp;dst=110879&amp;field=134" TargetMode="External"/><Relationship Id="rId4086" Type="http://schemas.openxmlformats.org/officeDocument/2006/relationships/hyperlink" Target="https://login.consultant.ru/link/?req=doc&amp;base=LAW&amp;n=371416&amp;date=27.03.2026&amp;dst=112653&amp;field=134" TargetMode="External"/><Relationship Id="rId5137" Type="http://schemas.openxmlformats.org/officeDocument/2006/relationships/hyperlink" Target="https://login.consultant.ru/link/?req=doc&amp;base=LAW&amp;n=371416&amp;date=27.03.2026&amp;dst=111855&amp;field=134" TargetMode="External"/><Relationship Id="rId5691" Type="http://schemas.openxmlformats.org/officeDocument/2006/relationships/hyperlink" Target="https://login.consultant.ru/link/?req=doc&amp;base=LAW&amp;n=371416&amp;date=27.03.2026&amp;dst=120890&amp;field=134" TargetMode="External"/><Relationship Id="rId1887" Type="http://schemas.openxmlformats.org/officeDocument/2006/relationships/hyperlink" Target="https://login.consultant.ru/link/?req=doc&amp;base=LAW&amp;n=371416&amp;date=27.03.2026&amp;dst=102970&amp;field=134" TargetMode="External"/><Relationship Id="rId2938" Type="http://schemas.openxmlformats.org/officeDocument/2006/relationships/hyperlink" Target="https://login.consultant.ru/link/?req=doc&amp;base=LAW&amp;n=371416&amp;date=27.03.2026&amp;dst=107599&amp;field=134" TargetMode="External"/><Relationship Id="rId4293" Type="http://schemas.openxmlformats.org/officeDocument/2006/relationships/hyperlink" Target="https://login.consultant.ru/link/?req=doc&amp;base=LAW&amp;n=371416&amp;date=27.03.2026&amp;dst=120894&amp;field=134" TargetMode="External"/><Relationship Id="rId5344" Type="http://schemas.openxmlformats.org/officeDocument/2006/relationships/hyperlink" Target="https://login.consultant.ru/link/?req=doc&amp;base=LAW&amp;n=371416&amp;date=27.03.2026&amp;dst=107633&amp;field=134" TargetMode="External"/><Relationship Id="rId5551" Type="http://schemas.openxmlformats.org/officeDocument/2006/relationships/hyperlink" Target="https://login.consultant.ru/link/?req=doc&amp;base=LAW&amp;n=371416&amp;date=27.03.2026&amp;dst=112647&amp;field=134" TargetMode="External"/><Relationship Id="rId1747" Type="http://schemas.openxmlformats.org/officeDocument/2006/relationships/hyperlink" Target="https://login.consultant.ru/link/?req=doc&amp;base=LAW&amp;n=371416&amp;date=27.03.2026&amp;dst=102852&amp;field=134" TargetMode="External"/><Relationship Id="rId1954" Type="http://schemas.openxmlformats.org/officeDocument/2006/relationships/hyperlink" Target="https://login.consultant.ru/link/?req=doc&amp;base=LAW&amp;n=371416&amp;date=27.03.2026&amp;dst=101984&amp;field=134" TargetMode="External"/><Relationship Id="rId4153" Type="http://schemas.openxmlformats.org/officeDocument/2006/relationships/hyperlink" Target="https://login.consultant.ru/link/?req=doc&amp;base=LAW&amp;n=371416&amp;date=27.03.2026&amp;dst=113289&amp;field=134" TargetMode="External"/><Relationship Id="rId4360" Type="http://schemas.openxmlformats.org/officeDocument/2006/relationships/hyperlink" Target="https://login.consultant.ru/link/?req=doc&amp;base=LAW&amp;n=371416&amp;date=27.03.2026&amp;dst=120876&amp;field=134" TargetMode="External"/><Relationship Id="rId5204" Type="http://schemas.openxmlformats.org/officeDocument/2006/relationships/hyperlink" Target="https://login.consultant.ru/link/?req=doc&amp;base=LAW&amp;n=371416&amp;date=27.03.2026&amp;dst=114959&amp;field=134" TargetMode="External"/><Relationship Id="rId5411" Type="http://schemas.openxmlformats.org/officeDocument/2006/relationships/hyperlink" Target="https://login.consultant.ru/link/?req=doc&amp;base=LAW&amp;n=371416&amp;date=27.03.2026&amp;dst=112365&amp;field=134" TargetMode="External"/><Relationship Id="rId39" Type="http://schemas.openxmlformats.org/officeDocument/2006/relationships/hyperlink" Target="https://login.consultant.ru/link/?req=doc&amp;base=LAW&amp;n=512199&amp;date=27.03.2026&amp;dst=100012&amp;field=134" TargetMode="External"/><Relationship Id="rId1607" Type="http://schemas.openxmlformats.org/officeDocument/2006/relationships/hyperlink" Target="https://login.consultant.ru/link/?req=doc&amp;base=LAW&amp;n=371416&amp;date=27.03.2026&amp;dst=108519&amp;field=134" TargetMode="External"/><Relationship Id="rId1814" Type="http://schemas.openxmlformats.org/officeDocument/2006/relationships/hyperlink" Target="https://login.consultant.ru/link/?req=doc&amp;base=LAW&amp;n=371416&amp;date=27.03.2026&amp;dst=102812&amp;field=134" TargetMode="External"/><Relationship Id="rId4013" Type="http://schemas.openxmlformats.org/officeDocument/2006/relationships/hyperlink" Target="https://login.consultant.ru/link/?req=doc&amp;base=LAW&amp;n=371416&amp;date=27.03.2026&amp;dst=112563&amp;field=134" TargetMode="External"/><Relationship Id="rId4220" Type="http://schemas.openxmlformats.org/officeDocument/2006/relationships/hyperlink" Target="https://login.consultant.ru/link/?req=doc&amp;base=LAW&amp;n=371416&amp;date=27.03.2026&amp;dst=120848&amp;field=134" TargetMode="External"/><Relationship Id="rId3779" Type="http://schemas.openxmlformats.org/officeDocument/2006/relationships/hyperlink" Target="https://login.consultant.ru/link/?req=doc&amp;base=LAW&amp;n=371416&amp;date=27.03.2026&amp;dst=109591&amp;field=134" TargetMode="External"/><Relationship Id="rId2588" Type="http://schemas.openxmlformats.org/officeDocument/2006/relationships/hyperlink" Target="https://login.consultant.ru/link/?req=doc&amp;base=LAW&amp;n=371416&amp;date=27.03.2026&amp;dst=108995&amp;field=134" TargetMode="External"/><Relationship Id="rId3986" Type="http://schemas.openxmlformats.org/officeDocument/2006/relationships/hyperlink" Target="https://login.consultant.ru/link/?req=doc&amp;base=LAW&amp;n=371416&amp;date=27.03.2026&amp;dst=112547&amp;field=134" TargetMode="External"/><Relationship Id="rId1397" Type="http://schemas.openxmlformats.org/officeDocument/2006/relationships/hyperlink" Target="https://login.consultant.ru/link/?req=doc&amp;base=LAW&amp;n=371416&amp;date=27.03.2026&amp;dst=110311&amp;field=134" TargetMode="External"/><Relationship Id="rId2795" Type="http://schemas.openxmlformats.org/officeDocument/2006/relationships/hyperlink" Target="https://login.consultant.ru/link/?req=doc&amp;base=LAW&amp;n=371416&amp;date=27.03.2026&amp;dst=120266&amp;field=134" TargetMode="External"/><Relationship Id="rId3639" Type="http://schemas.openxmlformats.org/officeDocument/2006/relationships/hyperlink" Target="https://login.consultant.ru/link/?req=doc&amp;base=LAW&amp;n=371416&amp;date=27.03.2026&amp;dst=107785&amp;field=134" TargetMode="External"/><Relationship Id="rId3846" Type="http://schemas.openxmlformats.org/officeDocument/2006/relationships/hyperlink" Target="https://login.consultant.ru/link/?req=doc&amp;base=LAW&amp;n=371416&amp;date=27.03.2026&amp;dst=109701&amp;field=134" TargetMode="External"/><Relationship Id="rId5061" Type="http://schemas.openxmlformats.org/officeDocument/2006/relationships/hyperlink" Target="https://login.consultant.ru/link/?req=doc&amp;base=LAW&amp;n=371416&amp;date=27.03.2026&amp;dst=114895&amp;field=134" TargetMode="External"/><Relationship Id="rId767" Type="http://schemas.openxmlformats.org/officeDocument/2006/relationships/hyperlink" Target="https://login.consultant.ru/link/?req=doc&amp;base=LAW&amp;n=371416&amp;date=27.03.2026&amp;dst=112533&amp;field=134" TargetMode="External"/><Relationship Id="rId974" Type="http://schemas.openxmlformats.org/officeDocument/2006/relationships/hyperlink" Target="https://login.consultant.ru/link/?req=doc&amp;base=LAW&amp;n=371416&amp;date=27.03.2026&amp;dst=110375&amp;field=134" TargetMode="External"/><Relationship Id="rId2448" Type="http://schemas.openxmlformats.org/officeDocument/2006/relationships/hyperlink" Target="https://login.consultant.ru/link/?req=doc&amp;base=LAW&amp;n=371416&amp;date=27.03.2026&amp;dst=112035&amp;field=134" TargetMode="External"/><Relationship Id="rId2655" Type="http://schemas.openxmlformats.org/officeDocument/2006/relationships/hyperlink" Target="https://login.consultant.ru/link/?req=doc&amp;base=LAW&amp;n=371416&amp;date=27.03.2026&amp;dst=109143&amp;field=134" TargetMode="External"/><Relationship Id="rId2862" Type="http://schemas.openxmlformats.org/officeDocument/2006/relationships/hyperlink" Target="https://login.consultant.ru/link/?req=doc&amp;base=LAW&amp;n=371416&amp;date=27.03.2026&amp;dst=108559&amp;field=134" TargetMode="External"/><Relationship Id="rId3706" Type="http://schemas.openxmlformats.org/officeDocument/2006/relationships/hyperlink" Target="https://login.consultant.ru/link/?req=doc&amp;base=LAW&amp;n=371416&amp;date=27.03.2026&amp;dst=110571&amp;field=134" TargetMode="External"/><Relationship Id="rId3913" Type="http://schemas.openxmlformats.org/officeDocument/2006/relationships/hyperlink" Target="https://login.consultant.ru/link/?req=doc&amp;base=LAW&amp;n=371416&amp;date=27.03.2026&amp;dst=109881&amp;field=134" TargetMode="External"/><Relationship Id="rId627" Type="http://schemas.openxmlformats.org/officeDocument/2006/relationships/hyperlink" Target="https://login.consultant.ru/link/?req=doc&amp;base=LAW&amp;n=371416&amp;date=27.03.2026&amp;dst=112151&amp;field=134" TargetMode="External"/><Relationship Id="rId834" Type="http://schemas.openxmlformats.org/officeDocument/2006/relationships/hyperlink" Target="https://login.consultant.ru/link/?req=doc&amp;base=LAW&amp;n=371416&amp;date=27.03.2026&amp;dst=102118&amp;field=134" TargetMode="External"/><Relationship Id="rId1257" Type="http://schemas.openxmlformats.org/officeDocument/2006/relationships/hyperlink" Target="https://login.consultant.ru/link/?req=doc&amp;base=LAW&amp;n=371416&amp;date=27.03.2026&amp;dst=111581&amp;field=134" TargetMode="External"/><Relationship Id="rId1464" Type="http://schemas.openxmlformats.org/officeDocument/2006/relationships/hyperlink" Target="https://login.consultant.ru/link/?req=doc&amp;base=LAW&amp;n=371416&amp;date=27.03.2026&amp;dst=112675&amp;field=134" TargetMode="External"/><Relationship Id="rId1671" Type="http://schemas.openxmlformats.org/officeDocument/2006/relationships/hyperlink" Target="https://login.consultant.ru/link/?req=doc&amp;base=LAW&amp;n=371416&amp;date=27.03.2026&amp;dst=102656&amp;field=134" TargetMode="External"/><Relationship Id="rId2308" Type="http://schemas.openxmlformats.org/officeDocument/2006/relationships/hyperlink" Target="https://login.consultant.ru/link/?req=doc&amp;base=LAW&amp;n=371416&amp;date=27.03.2026&amp;dst=112057&amp;field=134" TargetMode="External"/><Relationship Id="rId2515" Type="http://schemas.openxmlformats.org/officeDocument/2006/relationships/hyperlink" Target="https://login.consultant.ru/link/?req=doc&amp;base=LAW&amp;n=371416&amp;date=27.03.2026&amp;dst=112981&amp;field=134" TargetMode="External"/><Relationship Id="rId2722" Type="http://schemas.openxmlformats.org/officeDocument/2006/relationships/hyperlink" Target="https://login.consultant.ru/link/?req=doc&amp;base=LAW&amp;n=371416&amp;date=27.03.2026&amp;dst=109431&amp;field=134" TargetMode="External"/><Relationship Id="rId901" Type="http://schemas.openxmlformats.org/officeDocument/2006/relationships/hyperlink" Target="https://login.consultant.ru/link/?req=doc&amp;base=LAW&amp;n=371416&amp;date=27.03.2026&amp;dst=110269&amp;field=134" TargetMode="External"/><Relationship Id="rId1117" Type="http://schemas.openxmlformats.org/officeDocument/2006/relationships/hyperlink" Target="https://login.consultant.ru/link/?req=doc&amp;base=LAW&amp;n=371416&amp;date=27.03.2026&amp;dst=111125&amp;field=134" TargetMode="External"/><Relationship Id="rId1324" Type="http://schemas.openxmlformats.org/officeDocument/2006/relationships/hyperlink" Target="https://login.consultant.ru/link/?req=doc&amp;base=LAW&amp;n=371416&amp;date=27.03.2026&amp;dst=110467&amp;field=134" TargetMode="External"/><Relationship Id="rId1531" Type="http://schemas.openxmlformats.org/officeDocument/2006/relationships/hyperlink" Target="https://login.consultant.ru/link/?req=doc&amp;base=LAW&amp;n=371416&amp;date=27.03.2026&amp;dst=109825&amp;field=134" TargetMode="External"/><Relationship Id="rId4687" Type="http://schemas.openxmlformats.org/officeDocument/2006/relationships/hyperlink" Target="https://login.consultant.ru/link/?req=doc&amp;base=LAW&amp;n=371416&amp;date=27.03.2026&amp;dst=102610&amp;field=134" TargetMode="External"/><Relationship Id="rId4894" Type="http://schemas.openxmlformats.org/officeDocument/2006/relationships/hyperlink" Target="https://login.consultant.ru/link/?req=doc&amp;base=LAW&amp;n=371416&amp;date=27.03.2026&amp;dst=102970&amp;field=134" TargetMode="External"/><Relationship Id="rId5738" Type="http://schemas.openxmlformats.org/officeDocument/2006/relationships/footer" Target="footer20.xml"/><Relationship Id="rId30" Type="http://schemas.openxmlformats.org/officeDocument/2006/relationships/hyperlink" Target="https://login.consultant.ru/link/?req=doc&amp;base=LAW&amp;n=443468&amp;date=27.03.2026&amp;dst=100033&amp;field=134" TargetMode="External"/><Relationship Id="rId3289" Type="http://schemas.openxmlformats.org/officeDocument/2006/relationships/hyperlink" Target="https://login.consultant.ru/link/?req=doc&amp;base=LAW&amp;n=371416&amp;date=27.03.2026&amp;dst=105551&amp;field=134" TargetMode="External"/><Relationship Id="rId3496" Type="http://schemas.openxmlformats.org/officeDocument/2006/relationships/hyperlink" Target="https://login.consultant.ru/link/?req=doc&amp;base=LAW&amp;n=371416&amp;date=27.03.2026&amp;dst=112287&amp;field=134" TargetMode="External"/><Relationship Id="rId4547" Type="http://schemas.openxmlformats.org/officeDocument/2006/relationships/hyperlink" Target="https://login.consultant.ru/link/?req=doc&amp;base=LAW&amp;n=371416&amp;date=27.03.2026&amp;dst=109453&amp;field=134" TargetMode="External"/><Relationship Id="rId4754" Type="http://schemas.openxmlformats.org/officeDocument/2006/relationships/hyperlink" Target="https://login.consultant.ru/link/?req=doc&amp;base=LAW&amp;n=371416&amp;date=27.03.2026&amp;dst=102694&amp;field=134" TargetMode="External"/><Relationship Id="rId2098" Type="http://schemas.openxmlformats.org/officeDocument/2006/relationships/hyperlink" Target="https://login.consultant.ru/link/?req=doc&amp;base=LAW&amp;n=371416&amp;date=27.03.2026&amp;dst=108155&amp;field=134" TargetMode="External"/><Relationship Id="rId3149" Type="http://schemas.openxmlformats.org/officeDocument/2006/relationships/hyperlink" Target="https://login.consultant.ru/link/?req=doc&amp;base=LAW&amp;n=371416&amp;date=27.03.2026&amp;dst=107177&amp;field=134" TargetMode="External"/><Relationship Id="rId3356" Type="http://schemas.openxmlformats.org/officeDocument/2006/relationships/hyperlink" Target="https://login.consultant.ru/link/?req=doc&amp;base=LAW&amp;n=371416&amp;date=27.03.2026&amp;dst=111019&amp;field=134" TargetMode="External"/><Relationship Id="rId3563" Type="http://schemas.openxmlformats.org/officeDocument/2006/relationships/hyperlink" Target="https://login.consultant.ru/link/?req=doc&amp;base=LAW&amp;n=371416&amp;date=27.03.2026&amp;dst=106947&amp;field=134" TargetMode="External"/><Relationship Id="rId4407" Type="http://schemas.openxmlformats.org/officeDocument/2006/relationships/hyperlink" Target="https://login.consultant.ru/link/?req=doc&amp;base=LAW&amp;n=371416&amp;date=27.03.2026&amp;dst=113837&amp;field=134" TargetMode="External"/><Relationship Id="rId4961" Type="http://schemas.openxmlformats.org/officeDocument/2006/relationships/hyperlink" Target="https://login.consultant.ru/link/?req=doc&amp;base=LAW&amp;n=371416&amp;date=27.03.2026&amp;dst=111695&amp;field=134" TargetMode="External"/><Relationship Id="rId277" Type="http://schemas.openxmlformats.org/officeDocument/2006/relationships/hyperlink" Target="https://login.consultant.ru/link/?req=doc&amp;base=LAW&amp;n=371416&amp;date=27.03.2026&amp;dst=110427&amp;field=134" TargetMode="External"/><Relationship Id="rId484" Type="http://schemas.openxmlformats.org/officeDocument/2006/relationships/hyperlink" Target="https://login.consultant.ru/link/?req=doc&amp;base=LAW&amp;n=371416&amp;date=27.03.2026&amp;dst=112139&amp;field=134" TargetMode="External"/><Relationship Id="rId2165" Type="http://schemas.openxmlformats.org/officeDocument/2006/relationships/hyperlink" Target="https://login.consultant.ru/link/?req=doc&amp;base=LAW&amp;n=371416&amp;date=27.03.2026&amp;dst=111637&amp;field=134" TargetMode="External"/><Relationship Id="rId3009" Type="http://schemas.openxmlformats.org/officeDocument/2006/relationships/hyperlink" Target="https://login.consultant.ru/link/?req=doc&amp;base=LAW&amp;n=371416&amp;date=27.03.2026&amp;dst=107261&amp;field=134" TargetMode="External"/><Relationship Id="rId3216" Type="http://schemas.openxmlformats.org/officeDocument/2006/relationships/hyperlink" Target="https://login.consultant.ru/link/?req=doc&amp;base=LAW&amp;n=371416&amp;date=27.03.2026&amp;dst=107559&amp;field=134" TargetMode="External"/><Relationship Id="rId3770" Type="http://schemas.openxmlformats.org/officeDocument/2006/relationships/hyperlink" Target="https://login.consultant.ru/link/?req=doc&amp;base=LAW&amp;n=371416&amp;date=27.03.2026&amp;dst=109689&amp;field=134" TargetMode="External"/><Relationship Id="rId4614" Type="http://schemas.openxmlformats.org/officeDocument/2006/relationships/hyperlink" Target="https://login.consultant.ru/link/?req=doc&amp;base=LAW&amp;n=371416&amp;date=27.03.2026&amp;dst=103100&amp;field=134" TargetMode="External"/><Relationship Id="rId4821" Type="http://schemas.openxmlformats.org/officeDocument/2006/relationships/hyperlink" Target="https://login.consultant.ru/link/?req=doc&amp;base=LAW&amp;n=371416&amp;date=27.03.2026&amp;dst=102806&amp;field=134" TargetMode="External"/><Relationship Id="rId137" Type="http://schemas.openxmlformats.org/officeDocument/2006/relationships/header" Target="header15.xml"/><Relationship Id="rId344" Type="http://schemas.openxmlformats.org/officeDocument/2006/relationships/hyperlink" Target="https://login.consultant.ru/link/?req=doc&amp;base=LAW&amp;n=371416&amp;date=27.03.2026&amp;dst=115621&amp;field=134" TargetMode="External"/><Relationship Id="rId691" Type="http://schemas.openxmlformats.org/officeDocument/2006/relationships/hyperlink" Target="https://login.consultant.ru/link/?req=doc&amp;base=LAW&amp;n=371416&amp;date=27.03.2026&amp;dst=112223&amp;field=134" TargetMode="External"/><Relationship Id="rId2025" Type="http://schemas.openxmlformats.org/officeDocument/2006/relationships/hyperlink" Target="https://login.consultant.ru/link/?req=doc&amp;base=LAW&amp;n=371416&amp;date=27.03.2026&amp;dst=102676&amp;field=134" TargetMode="External"/><Relationship Id="rId2372" Type="http://schemas.openxmlformats.org/officeDocument/2006/relationships/hyperlink" Target="https://login.consultant.ru/link/?req=doc&amp;base=LAW&amp;n=371416&amp;date=27.03.2026&amp;dst=105665&amp;field=134" TargetMode="External"/><Relationship Id="rId3423" Type="http://schemas.openxmlformats.org/officeDocument/2006/relationships/hyperlink" Target="https://login.consultant.ru/link/?req=doc&amp;base=LAW&amp;n=371416&amp;date=27.03.2026&amp;dst=112143&amp;field=134" TargetMode="External"/><Relationship Id="rId3630" Type="http://schemas.openxmlformats.org/officeDocument/2006/relationships/hyperlink" Target="https://login.consultant.ru/link/?req=doc&amp;base=LAW&amp;n=371416&amp;date=27.03.2026&amp;dst=107739&amp;field=134" TargetMode="External"/><Relationship Id="rId551" Type="http://schemas.openxmlformats.org/officeDocument/2006/relationships/hyperlink" Target="https://login.consultant.ru/link/?req=doc&amp;base=LAW&amp;n=371416&amp;date=27.03.2026&amp;dst=112267&amp;field=134" TargetMode="External"/><Relationship Id="rId1181" Type="http://schemas.openxmlformats.org/officeDocument/2006/relationships/hyperlink" Target="https://login.consultant.ru/link/?req=doc&amp;base=LAW&amp;n=371416&amp;date=27.03.2026&amp;dst=111319&amp;field=134" TargetMode="External"/><Relationship Id="rId2232" Type="http://schemas.openxmlformats.org/officeDocument/2006/relationships/hyperlink" Target="https://login.consultant.ru/link/?req=doc&amp;base=LAW&amp;n=371416&amp;date=27.03.2026&amp;dst=108267&amp;field=134" TargetMode="External"/><Relationship Id="rId5388" Type="http://schemas.openxmlformats.org/officeDocument/2006/relationships/hyperlink" Target="https://login.consultant.ru/link/?req=doc&amp;base=LAW&amp;n=371416&amp;date=27.03.2026&amp;dst=112347&amp;field=134" TargetMode="External"/><Relationship Id="rId5595" Type="http://schemas.openxmlformats.org/officeDocument/2006/relationships/hyperlink" Target="https://login.consultant.ru/link/?req=doc&amp;base=LAW&amp;n=371416&amp;date=27.03.2026&amp;dst=120908&amp;field=134" TargetMode="External"/><Relationship Id="rId204" Type="http://schemas.openxmlformats.org/officeDocument/2006/relationships/hyperlink" Target="https://login.consultant.ru/link/?req=doc&amp;base=LAW&amp;n=371416&amp;date=27.03.2026&amp;dst=110687&amp;field=134" TargetMode="External"/><Relationship Id="rId411" Type="http://schemas.openxmlformats.org/officeDocument/2006/relationships/hyperlink" Target="https://login.consultant.ru/link/?req=doc&amp;base=LAW&amp;n=371416&amp;date=27.03.2026&amp;dst=110891&amp;field=134" TargetMode="External"/><Relationship Id="rId1041" Type="http://schemas.openxmlformats.org/officeDocument/2006/relationships/hyperlink" Target="https://login.consultant.ru/link/?req=doc&amp;base=LAW&amp;n=371416&amp;date=27.03.2026&amp;dst=110297&amp;field=134" TargetMode="External"/><Relationship Id="rId1998" Type="http://schemas.openxmlformats.org/officeDocument/2006/relationships/hyperlink" Target="https://login.consultant.ru/link/?req=doc&amp;base=LAW&amp;n=371416&amp;date=27.03.2026&amp;dst=102964&amp;field=134" TargetMode="External"/><Relationship Id="rId4197" Type="http://schemas.openxmlformats.org/officeDocument/2006/relationships/hyperlink" Target="https://login.consultant.ru/link/?req=doc&amp;base=LAW&amp;n=371416&amp;date=27.03.2026&amp;dst=120864&amp;field=134" TargetMode="External"/><Relationship Id="rId5248" Type="http://schemas.openxmlformats.org/officeDocument/2006/relationships/hyperlink" Target="https://login.consultant.ru/link/?req=doc&amp;base=LAW&amp;n=371416&amp;date=27.03.2026&amp;dst=114927&amp;field=134" TargetMode="External"/><Relationship Id="rId5455" Type="http://schemas.openxmlformats.org/officeDocument/2006/relationships/hyperlink" Target="https://login.consultant.ru/link/?req=doc&amp;base=LAW&amp;n=371416&amp;date=27.03.2026&amp;dst=106865&amp;field=134" TargetMode="External"/><Relationship Id="rId5662" Type="http://schemas.openxmlformats.org/officeDocument/2006/relationships/hyperlink" Target="https://login.consultant.ru/link/?req=doc&amp;base=LAW&amp;n=371416&amp;date=27.03.2026&amp;dst=120888&amp;field=134" TargetMode="External"/><Relationship Id="rId1858" Type="http://schemas.openxmlformats.org/officeDocument/2006/relationships/hyperlink" Target="https://login.consultant.ru/link/?req=doc&amp;base=LAW&amp;n=371416&amp;date=27.03.2026&amp;dst=102690&amp;field=134" TargetMode="External"/><Relationship Id="rId4057" Type="http://schemas.openxmlformats.org/officeDocument/2006/relationships/hyperlink" Target="https://login.consultant.ru/link/?req=doc&amp;base=LAW&amp;n=371416&amp;date=27.03.2026&amp;dst=109491&amp;field=134" TargetMode="External"/><Relationship Id="rId4264" Type="http://schemas.openxmlformats.org/officeDocument/2006/relationships/hyperlink" Target="https://login.consultant.ru/link/?req=doc&amp;base=LAW&amp;n=371416&amp;date=27.03.2026&amp;dst=120840&amp;field=134" TargetMode="External"/><Relationship Id="rId4471" Type="http://schemas.openxmlformats.org/officeDocument/2006/relationships/hyperlink" Target="https://login.consultant.ru/link/?req=doc&amp;base=LAW&amp;n=371416&amp;date=27.03.2026&amp;dst=101046&amp;field=134" TargetMode="External"/><Relationship Id="rId5108" Type="http://schemas.openxmlformats.org/officeDocument/2006/relationships/hyperlink" Target="https://login.consultant.ru/link/?req=doc&amp;base=LAW&amp;n=371416&amp;date=27.03.2026&amp;dst=112075&amp;field=134" TargetMode="External"/><Relationship Id="rId5315" Type="http://schemas.openxmlformats.org/officeDocument/2006/relationships/hyperlink" Target="https://login.consultant.ru/link/?req=doc&amp;base=LAW&amp;n=371416&amp;date=27.03.2026&amp;dst=107285&amp;field=134" TargetMode="External"/><Relationship Id="rId5522" Type="http://schemas.openxmlformats.org/officeDocument/2006/relationships/hyperlink" Target="https://login.consultant.ru/link/?req=doc&amp;base=LAW&amp;n=371416&amp;date=27.03.2026&amp;dst=112527&amp;field=134" TargetMode="External"/><Relationship Id="rId2909" Type="http://schemas.openxmlformats.org/officeDocument/2006/relationships/hyperlink" Target="https://login.consultant.ru/link/?req=doc&amp;base=LAW&amp;n=371416&amp;date=27.03.2026&amp;dst=108585&amp;field=134" TargetMode="External"/><Relationship Id="rId3073" Type="http://schemas.openxmlformats.org/officeDocument/2006/relationships/hyperlink" Target="https://login.consultant.ru/link/?req=doc&amp;base=LAW&amp;n=371416&amp;date=27.03.2026&amp;dst=107359&amp;field=134" TargetMode="External"/><Relationship Id="rId3280" Type="http://schemas.openxmlformats.org/officeDocument/2006/relationships/hyperlink" Target="https://login.consultant.ru/link/?req=doc&amp;base=LAW&amp;n=371416&amp;date=27.03.2026&amp;dst=107643&amp;field=134" TargetMode="External"/><Relationship Id="rId4124" Type="http://schemas.openxmlformats.org/officeDocument/2006/relationships/hyperlink" Target="https://login.consultant.ru/link/?req=doc&amp;base=LAW&amp;n=371416&amp;date=27.03.2026&amp;dst=107901&amp;field=134" TargetMode="External"/><Relationship Id="rId4331" Type="http://schemas.openxmlformats.org/officeDocument/2006/relationships/hyperlink" Target="https://login.consultant.ru/link/?req=doc&amp;base=LAW&amp;n=371416&amp;date=27.03.2026&amp;dst=120894&amp;field=134" TargetMode="External"/><Relationship Id="rId1718" Type="http://schemas.openxmlformats.org/officeDocument/2006/relationships/hyperlink" Target="https://login.consultant.ru/link/?req=doc&amp;base=LAW&amp;n=371416&amp;date=27.03.2026&amp;dst=102412&amp;field=134" TargetMode="External"/><Relationship Id="rId1925" Type="http://schemas.openxmlformats.org/officeDocument/2006/relationships/hyperlink" Target="https://login.consultant.ru/link/?req=doc&amp;base=LAW&amp;n=371416&amp;date=27.03.2026&amp;dst=102804&amp;field=134" TargetMode="External"/><Relationship Id="rId3140" Type="http://schemas.openxmlformats.org/officeDocument/2006/relationships/hyperlink" Target="https://login.consultant.ru/link/?req=doc&amp;base=LAW&amp;n=371416&amp;date=27.03.2026&amp;dst=107113&amp;field=134" TargetMode="External"/><Relationship Id="rId2699" Type="http://schemas.openxmlformats.org/officeDocument/2006/relationships/hyperlink" Target="https://login.consultant.ru/link/?req=doc&amp;base=LAW&amp;n=371416&amp;date=27.03.2026&amp;dst=109399&amp;field=134" TargetMode="External"/><Relationship Id="rId3000" Type="http://schemas.openxmlformats.org/officeDocument/2006/relationships/hyperlink" Target="https://login.consultant.ru/link/?req=doc&amp;base=LAW&amp;n=371416&amp;date=27.03.2026&amp;dst=112615&amp;field=134" TargetMode="External"/><Relationship Id="rId3957" Type="http://schemas.openxmlformats.org/officeDocument/2006/relationships/hyperlink" Target="https://login.consultant.ru/link/?req=doc&amp;base=LAW&amp;n=371416&amp;date=27.03.2026&amp;dst=110025&amp;field=134" TargetMode="External"/><Relationship Id="rId878" Type="http://schemas.openxmlformats.org/officeDocument/2006/relationships/hyperlink" Target="https://login.consultant.ru/link/?req=doc&amp;base=LAW&amp;n=371416&amp;date=27.03.2026&amp;dst=112981&amp;field=134" TargetMode="External"/><Relationship Id="rId2559" Type="http://schemas.openxmlformats.org/officeDocument/2006/relationships/hyperlink" Target="https://login.consultant.ru/link/?req=doc&amp;base=LAW&amp;n=371416&amp;date=27.03.2026&amp;dst=102234&amp;field=134" TargetMode="External"/><Relationship Id="rId2766" Type="http://schemas.openxmlformats.org/officeDocument/2006/relationships/hyperlink" Target="https://login.consultant.ru/link/?req=doc&amp;base=LAW&amp;n=371416&amp;date=27.03.2026&amp;dst=105261&amp;field=134" TargetMode="External"/><Relationship Id="rId2973" Type="http://schemas.openxmlformats.org/officeDocument/2006/relationships/hyperlink" Target="https://login.consultant.ru/link/?req=doc&amp;base=LAW&amp;n=371416&amp;date=27.03.2026&amp;dst=107131&amp;field=134" TargetMode="External"/><Relationship Id="rId3817" Type="http://schemas.openxmlformats.org/officeDocument/2006/relationships/hyperlink" Target="https://login.consultant.ru/link/?req=doc&amp;base=LAW&amp;n=371416&amp;date=27.03.2026&amp;dst=109757&amp;field=134" TargetMode="External"/><Relationship Id="rId5172" Type="http://schemas.openxmlformats.org/officeDocument/2006/relationships/hyperlink" Target="https://login.consultant.ru/link/?req=doc&amp;base=LAW&amp;n=371416&amp;date=27.03.2026&amp;dst=111875&amp;field=134" TargetMode="External"/><Relationship Id="rId738" Type="http://schemas.openxmlformats.org/officeDocument/2006/relationships/hyperlink" Target="https://login.consultant.ru/link/?req=doc&amp;base=LAW&amp;n=371416&amp;date=27.03.2026&amp;dst=110101&amp;field=134" TargetMode="External"/><Relationship Id="rId945" Type="http://schemas.openxmlformats.org/officeDocument/2006/relationships/hyperlink" Target="https://login.consultant.ru/link/?req=doc&amp;base=LAW&amp;n=371416&amp;date=27.03.2026&amp;dst=110157&amp;field=134" TargetMode="External"/><Relationship Id="rId1368" Type="http://schemas.openxmlformats.org/officeDocument/2006/relationships/hyperlink" Target="https://login.consultant.ru/link/?req=doc&amp;base=LAW&amp;n=371416&amp;date=27.03.2026&amp;dst=110069&amp;field=134" TargetMode="External"/><Relationship Id="rId1575" Type="http://schemas.openxmlformats.org/officeDocument/2006/relationships/hyperlink" Target="https://login.consultant.ru/link/?req=doc&amp;base=LAW&amp;n=371416&amp;date=27.03.2026&amp;dst=108389&amp;field=134" TargetMode="External"/><Relationship Id="rId1782" Type="http://schemas.openxmlformats.org/officeDocument/2006/relationships/hyperlink" Target="https://login.consultant.ru/link/?req=doc&amp;base=LAW&amp;n=371416&amp;date=27.03.2026&amp;dst=103070&amp;field=134" TargetMode="External"/><Relationship Id="rId2419" Type="http://schemas.openxmlformats.org/officeDocument/2006/relationships/hyperlink" Target="https://login.consultant.ru/link/?req=doc&amp;base=LAW&amp;n=371416&amp;date=27.03.2026&amp;dst=115547&amp;field=134" TargetMode="External"/><Relationship Id="rId2626" Type="http://schemas.openxmlformats.org/officeDocument/2006/relationships/hyperlink" Target="https://login.consultant.ru/link/?req=doc&amp;base=LAW&amp;n=371416&amp;date=27.03.2026&amp;dst=109047&amp;field=134" TargetMode="External"/><Relationship Id="rId2833" Type="http://schemas.openxmlformats.org/officeDocument/2006/relationships/hyperlink" Target="https://login.consultant.ru/link/?req=doc&amp;base=LAW&amp;n=371416&amp;date=27.03.2026&amp;dst=108439&amp;field=134" TargetMode="External"/><Relationship Id="rId5032" Type="http://schemas.openxmlformats.org/officeDocument/2006/relationships/hyperlink" Target="https://login.consultant.ru/link/?req=doc&amp;base=LAW&amp;n=371416&amp;date=27.03.2026&amp;dst=111787&amp;field=134" TargetMode="External"/><Relationship Id="rId74" Type="http://schemas.openxmlformats.org/officeDocument/2006/relationships/hyperlink" Target="https://login.consultant.ru/link/?req=doc&amp;base=LAW&amp;n=474906&amp;date=27.03.2026&amp;dst=100009&amp;field=134" TargetMode="External"/><Relationship Id="rId805" Type="http://schemas.openxmlformats.org/officeDocument/2006/relationships/hyperlink" Target="https://login.consultant.ru/link/?req=doc&amp;base=LAW&amp;n=371416&amp;date=27.03.2026&amp;dst=108825&amp;field=134" TargetMode="External"/><Relationship Id="rId1228" Type="http://schemas.openxmlformats.org/officeDocument/2006/relationships/hyperlink" Target="https://login.consultant.ru/link/?req=doc&amp;base=LAW&amp;n=371416&amp;date=27.03.2026&amp;dst=111531&amp;field=134" TargetMode="External"/><Relationship Id="rId1435" Type="http://schemas.openxmlformats.org/officeDocument/2006/relationships/hyperlink" Target="https://login.consultant.ru/link/?req=doc&amp;base=LAW&amp;n=371416&amp;date=27.03.2026&amp;dst=112401&amp;field=134" TargetMode="External"/><Relationship Id="rId4798" Type="http://schemas.openxmlformats.org/officeDocument/2006/relationships/hyperlink" Target="https://login.consultant.ru/link/?req=doc&amp;base=LAW&amp;n=371416&amp;date=27.03.2026&amp;dst=102460&amp;field=134" TargetMode="External"/><Relationship Id="rId1642" Type="http://schemas.openxmlformats.org/officeDocument/2006/relationships/hyperlink" Target="https://login.consultant.ru/link/?req=doc&amp;base=LAW&amp;n=371416&amp;date=27.03.2026&amp;dst=105085&amp;field=134" TargetMode="External"/><Relationship Id="rId2900" Type="http://schemas.openxmlformats.org/officeDocument/2006/relationships/hyperlink" Target="https://login.consultant.ru/link/?req=doc&amp;base=LAW&amp;n=371416&amp;date=27.03.2026&amp;dst=108541&amp;field=134" TargetMode="External"/><Relationship Id="rId1502" Type="http://schemas.openxmlformats.org/officeDocument/2006/relationships/hyperlink" Target="https://login.consultant.ru/link/?req=doc&amp;base=LAW&amp;n=371416&amp;date=27.03.2026&amp;dst=109529&amp;field=134" TargetMode="External"/><Relationship Id="rId4658" Type="http://schemas.openxmlformats.org/officeDocument/2006/relationships/hyperlink" Target="https://login.consultant.ru/link/?req=doc&amp;base=LAW&amp;n=371416&amp;date=27.03.2026&amp;dst=102912&amp;field=134" TargetMode="External"/><Relationship Id="rId4865" Type="http://schemas.openxmlformats.org/officeDocument/2006/relationships/hyperlink" Target="https://login.consultant.ru/link/?req=doc&amp;base=LAW&amp;n=371416&amp;date=27.03.2026&amp;dst=102690&amp;field=134" TargetMode="External"/><Relationship Id="rId5709" Type="http://schemas.openxmlformats.org/officeDocument/2006/relationships/hyperlink" Target="https://login.consultant.ru/link/?req=doc&amp;base=LAW&amp;n=371416&amp;date=27.03.2026&amp;dst=120840&amp;field=134" TargetMode="External"/><Relationship Id="rId388" Type="http://schemas.openxmlformats.org/officeDocument/2006/relationships/hyperlink" Target="https://login.consultant.ru/link/?req=doc&amp;base=LAW&amp;n=371416&amp;date=27.03.2026&amp;dst=110967&amp;field=134" TargetMode="External"/><Relationship Id="rId2069" Type="http://schemas.openxmlformats.org/officeDocument/2006/relationships/hyperlink" Target="https://login.consultant.ru/link/?req=doc&amp;base=LAW&amp;n=371416&amp;date=27.03.2026&amp;dst=100846&amp;field=134" TargetMode="External"/><Relationship Id="rId3467" Type="http://schemas.openxmlformats.org/officeDocument/2006/relationships/hyperlink" Target="https://login.consultant.ru/link/?req=doc&amp;base=LAW&amp;n=371416&amp;date=27.03.2026&amp;dst=112175&amp;field=134" TargetMode="External"/><Relationship Id="rId3674" Type="http://schemas.openxmlformats.org/officeDocument/2006/relationships/hyperlink" Target="https://login.consultant.ru/link/?req=doc&amp;base=LAW&amp;n=371416&amp;date=27.03.2026&amp;dst=107735&amp;field=134" TargetMode="External"/><Relationship Id="rId3881" Type="http://schemas.openxmlformats.org/officeDocument/2006/relationships/hyperlink" Target="https://login.consultant.ru/link/?req=doc&amp;base=LAW&amp;n=371416&amp;date=27.03.2026&amp;dst=109803&amp;field=134" TargetMode="External"/><Relationship Id="rId4518" Type="http://schemas.openxmlformats.org/officeDocument/2006/relationships/hyperlink" Target="https://login.consultant.ru/link/?req=doc&amp;base=LAW&amp;n=371416&amp;date=27.03.2026&amp;dst=110363&amp;field=134" TargetMode="External"/><Relationship Id="rId4725" Type="http://schemas.openxmlformats.org/officeDocument/2006/relationships/hyperlink" Target="https://login.consultant.ru/link/?req=doc&amp;base=LAW&amp;n=371416&amp;date=27.03.2026&amp;dst=102970&amp;field=134" TargetMode="External"/><Relationship Id="rId4932" Type="http://schemas.openxmlformats.org/officeDocument/2006/relationships/hyperlink" Target="https://login.consultant.ru/link/?req=doc&amp;base=LAW&amp;n=371416&amp;date=27.03.2026&amp;dst=108141&amp;field=134" TargetMode="External"/><Relationship Id="rId595" Type="http://schemas.openxmlformats.org/officeDocument/2006/relationships/hyperlink" Target="https://login.consultant.ru/link/?req=doc&amp;base=LAW&amp;n=371416&amp;date=27.03.2026&amp;dst=107785&amp;field=134" TargetMode="External"/><Relationship Id="rId2276" Type="http://schemas.openxmlformats.org/officeDocument/2006/relationships/hyperlink" Target="https://login.consultant.ru/link/?req=doc&amp;base=LAW&amp;n=371416&amp;date=27.03.2026&amp;dst=111741&amp;field=134" TargetMode="External"/><Relationship Id="rId2483" Type="http://schemas.openxmlformats.org/officeDocument/2006/relationships/hyperlink" Target="https://login.consultant.ru/link/?req=doc&amp;base=LAW&amp;n=371416&amp;date=27.03.2026&amp;dst=112107&amp;field=134" TargetMode="External"/><Relationship Id="rId2690" Type="http://schemas.openxmlformats.org/officeDocument/2006/relationships/hyperlink" Target="https://login.consultant.ru/link/?req=doc&amp;base=LAW&amp;n=371416&amp;date=27.03.2026&amp;dst=109335&amp;field=134" TargetMode="External"/><Relationship Id="rId3327" Type="http://schemas.openxmlformats.org/officeDocument/2006/relationships/hyperlink" Target="https://login.consultant.ru/link/?req=doc&amp;base=LAW&amp;n=371416&amp;date=27.03.2026&amp;dst=111009&amp;field=134" TargetMode="External"/><Relationship Id="rId3534" Type="http://schemas.openxmlformats.org/officeDocument/2006/relationships/hyperlink" Target="https://login.consultant.ru/link/?req=doc&amp;base=LAW&amp;n=371416&amp;date=27.03.2026&amp;dst=112437&amp;field=134" TargetMode="External"/><Relationship Id="rId3741" Type="http://schemas.openxmlformats.org/officeDocument/2006/relationships/hyperlink" Target="https://login.consultant.ru/link/?req=doc&amp;base=LAW&amp;n=371416&amp;date=27.03.2026&amp;dst=109487&amp;field=134" TargetMode="External"/><Relationship Id="rId248" Type="http://schemas.openxmlformats.org/officeDocument/2006/relationships/hyperlink" Target="https://login.consultant.ru/link/?req=doc&amp;base=LAW&amp;n=371416&amp;date=27.03.2026&amp;dst=110695&amp;field=134" TargetMode="External"/><Relationship Id="rId455" Type="http://schemas.openxmlformats.org/officeDocument/2006/relationships/hyperlink" Target="https://login.consultant.ru/link/?req=doc&amp;base=LAW&amp;n=371416&amp;date=27.03.2026&amp;dst=112191&amp;field=134" TargetMode="External"/><Relationship Id="rId662" Type="http://schemas.openxmlformats.org/officeDocument/2006/relationships/hyperlink" Target="https://login.consultant.ru/link/?req=doc&amp;base=LAW&amp;n=371416&amp;date=27.03.2026&amp;dst=109885&amp;field=134" TargetMode="External"/><Relationship Id="rId1085" Type="http://schemas.openxmlformats.org/officeDocument/2006/relationships/hyperlink" Target="https://login.consultant.ru/link/?req=doc&amp;base=LAW&amp;n=371416&amp;date=27.03.2026&amp;dst=111363&amp;field=134" TargetMode="External"/><Relationship Id="rId1292" Type="http://schemas.openxmlformats.org/officeDocument/2006/relationships/hyperlink" Target="https://login.consultant.ru/link/?req=doc&amp;base=LAW&amp;n=371416&amp;date=27.03.2026&amp;dst=112633&amp;field=134" TargetMode="External"/><Relationship Id="rId2136" Type="http://schemas.openxmlformats.org/officeDocument/2006/relationships/hyperlink" Target="https://login.consultant.ru/link/?req=doc&amp;base=LAW&amp;n=371416&amp;date=27.03.2026&amp;dst=111699&amp;field=134" TargetMode="External"/><Relationship Id="rId2343" Type="http://schemas.openxmlformats.org/officeDocument/2006/relationships/hyperlink" Target="https://login.consultant.ru/link/?req=doc&amp;base=LAW&amp;n=371416&amp;date=27.03.2026&amp;dst=111873&amp;field=134" TargetMode="External"/><Relationship Id="rId2550" Type="http://schemas.openxmlformats.org/officeDocument/2006/relationships/hyperlink" Target="https://login.consultant.ru/link/?req=doc&amp;base=LAW&amp;n=371416&amp;date=27.03.2026&amp;dst=102082&amp;field=134" TargetMode="External"/><Relationship Id="rId3601" Type="http://schemas.openxmlformats.org/officeDocument/2006/relationships/hyperlink" Target="https://login.consultant.ru/link/?req=doc&amp;base=LAW&amp;n=371416&amp;date=27.03.2026&amp;dst=112679&amp;field=134" TargetMode="External"/><Relationship Id="rId5499" Type="http://schemas.openxmlformats.org/officeDocument/2006/relationships/hyperlink" Target="https://login.consultant.ru/link/?req=doc&amp;base=LAW&amp;n=371416&amp;date=27.03.2026&amp;dst=109533&amp;field=134" TargetMode="External"/><Relationship Id="rId108" Type="http://schemas.openxmlformats.org/officeDocument/2006/relationships/header" Target="header3.xml"/><Relationship Id="rId315" Type="http://schemas.openxmlformats.org/officeDocument/2006/relationships/hyperlink" Target="https://login.consultant.ru/link/?req=doc&amp;base=LAW&amp;n=371416&amp;date=27.03.2026&amp;dst=110711&amp;field=134" TargetMode="External"/><Relationship Id="rId522" Type="http://schemas.openxmlformats.org/officeDocument/2006/relationships/hyperlink" Target="https://login.consultant.ru/link/?req=doc&amp;base=LAW&amp;n=371416&amp;date=27.03.2026&amp;dst=112501&amp;field=134" TargetMode="External"/><Relationship Id="rId1152" Type="http://schemas.openxmlformats.org/officeDocument/2006/relationships/hyperlink" Target="https://login.consultant.ru/link/?req=doc&amp;base=LAW&amp;n=371416&amp;date=27.03.2026&amp;dst=111217&amp;field=134" TargetMode="External"/><Relationship Id="rId2203" Type="http://schemas.openxmlformats.org/officeDocument/2006/relationships/hyperlink" Target="https://login.consultant.ru/link/?req=doc&amp;base=LAW&amp;n=371416&amp;date=27.03.2026&amp;dst=108365&amp;field=134" TargetMode="External"/><Relationship Id="rId2410" Type="http://schemas.openxmlformats.org/officeDocument/2006/relationships/hyperlink" Target="https://login.consultant.ru/link/?req=doc&amp;base=LAW&amp;n=371416&amp;date=27.03.2026&amp;dst=112041&amp;field=134" TargetMode="External"/><Relationship Id="rId5359" Type="http://schemas.openxmlformats.org/officeDocument/2006/relationships/hyperlink" Target="https://login.consultant.ru/link/?req=doc&amp;base=LAW&amp;n=371416&amp;date=27.03.2026&amp;dst=110965&amp;field=134" TargetMode="External"/><Relationship Id="rId5566" Type="http://schemas.openxmlformats.org/officeDocument/2006/relationships/hyperlink" Target="https://login.consultant.ru/link/?req=doc&amp;base=LAW&amp;n=371416&amp;date=27.03.2026&amp;dst=108007&amp;field=134" TargetMode="External"/><Relationship Id="rId1012" Type="http://schemas.openxmlformats.org/officeDocument/2006/relationships/hyperlink" Target="https://login.consultant.ru/link/?req=doc&amp;base=LAW&amp;n=371416&amp;date=27.03.2026&amp;dst=110323&amp;field=134" TargetMode="External"/><Relationship Id="rId4168" Type="http://schemas.openxmlformats.org/officeDocument/2006/relationships/hyperlink" Target="https://login.consultant.ru/link/?req=doc&amp;base=LAW&amp;n=371416&amp;date=27.03.2026&amp;dst=113249&amp;field=134" TargetMode="External"/><Relationship Id="rId4375" Type="http://schemas.openxmlformats.org/officeDocument/2006/relationships/hyperlink" Target="https://login.consultant.ru/link/?req=doc&amp;base=LAW&amp;n=371416&amp;date=27.03.2026&amp;dst=120846&amp;field=134" TargetMode="External"/><Relationship Id="rId5219" Type="http://schemas.openxmlformats.org/officeDocument/2006/relationships/hyperlink" Target="https://login.consultant.ru/link/?req=doc&amp;base=LAW&amp;n=371416&amp;date=27.03.2026&amp;dst=111839&amp;field=134" TargetMode="External"/><Relationship Id="rId5426" Type="http://schemas.openxmlformats.org/officeDocument/2006/relationships/hyperlink" Target="https://login.consultant.ru/link/?req=doc&amp;base=LAW&amp;n=371416&amp;date=27.03.2026&amp;dst=106911&amp;field=134" TargetMode="External"/><Relationship Id="rId1969" Type="http://schemas.openxmlformats.org/officeDocument/2006/relationships/hyperlink" Target="https://login.consultant.ru/link/?req=doc&amp;base=LAW&amp;n=371416&amp;date=27.03.2026&amp;dst=102676&amp;field=134" TargetMode="External"/><Relationship Id="rId3184" Type="http://schemas.openxmlformats.org/officeDocument/2006/relationships/hyperlink" Target="https://login.consultant.ru/link/?req=doc&amp;base=LAW&amp;n=371416&amp;date=27.03.2026&amp;dst=107399&amp;field=134" TargetMode="External"/><Relationship Id="rId4028" Type="http://schemas.openxmlformats.org/officeDocument/2006/relationships/hyperlink" Target="https://login.consultant.ru/link/?req=doc&amp;base=LAW&amp;n=371416&amp;date=27.03.2026&amp;dst=112643&amp;field=134" TargetMode="External"/><Relationship Id="rId4235" Type="http://schemas.openxmlformats.org/officeDocument/2006/relationships/hyperlink" Target="https://login.consultant.ru/link/?req=doc&amp;base=LAW&amp;n=371416&amp;date=27.03.2026&amp;dst=120888&amp;field=134" TargetMode="External"/><Relationship Id="rId4582" Type="http://schemas.openxmlformats.org/officeDocument/2006/relationships/hyperlink" Target="https://login.consultant.ru/link/?req=doc&amp;base=LAW&amp;n=371416&amp;date=27.03.2026&amp;dst=102696&amp;field=134" TargetMode="External"/><Relationship Id="rId5633" Type="http://schemas.openxmlformats.org/officeDocument/2006/relationships/hyperlink" Target="https://login.consultant.ru/link/?req=doc&amp;base=LAW&amp;n=371416&amp;date=27.03.2026&amp;dst=120840&amp;field=134" TargetMode="External"/><Relationship Id="rId1829" Type="http://schemas.openxmlformats.org/officeDocument/2006/relationships/hyperlink" Target="https://login.consultant.ru/link/?req=doc&amp;base=LAW&amp;n=371416&amp;date=27.03.2026&amp;dst=102964&amp;field=134" TargetMode="External"/><Relationship Id="rId3391" Type="http://schemas.openxmlformats.org/officeDocument/2006/relationships/hyperlink" Target="https://login.consultant.ru/link/?req=doc&amp;base=LAW&amp;n=371416&amp;date=27.03.2026&amp;dst=112189&amp;field=134" TargetMode="External"/><Relationship Id="rId4442" Type="http://schemas.openxmlformats.org/officeDocument/2006/relationships/hyperlink" Target="https://login.consultant.ru/link/?req=doc&amp;base=LAW&amp;n=371416&amp;date=27.03.2026&amp;dst=105479&amp;field=134" TargetMode="External"/><Relationship Id="rId5700" Type="http://schemas.openxmlformats.org/officeDocument/2006/relationships/hyperlink" Target="https://login.consultant.ru/link/?req=doc&amp;base=LAW&amp;n=371416&amp;date=27.03.2026&amp;dst=120860&amp;field=134" TargetMode="External"/><Relationship Id="rId3044" Type="http://schemas.openxmlformats.org/officeDocument/2006/relationships/hyperlink" Target="https://login.consultant.ru/link/?req=doc&amp;base=LAW&amp;n=371416&amp;date=27.03.2026&amp;dst=107181&amp;field=134" TargetMode="External"/><Relationship Id="rId3251" Type="http://schemas.openxmlformats.org/officeDocument/2006/relationships/hyperlink" Target="https://login.consultant.ru/link/?req=doc&amp;base=LAW&amp;n=371416&amp;date=27.03.2026&amp;dst=107211&amp;field=134" TargetMode="External"/><Relationship Id="rId4302" Type="http://schemas.openxmlformats.org/officeDocument/2006/relationships/hyperlink" Target="https://login.consultant.ru/link/?req=doc&amp;base=LAW&amp;n=371416&amp;date=27.03.2026&amp;dst=120840&amp;field=134" TargetMode="External"/><Relationship Id="rId172" Type="http://schemas.openxmlformats.org/officeDocument/2006/relationships/hyperlink" Target="https://login.consultant.ru/link/?req=doc&amp;base=LAW&amp;n=371416&amp;date=27.03.2026&amp;dst=105489&amp;field=134" TargetMode="External"/><Relationship Id="rId2060" Type="http://schemas.openxmlformats.org/officeDocument/2006/relationships/hyperlink" Target="https://login.consultant.ru/link/?req=doc&amp;base=LAW&amp;n=371416&amp;date=27.03.2026&amp;dst=103070&amp;field=134" TargetMode="External"/><Relationship Id="rId3111" Type="http://schemas.openxmlformats.org/officeDocument/2006/relationships/hyperlink" Target="https://login.consultant.ru/link/?req=doc&amp;base=LAW&amp;n=371416&amp;date=27.03.2026&amp;dst=107627&amp;field=134" TargetMode="External"/><Relationship Id="rId989" Type="http://schemas.openxmlformats.org/officeDocument/2006/relationships/hyperlink" Target="https://login.consultant.ru/link/?req=doc&amp;base=LAW&amp;n=371416&amp;date=27.03.2026&amp;dst=110165&amp;field=134" TargetMode="External"/><Relationship Id="rId2877" Type="http://schemas.openxmlformats.org/officeDocument/2006/relationships/hyperlink" Target="https://login.consultant.ru/link/?req=doc&amp;base=LAW&amp;n=371416&amp;date=27.03.2026&amp;dst=108669&amp;field=134" TargetMode="External"/><Relationship Id="rId5076" Type="http://schemas.openxmlformats.org/officeDocument/2006/relationships/hyperlink" Target="https://login.consultant.ru/link/?req=doc&amp;base=LAW&amp;n=371416&amp;date=27.03.2026&amp;dst=111717&amp;field=134" TargetMode="External"/><Relationship Id="rId5283" Type="http://schemas.openxmlformats.org/officeDocument/2006/relationships/hyperlink" Target="https://login.consultant.ru/link/?req=doc&amp;base=LAW&amp;n=371416&amp;date=27.03.2026&amp;dst=105037&amp;field=134" TargetMode="External"/><Relationship Id="rId5490" Type="http://schemas.openxmlformats.org/officeDocument/2006/relationships/hyperlink" Target="https://login.consultant.ru/link/?req=doc&amp;base=LAW&amp;n=371416&amp;date=27.03.2026&amp;dst=110567&amp;field=134" TargetMode="External"/><Relationship Id="rId849" Type="http://schemas.openxmlformats.org/officeDocument/2006/relationships/hyperlink" Target="https://login.consultant.ru/link/?req=doc&amp;base=LAW&amp;n=371416&amp;date=27.03.2026&amp;dst=105261&amp;field=134" TargetMode="External"/><Relationship Id="rId1479" Type="http://schemas.openxmlformats.org/officeDocument/2006/relationships/hyperlink" Target="https://login.consultant.ru/link/?req=doc&amp;base=LAW&amp;n=371416&amp;date=27.03.2026&amp;dst=110569&amp;field=134" TargetMode="External"/><Relationship Id="rId1686" Type="http://schemas.openxmlformats.org/officeDocument/2006/relationships/hyperlink" Target="https://login.consultant.ru/link/?req=doc&amp;base=LAW&amp;n=371416&amp;date=27.03.2026&amp;dst=102804&amp;field=134" TargetMode="External"/><Relationship Id="rId3928" Type="http://schemas.openxmlformats.org/officeDocument/2006/relationships/hyperlink" Target="https://login.consultant.ru/link/?req=doc&amp;base=LAW&amp;n=371416&amp;date=27.03.2026&amp;dst=109925&amp;field=134" TargetMode="External"/><Relationship Id="rId4092" Type="http://schemas.openxmlformats.org/officeDocument/2006/relationships/hyperlink" Target="https://login.consultant.ru/link/?req=doc&amp;base=LAW&amp;n=371416&amp;date=27.03.2026&amp;dst=107875&amp;field=134" TargetMode="External"/><Relationship Id="rId5143" Type="http://schemas.openxmlformats.org/officeDocument/2006/relationships/hyperlink" Target="https://login.consultant.ru/link/?req=doc&amp;base=LAW&amp;n=371416&amp;date=27.03.2026&amp;dst=111943&amp;field=134" TargetMode="External"/><Relationship Id="rId5350" Type="http://schemas.openxmlformats.org/officeDocument/2006/relationships/hyperlink" Target="https://login.consultant.ru/link/?req=doc&amp;base=LAW&amp;n=371416&amp;date=27.03.2026&amp;dst=110921&amp;field=134" TargetMode="External"/><Relationship Id="rId1339" Type="http://schemas.openxmlformats.org/officeDocument/2006/relationships/hyperlink" Target="https://login.consultant.ru/link/?req=doc&amp;base=LAW&amp;n=371416&amp;date=27.03.2026&amp;dst=110043&amp;field=134" TargetMode="External"/><Relationship Id="rId1893" Type="http://schemas.openxmlformats.org/officeDocument/2006/relationships/hyperlink" Target="https://login.consultant.ru/link/?req=doc&amp;base=LAW&amp;n=371416&amp;date=27.03.2026&amp;dst=103102&amp;field=134" TargetMode="External"/><Relationship Id="rId2737" Type="http://schemas.openxmlformats.org/officeDocument/2006/relationships/hyperlink" Target="https://login.consultant.ru/link/?req=doc&amp;base=LAW&amp;n=371416&amp;date=27.03.2026&amp;dst=109461&amp;field=134" TargetMode="External"/><Relationship Id="rId2944" Type="http://schemas.openxmlformats.org/officeDocument/2006/relationships/hyperlink" Target="https://login.consultant.ru/link/?req=doc&amp;base=LAW&amp;n=371416&amp;date=27.03.2026&amp;dst=107613&amp;field=134" TargetMode="External"/><Relationship Id="rId5003" Type="http://schemas.openxmlformats.org/officeDocument/2006/relationships/hyperlink" Target="https://login.consultant.ru/link/?req=doc&amp;base=LAW&amp;n=371416&amp;date=27.03.2026&amp;dst=108427&amp;field=134" TargetMode="External"/><Relationship Id="rId5210" Type="http://schemas.openxmlformats.org/officeDocument/2006/relationships/hyperlink" Target="https://login.consultant.ru/link/?req=doc&amp;base=LAW&amp;n=371416&amp;date=27.03.2026&amp;dst=111817&amp;field=134" TargetMode="External"/><Relationship Id="rId709" Type="http://schemas.openxmlformats.org/officeDocument/2006/relationships/hyperlink" Target="https://login.consultant.ru/link/?req=doc&amp;base=LAW&amp;n=371416&amp;date=27.03.2026&amp;dst=108475&amp;field=134" TargetMode="External"/><Relationship Id="rId916" Type="http://schemas.openxmlformats.org/officeDocument/2006/relationships/hyperlink" Target="https://login.consultant.ru/link/?req=doc&amp;base=LAW&amp;n=371416&amp;date=27.03.2026&amp;dst=110037&amp;field=134" TargetMode="External"/><Relationship Id="rId1546" Type="http://schemas.openxmlformats.org/officeDocument/2006/relationships/hyperlink" Target="https://login.consultant.ru/link/?req=doc&amp;base=LAW&amp;n=371416&amp;date=27.03.2026&amp;dst=109905&amp;field=134" TargetMode="External"/><Relationship Id="rId1753" Type="http://schemas.openxmlformats.org/officeDocument/2006/relationships/hyperlink" Target="https://login.consultant.ru/link/?req=doc&amp;base=LAW&amp;n=371416&amp;date=27.03.2026&amp;dst=102912&amp;field=134" TargetMode="External"/><Relationship Id="rId1960" Type="http://schemas.openxmlformats.org/officeDocument/2006/relationships/hyperlink" Target="https://login.consultant.ru/link/?req=doc&amp;base=LAW&amp;n=371416&amp;date=27.03.2026&amp;dst=102602&amp;field=134" TargetMode="External"/><Relationship Id="rId2804" Type="http://schemas.openxmlformats.org/officeDocument/2006/relationships/hyperlink" Target="https://login.consultant.ru/link/?req=doc&amp;base=LAW&amp;n=371416&amp;date=27.03.2026&amp;dst=120284&amp;field=134" TargetMode="External"/><Relationship Id="rId45" Type="http://schemas.openxmlformats.org/officeDocument/2006/relationships/hyperlink" Target="https://login.consultant.ru/link/?req=doc&amp;base=LAW&amp;n=519392&amp;date=27.03.2026&amp;dst=100001&amp;field=134" TargetMode="External"/><Relationship Id="rId1406" Type="http://schemas.openxmlformats.org/officeDocument/2006/relationships/hyperlink" Target="https://login.consultant.ru/link/?req=doc&amp;base=LAW&amp;n=371416&amp;date=27.03.2026&amp;dst=110329&amp;field=134" TargetMode="External"/><Relationship Id="rId1613" Type="http://schemas.openxmlformats.org/officeDocument/2006/relationships/hyperlink" Target="https://login.consultant.ru/link/?req=doc&amp;base=LAW&amp;n=371416&amp;date=27.03.2026&amp;dst=108667&amp;field=134" TargetMode="External"/><Relationship Id="rId1820" Type="http://schemas.openxmlformats.org/officeDocument/2006/relationships/hyperlink" Target="https://login.consultant.ru/link/?req=doc&amp;base=LAW&amp;n=371416&amp;date=27.03.2026&amp;dst=102876&amp;field=134" TargetMode="External"/><Relationship Id="rId4769" Type="http://schemas.openxmlformats.org/officeDocument/2006/relationships/hyperlink" Target="https://login.consultant.ru/link/?req=doc&amp;base=LAW&amp;n=371416&amp;date=27.03.2026&amp;dst=102838&amp;field=134" TargetMode="External"/><Relationship Id="rId4976" Type="http://schemas.openxmlformats.org/officeDocument/2006/relationships/hyperlink" Target="https://login.consultant.ru/link/?req=doc&amp;base=LAW&amp;n=371416&amp;date=27.03.2026&amp;dst=111673&amp;field=134" TargetMode="External"/><Relationship Id="rId3578" Type="http://schemas.openxmlformats.org/officeDocument/2006/relationships/hyperlink" Target="https://login.consultant.ru/link/?req=doc&amp;base=LAW&amp;n=371416&amp;date=27.03.2026&amp;dst=106855&amp;field=134" TargetMode="External"/><Relationship Id="rId3785" Type="http://schemas.openxmlformats.org/officeDocument/2006/relationships/hyperlink" Target="https://login.consultant.ru/link/?req=doc&amp;base=LAW&amp;n=371416&amp;date=27.03.2026&amp;dst=109541&amp;field=134" TargetMode="External"/><Relationship Id="rId3992" Type="http://schemas.openxmlformats.org/officeDocument/2006/relationships/hyperlink" Target="https://login.consultant.ru/link/?req=doc&amp;base=LAW&amp;n=371416&amp;date=27.03.2026&amp;dst=112553&amp;field=134" TargetMode="External"/><Relationship Id="rId4629" Type="http://schemas.openxmlformats.org/officeDocument/2006/relationships/hyperlink" Target="https://login.consultant.ru/link/?req=doc&amp;base=LAW&amp;n=371416&amp;date=27.03.2026&amp;dst=102638&amp;field=134" TargetMode="External"/><Relationship Id="rId4836" Type="http://schemas.openxmlformats.org/officeDocument/2006/relationships/hyperlink" Target="https://login.consultant.ru/link/?req=doc&amp;base=LAW&amp;n=371416&amp;date=27.03.2026&amp;dst=102960&amp;field=134" TargetMode="External"/><Relationship Id="rId499" Type="http://schemas.openxmlformats.org/officeDocument/2006/relationships/hyperlink" Target="https://login.consultant.ru/link/?req=doc&amp;base=LAW&amp;n=371416&amp;date=27.03.2026&amp;dst=112329&amp;field=134" TargetMode="External"/><Relationship Id="rId2387" Type="http://schemas.openxmlformats.org/officeDocument/2006/relationships/hyperlink" Target="https://login.consultant.ru/link/?req=doc&amp;base=LAW&amp;n=371416&amp;date=27.03.2026&amp;dst=111781&amp;field=134" TargetMode="External"/><Relationship Id="rId2594" Type="http://schemas.openxmlformats.org/officeDocument/2006/relationships/hyperlink" Target="https://login.consultant.ru/link/?req=doc&amp;base=LAW&amp;n=371416&amp;date=27.03.2026&amp;dst=105289&amp;field=134" TargetMode="External"/><Relationship Id="rId3438" Type="http://schemas.openxmlformats.org/officeDocument/2006/relationships/hyperlink" Target="https://login.consultant.ru/link/?req=doc&amp;base=LAW&amp;n=371416&amp;date=27.03.2026&amp;dst=112345&amp;field=134" TargetMode="External"/><Relationship Id="rId3645" Type="http://schemas.openxmlformats.org/officeDocument/2006/relationships/hyperlink" Target="https://login.consultant.ru/link/?req=doc&amp;base=LAW&amp;n=371416&amp;date=27.03.2026&amp;dst=107799&amp;field=134" TargetMode="External"/><Relationship Id="rId3852" Type="http://schemas.openxmlformats.org/officeDocument/2006/relationships/hyperlink" Target="https://login.consultant.ru/link/?req=doc&amp;base=LAW&amp;n=371416&amp;date=27.03.2026&amp;dst=109727&amp;field=134" TargetMode="External"/><Relationship Id="rId359" Type="http://schemas.openxmlformats.org/officeDocument/2006/relationships/hyperlink" Target="https://login.consultant.ru/link/?req=doc&amp;base=LAW&amp;n=371416&amp;date=27.03.2026&amp;dst=110927&amp;field=134" TargetMode="External"/><Relationship Id="rId566" Type="http://schemas.openxmlformats.org/officeDocument/2006/relationships/hyperlink" Target="https://login.consultant.ru/link/?req=doc&amp;base=LAW&amp;n=371416&amp;date=27.03.2026&amp;dst=112463&amp;field=134" TargetMode="External"/><Relationship Id="rId773" Type="http://schemas.openxmlformats.org/officeDocument/2006/relationships/hyperlink" Target="https://login.consultant.ru/link/?req=doc&amp;base=LAW&amp;n=371416&amp;date=27.03.2026&amp;dst=112545&amp;field=134" TargetMode="External"/><Relationship Id="rId1196" Type="http://schemas.openxmlformats.org/officeDocument/2006/relationships/hyperlink" Target="https://login.consultant.ru/link/?req=doc&amp;base=LAW&amp;n=371416&amp;date=27.03.2026&amp;dst=111385&amp;field=134" TargetMode="External"/><Relationship Id="rId2247" Type="http://schemas.openxmlformats.org/officeDocument/2006/relationships/hyperlink" Target="https://login.consultant.ru/link/?req=doc&amp;base=LAW&amp;n=371416&amp;date=27.03.2026&amp;dst=111621&amp;field=134" TargetMode="External"/><Relationship Id="rId2454" Type="http://schemas.openxmlformats.org/officeDocument/2006/relationships/hyperlink" Target="https://login.consultant.ru/link/?req=doc&amp;base=LAW&amp;n=371416&amp;date=27.03.2026&amp;dst=112077&amp;field=134" TargetMode="External"/><Relationship Id="rId3505" Type="http://schemas.openxmlformats.org/officeDocument/2006/relationships/hyperlink" Target="https://login.consultant.ru/link/?req=doc&amp;base=LAW&amp;n=371416&amp;date=27.03.2026&amp;dst=112373&amp;field=134" TargetMode="External"/><Relationship Id="rId4903" Type="http://schemas.openxmlformats.org/officeDocument/2006/relationships/hyperlink" Target="https://login.consultant.ru/link/?req=doc&amp;base=LAW&amp;n=371416&amp;date=27.03.2026&amp;dst=100838&amp;field=134" TargetMode="External"/><Relationship Id="rId219" Type="http://schemas.openxmlformats.org/officeDocument/2006/relationships/hyperlink" Target="https://login.consultant.ru/link/?req=doc&amp;base=LAW&amp;n=371416&amp;date=27.03.2026&amp;dst=110873&amp;field=134" TargetMode="External"/><Relationship Id="rId426" Type="http://schemas.openxmlformats.org/officeDocument/2006/relationships/hyperlink" Target="https://login.consultant.ru/link/?req=doc&amp;base=LAW&amp;n=371416&amp;date=27.03.2026&amp;dst=102506&amp;field=134" TargetMode="External"/><Relationship Id="rId633" Type="http://schemas.openxmlformats.org/officeDocument/2006/relationships/hyperlink" Target="https://login.consultant.ru/link/?req=doc&amp;base=LAW&amp;n=371416&amp;date=27.03.2026&amp;dst=112229&amp;field=134" TargetMode="External"/><Relationship Id="rId980" Type="http://schemas.openxmlformats.org/officeDocument/2006/relationships/hyperlink" Target="https://login.consultant.ru/link/?req=doc&amp;base=LAW&amp;n=371416&amp;date=27.03.2026&amp;dst=110397&amp;field=134" TargetMode="External"/><Relationship Id="rId1056" Type="http://schemas.openxmlformats.org/officeDocument/2006/relationships/hyperlink" Target="https://login.consultant.ru/link/?req=doc&amp;base=LAW&amp;n=371416&amp;date=27.03.2026&amp;dst=111047&amp;field=134" TargetMode="External"/><Relationship Id="rId1263" Type="http://schemas.openxmlformats.org/officeDocument/2006/relationships/hyperlink" Target="https://login.consultant.ru/link/?req=doc&amp;base=LAW&amp;n=371416&amp;date=27.03.2026&amp;dst=108505&amp;field=134" TargetMode="External"/><Relationship Id="rId2107" Type="http://schemas.openxmlformats.org/officeDocument/2006/relationships/hyperlink" Target="https://login.consultant.ru/link/?req=doc&amp;base=LAW&amp;n=371416&amp;date=27.03.2026&amp;dst=108201&amp;field=134" TargetMode="External"/><Relationship Id="rId2314" Type="http://schemas.openxmlformats.org/officeDocument/2006/relationships/hyperlink" Target="https://login.consultant.ru/link/?req=doc&amp;base=LAW&amp;n=371416&amp;date=27.03.2026&amp;dst=112105&amp;field=134" TargetMode="External"/><Relationship Id="rId2661" Type="http://schemas.openxmlformats.org/officeDocument/2006/relationships/hyperlink" Target="https://login.consultant.ru/link/?req=doc&amp;base=LAW&amp;n=371416&amp;date=27.03.2026&amp;dst=109215&amp;field=134" TargetMode="External"/><Relationship Id="rId3712" Type="http://schemas.openxmlformats.org/officeDocument/2006/relationships/hyperlink" Target="https://login.consultant.ru/link/?req=doc&amp;base=LAW&amp;n=371416&amp;date=27.03.2026&amp;dst=110639&amp;field=134" TargetMode="External"/><Relationship Id="rId840" Type="http://schemas.openxmlformats.org/officeDocument/2006/relationships/hyperlink" Target="https://login.consultant.ru/link/?req=doc&amp;base=LAW&amp;n=371416&amp;date=27.03.2026&amp;dst=108825&amp;field=134" TargetMode="External"/><Relationship Id="rId1470" Type="http://schemas.openxmlformats.org/officeDocument/2006/relationships/hyperlink" Target="https://login.consultant.ru/link/?req=doc&amp;base=LAW&amp;n=371416&amp;date=27.03.2026&amp;dst=106883&amp;field=134" TargetMode="External"/><Relationship Id="rId2521" Type="http://schemas.openxmlformats.org/officeDocument/2006/relationships/hyperlink" Target="https://login.consultant.ru/link/?req=doc&amp;base=LAW&amp;n=371416&amp;date=27.03.2026&amp;dst=102160&amp;field=134" TargetMode="External"/><Relationship Id="rId4279" Type="http://schemas.openxmlformats.org/officeDocument/2006/relationships/hyperlink" Target="https://login.consultant.ru/link/?req=doc&amp;base=LAW&amp;n=371416&amp;date=27.03.2026&amp;dst=120942&amp;field=134" TargetMode="External"/><Relationship Id="rId5677" Type="http://schemas.openxmlformats.org/officeDocument/2006/relationships/hyperlink" Target="https://login.consultant.ru/link/?req=doc&amp;base=LAW&amp;n=371416&amp;date=27.03.2026&amp;dst=120860&amp;field=134" TargetMode="External"/><Relationship Id="rId700" Type="http://schemas.openxmlformats.org/officeDocument/2006/relationships/hyperlink" Target="https://login.consultant.ru/link/?req=doc&amp;base=LAW&amp;n=371416&amp;date=27.03.2026&amp;dst=112641&amp;field=134" TargetMode="External"/><Relationship Id="rId1123" Type="http://schemas.openxmlformats.org/officeDocument/2006/relationships/hyperlink" Target="https://login.consultant.ru/link/?req=doc&amp;base=LAW&amp;n=371416&amp;date=27.03.2026&amp;dst=111141&amp;field=134" TargetMode="External"/><Relationship Id="rId1330" Type="http://schemas.openxmlformats.org/officeDocument/2006/relationships/hyperlink" Target="https://login.consultant.ru/link/?req=doc&amp;base=LAW&amp;n=371416&amp;date=27.03.2026&amp;dst=110693&amp;field=134" TargetMode="External"/><Relationship Id="rId3088" Type="http://schemas.openxmlformats.org/officeDocument/2006/relationships/hyperlink" Target="https://login.consultant.ru/link/?req=doc&amp;base=LAW&amp;n=371416&amp;date=27.03.2026&amp;dst=107453&amp;field=134" TargetMode="External"/><Relationship Id="rId4486" Type="http://schemas.openxmlformats.org/officeDocument/2006/relationships/hyperlink" Target="https://login.consultant.ru/link/?req=doc&amp;base=LAW&amp;n=371416&amp;date=27.03.2026&amp;dst=112515&amp;field=134" TargetMode="External"/><Relationship Id="rId4693" Type="http://schemas.openxmlformats.org/officeDocument/2006/relationships/hyperlink" Target="https://login.consultant.ru/link/?req=doc&amp;base=LAW&amp;n=371416&amp;date=27.03.2026&amp;dst=102658&amp;field=134" TargetMode="External"/><Relationship Id="rId5537" Type="http://schemas.openxmlformats.org/officeDocument/2006/relationships/hyperlink" Target="https://login.consultant.ru/link/?req=doc&amp;base=LAW&amp;n=371416&amp;date=27.03.2026&amp;dst=109491&amp;field=134" TargetMode="External"/><Relationship Id="rId5744" Type="http://schemas.openxmlformats.org/officeDocument/2006/relationships/theme" Target="theme/theme1.xml"/><Relationship Id="rId3295" Type="http://schemas.openxmlformats.org/officeDocument/2006/relationships/hyperlink" Target="https://login.consultant.ru/link/?req=doc&amp;base=LAW&amp;n=371416&amp;date=27.03.2026&amp;dst=110927&amp;field=134" TargetMode="External"/><Relationship Id="rId4139" Type="http://schemas.openxmlformats.org/officeDocument/2006/relationships/hyperlink" Target="https://login.consultant.ru/link/?req=doc&amp;base=LAW&amp;n=371416&amp;date=27.03.2026&amp;dst=108041&amp;field=134" TargetMode="External"/><Relationship Id="rId4346" Type="http://schemas.openxmlformats.org/officeDocument/2006/relationships/hyperlink" Target="https://login.consultant.ru/link/?req=doc&amp;base=LAW&amp;n=371416&amp;date=27.03.2026&amp;dst=120936&amp;field=134" TargetMode="External"/><Relationship Id="rId4553" Type="http://schemas.openxmlformats.org/officeDocument/2006/relationships/hyperlink" Target="https://login.consultant.ru/link/?req=doc&amp;base=LAW&amp;n=371416&amp;date=27.03.2026&amp;dst=114447&amp;field=134" TargetMode="External"/><Relationship Id="rId4760" Type="http://schemas.openxmlformats.org/officeDocument/2006/relationships/hyperlink" Target="https://login.consultant.ru/link/?req=doc&amp;base=LAW&amp;n=371416&amp;date=27.03.2026&amp;dst=102764&amp;field=134" TargetMode="External"/><Relationship Id="rId5604" Type="http://schemas.openxmlformats.org/officeDocument/2006/relationships/hyperlink" Target="https://login.consultant.ru/link/?req=doc&amp;base=LAW&amp;n=371416&amp;date=27.03.2026&amp;dst=120898&amp;field=134" TargetMode="External"/><Relationship Id="rId3155" Type="http://schemas.openxmlformats.org/officeDocument/2006/relationships/hyperlink" Target="https://login.consultant.ru/link/?req=doc&amp;base=LAW&amp;n=371416&amp;date=27.03.2026&amp;dst=107197&amp;field=134" TargetMode="External"/><Relationship Id="rId3362" Type="http://schemas.openxmlformats.org/officeDocument/2006/relationships/hyperlink" Target="https://login.consultant.ru/link/?req=doc&amp;base=LAW&amp;n=371416&amp;date=27.03.2026&amp;dst=102506&amp;field=134" TargetMode="External"/><Relationship Id="rId4206" Type="http://schemas.openxmlformats.org/officeDocument/2006/relationships/hyperlink" Target="https://login.consultant.ru/link/?req=doc&amp;base=LAW&amp;n=371416&amp;date=27.03.2026&amp;dst=120864&amp;field=134" TargetMode="External"/><Relationship Id="rId4413" Type="http://schemas.openxmlformats.org/officeDocument/2006/relationships/hyperlink" Target="https://login.consultant.ru/link/?req=doc&amp;base=LAW&amp;n=371416&amp;date=27.03.2026&amp;dst=113949&amp;field=134" TargetMode="External"/><Relationship Id="rId4620" Type="http://schemas.openxmlformats.org/officeDocument/2006/relationships/hyperlink" Target="https://login.consultant.ru/link/?req=doc&amp;base=LAW&amp;n=371416&amp;date=27.03.2026&amp;dst=102060&amp;field=134" TargetMode="External"/><Relationship Id="rId283" Type="http://schemas.openxmlformats.org/officeDocument/2006/relationships/hyperlink" Target="https://login.consultant.ru/link/?req=doc&amp;base=LAW&amp;n=371416&amp;date=27.03.2026&amp;dst=110491&amp;field=134" TargetMode="External"/><Relationship Id="rId490" Type="http://schemas.openxmlformats.org/officeDocument/2006/relationships/hyperlink" Target="https://login.consultant.ru/link/?req=doc&amp;base=LAW&amp;n=371416&amp;date=27.03.2026&amp;dst=112209&amp;field=134" TargetMode="External"/><Relationship Id="rId2171" Type="http://schemas.openxmlformats.org/officeDocument/2006/relationships/hyperlink" Target="https://login.consultant.ru/link/?req=doc&amp;base=LAW&amp;n=371416&amp;date=27.03.2026&amp;dst=112133&amp;field=134" TargetMode="External"/><Relationship Id="rId3015" Type="http://schemas.openxmlformats.org/officeDocument/2006/relationships/hyperlink" Target="https://login.consultant.ru/link/?req=doc&amp;base=LAW&amp;n=371416&amp;date=27.03.2026&amp;dst=107493&amp;field=134" TargetMode="External"/><Relationship Id="rId3222" Type="http://schemas.openxmlformats.org/officeDocument/2006/relationships/hyperlink" Target="https://login.consultant.ru/link/?req=doc&amp;base=LAW&amp;n=371416&amp;date=27.03.2026&amp;dst=107581&amp;field=134" TargetMode="External"/><Relationship Id="rId143" Type="http://schemas.openxmlformats.org/officeDocument/2006/relationships/hyperlink" Target="https://login.consultant.ru/link/?req=doc&amp;base=LAW&amp;n=458868&amp;date=27.03.2026&amp;dst=100023&amp;field=134" TargetMode="External"/><Relationship Id="rId350" Type="http://schemas.openxmlformats.org/officeDocument/2006/relationships/hyperlink" Target="https://login.consultant.ru/link/?req=doc&amp;base=LAW&amp;n=371416&amp;date=27.03.2026&amp;dst=115867&amp;field=134" TargetMode="External"/><Relationship Id="rId2031" Type="http://schemas.openxmlformats.org/officeDocument/2006/relationships/hyperlink" Target="https://login.consultant.ru/link/?req=doc&amp;base=LAW&amp;n=371416&amp;date=27.03.2026&amp;dst=102722&amp;field=134" TargetMode="External"/><Relationship Id="rId5187" Type="http://schemas.openxmlformats.org/officeDocument/2006/relationships/hyperlink" Target="https://login.consultant.ru/link/?req=doc&amp;base=LAW&amp;n=371416&amp;date=27.03.2026&amp;dst=112021&amp;field=134" TargetMode="External"/><Relationship Id="rId5394" Type="http://schemas.openxmlformats.org/officeDocument/2006/relationships/hyperlink" Target="https://login.consultant.ru/link/?req=doc&amp;base=LAW&amp;n=371416&amp;date=27.03.2026&amp;dst=112483&amp;field=134" TargetMode="External"/><Relationship Id="rId9" Type="http://schemas.openxmlformats.org/officeDocument/2006/relationships/hyperlink" Target="https://login.consultant.ru/link/?req=doc&amp;base=LAW&amp;n=513923&amp;date=27.03.2026&amp;dst=100032&amp;field=134" TargetMode="External"/><Relationship Id="rId210" Type="http://schemas.openxmlformats.org/officeDocument/2006/relationships/hyperlink" Target="https://login.consultant.ru/link/?req=doc&amp;base=LAW&amp;n=371416&amp;date=27.03.2026&amp;dst=110767&amp;field=134" TargetMode="External"/><Relationship Id="rId2988" Type="http://schemas.openxmlformats.org/officeDocument/2006/relationships/hyperlink" Target="https://login.consultant.ru/link/?req=doc&amp;base=LAW&amp;n=371416&amp;date=27.03.2026&amp;dst=107285&amp;field=134" TargetMode="External"/><Relationship Id="rId5047" Type="http://schemas.openxmlformats.org/officeDocument/2006/relationships/hyperlink" Target="https://login.consultant.ru/link/?req=doc&amp;base=LAW&amp;n=371416&amp;date=27.03.2026&amp;dst=112005&amp;field=134" TargetMode="External"/><Relationship Id="rId5254" Type="http://schemas.openxmlformats.org/officeDocument/2006/relationships/hyperlink" Target="https://login.consultant.ru/link/?req=doc&amp;base=LAW&amp;n=371416&amp;date=27.03.2026&amp;dst=101512&amp;field=134" TargetMode="External"/><Relationship Id="rId1797" Type="http://schemas.openxmlformats.org/officeDocument/2006/relationships/hyperlink" Target="https://login.consultant.ru/link/?req=doc&amp;base=LAW&amp;n=371416&amp;date=27.03.2026&amp;dst=102656&amp;field=134" TargetMode="External"/><Relationship Id="rId2848" Type="http://schemas.openxmlformats.org/officeDocument/2006/relationships/hyperlink" Target="https://login.consultant.ru/link/?req=doc&amp;base=LAW&amp;n=371416&amp;date=27.03.2026&amp;dst=108453&amp;field=134" TargetMode="External"/><Relationship Id="rId5461" Type="http://schemas.openxmlformats.org/officeDocument/2006/relationships/hyperlink" Target="https://login.consultant.ru/link/?req=doc&amp;base=LAW&amp;n=371416&amp;date=27.03.2026&amp;dst=106913&amp;field=134" TargetMode="External"/><Relationship Id="rId89" Type="http://schemas.openxmlformats.org/officeDocument/2006/relationships/hyperlink" Target="https://login.consultant.ru/link/?req=doc&amp;base=LAW&amp;n=458868&amp;date=27.03.2026" TargetMode="External"/><Relationship Id="rId1657" Type="http://schemas.openxmlformats.org/officeDocument/2006/relationships/hyperlink" Target="https://login.consultant.ru/link/?req=doc&amp;base=LAW&amp;n=371416&amp;date=27.03.2026&amp;dst=101776&amp;field=134" TargetMode="External"/><Relationship Id="rId1864" Type="http://schemas.openxmlformats.org/officeDocument/2006/relationships/hyperlink" Target="https://login.consultant.ru/link/?req=doc&amp;base=LAW&amp;n=371416&amp;date=27.03.2026&amp;dst=102762&amp;field=134" TargetMode="External"/><Relationship Id="rId2708" Type="http://schemas.openxmlformats.org/officeDocument/2006/relationships/hyperlink" Target="https://login.consultant.ru/link/?req=doc&amp;base=LAW&amp;n=371416&amp;date=27.03.2026&amp;dst=109425&amp;field=134" TargetMode="External"/><Relationship Id="rId2915" Type="http://schemas.openxmlformats.org/officeDocument/2006/relationships/hyperlink" Target="https://login.consultant.ru/link/?req=doc&amp;base=LAW&amp;n=371416&amp;date=27.03.2026&amp;dst=108607&amp;field=134" TargetMode="External"/><Relationship Id="rId4063" Type="http://schemas.openxmlformats.org/officeDocument/2006/relationships/hyperlink" Target="https://login.consultant.ru/link/?req=doc&amp;base=LAW&amp;n=371416&amp;date=27.03.2026&amp;dst=109665&amp;field=134" TargetMode="External"/><Relationship Id="rId4270" Type="http://schemas.openxmlformats.org/officeDocument/2006/relationships/hyperlink" Target="https://login.consultant.ru/link/?req=doc&amp;base=LAW&amp;n=371416&amp;date=27.03.2026&amp;dst=120880&amp;field=134" TargetMode="External"/><Relationship Id="rId5114" Type="http://schemas.openxmlformats.org/officeDocument/2006/relationships/hyperlink" Target="https://login.consultant.ru/link/?req=doc&amp;base=LAW&amp;n=371416&amp;date=27.03.2026&amp;dst=114929&amp;field=134" TargetMode="External"/><Relationship Id="rId5321" Type="http://schemas.openxmlformats.org/officeDocument/2006/relationships/hyperlink" Target="https://login.consultant.ru/link/?req=doc&amp;base=LAW&amp;n=371416&amp;date=27.03.2026&amp;dst=107583&amp;field=134" TargetMode="External"/><Relationship Id="rId1517" Type="http://schemas.openxmlformats.org/officeDocument/2006/relationships/hyperlink" Target="https://login.consultant.ru/link/?req=doc&amp;base=LAW&amp;n=371416&amp;date=27.03.2026&amp;dst=109591&amp;field=134" TargetMode="External"/><Relationship Id="rId1724" Type="http://schemas.openxmlformats.org/officeDocument/2006/relationships/hyperlink" Target="https://login.consultant.ru/link/?req=doc&amp;base=LAW&amp;n=371416&amp;date=27.03.2026&amp;dst=102638&amp;field=134" TargetMode="External"/><Relationship Id="rId4130" Type="http://schemas.openxmlformats.org/officeDocument/2006/relationships/hyperlink" Target="https://login.consultant.ru/link/?req=doc&amp;base=LAW&amp;n=371416&amp;date=27.03.2026&amp;dst=108003&amp;field=134" TargetMode="External"/><Relationship Id="rId16" Type="http://schemas.openxmlformats.org/officeDocument/2006/relationships/hyperlink" Target="https://login.consultant.ru/link/?req=doc&amp;base=LAW&amp;n=489991&amp;date=27.03.2026&amp;dst=100013&amp;field=134" TargetMode="External"/><Relationship Id="rId1931" Type="http://schemas.openxmlformats.org/officeDocument/2006/relationships/hyperlink" Target="https://login.consultant.ru/link/?req=doc&amp;base=LAW&amp;n=371416&amp;date=27.03.2026&amp;dst=102852&amp;field=134" TargetMode="External"/><Relationship Id="rId3689" Type="http://schemas.openxmlformats.org/officeDocument/2006/relationships/hyperlink" Target="https://login.consultant.ru/link/?req=doc&amp;base=LAW&amp;n=371416&amp;date=27.03.2026&amp;dst=111033&amp;field=134" TargetMode="External"/><Relationship Id="rId3896" Type="http://schemas.openxmlformats.org/officeDocument/2006/relationships/hyperlink" Target="https://login.consultant.ru/link/?req=doc&amp;base=LAW&amp;n=371416&amp;date=27.03.2026&amp;dst=109835&amp;field=134" TargetMode="External"/><Relationship Id="rId2498" Type="http://schemas.openxmlformats.org/officeDocument/2006/relationships/hyperlink" Target="https://login.consultant.ru/link/?req=doc&amp;base=LAW&amp;n=371416&amp;date=27.03.2026&amp;dst=111913&amp;field=134" TargetMode="External"/><Relationship Id="rId3549" Type="http://schemas.openxmlformats.org/officeDocument/2006/relationships/hyperlink" Target="https://login.consultant.ru/link/?req=doc&amp;base=LAW&amp;n=371416&amp;date=27.03.2026&amp;dst=106877&amp;field=134" TargetMode="External"/><Relationship Id="rId4947" Type="http://schemas.openxmlformats.org/officeDocument/2006/relationships/hyperlink" Target="https://login.consultant.ru/link/?req=doc&amp;base=LAW&amp;n=371416&amp;date=27.03.2026&amp;dst=108379&amp;field=134" TargetMode="External"/><Relationship Id="rId677" Type="http://schemas.openxmlformats.org/officeDocument/2006/relationships/hyperlink" Target="https://login.consultant.ru/link/?req=doc&amp;base=LAW&amp;n=371416&amp;date=27.03.2026&amp;dst=110091&amp;field=134" TargetMode="External"/><Relationship Id="rId2358" Type="http://schemas.openxmlformats.org/officeDocument/2006/relationships/hyperlink" Target="https://login.consultant.ru/link/?req=doc&amp;base=LAW&amp;n=371416&amp;date=27.03.2026&amp;dst=111967&amp;field=134" TargetMode="External"/><Relationship Id="rId3756" Type="http://schemas.openxmlformats.org/officeDocument/2006/relationships/hyperlink" Target="https://login.consultant.ru/link/?req=doc&amp;base=LAW&amp;n=371416&amp;date=27.03.2026&amp;dst=109535&amp;field=134" TargetMode="External"/><Relationship Id="rId3963" Type="http://schemas.openxmlformats.org/officeDocument/2006/relationships/hyperlink" Target="https://login.consultant.ru/link/?req=doc&amp;base=LAW&amp;n=371416&amp;date=27.03.2026&amp;dst=109889&amp;field=134" TargetMode="External"/><Relationship Id="rId4807" Type="http://schemas.openxmlformats.org/officeDocument/2006/relationships/hyperlink" Target="https://login.consultant.ru/link/?req=doc&amp;base=LAW&amp;n=371416&amp;date=27.03.2026&amp;dst=102674&amp;field=134" TargetMode="External"/><Relationship Id="rId884" Type="http://schemas.openxmlformats.org/officeDocument/2006/relationships/hyperlink" Target="https://login.consultant.ru/link/?req=doc&amp;base=LAW&amp;n=371416&amp;date=27.03.2026&amp;dst=110103&amp;field=134" TargetMode="External"/><Relationship Id="rId2565" Type="http://schemas.openxmlformats.org/officeDocument/2006/relationships/hyperlink" Target="https://login.consultant.ru/link/?req=doc&amp;base=LAW&amp;n=371416&amp;date=27.03.2026&amp;dst=108793&amp;field=134" TargetMode="External"/><Relationship Id="rId2772" Type="http://schemas.openxmlformats.org/officeDocument/2006/relationships/hyperlink" Target="https://login.consultant.ru/link/?req=doc&amp;base=LAW&amp;n=371416&amp;date=27.03.2026&amp;dst=119976&amp;field=134" TargetMode="External"/><Relationship Id="rId3409" Type="http://schemas.openxmlformats.org/officeDocument/2006/relationships/hyperlink" Target="https://login.consultant.ru/link/?req=doc&amp;base=LAW&amp;n=371416&amp;date=27.03.2026&amp;dst=112395&amp;field=134" TargetMode="External"/><Relationship Id="rId3616" Type="http://schemas.openxmlformats.org/officeDocument/2006/relationships/hyperlink" Target="https://login.consultant.ru/link/?req=doc&amp;base=LAW&amp;n=371416&amp;date=27.03.2026&amp;dst=106893&amp;field=134" TargetMode="External"/><Relationship Id="rId3823" Type="http://schemas.openxmlformats.org/officeDocument/2006/relationships/hyperlink" Target="https://login.consultant.ru/link/?req=doc&amp;base=LAW&amp;n=371416&amp;date=27.03.2026&amp;dst=109777&amp;field=134" TargetMode="External"/><Relationship Id="rId537" Type="http://schemas.openxmlformats.org/officeDocument/2006/relationships/hyperlink" Target="https://login.consultant.ru/link/?req=doc&amp;base=LAW&amp;n=371416&amp;date=27.03.2026&amp;dst=112339&amp;field=134" TargetMode="External"/><Relationship Id="rId744" Type="http://schemas.openxmlformats.org/officeDocument/2006/relationships/hyperlink" Target="https://login.consultant.ru/link/?req=doc&amp;base=LAW&amp;n=371416&amp;date=27.03.2026&amp;dst=112143&amp;field=134" TargetMode="External"/><Relationship Id="rId951" Type="http://schemas.openxmlformats.org/officeDocument/2006/relationships/hyperlink" Target="https://login.consultant.ru/link/?req=doc&amp;base=LAW&amp;n=371416&amp;date=27.03.2026&amp;dst=110171&amp;field=134" TargetMode="External"/><Relationship Id="rId1167" Type="http://schemas.openxmlformats.org/officeDocument/2006/relationships/hyperlink" Target="https://login.consultant.ru/link/?req=doc&amp;base=LAW&amp;n=371416&amp;date=27.03.2026&amp;dst=111267&amp;field=134" TargetMode="External"/><Relationship Id="rId1374" Type="http://schemas.openxmlformats.org/officeDocument/2006/relationships/hyperlink" Target="https://login.consultant.ru/link/?req=doc&amp;base=LAW&amp;n=371416&amp;date=27.03.2026&amp;dst=110135&amp;field=134" TargetMode="External"/><Relationship Id="rId1581" Type="http://schemas.openxmlformats.org/officeDocument/2006/relationships/hyperlink" Target="https://login.consultant.ru/link/?req=doc&amp;base=LAW&amp;n=371416&amp;date=27.03.2026&amp;dst=114581&amp;field=134" TargetMode="External"/><Relationship Id="rId2218" Type="http://schemas.openxmlformats.org/officeDocument/2006/relationships/hyperlink" Target="https://login.consultant.ru/link/?req=doc&amp;base=LAW&amp;n=371416&amp;date=27.03.2026&amp;dst=111541&amp;field=134" TargetMode="External"/><Relationship Id="rId2425" Type="http://schemas.openxmlformats.org/officeDocument/2006/relationships/hyperlink" Target="https://login.consultant.ru/link/?req=doc&amp;base=LAW&amp;n=371416&amp;date=27.03.2026&amp;dst=111771&amp;field=134" TargetMode="External"/><Relationship Id="rId2632" Type="http://schemas.openxmlformats.org/officeDocument/2006/relationships/hyperlink" Target="https://login.consultant.ru/link/?req=doc&amp;base=LAW&amp;n=371416&amp;date=27.03.2026&amp;dst=109061&amp;field=134" TargetMode="External"/><Relationship Id="rId80" Type="http://schemas.openxmlformats.org/officeDocument/2006/relationships/hyperlink" Target="https://login.consultant.ru/link/?req=doc&amp;base=LAW&amp;n=524023&amp;date=27.03.2026&amp;dst=132559&amp;field=134" TargetMode="External"/><Relationship Id="rId604" Type="http://schemas.openxmlformats.org/officeDocument/2006/relationships/hyperlink" Target="https://login.consultant.ru/link/?req=doc&amp;base=LAW&amp;n=371416&amp;date=27.03.2026&amp;dst=109889&amp;field=134" TargetMode="External"/><Relationship Id="rId811" Type="http://schemas.openxmlformats.org/officeDocument/2006/relationships/hyperlink" Target="https://login.consultant.ru/link/?req=doc&amp;base=LAW&amp;n=371416&amp;date=27.03.2026&amp;dst=102118&amp;field=134" TargetMode="External"/><Relationship Id="rId1027" Type="http://schemas.openxmlformats.org/officeDocument/2006/relationships/hyperlink" Target="https://login.consultant.ru/link/?req=doc&amp;base=LAW&amp;n=371416&amp;date=27.03.2026&amp;dst=110187&amp;field=134" TargetMode="External"/><Relationship Id="rId1234" Type="http://schemas.openxmlformats.org/officeDocument/2006/relationships/hyperlink" Target="https://login.consultant.ru/link/?req=doc&amp;base=LAW&amp;n=371416&amp;date=27.03.2026&amp;dst=111533&amp;field=134" TargetMode="External"/><Relationship Id="rId1441" Type="http://schemas.openxmlformats.org/officeDocument/2006/relationships/hyperlink" Target="https://login.consultant.ru/link/?req=doc&amp;base=LAW&amp;n=371416&amp;date=27.03.2026&amp;dst=112153&amp;field=134" TargetMode="External"/><Relationship Id="rId4597" Type="http://schemas.openxmlformats.org/officeDocument/2006/relationships/hyperlink" Target="https://login.consultant.ru/link/?req=doc&amp;base=LAW&amp;n=371416&amp;date=27.03.2026&amp;dst=102852&amp;field=134" TargetMode="External"/><Relationship Id="rId5648" Type="http://schemas.openxmlformats.org/officeDocument/2006/relationships/hyperlink" Target="https://login.consultant.ru/link/?req=doc&amp;base=LAW&amp;n=371416&amp;date=27.03.2026&amp;dst=120940&amp;field=134" TargetMode="External"/><Relationship Id="rId1301" Type="http://schemas.openxmlformats.org/officeDocument/2006/relationships/hyperlink" Target="https://login.consultant.ru/link/?req=doc&amp;base=LAW&amp;n=371416&amp;date=27.03.2026&amp;dst=110527&amp;field=134" TargetMode="External"/><Relationship Id="rId3199" Type="http://schemas.openxmlformats.org/officeDocument/2006/relationships/hyperlink" Target="https://login.consultant.ru/link/?req=doc&amp;base=LAW&amp;n=371416&amp;date=27.03.2026&amp;dst=107469&amp;field=134" TargetMode="External"/><Relationship Id="rId4457" Type="http://schemas.openxmlformats.org/officeDocument/2006/relationships/hyperlink" Target="https://login.consultant.ru/link/?req=doc&amp;base=LAW&amp;n=371416&amp;date=27.03.2026&amp;dst=115621&amp;field=134" TargetMode="External"/><Relationship Id="rId4664" Type="http://schemas.openxmlformats.org/officeDocument/2006/relationships/hyperlink" Target="https://login.consultant.ru/link/?req=doc&amp;base=LAW&amp;n=371416&amp;date=27.03.2026&amp;dst=102970&amp;field=134" TargetMode="External"/><Relationship Id="rId5508" Type="http://schemas.openxmlformats.org/officeDocument/2006/relationships/hyperlink" Target="https://login.consultant.ru/link/?req=doc&amp;base=LAW&amp;n=371416&amp;date=27.03.2026&amp;dst=109945&amp;field=134" TargetMode="External"/><Relationship Id="rId5715" Type="http://schemas.openxmlformats.org/officeDocument/2006/relationships/hyperlink" Target="https://login.consultant.ru/link/?req=doc&amp;base=LAW&amp;n=371416&amp;date=27.03.2026&amp;dst=120882&amp;field=134" TargetMode="External"/><Relationship Id="rId3059" Type="http://schemas.openxmlformats.org/officeDocument/2006/relationships/hyperlink" Target="https://login.consultant.ru/link/?req=doc&amp;base=LAW&amp;n=371416&amp;date=27.03.2026&amp;dst=107253&amp;field=134" TargetMode="External"/><Relationship Id="rId3266" Type="http://schemas.openxmlformats.org/officeDocument/2006/relationships/hyperlink" Target="https://login.consultant.ru/link/?req=doc&amp;base=LAW&amp;n=371416&amp;date=27.03.2026&amp;dst=107451&amp;field=134" TargetMode="External"/><Relationship Id="rId3473" Type="http://schemas.openxmlformats.org/officeDocument/2006/relationships/hyperlink" Target="https://login.consultant.ru/link/?req=doc&amp;base=LAW&amp;n=371416&amp;date=27.03.2026&amp;dst=112307&amp;field=134" TargetMode="External"/><Relationship Id="rId4317" Type="http://schemas.openxmlformats.org/officeDocument/2006/relationships/hyperlink" Target="https://login.consultant.ru/link/?req=doc&amp;base=LAW&amp;n=371416&amp;date=27.03.2026&amp;dst=120942&amp;field=134" TargetMode="External"/><Relationship Id="rId4524" Type="http://schemas.openxmlformats.org/officeDocument/2006/relationships/hyperlink" Target="https://login.consultant.ru/link/?req=doc&amp;base=LAW&amp;n=371416&amp;date=27.03.2026&amp;dst=111531&amp;field=134" TargetMode="External"/><Relationship Id="rId4871" Type="http://schemas.openxmlformats.org/officeDocument/2006/relationships/hyperlink" Target="https://login.consultant.ru/link/?req=doc&amp;base=LAW&amp;n=371416&amp;date=27.03.2026&amp;dst=102762&amp;field=134" TargetMode="External"/><Relationship Id="rId187" Type="http://schemas.openxmlformats.org/officeDocument/2006/relationships/hyperlink" Target="https://login.consultant.ru/link/?req=doc&amp;base=LAW&amp;n=371416&amp;date=27.03.2026&amp;dst=110801&amp;field=134" TargetMode="External"/><Relationship Id="rId394" Type="http://schemas.openxmlformats.org/officeDocument/2006/relationships/hyperlink" Target="https://login.consultant.ru/link/?req=doc&amp;base=LAW&amp;n=371416&amp;date=27.03.2026&amp;dst=110895&amp;field=134" TargetMode="External"/><Relationship Id="rId2075" Type="http://schemas.openxmlformats.org/officeDocument/2006/relationships/hyperlink" Target="https://login.consultant.ru/link/?req=doc&amp;base=LAW&amp;n=371416&amp;date=27.03.2026&amp;dst=107985&amp;field=134" TargetMode="External"/><Relationship Id="rId2282" Type="http://schemas.openxmlformats.org/officeDocument/2006/relationships/hyperlink" Target="https://login.consultant.ru/link/?req=doc&amp;base=LAW&amp;n=371416&amp;date=27.03.2026&amp;dst=111765&amp;field=134" TargetMode="External"/><Relationship Id="rId3126" Type="http://schemas.openxmlformats.org/officeDocument/2006/relationships/hyperlink" Target="https://login.consultant.ru/link/?req=doc&amp;base=LAW&amp;n=371416&amp;date=27.03.2026&amp;dst=112613&amp;field=134" TargetMode="External"/><Relationship Id="rId3680" Type="http://schemas.openxmlformats.org/officeDocument/2006/relationships/hyperlink" Target="https://login.consultant.ru/link/?req=doc&amp;base=LAW&amp;n=371416&amp;date=27.03.2026&amp;dst=107813&amp;field=134" TargetMode="External"/><Relationship Id="rId4731" Type="http://schemas.openxmlformats.org/officeDocument/2006/relationships/hyperlink" Target="https://login.consultant.ru/link/?req=doc&amp;base=LAW&amp;n=371416&amp;date=27.03.2026&amp;dst=103102&amp;field=134" TargetMode="External"/><Relationship Id="rId254" Type="http://schemas.openxmlformats.org/officeDocument/2006/relationships/hyperlink" Target="https://login.consultant.ru/link/?req=doc&amp;base=LAW&amp;n=371416&amp;date=27.03.2026&amp;dst=110725&amp;field=134" TargetMode="External"/><Relationship Id="rId1091" Type="http://schemas.openxmlformats.org/officeDocument/2006/relationships/hyperlink" Target="https://login.consultant.ru/link/?req=doc&amp;base=LAW&amp;n=371416&amp;date=27.03.2026&amp;dst=111433&amp;field=134" TargetMode="External"/><Relationship Id="rId3333" Type="http://schemas.openxmlformats.org/officeDocument/2006/relationships/hyperlink" Target="https://login.consultant.ru/link/?req=doc&amp;base=LAW&amp;n=371416&amp;date=27.03.2026&amp;dst=110903&amp;field=134" TargetMode="External"/><Relationship Id="rId3540" Type="http://schemas.openxmlformats.org/officeDocument/2006/relationships/hyperlink" Target="https://login.consultant.ru/link/?req=doc&amp;base=LAW&amp;n=371416&amp;date=27.03.2026&amp;dst=112353&amp;field=134" TargetMode="External"/><Relationship Id="rId5298" Type="http://schemas.openxmlformats.org/officeDocument/2006/relationships/hyperlink" Target="https://login.consultant.ru/link/?req=doc&amp;base=LAW&amp;n=371416&amp;date=27.03.2026&amp;dst=107071&amp;field=134" TargetMode="External"/><Relationship Id="rId114" Type="http://schemas.openxmlformats.org/officeDocument/2006/relationships/footer" Target="footer5.xml"/><Relationship Id="rId461" Type="http://schemas.openxmlformats.org/officeDocument/2006/relationships/hyperlink" Target="https://login.consultant.ru/link/?req=doc&amp;base=LAW&amp;n=371416&amp;date=27.03.2026&amp;dst=112315&amp;field=134" TargetMode="External"/><Relationship Id="rId2142" Type="http://schemas.openxmlformats.org/officeDocument/2006/relationships/hyperlink" Target="https://login.consultant.ru/link/?req=doc&amp;base=LAW&amp;n=371416&amp;date=27.03.2026&amp;dst=108207&amp;field=134" TargetMode="External"/><Relationship Id="rId3400" Type="http://schemas.openxmlformats.org/officeDocument/2006/relationships/hyperlink" Target="https://login.consultant.ru/link/?req=doc&amp;base=LAW&amp;n=371416&amp;date=27.03.2026&amp;dst=112325&amp;field=134" TargetMode="External"/><Relationship Id="rId321" Type="http://schemas.openxmlformats.org/officeDocument/2006/relationships/hyperlink" Target="https://login.consultant.ru/link/?req=doc&amp;base=LAW&amp;n=371416&amp;date=27.03.2026&amp;dst=110459&amp;field=134" TargetMode="External"/><Relationship Id="rId2002" Type="http://schemas.openxmlformats.org/officeDocument/2006/relationships/hyperlink" Target="https://login.consultant.ru/link/?req=doc&amp;base=LAW&amp;n=371416&amp;date=27.03.2026&amp;dst=103014&amp;field=134" TargetMode="External"/><Relationship Id="rId2959" Type="http://schemas.openxmlformats.org/officeDocument/2006/relationships/hyperlink" Target="https://login.consultant.ru/link/?req=doc&amp;base=LAW&amp;n=371416&amp;date=27.03.2026&amp;dst=107035&amp;field=134" TargetMode="External"/><Relationship Id="rId5158" Type="http://schemas.openxmlformats.org/officeDocument/2006/relationships/hyperlink" Target="https://login.consultant.ru/link/?req=doc&amp;base=LAW&amp;n=371416&amp;date=27.03.2026&amp;dst=112099&amp;field=134" TargetMode="External"/><Relationship Id="rId5365" Type="http://schemas.openxmlformats.org/officeDocument/2006/relationships/hyperlink" Target="https://login.consultant.ru/link/?req=doc&amp;base=LAW&amp;n=371416&amp;date=27.03.2026&amp;dst=110991&amp;field=134" TargetMode="External"/><Relationship Id="rId5572" Type="http://schemas.openxmlformats.org/officeDocument/2006/relationships/hyperlink" Target="https://login.consultant.ru/link/?req=doc&amp;base=LAW&amp;n=371416&amp;date=27.03.2026&amp;dst=115787&amp;field=134" TargetMode="External"/><Relationship Id="rId1768" Type="http://schemas.openxmlformats.org/officeDocument/2006/relationships/hyperlink" Target="https://login.consultant.ru/link/?req=doc&amp;base=LAW&amp;n=371416&amp;date=27.03.2026&amp;dst=102686&amp;field=134" TargetMode="External"/><Relationship Id="rId2819" Type="http://schemas.openxmlformats.org/officeDocument/2006/relationships/hyperlink" Target="https://login.consultant.ru/link/?req=doc&amp;base=LAW&amp;n=371416&amp;date=27.03.2026&amp;dst=120314&amp;field=134" TargetMode="External"/><Relationship Id="rId4174" Type="http://schemas.openxmlformats.org/officeDocument/2006/relationships/hyperlink" Target="https://login.consultant.ru/link/?req=doc&amp;base=LAW&amp;n=371416&amp;date=27.03.2026&amp;dst=110797&amp;field=134" TargetMode="External"/><Relationship Id="rId4381" Type="http://schemas.openxmlformats.org/officeDocument/2006/relationships/hyperlink" Target="https://login.consultant.ru/link/?req=doc&amp;base=LAW&amp;n=371416&amp;date=27.03.2026&amp;dst=120888&amp;field=134" TargetMode="External"/><Relationship Id="rId5018" Type="http://schemas.openxmlformats.org/officeDocument/2006/relationships/hyperlink" Target="https://login.consultant.ru/link/?req=doc&amp;base=LAW&amp;n=371416&amp;date=27.03.2026&amp;dst=111719&amp;field=134" TargetMode="External"/><Relationship Id="rId5225" Type="http://schemas.openxmlformats.org/officeDocument/2006/relationships/hyperlink" Target="https://login.consultant.ru/link/?req=doc&amp;base=LAW&amp;n=371416&amp;date=27.03.2026&amp;dst=111937&amp;field=134" TargetMode="External"/><Relationship Id="rId5432" Type="http://schemas.openxmlformats.org/officeDocument/2006/relationships/hyperlink" Target="https://login.consultant.ru/link/?req=doc&amp;base=LAW&amp;n=371416&amp;date=27.03.2026&amp;dst=106937&amp;field=134" TargetMode="External"/><Relationship Id="rId1628" Type="http://schemas.openxmlformats.org/officeDocument/2006/relationships/hyperlink" Target="https://login.consultant.ru/link/?req=doc&amp;base=LAW&amp;n=371416&amp;date=27.03.2026&amp;dst=110973&amp;field=134" TargetMode="External"/><Relationship Id="rId1975" Type="http://schemas.openxmlformats.org/officeDocument/2006/relationships/hyperlink" Target="https://login.consultant.ru/link/?req=doc&amp;base=LAW&amp;n=371416&amp;date=27.03.2026&amp;dst=102722&amp;field=134" TargetMode="External"/><Relationship Id="rId3190" Type="http://schemas.openxmlformats.org/officeDocument/2006/relationships/hyperlink" Target="https://login.consultant.ru/link/?req=doc&amp;base=LAW&amp;n=371416&amp;date=27.03.2026&amp;dst=107413&amp;field=134" TargetMode="External"/><Relationship Id="rId4034" Type="http://schemas.openxmlformats.org/officeDocument/2006/relationships/hyperlink" Target="https://login.consultant.ru/link/?req=doc&amp;base=LAW&amp;n=371416&amp;date=27.03.2026&amp;dst=112659&amp;field=134" TargetMode="External"/><Relationship Id="rId4241" Type="http://schemas.openxmlformats.org/officeDocument/2006/relationships/hyperlink" Target="https://login.consultant.ru/link/?req=doc&amp;base=LAW&amp;n=371416&amp;date=27.03.2026&amp;dst=120942&amp;field=134" TargetMode="External"/><Relationship Id="rId1835" Type="http://schemas.openxmlformats.org/officeDocument/2006/relationships/hyperlink" Target="https://login.consultant.ru/link/?req=doc&amp;base=LAW&amp;n=371416&amp;date=27.03.2026&amp;dst=103100&amp;field=134" TargetMode="External"/><Relationship Id="rId3050" Type="http://schemas.openxmlformats.org/officeDocument/2006/relationships/hyperlink" Target="https://login.consultant.ru/link/?req=doc&amp;base=LAW&amp;n=371416&amp;date=27.03.2026&amp;dst=107233&amp;field=134" TargetMode="External"/><Relationship Id="rId4101" Type="http://schemas.openxmlformats.org/officeDocument/2006/relationships/hyperlink" Target="https://login.consultant.ru/link/?req=doc&amp;base=LAW&amp;n=371416&amp;date=27.03.2026&amp;dst=107959&amp;field=134" TargetMode="External"/><Relationship Id="rId1902" Type="http://schemas.openxmlformats.org/officeDocument/2006/relationships/hyperlink" Target="https://login.consultant.ru/link/?req=doc&amp;base=LAW&amp;n=371416&amp;date=27.03.2026&amp;dst=102412&amp;field=134" TargetMode="External"/><Relationship Id="rId3867" Type="http://schemas.openxmlformats.org/officeDocument/2006/relationships/hyperlink" Target="https://login.consultant.ru/link/?req=doc&amp;base=LAW&amp;n=371416&amp;date=27.03.2026&amp;dst=109963&amp;field=134" TargetMode="External"/><Relationship Id="rId4918" Type="http://schemas.openxmlformats.org/officeDocument/2006/relationships/hyperlink" Target="https://login.consultant.ru/link/?req=doc&amp;base=LAW&amp;n=371416&amp;date=27.03.2026&amp;dst=108215&amp;field=134" TargetMode="External"/><Relationship Id="rId788" Type="http://schemas.openxmlformats.org/officeDocument/2006/relationships/hyperlink" Target="https://login.consultant.ru/link/?req=doc&amp;base=LAW&amp;n=371416&amp;date=27.03.2026&amp;dst=112517&amp;field=134" TargetMode="External"/><Relationship Id="rId995" Type="http://schemas.openxmlformats.org/officeDocument/2006/relationships/hyperlink" Target="https://login.consultant.ru/link/?req=doc&amp;base=LAW&amp;n=371416&amp;date=27.03.2026&amp;dst=110209&amp;field=134" TargetMode="External"/><Relationship Id="rId2469" Type="http://schemas.openxmlformats.org/officeDocument/2006/relationships/hyperlink" Target="https://login.consultant.ru/link/?req=doc&amp;base=LAW&amp;n=371416&amp;date=27.03.2026&amp;dst=111957&amp;field=134" TargetMode="External"/><Relationship Id="rId2676" Type="http://schemas.openxmlformats.org/officeDocument/2006/relationships/hyperlink" Target="https://login.consultant.ru/link/?req=doc&amp;base=LAW&amp;n=371416&amp;date=27.03.2026&amp;dst=109275&amp;field=134" TargetMode="External"/><Relationship Id="rId2883" Type="http://schemas.openxmlformats.org/officeDocument/2006/relationships/hyperlink" Target="https://login.consultant.ru/link/?req=doc&amp;base=LAW&amp;n=371416&amp;date=27.03.2026&amp;dst=108989&amp;field=134" TargetMode="External"/><Relationship Id="rId3727" Type="http://schemas.openxmlformats.org/officeDocument/2006/relationships/hyperlink" Target="https://login.consultant.ru/link/?req=doc&amp;base=LAW&amp;n=371416&amp;date=27.03.2026&amp;dst=110819&amp;field=134" TargetMode="External"/><Relationship Id="rId3934" Type="http://schemas.openxmlformats.org/officeDocument/2006/relationships/hyperlink" Target="https://login.consultant.ru/link/?req=doc&amp;base=LAW&amp;n=371416&amp;date=27.03.2026&amp;dst=109947&amp;field=134" TargetMode="External"/><Relationship Id="rId5082" Type="http://schemas.openxmlformats.org/officeDocument/2006/relationships/hyperlink" Target="https://login.consultant.ru/link/?req=doc&amp;base=LAW&amp;n=371416&amp;date=27.03.2026&amp;dst=111861&amp;field=134" TargetMode="External"/><Relationship Id="rId648" Type="http://schemas.openxmlformats.org/officeDocument/2006/relationships/hyperlink" Target="https://login.consultant.ru/link/?req=doc&amp;base=LAW&amp;n=371416&amp;date=27.03.2026&amp;dst=107785&amp;field=134" TargetMode="External"/><Relationship Id="rId855" Type="http://schemas.openxmlformats.org/officeDocument/2006/relationships/hyperlink" Target="https://login.consultant.ru/link/?req=doc&amp;base=LAW&amp;n=371416&amp;date=27.03.2026&amp;dst=112981&amp;field=134" TargetMode="External"/><Relationship Id="rId1278" Type="http://schemas.openxmlformats.org/officeDocument/2006/relationships/hyperlink" Target="https://login.consultant.ru/link/?req=doc&amp;base=LAW&amp;n=371416&amp;date=27.03.2026&amp;dst=105295&amp;field=134" TargetMode="External"/><Relationship Id="rId1485" Type="http://schemas.openxmlformats.org/officeDocument/2006/relationships/hyperlink" Target="https://login.consultant.ru/link/?req=doc&amp;base=LAW&amp;n=371416&amp;date=27.03.2026&amp;dst=110571&amp;field=134" TargetMode="External"/><Relationship Id="rId1692" Type="http://schemas.openxmlformats.org/officeDocument/2006/relationships/hyperlink" Target="https://login.consultant.ru/link/?req=doc&amp;base=LAW&amp;n=371416&amp;date=27.03.2026&amp;dst=102852&amp;field=134" TargetMode="External"/><Relationship Id="rId2329" Type="http://schemas.openxmlformats.org/officeDocument/2006/relationships/hyperlink" Target="https://login.consultant.ru/link/?req=doc&amp;base=LAW&amp;n=371416&amp;date=27.03.2026&amp;dst=114935&amp;field=134" TargetMode="External"/><Relationship Id="rId2536" Type="http://schemas.openxmlformats.org/officeDocument/2006/relationships/hyperlink" Target="https://login.consultant.ru/link/?req=doc&amp;base=LAW&amp;n=371416&amp;date=27.03.2026&amp;dst=102216&amp;field=134" TargetMode="External"/><Relationship Id="rId2743" Type="http://schemas.openxmlformats.org/officeDocument/2006/relationships/hyperlink" Target="https://login.consultant.ru/link/?req=doc&amp;base=LAW&amp;n=371416&amp;date=27.03.2026&amp;dst=109207&amp;field=134" TargetMode="External"/><Relationship Id="rId508" Type="http://schemas.openxmlformats.org/officeDocument/2006/relationships/hyperlink" Target="https://login.consultant.ru/link/?req=doc&amp;base=LAW&amp;n=371416&amp;date=27.03.2026&amp;dst=112393&amp;field=134" TargetMode="External"/><Relationship Id="rId715" Type="http://schemas.openxmlformats.org/officeDocument/2006/relationships/hyperlink" Target="https://login.consultant.ru/link/?req=doc&amp;base=LAW&amp;n=371416&amp;date=27.03.2026&amp;dst=108651&amp;field=134" TargetMode="External"/><Relationship Id="rId922" Type="http://schemas.openxmlformats.org/officeDocument/2006/relationships/hyperlink" Target="https://login.consultant.ru/link/?req=doc&amp;base=LAW&amp;n=371416&amp;date=27.03.2026&amp;dst=110053&amp;field=134" TargetMode="External"/><Relationship Id="rId1138" Type="http://schemas.openxmlformats.org/officeDocument/2006/relationships/hyperlink" Target="https://login.consultant.ru/link/?req=doc&amp;base=LAW&amp;n=371416&amp;date=27.03.2026&amp;dst=111171&amp;field=134" TargetMode="External"/><Relationship Id="rId1345" Type="http://schemas.openxmlformats.org/officeDocument/2006/relationships/hyperlink" Target="https://login.consultant.ru/link/?req=doc&amp;base=LAW&amp;n=371416&amp;date=27.03.2026&amp;dst=110071&amp;field=134" TargetMode="External"/><Relationship Id="rId1552" Type="http://schemas.openxmlformats.org/officeDocument/2006/relationships/hyperlink" Target="https://login.consultant.ru/link/?req=doc&amp;base=LAW&amp;n=371416&amp;date=27.03.2026&amp;dst=109571&amp;field=134" TargetMode="External"/><Relationship Id="rId2603" Type="http://schemas.openxmlformats.org/officeDocument/2006/relationships/hyperlink" Target="https://login.consultant.ru/link/?req=doc&amp;base=LAW&amp;n=371416&amp;date=27.03.2026&amp;dst=109027&amp;field=134" TargetMode="External"/><Relationship Id="rId2950" Type="http://schemas.openxmlformats.org/officeDocument/2006/relationships/hyperlink" Target="https://login.consultant.ru/link/?req=doc&amp;base=LAW&amp;n=371416&amp;date=27.03.2026&amp;dst=105039&amp;field=134" TargetMode="External"/><Relationship Id="rId1205" Type="http://schemas.openxmlformats.org/officeDocument/2006/relationships/hyperlink" Target="https://login.consultant.ru/link/?req=doc&amp;base=LAW&amp;n=371416&amp;date=27.03.2026&amp;dst=111407&amp;field=134" TargetMode="External"/><Relationship Id="rId2810" Type="http://schemas.openxmlformats.org/officeDocument/2006/relationships/hyperlink" Target="https://login.consultant.ru/link/?req=doc&amp;base=LAW&amp;n=371416&amp;date=27.03.2026&amp;dst=120296&amp;field=134" TargetMode="External"/><Relationship Id="rId4568" Type="http://schemas.openxmlformats.org/officeDocument/2006/relationships/hyperlink" Target="https://login.consultant.ru/link/?req=doc&amp;base=LAW&amp;n=371416&amp;date=27.03.2026&amp;dst=102412&amp;field=134" TargetMode="External"/><Relationship Id="rId51" Type="http://schemas.openxmlformats.org/officeDocument/2006/relationships/hyperlink" Target="https://login.consultant.ru/link/?req=doc&amp;base=LAW&amp;n=129344&amp;date=27.03.2026" TargetMode="External"/><Relationship Id="rId1412" Type="http://schemas.openxmlformats.org/officeDocument/2006/relationships/hyperlink" Target="https://login.consultant.ru/link/?req=doc&amp;base=LAW&amp;n=371416&amp;date=27.03.2026&amp;dst=105675&amp;field=134" TargetMode="External"/><Relationship Id="rId3377" Type="http://schemas.openxmlformats.org/officeDocument/2006/relationships/hyperlink" Target="https://login.consultant.ru/link/?req=doc&amp;base=LAW&amp;n=371416&amp;date=27.03.2026&amp;dst=112453&amp;field=134" TargetMode="External"/><Relationship Id="rId4775" Type="http://schemas.openxmlformats.org/officeDocument/2006/relationships/hyperlink" Target="https://login.consultant.ru/link/?req=doc&amp;base=LAW&amp;n=371416&amp;date=27.03.2026&amp;dst=102892&amp;field=134" TargetMode="External"/><Relationship Id="rId4982" Type="http://schemas.openxmlformats.org/officeDocument/2006/relationships/hyperlink" Target="https://login.consultant.ru/link/?req=doc&amp;base=LAW&amp;n=371416&amp;date=27.03.2026&amp;dst=108147&amp;field=134" TargetMode="External"/><Relationship Id="rId5619" Type="http://schemas.openxmlformats.org/officeDocument/2006/relationships/hyperlink" Target="https://login.consultant.ru/link/?req=doc&amp;base=LAW&amp;n=371416&amp;date=27.03.2026&amp;dst=120880&amp;field=134" TargetMode="External"/><Relationship Id="rId298" Type="http://schemas.openxmlformats.org/officeDocument/2006/relationships/hyperlink" Target="https://login.consultant.ru/link/?req=doc&amp;base=LAW&amp;n=371416&amp;date=27.03.2026&amp;dst=110735&amp;field=134" TargetMode="External"/><Relationship Id="rId3584" Type="http://schemas.openxmlformats.org/officeDocument/2006/relationships/hyperlink" Target="https://login.consultant.ru/link/?req=doc&amp;base=LAW&amp;n=371416&amp;date=27.03.2026&amp;dst=106873&amp;field=134" TargetMode="External"/><Relationship Id="rId3791" Type="http://schemas.openxmlformats.org/officeDocument/2006/relationships/hyperlink" Target="https://login.consultant.ru/link/?req=doc&amp;base=LAW&amp;n=371416&amp;date=27.03.2026&amp;dst=109471&amp;field=134" TargetMode="External"/><Relationship Id="rId4428" Type="http://schemas.openxmlformats.org/officeDocument/2006/relationships/hyperlink" Target="https://login.consultant.ru/link/?req=doc&amp;base=LAW&amp;n=371416&amp;date=27.03.2026&amp;dst=110605&amp;field=134" TargetMode="External"/><Relationship Id="rId4635" Type="http://schemas.openxmlformats.org/officeDocument/2006/relationships/hyperlink" Target="https://login.consultant.ru/link/?req=doc&amp;base=LAW&amp;n=371416&amp;date=27.03.2026&amp;dst=102690&amp;field=134" TargetMode="External"/><Relationship Id="rId4842" Type="http://schemas.openxmlformats.org/officeDocument/2006/relationships/hyperlink" Target="https://login.consultant.ru/link/?req=doc&amp;base=LAW&amp;n=371416&amp;date=27.03.2026&amp;dst=103038&amp;field=134" TargetMode="External"/><Relationship Id="rId158" Type="http://schemas.openxmlformats.org/officeDocument/2006/relationships/footer" Target="footer18.xml"/><Relationship Id="rId2186" Type="http://schemas.openxmlformats.org/officeDocument/2006/relationships/hyperlink" Target="https://login.consultant.ru/link/?req=doc&amp;base=LAW&amp;n=371416&amp;date=27.03.2026&amp;dst=108287&amp;field=134" TargetMode="External"/><Relationship Id="rId2393" Type="http://schemas.openxmlformats.org/officeDocument/2006/relationships/hyperlink" Target="https://login.consultant.ru/link/?req=doc&amp;base=LAW&amp;n=371416&amp;date=27.03.2026&amp;dst=111855&amp;field=134" TargetMode="External"/><Relationship Id="rId3237" Type="http://schemas.openxmlformats.org/officeDocument/2006/relationships/hyperlink" Target="https://login.consultant.ru/link/?req=doc&amp;base=LAW&amp;n=371416&amp;date=27.03.2026&amp;dst=112733&amp;field=134" TargetMode="External"/><Relationship Id="rId3444" Type="http://schemas.openxmlformats.org/officeDocument/2006/relationships/hyperlink" Target="https://login.consultant.ru/link/?req=doc&amp;base=LAW&amp;n=371416&amp;date=27.03.2026&amp;dst=112391&amp;field=134" TargetMode="External"/><Relationship Id="rId3651" Type="http://schemas.openxmlformats.org/officeDocument/2006/relationships/hyperlink" Target="https://login.consultant.ru/link/?req=doc&amp;base=LAW&amp;n=371416&amp;date=27.03.2026&amp;dst=107741&amp;field=134" TargetMode="External"/><Relationship Id="rId4702" Type="http://schemas.openxmlformats.org/officeDocument/2006/relationships/hyperlink" Target="https://login.consultant.ru/link/?req=doc&amp;base=LAW&amp;n=371416&amp;date=27.03.2026&amp;dst=102762&amp;field=134" TargetMode="External"/><Relationship Id="rId365" Type="http://schemas.openxmlformats.org/officeDocument/2006/relationships/hyperlink" Target="https://login.consultant.ru/link/?req=doc&amp;base=LAW&amp;n=371416&amp;date=27.03.2026&amp;dst=110965&amp;field=134" TargetMode="External"/><Relationship Id="rId572" Type="http://schemas.openxmlformats.org/officeDocument/2006/relationships/hyperlink" Target="https://login.consultant.ru/link/?req=doc&amp;base=LAW&amp;n=371416&amp;date=27.03.2026&amp;dst=112149&amp;field=134" TargetMode="External"/><Relationship Id="rId2046" Type="http://schemas.openxmlformats.org/officeDocument/2006/relationships/hyperlink" Target="https://login.consultant.ru/link/?req=doc&amp;base=LAW&amp;n=371416&amp;date=27.03.2026&amp;dst=102878&amp;field=134" TargetMode="External"/><Relationship Id="rId2253" Type="http://schemas.openxmlformats.org/officeDocument/2006/relationships/hyperlink" Target="https://login.consultant.ru/link/?req=doc&amp;base=LAW&amp;n=371416&amp;date=27.03.2026&amp;dst=111641&amp;field=134" TargetMode="External"/><Relationship Id="rId2460" Type="http://schemas.openxmlformats.org/officeDocument/2006/relationships/hyperlink" Target="https://login.consultant.ru/link/?req=doc&amp;base=LAW&amp;n=371416&amp;date=27.03.2026&amp;dst=114959&amp;field=134" TargetMode="External"/><Relationship Id="rId3304" Type="http://schemas.openxmlformats.org/officeDocument/2006/relationships/hyperlink" Target="https://login.consultant.ru/link/?req=doc&amp;base=LAW&amp;n=371416&amp;date=27.03.2026&amp;dst=110981&amp;field=134" TargetMode="External"/><Relationship Id="rId3511" Type="http://schemas.openxmlformats.org/officeDocument/2006/relationships/hyperlink" Target="https://login.consultant.ru/link/?req=doc&amp;base=LAW&amp;n=371416&amp;date=27.03.2026&amp;dst=112471&amp;field=134" TargetMode="External"/><Relationship Id="rId225" Type="http://schemas.openxmlformats.org/officeDocument/2006/relationships/hyperlink" Target="https://login.consultant.ru/link/?req=doc&amp;base=LAW&amp;n=371416&amp;date=27.03.2026&amp;dst=110415&amp;field=134" TargetMode="External"/><Relationship Id="rId432" Type="http://schemas.openxmlformats.org/officeDocument/2006/relationships/hyperlink" Target="https://login.consultant.ru/link/?req=doc&amp;base=LAW&amp;n=371416&amp;date=27.03.2026&amp;dst=112231&amp;field=134" TargetMode="External"/><Relationship Id="rId1062" Type="http://schemas.openxmlformats.org/officeDocument/2006/relationships/hyperlink" Target="https://login.consultant.ru/link/?req=doc&amp;base=LAW&amp;n=371416&amp;date=27.03.2026&amp;dst=111099&amp;field=134" TargetMode="External"/><Relationship Id="rId2113" Type="http://schemas.openxmlformats.org/officeDocument/2006/relationships/hyperlink" Target="https://login.consultant.ru/link/?req=doc&amp;base=LAW&amp;n=371416&amp;date=27.03.2026&amp;dst=108379&amp;field=134" TargetMode="External"/><Relationship Id="rId2320" Type="http://schemas.openxmlformats.org/officeDocument/2006/relationships/hyperlink" Target="https://login.consultant.ru/link/?req=doc&amp;base=LAW&amp;n=371416&amp;date=27.03.2026&amp;dst=114901&amp;field=134" TargetMode="External"/><Relationship Id="rId5269" Type="http://schemas.openxmlformats.org/officeDocument/2006/relationships/hyperlink" Target="https://login.consultant.ru/link/?req=doc&amp;base=LAW&amp;n=371416&amp;date=27.03.2026&amp;dst=109151&amp;field=134" TargetMode="External"/><Relationship Id="rId5476" Type="http://schemas.openxmlformats.org/officeDocument/2006/relationships/hyperlink" Target="https://login.consultant.ru/link/?req=doc&amp;base=LAW&amp;n=371416&amp;date=27.03.2026&amp;dst=112683&amp;field=134" TargetMode="External"/><Relationship Id="rId5683" Type="http://schemas.openxmlformats.org/officeDocument/2006/relationships/hyperlink" Target="https://login.consultant.ru/link/?req=doc&amp;base=LAW&amp;n=371416&amp;date=27.03.2026&amp;dst=120894&amp;field=134" TargetMode="External"/><Relationship Id="rId4078" Type="http://schemas.openxmlformats.org/officeDocument/2006/relationships/hyperlink" Target="https://login.consultant.ru/link/?req=doc&amp;base=LAW&amp;n=371416&amp;date=27.03.2026&amp;dst=109983&amp;field=134" TargetMode="External"/><Relationship Id="rId4285" Type="http://schemas.openxmlformats.org/officeDocument/2006/relationships/hyperlink" Target="https://login.consultant.ru/link/?req=doc&amp;base=LAW&amp;n=371416&amp;date=27.03.2026&amp;dst=120846&amp;field=134" TargetMode="External"/><Relationship Id="rId4492" Type="http://schemas.openxmlformats.org/officeDocument/2006/relationships/hyperlink" Target="https://login.consultant.ru/link/?req=doc&amp;base=LAW&amp;n=371416&amp;date=27.03.2026&amp;dst=115713&amp;field=134" TargetMode="External"/><Relationship Id="rId5129" Type="http://schemas.openxmlformats.org/officeDocument/2006/relationships/hyperlink" Target="https://login.consultant.ru/link/?req=doc&amp;base=LAW&amp;n=371416&amp;date=27.03.2026&amp;dst=111777&amp;field=134" TargetMode="External"/><Relationship Id="rId5336" Type="http://schemas.openxmlformats.org/officeDocument/2006/relationships/hyperlink" Target="https://login.consultant.ru/link/?req=doc&amp;base=LAW&amp;n=371416&amp;date=27.03.2026&amp;dst=107043&amp;field=134" TargetMode="External"/><Relationship Id="rId5543" Type="http://schemas.openxmlformats.org/officeDocument/2006/relationships/hyperlink" Target="https://login.consultant.ru/link/?req=doc&amp;base=LAW&amp;n=371416&amp;date=27.03.2026&amp;dst=112713&amp;field=134" TargetMode="External"/><Relationship Id="rId1879" Type="http://schemas.openxmlformats.org/officeDocument/2006/relationships/hyperlink" Target="https://login.consultant.ru/link/?req=doc&amp;base=LAW&amp;n=371416&amp;date=27.03.2026&amp;dst=102890&amp;field=134" TargetMode="External"/><Relationship Id="rId3094" Type="http://schemas.openxmlformats.org/officeDocument/2006/relationships/hyperlink" Target="https://login.consultant.ru/link/?req=doc&amp;base=LAW&amp;n=371416&amp;date=27.03.2026&amp;dst=107477&amp;field=134" TargetMode="External"/><Relationship Id="rId4145" Type="http://schemas.openxmlformats.org/officeDocument/2006/relationships/hyperlink" Target="https://login.consultant.ru/link/?req=doc&amp;base=LAW&amp;n=371416&amp;date=27.03.2026&amp;dst=115611&amp;field=134" TargetMode="External"/><Relationship Id="rId1739" Type="http://schemas.openxmlformats.org/officeDocument/2006/relationships/hyperlink" Target="https://login.consultant.ru/link/?req=doc&amp;base=LAW&amp;n=371416&amp;date=27.03.2026&amp;dst=102780&amp;field=134" TargetMode="External"/><Relationship Id="rId1946" Type="http://schemas.openxmlformats.org/officeDocument/2006/relationships/hyperlink" Target="https://login.consultant.ru/link/?req=doc&amp;base=LAW&amp;n=371416&amp;date=27.03.2026&amp;dst=103014&amp;field=134" TargetMode="External"/><Relationship Id="rId4005" Type="http://schemas.openxmlformats.org/officeDocument/2006/relationships/hyperlink" Target="https://login.consultant.ru/link/?req=doc&amp;base=LAW&amp;n=371416&amp;date=27.03.2026&amp;dst=112709&amp;field=134" TargetMode="External"/><Relationship Id="rId4352" Type="http://schemas.openxmlformats.org/officeDocument/2006/relationships/hyperlink" Target="https://login.consultant.ru/link/?req=doc&amp;base=LAW&amp;n=371416&amp;date=27.03.2026&amp;dst=120876&amp;field=134" TargetMode="External"/><Relationship Id="rId5403" Type="http://schemas.openxmlformats.org/officeDocument/2006/relationships/hyperlink" Target="https://login.consultant.ru/link/?req=doc&amp;base=LAW&amp;n=371416&amp;date=27.03.2026&amp;dst=112467&amp;field=134" TargetMode="External"/><Relationship Id="rId5610" Type="http://schemas.openxmlformats.org/officeDocument/2006/relationships/hyperlink" Target="https://login.consultant.ru/link/?req=doc&amp;base=LAW&amp;n=371416&amp;date=27.03.2026&amp;dst=120928&amp;field=134" TargetMode="External"/><Relationship Id="rId1806" Type="http://schemas.openxmlformats.org/officeDocument/2006/relationships/hyperlink" Target="https://login.consultant.ru/link/?req=doc&amp;base=LAW&amp;n=371416&amp;date=27.03.2026&amp;dst=102722&amp;field=134" TargetMode="External"/><Relationship Id="rId3161" Type="http://schemas.openxmlformats.org/officeDocument/2006/relationships/hyperlink" Target="https://login.consultant.ru/link/?req=doc&amp;base=LAW&amp;n=371416&amp;date=27.03.2026&amp;dst=107281&amp;field=134" TargetMode="External"/><Relationship Id="rId4212" Type="http://schemas.openxmlformats.org/officeDocument/2006/relationships/hyperlink" Target="https://login.consultant.ru/link/?req=doc&amp;base=LAW&amp;n=371416&amp;date=27.03.2026&amp;dst=120848&amp;field=134" TargetMode="External"/><Relationship Id="rId3021" Type="http://schemas.openxmlformats.org/officeDocument/2006/relationships/hyperlink" Target="https://login.consultant.ru/link/?req=doc&amp;base=LAW&amp;n=371416&amp;date=27.03.2026&amp;dst=107701&amp;field=134" TargetMode="External"/><Relationship Id="rId3978" Type="http://schemas.openxmlformats.org/officeDocument/2006/relationships/hyperlink" Target="https://login.consultant.ru/link/?req=doc&amp;base=LAW&amp;n=371416&amp;date=27.03.2026&amp;dst=112531&amp;field=134" TargetMode="External"/><Relationship Id="rId899" Type="http://schemas.openxmlformats.org/officeDocument/2006/relationships/hyperlink" Target="https://login.consultant.ru/link/?req=doc&amp;base=LAW&amp;n=371416&amp;date=27.03.2026&amp;dst=110265&amp;field=134" TargetMode="External"/><Relationship Id="rId2787" Type="http://schemas.openxmlformats.org/officeDocument/2006/relationships/hyperlink" Target="https://login.consultant.ru/link/?req=doc&amp;base=LAW&amp;n=371416&amp;date=27.03.2026&amp;dst=120250&amp;field=134" TargetMode="External"/><Relationship Id="rId3838" Type="http://schemas.openxmlformats.org/officeDocument/2006/relationships/hyperlink" Target="https://login.consultant.ru/link/?req=doc&amp;base=LAW&amp;n=371416&amp;date=27.03.2026&amp;dst=109623&amp;field=134" TargetMode="External"/><Relationship Id="rId5193" Type="http://schemas.openxmlformats.org/officeDocument/2006/relationships/hyperlink" Target="https://login.consultant.ru/link/?req=doc&amp;base=LAW&amp;n=371416&amp;date=27.03.2026&amp;dst=112061&amp;field=134" TargetMode="External"/><Relationship Id="rId759" Type="http://schemas.openxmlformats.org/officeDocument/2006/relationships/hyperlink" Target="https://login.consultant.ru/link/?req=doc&amp;base=LAW&amp;n=371416&amp;date=27.03.2026&amp;dst=112641&amp;field=134" TargetMode="External"/><Relationship Id="rId966" Type="http://schemas.openxmlformats.org/officeDocument/2006/relationships/hyperlink" Target="https://login.consultant.ru/link/?req=doc&amp;base=LAW&amp;n=371416&amp;date=27.03.2026&amp;dst=110349&amp;field=134" TargetMode="External"/><Relationship Id="rId1389" Type="http://schemas.openxmlformats.org/officeDocument/2006/relationships/hyperlink" Target="https://login.consultant.ru/link/?req=doc&amp;base=LAW&amp;n=371416&amp;date=27.03.2026&amp;dst=110293&amp;field=134" TargetMode="External"/><Relationship Id="rId1596" Type="http://schemas.openxmlformats.org/officeDocument/2006/relationships/hyperlink" Target="https://login.consultant.ru/link/?req=doc&amp;base=LAW&amp;n=371416&amp;date=27.03.2026&amp;dst=108575&amp;field=134" TargetMode="External"/><Relationship Id="rId2647" Type="http://schemas.openxmlformats.org/officeDocument/2006/relationships/hyperlink" Target="https://login.consultant.ru/link/?req=doc&amp;base=LAW&amp;n=371416&amp;date=27.03.2026&amp;dst=109101&amp;field=134" TargetMode="External"/><Relationship Id="rId2994" Type="http://schemas.openxmlformats.org/officeDocument/2006/relationships/hyperlink" Target="https://login.consultant.ru/link/?req=doc&amp;base=LAW&amp;n=371416&amp;date=27.03.2026&amp;dst=107529&amp;field=134" TargetMode="External"/><Relationship Id="rId5053" Type="http://schemas.openxmlformats.org/officeDocument/2006/relationships/hyperlink" Target="https://login.consultant.ru/link/?req=doc&amp;base=LAW&amp;n=371416&amp;date=27.03.2026&amp;dst=112059&amp;field=134" TargetMode="External"/><Relationship Id="rId5260" Type="http://schemas.openxmlformats.org/officeDocument/2006/relationships/hyperlink" Target="https://login.consultant.ru/link/?req=doc&amp;base=LAW&amp;n=371416&amp;date=27.03.2026&amp;dst=102234&amp;field=134" TargetMode="External"/><Relationship Id="rId619" Type="http://schemas.openxmlformats.org/officeDocument/2006/relationships/hyperlink" Target="https://login.consultant.ru/link/?req=doc&amp;base=LAW&amp;n=371416&amp;date=27.03.2026&amp;dst=110093&amp;field=134" TargetMode="External"/><Relationship Id="rId1249" Type="http://schemas.openxmlformats.org/officeDocument/2006/relationships/hyperlink" Target="https://login.consultant.ru/link/?req=doc&amp;base=LAW&amp;n=371416&amp;date=27.03.2026&amp;dst=107659&amp;field=134" TargetMode="External"/><Relationship Id="rId2854" Type="http://schemas.openxmlformats.org/officeDocument/2006/relationships/hyperlink" Target="https://login.consultant.ru/link/?req=doc&amp;base=LAW&amp;n=371416&amp;date=27.03.2026&amp;dst=108479&amp;field=134" TargetMode="External"/><Relationship Id="rId3905" Type="http://schemas.openxmlformats.org/officeDocument/2006/relationships/hyperlink" Target="https://login.consultant.ru/link/?req=doc&amp;base=LAW&amp;n=371416&amp;date=27.03.2026&amp;dst=109859&amp;field=134" TargetMode="External"/><Relationship Id="rId5120" Type="http://schemas.openxmlformats.org/officeDocument/2006/relationships/hyperlink" Target="https://login.consultant.ru/link/?req=doc&amp;base=LAW&amp;n=371416&amp;date=27.03.2026&amp;dst=111711&amp;field=134" TargetMode="External"/><Relationship Id="rId95" Type="http://schemas.openxmlformats.org/officeDocument/2006/relationships/hyperlink" Target="https://login.consultant.ru/link/?req=doc&amp;base=LAW&amp;n=470444&amp;date=27.03.2026&amp;dst=100010&amp;field=134" TargetMode="External"/><Relationship Id="rId826" Type="http://schemas.openxmlformats.org/officeDocument/2006/relationships/hyperlink" Target="https://login.consultant.ru/link/?req=doc&amp;base=LAW&amp;n=371416&amp;date=27.03.2026&amp;dst=105261&amp;field=134" TargetMode="External"/><Relationship Id="rId1109" Type="http://schemas.openxmlformats.org/officeDocument/2006/relationships/hyperlink" Target="https://login.consultant.ru/link/?req=doc&amp;base=LAW&amp;n=371416&amp;date=27.03.2026&amp;dst=111081&amp;field=134" TargetMode="External"/><Relationship Id="rId1456" Type="http://schemas.openxmlformats.org/officeDocument/2006/relationships/hyperlink" Target="https://login.consultant.ru/link/?req=doc&amp;base=LAW&amp;n=371416&amp;date=27.03.2026&amp;dst=112309&amp;field=134" TargetMode="External"/><Relationship Id="rId1663" Type="http://schemas.openxmlformats.org/officeDocument/2006/relationships/hyperlink" Target="https://login.consultant.ru/link/?req=doc&amp;base=LAW&amp;n=371416&amp;date=27.03.2026&amp;dst=102412&amp;field=134" TargetMode="External"/><Relationship Id="rId1870" Type="http://schemas.openxmlformats.org/officeDocument/2006/relationships/hyperlink" Target="https://login.consultant.ru/link/?req=doc&amp;base=LAW&amp;n=371416&amp;date=27.03.2026&amp;dst=102806&amp;field=134" TargetMode="External"/><Relationship Id="rId2507" Type="http://schemas.openxmlformats.org/officeDocument/2006/relationships/hyperlink" Target="https://login.consultant.ru/link/?req=doc&amp;base=LAW&amp;n=371416&amp;date=27.03.2026&amp;dst=102082&amp;field=134" TargetMode="External"/><Relationship Id="rId2714" Type="http://schemas.openxmlformats.org/officeDocument/2006/relationships/hyperlink" Target="https://login.consultant.ru/link/?req=doc&amp;base=LAW&amp;n=371416&amp;date=27.03.2026&amp;dst=109153&amp;field=134" TargetMode="External"/><Relationship Id="rId2921" Type="http://schemas.openxmlformats.org/officeDocument/2006/relationships/hyperlink" Target="https://login.consultant.ru/link/?req=doc&amp;base=LAW&amp;n=371416&amp;date=27.03.2026&amp;dst=108623&amp;field=134" TargetMode="External"/><Relationship Id="rId1316" Type="http://schemas.openxmlformats.org/officeDocument/2006/relationships/hyperlink" Target="https://login.consultant.ru/link/?req=doc&amp;base=LAW&amp;n=371416&amp;date=27.03.2026&amp;dst=110691&amp;field=134" TargetMode="External"/><Relationship Id="rId1523" Type="http://schemas.openxmlformats.org/officeDocument/2006/relationships/hyperlink" Target="https://login.consultant.ru/link/?req=doc&amp;base=LAW&amp;n=371416&amp;date=27.03.2026&amp;dst=109793&amp;field=134" TargetMode="External"/><Relationship Id="rId1730" Type="http://schemas.openxmlformats.org/officeDocument/2006/relationships/hyperlink" Target="https://login.consultant.ru/link/?req=doc&amp;base=LAW&amp;n=371416&amp;date=27.03.2026&amp;dst=102690&amp;field=134" TargetMode="External"/><Relationship Id="rId4679" Type="http://schemas.openxmlformats.org/officeDocument/2006/relationships/hyperlink" Target="https://login.consultant.ru/link/?req=doc&amp;base=LAW&amp;n=371416&amp;date=27.03.2026&amp;dst=101940&amp;field=134" TargetMode="External"/><Relationship Id="rId4886" Type="http://schemas.openxmlformats.org/officeDocument/2006/relationships/hyperlink" Target="https://login.consultant.ru/link/?req=doc&amp;base=LAW&amp;n=371416&amp;date=27.03.2026&amp;dst=102890&amp;field=134" TargetMode="External"/><Relationship Id="rId22" Type="http://schemas.openxmlformats.org/officeDocument/2006/relationships/hyperlink" Target="https://login.consultant.ru/link/?req=doc&amp;base=LAW&amp;n=511693&amp;date=27.03.2026&amp;dst=100081&amp;field=134" TargetMode="External"/><Relationship Id="rId3488" Type="http://schemas.openxmlformats.org/officeDocument/2006/relationships/hyperlink" Target="https://login.consultant.ru/link/?req=doc&amp;base=LAW&amp;n=371416&amp;date=27.03.2026&amp;dst=112251&amp;field=134" TargetMode="External"/><Relationship Id="rId3695" Type="http://schemas.openxmlformats.org/officeDocument/2006/relationships/hyperlink" Target="https://login.consultant.ru/link/?req=doc&amp;base=LAW&amp;n=371416&amp;date=27.03.2026&amp;dst=111057&amp;field=134" TargetMode="External"/><Relationship Id="rId4539" Type="http://schemas.openxmlformats.org/officeDocument/2006/relationships/hyperlink" Target="https://login.consultant.ru/link/?req=doc&amp;base=LAW&amp;n=371416&amp;date=27.03.2026&amp;dst=105309&amp;field=134" TargetMode="External"/><Relationship Id="rId4746" Type="http://schemas.openxmlformats.org/officeDocument/2006/relationships/hyperlink" Target="https://login.consultant.ru/link/?req=doc&amp;base=LAW&amp;n=371416&amp;date=27.03.2026&amp;dst=102636&amp;field=134" TargetMode="External"/><Relationship Id="rId4953" Type="http://schemas.openxmlformats.org/officeDocument/2006/relationships/hyperlink" Target="https://login.consultant.ru/link/?req=doc&amp;base=LAW&amp;n=371416&amp;date=27.03.2026&amp;dst=111613&amp;field=134" TargetMode="External"/><Relationship Id="rId2297" Type="http://schemas.openxmlformats.org/officeDocument/2006/relationships/hyperlink" Target="https://login.consultant.ru/link/?req=doc&amp;base=LAW&amp;n=371416&amp;date=27.03.2026&amp;dst=111853&amp;field=134" TargetMode="External"/><Relationship Id="rId3348" Type="http://schemas.openxmlformats.org/officeDocument/2006/relationships/hyperlink" Target="https://login.consultant.ru/link/?req=doc&amp;base=LAW&amp;n=371416&amp;date=27.03.2026&amp;dst=110893&amp;field=134" TargetMode="External"/><Relationship Id="rId3555" Type="http://schemas.openxmlformats.org/officeDocument/2006/relationships/hyperlink" Target="https://login.consultant.ru/link/?req=doc&amp;base=LAW&amp;n=371416&amp;date=27.03.2026&amp;dst=106929&amp;field=134" TargetMode="External"/><Relationship Id="rId3762" Type="http://schemas.openxmlformats.org/officeDocument/2006/relationships/hyperlink" Target="https://login.consultant.ru/link/?req=doc&amp;base=LAW&amp;n=371416&amp;date=27.03.2026&amp;dst=109563&amp;field=134" TargetMode="External"/><Relationship Id="rId4606" Type="http://schemas.openxmlformats.org/officeDocument/2006/relationships/hyperlink" Target="https://login.consultant.ru/link/?req=doc&amp;base=LAW&amp;n=371416&amp;date=27.03.2026&amp;dst=102932&amp;field=134" TargetMode="External"/><Relationship Id="rId4813" Type="http://schemas.openxmlformats.org/officeDocument/2006/relationships/hyperlink" Target="https://login.consultant.ru/link/?req=doc&amp;base=LAW&amp;n=371416&amp;date=27.03.2026&amp;dst=102714&amp;field=134" TargetMode="External"/><Relationship Id="rId269" Type="http://schemas.openxmlformats.org/officeDocument/2006/relationships/hyperlink" Target="https://login.consultant.ru/link/?req=doc&amp;base=LAW&amp;n=371416&amp;date=27.03.2026&amp;dst=110867&amp;field=134" TargetMode="External"/><Relationship Id="rId476" Type="http://schemas.openxmlformats.org/officeDocument/2006/relationships/hyperlink" Target="https://login.consultant.ru/link/?req=doc&amp;base=LAW&amp;n=371416&amp;date=27.03.2026&amp;dst=112439&amp;field=134" TargetMode="External"/><Relationship Id="rId683" Type="http://schemas.openxmlformats.org/officeDocument/2006/relationships/hyperlink" Target="https://login.consultant.ru/link/?req=doc&amp;base=LAW&amp;n=371416&amp;date=27.03.2026&amp;dst=110939&amp;field=134" TargetMode="External"/><Relationship Id="rId890" Type="http://schemas.openxmlformats.org/officeDocument/2006/relationships/hyperlink" Target="https://login.consultant.ru/link/?req=doc&amp;base=LAW&amp;n=371416&amp;date=27.03.2026&amp;dst=110231&amp;field=134" TargetMode="External"/><Relationship Id="rId2157" Type="http://schemas.openxmlformats.org/officeDocument/2006/relationships/hyperlink" Target="https://login.consultant.ru/link/?req=doc&amp;base=LAW&amp;n=371416&amp;date=27.03.2026&amp;dst=108389&amp;field=134" TargetMode="External"/><Relationship Id="rId2364" Type="http://schemas.openxmlformats.org/officeDocument/2006/relationships/hyperlink" Target="https://login.consultant.ru/link/?req=doc&amp;base=LAW&amp;n=371416&amp;date=27.03.2026&amp;dst=112075&amp;field=134" TargetMode="External"/><Relationship Id="rId2571" Type="http://schemas.openxmlformats.org/officeDocument/2006/relationships/hyperlink" Target="https://login.consultant.ru/link/?req=doc&amp;base=LAW&amp;n=371416&amp;date=27.03.2026&amp;dst=108963&amp;field=134" TargetMode="External"/><Relationship Id="rId3208" Type="http://schemas.openxmlformats.org/officeDocument/2006/relationships/hyperlink" Target="https://login.consultant.ru/link/?req=doc&amp;base=LAW&amp;n=371416&amp;date=27.03.2026&amp;dst=107527&amp;field=134" TargetMode="External"/><Relationship Id="rId3415" Type="http://schemas.openxmlformats.org/officeDocument/2006/relationships/hyperlink" Target="https://login.consultant.ru/link/?req=doc&amp;base=LAW&amp;n=371416&amp;date=27.03.2026&amp;dst=112451&amp;field=134" TargetMode="External"/><Relationship Id="rId129" Type="http://schemas.openxmlformats.org/officeDocument/2006/relationships/footer" Target="footer11.xml"/><Relationship Id="rId336" Type="http://schemas.openxmlformats.org/officeDocument/2006/relationships/hyperlink" Target="https://login.consultant.ru/link/?req=doc&amp;base=LAW&amp;n=371416&amp;date=27.03.2026&amp;dst=110493&amp;field=134" TargetMode="External"/><Relationship Id="rId543" Type="http://schemas.openxmlformats.org/officeDocument/2006/relationships/hyperlink" Target="https://login.consultant.ru/link/?req=doc&amp;base=LAW&amp;n=371416&amp;date=27.03.2026&amp;dst=115551&amp;field=134" TargetMode="External"/><Relationship Id="rId1173" Type="http://schemas.openxmlformats.org/officeDocument/2006/relationships/hyperlink" Target="https://login.consultant.ru/link/?req=doc&amp;base=LAW&amp;n=371416&amp;date=27.03.2026&amp;dst=111283&amp;field=134" TargetMode="External"/><Relationship Id="rId1380" Type="http://schemas.openxmlformats.org/officeDocument/2006/relationships/hyperlink" Target="https://login.consultant.ru/link/?req=doc&amp;base=LAW&amp;n=371416&amp;date=27.03.2026&amp;dst=110149&amp;field=134" TargetMode="External"/><Relationship Id="rId2017" Type="http://schemas.openxmlformats.org/officeDocument/2006/relationships/hyperlink" Target="https://login.consultant.ru/link/?req=doc&amp;base=LAW&amp;n=371416&amp;date=27.03.2026&amp;dst=102610&amp;field=134" TargetMode="External"/><Relationship Id="rId2224" Type="http://schemas.openxmlformats.org/officeDocument/2006/relationships/hyperlink" Target="https://login.consultant.ru/link/?req=doc&amp;base=LAW&amp;n=371416&amp;date=27.03.2026&amp;dst=108239&amp;field=134" TargetMode="External"/><Relationship Id="rId3622" Type="http://schemas.openxmlformats.org/officeDocument/2006/relationships/hyperlink" Target="https://login.consultant.ru/link/?req=doc&amp;base=LAW&amp;n=371416&amp;date=27.03.2026&amp;dst=106917&amp;field=134" TargetMode="External"/><Relationship Id="rId5587" Type="http://schemas.openxmlformats.org/officeDocument/2006/relationships/hyperlink" Target="https://login.consultant.ru/link/?req=doc&amp;base=LAW&amp;n=371416&amp;date=27.03.2026&amp;dst=120858&amp;field=134" TargetMode="External"/><Relationship Id="rId403" Type="http://schemas.openxmlformats.org/officeDocument/2006/relationships/hyperlink" Target="https://login.consultant.ru/link/?req=doc&amp;base=LAW&amp;n=371416&amp;date=27.03.2026&amp;dst=110953&amp;field=134" TargetMode="External"/><Relationship Id="rId750" Type="http://schemas.openxmlformats.org/officeDocument/2006/relationships/hyperlink" Target="https://login.consultant.ru/link/?req=doc&amp;base=LAW&amp;n=371416&amp;date=27.03.2026&amp;dst=112223&amp;field=134" TargetMode="External"/><Relationship Id="rId1033" Type="http://schemas.openxmlformats.org/officeDocument/2006/relationships/hyperlink" Target="https://login.consultant.ru/link/?req=doc&amp;base=LAW&amp;n=371416&amp;date=27.03.2026&amp;dst=110205&amp;field=134" TargetMode="External"/><Relationship Id="rId2431" Type="http://schemas.openxmlformats.org/officeDocument/2006/relationships/hyperlink" Target="https://login.consultant.ru/link/?req=doc&amp;base=LAW&amp;n=371416&amp;date=27.03.2026&amp;dst=111925&amp;field=134" TargetMode="External"/><Relationship Id="rId4189" Type="http://schemas.openxmlformats.org/officeDocument/2006/relationships/hyperlink" Target="https://login.consultant.ru/link/?req=doc&amp;base=LAW&amp;n=371416&amp;date=27.03.2026&amp;dst=120876&amp;field=134" TargetMode="External"/><Relationship Id="rId610" Type="http://schemas.openxmlformats.org/officeDocument/2006/relationships/hyperlink" Target="https://login.consultant.ru/link/?req=doc&amp;base=LAW&amp;n=371416&amp;date=27.03.2026&amp;dst=109979&amp;field=134" TargetMode="External"/><Relationship Id="rId1240" Type="http://schemas.openxmlformats.org/officeDocument/2006/relationships/hyperlink" Target="https://login.consultant.ru/link/?req=doc&amp;base=LAW&amp;n=371416&amp;date=27.03.2026&amp;dst=111553&amp;field=134" TargetMode="External"/><Relationship Id="rId4049" Type="http://schemas.openxmlformats.org/officeDocument/2006/relationships/hyperlink" Target="https://login.consultant.ru/link/?req=doc&amp;base=LAW&amp;n=371416&amp;date=27.03.2026&amp;dst=112801&amp;field=134" TargetMode="External"/><Relationship Id="rId4396" Type="http://schemas.openxmlformats.org/officeDocument/2006/relationships/hyperlink" Target="https://login.consultant.ru/link/?req=doc&amp;base=LAW&amp;n=371416&amp;date=27.03.2026&amp;dst=120908&amp;field=134" TargetMode="External"/><Relationship Id="rId5447" Type="http://schemas.openxmlformats.org/officeDocument/2006/relationships/hyperlink" Target="https://login.consultant.ru/link/?req=doc&amp;base=LAW&amp;n=371416&amp;date=27.03.2026&amp;dst=112811&amp;field=134" TargetMode="External"/><Relationship Id="rId5654" Type="http://schemas.openxmlformats.org/officeDocument/2006/relationships/hyperlink" Target="https://login.consultant.ru/link/?req=doc&amp;base=LAW&amp;n=371416&amp;date=27.03.2026&amp;dst=120842&amp;field=134" TargetMode="External"/><Relationship Id="rId1100" Type="http://schemas.openxmlformats.org/officeDocument/2006/relationships/hyperlink" Target="https://login.consultant.ru/link/?req=doc&amp;base=LAW&amp;n=371416&amp;date=27.03.2026&amp;dst=111503&amp;field=134" TargetMode="External"/><Relationship Id="rId4256" Type="http://schemas.openxmlformats.org/officeDocument/2006/relationships/hyperlink" Target="https://login.consultant.ru/link/?req=doc&amp;base=LAW&amp;n=371416&amp;date=27.03.2026&amp;dst=120896&amp;field=134" TargetMode="External"/><Relationship Id="rId4463" Type="http://schemas.openxmlformats.org/officeDocument/2006/relationships/hyperlink" Target="https://login.consultant.ru/link/?req=doc&amp;base=LAW&amp;n=371416&amp;date=27.03.2026&amp;dst=115867&amp;field=134" TargetMode="External"/><Relationship Id="rId4670" Type="http://schemas.openxmlformats.org/officeDocument/2006/relationships/hyperlink" Target="https://login.consultant.ru/link/?req=doc&amp;base=LAW&amp;n=371416&amp;date=27.03.2026&amp;dst=103102&amp;field=134" TargetMode="External"/><Relationship Id="rId5307" Type="http://schemas.openxmlformats.org/officeDocument/2006/relationships/hyperlink" Target="https://login.consultant.ru/link/?req=doc&amp;base=LAW&amp;n=371416&amp;date=27.03.2026&amp;dst=107145&amp;field=134" TargetMode="External"/><Relationship Id="rId5514" Type="http://schemas.openxmlformats.org/officeDocument/2006/relationships/hyperlink" Target="https://login.consultant.ru/link/?req=doc&amp;base=LAW&amp;n=371416&amp;date=27.03.2026&amp;dst=109961&amp;field=134" TargetMode="External"/><Relationship Id="rId5721" Type="http://schemas.openxmlformats.org/officeDocument/2006/relationships/hyperlink" Target="https://login.consultant.ru/link/?req=doc&amp;base=LAW&amp;n=371416&amp;date=27.03.2026&amp;dst=120916&amp;field=134" TargetMode="External"/><Relationship Id="rId1917" Type="http://schemas.openxmlformats.org/officeDocument/2006/relationships/hyperlink" Target="https://login.consultant.ru/link/?req=doc&amp;base=LAW&amp;n=371416&amp;date=27.03.2026&amp;dst=102712&amp;field=134" TargetMode="External"/><Relationship Id="rId3065" Type="http://schemas.openxmlformats.org/officeDocument/2006/relationships/hyperlink" Target="https://login.consultant.ru/link/?req=doc&amp;base=LAW&amp;n=371416&amp;date=27.03.2026&amp;dst=107333&amp;field=134" TargetMode="External"/><Relationship Id="rId3272" Type="http://schemas.openxmlformats.org/officeDocument/2006/relationships/hyperlink" Target="https://login.consultant.ru/link/?req=doc&amp;base=LAW&amp;n=371416&amp;date=27.03.2026&amp;dst=107575&amp;field=134" TargetMode="External"/><Relationship Id="rId4116" Type="http://schemas.openxmlformats.org/officeDocument/2006/relationships/hyperlink" Target="https://login.consultant.ru/link/?req=doc&amp;base=LAW&amp;n=371416&amp;date=27.03.2026&amp;dst=108099&amp;field=134" TargetMode="External"/><Relationship Id="rId4323" Type="http://schemas.openxmlformats.org/officeDocument/2006/relationships/hyperlink" Target="https://login.consultant.ru/link/?req=doc&amp;base=LAW&amp;n=371416&amp;date=27.03.2026&amp;dst=120846&amp;field=134" TargetMode="External"/><Relationship Id="rId4530" Type="http://schemas.openxmlformats.org/officeDocument/2006/relationships/hyperlink" Target="https://login.consultant.ru/link/?req=doc&amp;base=LAW&amp;n=371416&amp;date=27.03.2026&amp;dst=115823&amp;field=134" TargetMode="External"/><Relationship Id="rId193" Type="http://schemas.openxmlformats.org/officeDocument/2006/relationships/hyperlink" Target="https://login.consultant.ru/link/?req=doc&amp;base=LAW&amp;n=371416&amp;date=27.03.2026&amp;dst=110517&amp;field=134" TargetMode="External"/><Relationship Id="rId2081" Type="http://schemas.openxmlformats.org/officeDocument/2006/relationships/hyperlink" Target="https://login.consultant.ru/link/?req=doc&amp;base=LAW&amp;n=371416&amp;date=27.03.2026&amp;dst=108225&amp;field=134" TargetMode="External"/><Relationship Id="rId3132" Type="http://schemas.openxmlformats.org/officeDocument/2006/relationships/hyperlink" Target="https://login.consultant.ru/link/?req=doc&amp;base=LAW&amp;n=371416&amp;date=27.03.2026&amp;dst=112627&amp;field=134" TargetMode="External"/><Relationship Id="rId260" Type="http://schemas.openxmlformats.org/officeDocument/2006/relationships/hyperlink" Target="https://login.consultant.ru/link/?req=doc&amp;base=LAW&amp;n=371416&amp;date=27.03.2026&amp;dst=110753&amp;field=134" TargetMode="External"/><Relationship Id="rId5097" Type="http://schemas.openxmlformats.org/officeDocument/2006/relationships/hyperlink" Target="https://login.consultant.ru/link/?req=doc&amp;base=LAW&amp;n=371416&amp;date=27.03.2026&amp;dst=111905&amp;field=134" TargetMode="External"/><Relationship Id="rId120" Type="http://schemas.openxmlformats.org/officeDocument/2006/relationships/header" Target="header8.xml"/><Relationship Id="rId2898" Type="http://schemas.openxmlformats.org/officeDocument/2006/relationships/hyperlink" Target="https://login.consultant.ru/link/?req=doc&amp;base=LAW&amp;n=371416&amp;date=27.03.2026&amp;dst=108535&amp;field=134" TargetMode="External"/><Relationship Id="rId3949" Type="http://schemas.openxmlformats.org/officeDocument/2006/relationships/hyperlink" Target="https://login.consultant.ru/link/?req=doc&amp;base=LAW&amp;n=371416&amp;date=27.03.2026&amp;dst=110003&amp;field=134" TargetMode="External"/><Relationship Id="rId5164" Type="http://schemas.openxmlformats.org/officeDocument/2006/relationships/hyperlink" Target="https://login.consultant.ru/link/?req=doc&amp;base=LAW&amp;n=371416&amp;date=27.03.2026&amp;dst=111727&amp;field=134" TargetMode="External"/><Relationship Id="rId2758" Type="http://schemas.openxmlformats.org/officeDocument/2006/relationships/hyperlink" Target="https://login.consultant.ru/link/?req=doc&amp;base=LAW&amp;n=371416&amp;date=27.03.2026&amp;dst=102734&amp;field=134" TargetMode="External"/><Relationship Id="rId2965" Type="http://schemas.openxmlformats.org/officeDocument/2006/relationships/hyperlink" Target="https://login.consultant.ru/link/?req=doc&amp;base=LAW&amp;n=371416&amp;date=27.03.2026&amp;dst=107073&amp;field=134" TargetMode="External"/><Relationship Id="rId3809" Type="http://schemas.openxmlformats.org/officeDocument/2006/relationships/hyperlink" Target="https://login.consultant.ru/link/?req=doc&amp;base=LAW&amp;n=371416&amp;date=27.03.2026&amp;dst=109711&amp;field=134" TargetMode="External"/><Relationship Id="rId5024" Type="http://schemas.openxmlformats.org/officeDocument/2006/relationships/hyperlink" Target="https://login.consultant.ru/link/?req=doc&amp;base=LAW&amp;n=371416&amp;date=27.03.2026&amp;dst=111747&amp;field=134" TargetMode="External"/><Relationship Id="rId5371" Type="http://schemas.openxmlformats.org/officeDocument/2006/relationships/hyperlink" Target="https://login.consultant.ru/link/?req=doc&amp;base=LAW&amp;n=371416&amp;date=27.03.2026&amp;dst=111017&amp;field=134" TargetMode="External"/><Relationship Id="rId937" Type="http://schemas.openxmlformats.org/officeDocument/2006/relationships/hyperlink" Target="https://login.consultant.ru/link/?req=doc&amp;base=LAW&amp;n=371416&amp;date=27.03.2026&amp;dst=110115&amp;field=134" TargetMode="External"/><Relationship Id="rId1567" Type="http://schemas.openxmlformats.org/officeDocument/2006/relationships/hyperlink" Target="https://login.consultant.ru/link/?req=doc&amp;base=LAW&amp;n=371416&amp;date=27.03.2026&amp;dst=108351&amp;field=134" TargetMode="External"/><Relationship Id="rId1774" Type="http://schemas.openxmlformats.org/officeDocument/2006/relationships/hyperlink" Target="https://login.consultant.ru/link/?req=doc&amp;base=LAW&amp;n=371416&amp;date=27.03.2026&amp;dst=102884&amp;field=134" TargetMode="External"/><Relationship Id="rId1981" Type="http://schemas.openxmlformats.org/officeDocument/2006/relationships/hyperlink" Target="https://login.consultant.ru/link/?req=doc&amp;base=LAW&amp;n=371416&amp;date=27.03.2026&amp;dst=102804&amp;field=134" TargetMode="External"/><Relationship Id="rId2618" Type="http://schemas.openxmlformats.org/officeDocument/2006/relationships/hyperlink" Target="https://login.consultant.ru/link/?req=doc&amp;base=LAW&amp;n=371416&amp;date=27.03.2026&amp;dst=114651&amp;field=134" TargetMode="External"/><Relationship Id="rId2825" Type="http://schemas.openxmlformats.org/officeDocument/2006/relationships/hyperlink" Target="https://login.consultant.ru/link/?req=doc&amp;base=LAW&amp;n=371416&amp;date=27.03.2026&amp;dst=120326&amp;field=134" TargetMode="External"/><Relationship Id="rId4180" Type="http://schemas.openxmlformats.org/officeDocument/2006/relationships/hyperlink" Target="https://login.consultant.ru/link/?req=doc&amp;base=LAW&amp;n=371416&amp;date=27.03.2026&amp;dst=120874&amp;field=134" TargetMode="External"/><Relationship Id="rId5231" Type="http://schemas.openxmlformats.org/officeDocument/2006/relationships/hyperlink" Target="https://login.consultant.ru/link/?req=doc&amp;base=LAW&amp;n=371416&amp;date=27.03.2026&amp;dst=111981&amp;field=134" TargetMode="External"/><Relationship Id="rId66" Type="http://schemas.openxmlformats.org/officeDocument/2006/relationships/hyperlink" Target="https://login.consultant.ru/link/?req=doc&amp;base=LAW&amp;n=507536&amp;date=27.03.2026&amp;dst=198&amp;field=134" TargetMode="External"/><Relationship Id="rId1427" Type="http://schemas.openxmlformats.org/officeDocument/2006/relationships/hyperlink" Target="https://login.consultant.ru/link/?req=doc&amp;base=LAW&amp;n=371416&amp;date=27.03.2026&amp;dst=112243&amp;field=134" TargetMode="External"/><Relationship Id="rId1634" Type="http://schemas.openxmlformats.org/officeDocument/2006/relationships/hyperlink" Target="https://login.consultant.ru/link/?req=doc&amp;base=LAW&amp;n=371416&amp;date=27.03.2026&amp;dst=107737&amp;field=134" TargetMode="External"/><Relationship Id="rId1841" Type="http://schemas.openxmlformats.org/officeDocument/2006/relationships/hyperlink" Target="https://login.consultant.ru/link/?req=doc&amp;base=LAW&amp;n=371416&amp;date=27.03.2026&amp;dst=101940&amp;field=134" TargetMode="External"/><Relationship Id="rId4040" Type="http://schemas.openxmlformats.org/officeDocument/2006/relationships/hyperlink" Target="https://login.consultant.ru/link/?req=doc&amp;base=LAW&amp;n=371416&amp;date=27.03.2026&amp;dst=112813&amp;field=134" TargetMode="External"/><Relationship Id="rId4997" Type="http://schemas.openxmlformats.org/officeDocument/2006/relationships/hyperlink" Target="https://login.consultant.ru/link/?req=doc&amp;base=LAW&amp;n=371416&amp;date=27.03.2026&amp;dst=108365&amp;field=134" TargetMode="External"/><Relationship Id="rId3599" Type="http://schemas.openxmlformats.org/officeDocument/2006/relationships/hyperlink" Target="https://login.consultant.ru/link/?req=doc&amp;base=LAW&amp;n=371416&amp;date=27.03.2026&amp;dst=112675&amp;field=134" TargetMode="External"/><Relationship Id="rId4857" Type="http://schemas.openxmlformats.org/officeDocument/2006/relationships/hyperlink" Target="https://login.consultant.ru/link/?req=doc&amp;base=LAW&amp;n=371416&amp;date=27.03.2026&amp;dst=102612&amp;field=134" TargetMode="External"/><Relationship Id="rId1701" Type="http://schemas.openxmlformats.org/officeDocument/2006/relationships/hyperlink" Target="https://login.consultant.ru/link/?req=doc&amp;base=LAW&amp;n=371416&amp;date=27.03.2026&amp;dst=102932&amp;field=134" TargetMode="External"/><Relationship Id="rId3459" Type="http://schemas.openxmlformats.org/officeDocument/2006/relationships/hyperlink" Target="https://login.consultant.ru/link/?req=doc&amp;base=LAW&amp;n=371416&amp;date=27.03.2026&amp;dst=112503&amp;field=134" TargetMode="External"/><Relationship Id="rId3666" Type="http://schemas.openxmlformats.org/officeDocument/2006/relationships/hyperlink" Target="https://login.consultant.ru/link/?req=doc&amp;base=LAW&amp;n=371416&amp;date=27.03.2026&amp;dst=107719&amp;field=134" TargetMode="External"/><Relationship Id="rId587" Type="http://schemas.openxmlformats.org/officeDocument/2006/relationships/hyperlink" Target="https://login.consultant.ru/link/?req=doc&amp;base=LAW&amp;n=371416&amp;date=27.03.2026&amp;dst=112355&amp;field=134" TargetMode="External"/><Relationship Id="rId2268" Type="http://schemas.openxmlformats.org/officeDocument/2006/relationships/hyperlink" Target="https://login.consultant.ru/link/?req=doc&amp;base=LAW&amp;n=371416&amp;date=27.03.2026&amp;dst=111701&amp;field=134" TargetMode="External"/><Relationship Id="rId3319" Type="http://schemas.openxmlformats.org/officeDocument/2006/relationships/hyperlink" Target="https://login.consultant.ru/link/?req=doc&amp;base=LAW&amp;n=371416&amp;date=27.03.2026&amp;dst=110941&amp;field=134" TargetMode="External"/><Relationship Id="rId3873" Type="http://schemas.openxmlformats.org/officeDocument/2006/relationships/hyperlink" Target="https://login.consultant.ru/link/?req=doc&amp;base=LAW&amp;n=371416&amp;date=27.03.2026&amp;dst=109787&amp;field=134" TargetMode="External"/><Relationship Id="rId4717" Type="http://schemas.openxmlformats.org/officeDocument/2006/relationships/hyperlink" Target="https://login.consultant.ru/link/?req=doc&amp;base=LAW&amp;n=371416&amp;date=27.03.2026&amp;dst=102890&amp;field=134" TargetMode="External"/><Relationship Id="rId4924" Type="http://schemas.openxmlformats.org/officeDocument/2006/relationships/hyperlink" Target="https://login.consultant.ru/link/?req=doc&amp;base=LAW&amp;n=371416&amp;date=27.03.2026&amp;dst=111597&amp;field=134" TargetMode="External"/><Relationship Id="rId447" Type="http://schemas.openxmlformats.org/officeDocument/2006/relationships/hyperlink" Target="https://login.consultant.ru/link/?req=doc&amp;base=LAW&amp;n=371416&amp;date=27.03.2026&amp;dst=105675&amp;field=134" TargetMode="External"/><Relationship Id="rId794" Type="http://schemas.openxmlformats.org/officeDocument/2006/relationships/hyperlink" Target="https://login.consultant.ru/link/?req=doc&amp;base=LAW&amp;n=371416&amp;date=27.03.2026&amp;dst=117055&amp;field=134" TargetMode="External"/><Relationship Id="rId1077" Type="http://schemas.openxmlformats.org/officeDocument/2006/relationships/hyperlink" Target="https://login.consultant.ru/link/?req=doc&amp;base=LAW&amp;n=371416&amp;date=27.03.2026&amp;dst=111307&amp;field=134" TargetMode="External"/><Relationship Id="rId2128" Type="http://schemas.openxmlformats.org/officeDocument/2006/relationships/hyperlink" Target="https://login.consultant.ru/link/?req=doc&amp;base=LAW&amp;n=371416&amp;date=27.03.2026&amp;dst=111635&amp;field=134" TargetMode="External"/><Relationship Id="rId2475" Type="http://schemas.openxmlformats.org/officeDocument/2006/relationships/hyperlink" Target="https://login.consultant.ru/link/?req=doc&amp;base=LAW&amp;n=371416&amp;date=27.03.2026&amp;dst=111989&amp;field=134" TargetMode="External"/><Relationship Id="rId2682" Type="http://schemas.openxmlformats.org/officeDocument/2006/relationships/hyperlink" Target="https://login.consultant.ru/link/?req=doc&amp;base=LAW&amp;n=371416&amp;date=27.03.2026&amp;dst=109287&amp;field=134" TargetMode="External"/><Relationship Id="rId3526" Type="http://schemas.openxmlformats.org/officeDocument/2006/relationships/hyperlink" Target="https://login.consultant.ru/link/?req=doc&amp;base=LAW&amp;n=371416&amp;date=27.03.2026&amp;dst=112285&amp;field=134" TargetMode="External"/><Relationship Id="rId3733" Type="http://schemas.openxmlformats.org/officeDocument/2006/relationships/hyperlink" Target="https://login.consultant.ru/link/?req=doc&amp;base=LAW&amp;n=371416&amp;date=27.03.2026&amp;dst=110837&amp;field=134" TargetMode="External"/><Relationship Id="rId3940" Type="http://schemas.openxmlformats.org/officeDocument/2006/relationships/hyperlink" Target="https://login.consultant.ru/link/?req=doc&amp;base=LAW&amp;n=371416&amp;date=27.03.2026&amp;dst=109965&amp;field=134" TargetMode="External"/><Relationship Id="rId654" Type="http://schemas.openxmlformats.org/officeDocument/2006/relationships/hyperlink" Target="https://login.consultant.ru/link/?req=doc&amp;base=LAW&amp;n=371416&amp;date=27.03.2026&amp;dst=108617&amp;field=134" TargetMode="External"/><Relationship Id="rId861" Type="http://schemas.openxmlformats.org/officeDocument/2006/relationships/hyperlink" Target="https://login.consultant.ru/link/?req=doc&amp;base=LAW&amp;n=371416&amp;date=27.03.2026&amp;dst=108823&amp;field=134" TargetMode="External"/><Relationship Id="rId1284" Type="http://schemas.openxmlformats.org/officeDocument/2006/relationships/hyperlink" Target="https://login.consultant.ru/link/?req=doc&amp;base=LAW&amp;n=371416&amp;date=27.03.2026&amp;dst=105769&amp;field=134" TargetMode="External"/><Relationship Id="rId1491" Type="http://schemas.openxmlformats.org/officeDocument/2006/relationships/hyperlink" Target="https://login.consultant.ru/link/?req=doc&amp;base=LAW&amp;n=371416&amp;date=27.03.2026&amp;dst=110657&amp;field=134" TargetMode="External"/><Relationship Id="rId2335" Type="http://schemas.openxmlformats.org/officeDocument/2006/relationships/hyperlink" Target="https://login.consultant.ru/link/?req=doc&amp;base=LAW&amp;n=371416&amp;date=27.03.2026&amp;dst=111843&amp;field=134" TargetMode="External"/><Relationship Id="rId2542" Type="http://schemas.openxmlformats.org/officeDocument/2006/relationships/hyperlink" Target="https://login.consultant.ru/link/?req=doc&amp;base=LAW&amp;n=371416&amp;date=27.03.2026&amp;dst=102240&amp;field=134" TargetMode="External"/><Relationship Id="rId3800" Type="http://schemas.openxmlformats.org/officeDocument/2006/relationships/hyperlink" Target="https://login.consultant.ru/link/?req=doc&amp;base=LAW&amp;n=371416&amp;date=27.03.2026&amp;dst=109627&amp;field=134" TargetMode="External"/><Relationship Id="rId5698" Type="http://schemas.openxmlformats.org/officeDocument/2006/relationships/hyperlink" Target="https://login.consultant.ru/link/?req=doc&amp;base=LAW&amp;n=371416&amp;date=27.03.2026&amp;dst=120878&amp;field=134" TargetMode="External"/><Relationship Id="rId307" Type="http://schemas.openxmlformats.org/officeDocument/2006/relationships/hyperlink" Target="https://login.consultant.ru/link/?req=doc&amp;base=LAW&amp;n=371416&amp;date=27.03.2026&amp;dst=110411&amp;field=134" TargetMode="External"/><Relationship Id="rId514" Type="http://schemas.openxmlformats.org/officeDocument/2006/relationships/hyperlink" Target="https://login.consultant.ru/link/?req=doc&amp;base=LAW&amp;n=371416&amp;date=27.03.2026&amp;dst=112449&amp;field=134" TargetMode="External"/><Relationship Id="rId721" Type="http://schemas.openxmlformats.org/officeDocument/2006/relationships/hyperlink" Target="https://login.consultant.ru/link/?req=doc&amp;base=LAW&amp;n=371416&amp;date=27.03.2026&amp;dst=109885&amp;field=134" TargetMode="External"/><Relationship Id="rId1144" Type="http://schemas.openxmlformats.org/officeDocument/2006/relationships/hyperlink" Target="https://login.consultant.ru/link/?req=doc&amp;base=LAW&amp;n=371416&amp;date=27.03.2026&amp;dst=111197&amp;field=134" TargetMode="External"/><Relationship Id="rId1351" Type="http://schemas.openxmlformats.org/officeDocument/2006/relationships/hyperlink" Target="https://login.consultant.ru/link/?req=doc&amp;base=LAW&amp;n=371416&amp;date=27.03.2026&amp;dst=110093&amp;field=134" TargetMode="External"/><Relationship Id="rId2402" Type="http://schemas.openxmlformats.org/officeDocument/2006/relationships/hyperlink" Target="https://login.consultant.ru/link/?req=doc&amp;base=LAW&amp;n=371416&amp;date=27.03.2026&amp;dst=111953&amp;field=134" TargetMode="External"/><Relationship Id="rId5558" Type="http://schemas.openxmlformats.org/officeDocument/2006/relationships/hyperlink" Target="https://login.consultant.ru/link/?req=doc&amp;base=LAW&amp;n=371416&amp;date=27.03.2026&amp;dst=107873&amp;field=134" TargetMode="External"/><Relationship Id="rId1004" Type="http://schemas.openxmlformats.org/officeDocument/2006/relationships/hyperlink" Target="https://login.consultant.ru/link/?req=doc&amp;base=LAW&amp;n=371416&amp;date=27.03.2026&amp;dst=110303&amp;field=134" TargetMode="External"/><Relationship Id="rId1211" Type="http://schemas.openxmlformats.org/officeDocument/2006/relationships/hyperlink" Target="https://login.consultant.ru/link/?req=doc&amp;base=LAW&amp;n=371416&amp;date=27.03.2026&amp;dst=111425&amp;field=134" TargetMode="External"/><Relationship Id="rId4367" Type="http://schemas.openxmlformats.org/officeDocument/2006/relationships/hyperlink" Target="https://login.consultant.ru/link/?req=doc&amp;base=LAW&amp;n=371416&amp;date=27.03.2026&amp;dst=120866&amp;field=134" TargetMode="External"/><Relationship Id="rId4574" Type="http://schemas.openxmlformats.org/officeDocument/2006/relationships/hyperlink" Target="https://login.consultant.ru/link/?req=doc&amp;base=LAW&amp;n=371416&amp;date=27.03.2026&amp;dst=102638&amp;field=134" TargetMode="External"/><Relationship Id="rId4781" Type="http://schemas.openxmlformats.org/officeDocument/2006/relationships/hyperlink" Target="https://login.consultant.ru/link/?req=doc&amp;base=LAW&amp;n=371416&amp;date=27.03.2026&amp;dst=102964&amp;field=134" TargetMode="External"/><Relationship Id="rId5418" Type="http://schemas.openxmlformats.org/officeDocument/2006/relationships/hyperlink" Target="https://login.consultant.ru/link/?req=doc&amp;base=LAW&amp;n=371416&amp;date=27.03.2026&amp;dst=112509&amp;field=134" TargetMode="External"/><Relationship Id="rId5625" Type="http://schemas.openxmlformats.org/officeDocument/2006/relationships/hyperlink" Target="https://login.consultant.ru/link/?req=doc&amp;base=LAW&amp;n=371416&amp;date=27.03.2026&amp;dst=120910&amp;field=134" TargetMode="External"/><Relationship Id="rId3176" Type="http://schemas.openxmlformats.org/officeDocument/2006/relationships/hyperlink" Target="https://login.consultant.ru/link/?req=doc&amp;base=LAW&amp;n=371416&amp;date=27.03.2026&amp;dst=107331&amp;field=134" TargetMode="External"/><Relationship Id="rId3383" Type="http://schemas.openxmlformats.org/officeDocument/2006/relationships/hyperlink" Target="https://login.consultant.ru/link/?req=doc&amp;base=LAW&amp;n=371416&amp;date=27.03.2026&amp;dst=101042&amp;field=134" TargetMode="External"/><Relationship Id="rId3590" Type="http://schemas.openxmlformats.org/officeDocument/2006/relationships/hyperlink" Target="https://login.consultant.ru/link/?req=doc&amp;base=LAW&amp;n=371416&amp;date=27.03.2026&amp;dst=106923&amp;field=134" TargetMode="External"/><Relationship Id="rId4227" Type="http://schemas.openxmlformats.org/officeDocument/2006/relationships/hyperlink" Target="https://login.consultant.ru/link/?req=doc&amp;base=LAW&amp;n=371416&amp;date=27.03.2026&amp;dst=120842&amp;field=134" TargetMode="External"/><Relationship Id="rId4434" Type="http://schemas.openxmlformats.org/officeDocument/2006/relationships/hyperlink" Target="https://login.consultant.ru/link/?req=doc&amp;base=LAW&amp;n=371416&amp;date=27.03.2026&amp;dst=110697&amp;field=134" TargetMode="External"/><Relationship Id="rId2192" Type="http://schemas.openxmlformats.org/officeDocument/2006/relationships/hyperlink" Target="https://login.consultant.ru/link/?req=doc&amp;base=LAW&amp;n=371416&amp;date=27.03.2026&amp;dst=108321&amp;field=134" TargetMode="External"/><Relationship Id="rId3036" Type="http://schemas.openxmlformats.org/officeDocument/2006/relationships/hyperlink" Target="https://login.consultant.ru/link/?req=doc&amp;base=LAW&amp;n=371416&amp;date=27.03.2026&amp;dst=107087&amp;field=134" TargetMode="External"/><Relationship Id="rId3243" Type="http://schemas.openxmlformats.org/officeDocument/2006/relationships/hyperlink" Target="https://login.consultant.ru/link/?req=doc&amp;base=LAW&amp;n=371416&amp;date=27.03.2026&amp;dst=107273&amp;field=134" TargetMode="External"/><Relationship Id="rId4641" Type="http://schemas.openxmlformats.org/officeDocument/2006/relationships/hyperlink" Target="https://login.consultant.ru/link/?req=doc&amp;base=LAW&amp;n=371416&amp;date=27.03.2026&amp;dst=102762&amp;field=134" TargetMode="External"/><Relationship Id="rId164" Type="http://schemas.openxmlformats.org/officeDocument/2006/relationships/hyperlink" Target="https://login.consultant.ru/link/?req=doc&amp;base=LAW&amp;n=371416&amp;date=27.03.2026&amp;dst=110563&amp;field=134" TargetMode="External"/><Relationship Id="rId371" Type="http://schemas.openxmlformats.org/officeDocument/2006/relationships/hyperlink" Target="https://login.consultant.ru/link/?req=doc&amp;base=LAW&amp;n=371416&amp;date=27.03.2026&amp;dst=110989&amp;field=134" TargetMode="External"/><Relationship Id="rId2052" Type="http://schemas.openxmlformats.org/officeDocument/2006/relationships/hyperlink" Target="https://login.consultant.ru/link/?req=doc&amp;base=LAW&amp;n=371416&amp;date=27.03.2026&amp;dst=102932&amp;field=134" TargetMode="External"/><Relationship Id="rId3450" Type="http://schemas.openxmlformats.org/officeDocument/2006/relationships/hyperlink" Target="https://login.consultant.ru/link/?req=doc&amp;base=LAW&amp;n=371416&amp;date=27.03.2026&amp;dst=112447&amp;field=134" TargetMode="External"/><Relationship Id="rId4501" Type="http://schemas.openxmlformats.org/officeDocument/2006/relationships/hyperlink" Target="https://login.consultant.ru/link/?req=doc&amp;base=LAW&amp;n=371416&amp;date=27.03.2026&amp;dst=110265&amp;field=134" TargetMode="External"/><Relationship Id="rId3103" Type="http://schemas.openxmlformats.org/officeDocument/2006/relationships/hyperlink" Target="https://login.consultant.ru/link/?req=doc&amp;base=LAW&amp;n=371416&amp;date=27.03.2026&amp;dst=107525&amp;field=134" TargetMode="External"/><Relationship Id="rId3310" Type="http://schemas.openxmlformats.org/officeDocument/2006/relationships/hyperlink" Target="https://login.consultant.ru/link/?req=doc&amp;base=LAW&amp;n=371416&amp;date=27.03.2026&amp;dst=110995&amp;field=134" TargetMode="External"/><Relationship Id="rId5068" Type="http://schemas.openxmlformats.org/officeDocument/2006/relationships/hyperlink" Target="https://login.consultant.ru/link/?req=doc&amp;base=LAW&amp;n=371416&amp;date=27.03.2026&amp;dst=114911&amp;field=134" TargetMode="External"/><Relationship Id="rId231" Type="http://schemas.openxmlformats.org/officeDocument/2006/relationships/hyperlink" Target="https://login.consultant.ru/link/?req=doc&amp;base=LAW&amp;n=371416&amp;date=27.03.2026&amp;dst=110449&amp;field=134" TargetMode="External"/><Relationship Id="rId2869" Type="http://schemas.openxmlformats.org/officeDocument/2006/relationships/hyperlink" Target="https://login.consultant.ru/link/?req=doc&amp;base=LAW&amp;n=371416&amp;date=27.03.2026&amp;dst=108609&amp;field=134" TargetMode="External"/><Relationship Id="rId5275" Type="http://schemas.openxmlformats.org/officeDocument/2006/relationships/hyperlink" Target="https://login.consultant.ru/link/?req=doc&amp;base=LAW&amp;n=371416&amp;date=27.03.2026&amp;dst=114653&amp;field=134" TargetMode="External"/><Relationship Id="rId5482" Type="http://schemas.openxmlformats.org/officeDocument/2006/relationships/hyperlink" Target="https://login.consultant.ru/link/?req=doc&amp;base=LAW&amp;n=371416&amp;date=27.03.2026&amp;dst=106905&amp;field=134" TargetMode="External"/><Relationship Id="rId1678" Type="http://schemas.openxmlformats.org/officeDocument/2006/relationships/hyperlink" Target="https://login.consultant.ru/link/?req=doc&amp;base=LAW&amp;n=371416&amp;date=27.03.2026&amp;dst=102712&amp;field=134" TargetMode="External"/><Relationship Id="rId1885" Type="http://schemas.openxmlformats.org/officeDocument/2006/relationships/hyperlink" Target="https://login.consultant.ru/link/?req=doc&amp;base=LAW&amp;n=371416&amp;date=27.03.2026&amp;dst=102960&amp;field=134" TargetMode="External"/><Relationship Id="rId2729" Type="http://schemas.openxmlformats.org/officeDocument/2006/relationships/hyperlink" Target="https://login.consultant.ru/link/?req=doc&amp;base=LAW&amp;n=371416&amp;date=27.03.2026&amp;dst=109205&amp;field=134" TargetMode="External"/><Relationship Id="rId2936" Type="http://schemas.openxmlformats.org/officeDocument/2006/relationships/hyperlink" Target="https://login.consultant.ru/link/?req=doc&amp;base=LAW&amp;n=371416&amp;date=27.03.2026&amp;dst=108981&amp;field=134" TargetMode="External"/><Relationship Id="rId4084" Type="http://schemas.openxmlformats.org/officeDocument/2006/relationships/hyperlink" Target="https://login.consultant.ru/link/?req=doc&amp;base=LAW&amp;n=371416&amp;date=27.03.2026&amp;dst=112597&amp;field=134" TargetMode="External"/><Relationship Id="rId4291" Type="http://schemas.openxmlformats.org/officeDocument/2006/relationships/hyperlink" Target="https://login.consultant.ru/link/?req=doc&amp;base=LAW&amp;n=371416&amp;date=27.03.2026&amp;dst=120886&amp;field=134" TargetMode="External"/><Relationship Id="rId5135" Type="http://schemas.openxmlformats.org/officeDocument/2006/relationships/hyperlink" Target="https://login.consultant.ru/link/?req=doc&amp;base=LAW&amp;n=371416&amp;date=27.03.2026&amp;dst=111833&amp;field=134" TargetMode="External"/><Relationship Id="rId5342" Type="http://schemas.openxmlformats.org/officeDocument/2006/relationships/hyperlink" Target="https://login.consultant.ru/link/?req=doc&amp;base=LAW&amp;n=371416&amp;date=27.03.2026&amp;dst=107531&amp;field=134" TargetMode="External"/><Relationship Id="rId908" Type="http://schemas.openxmlformats.org/officeDocument/2006/relationships/hyperlink" Target="https://login.consultant.ru/link/?req=doc&amp;base=LAW&amp;n=371416&amp;date=27.03.2026&amp;dst=110347&amp;field=134" TargetMode="External"/><Relationship Id="rId1538" Type="http://schemas.openxmlformats.org/officeDocument/2006/relationships/hyperlink" Target="https://login.consultant.ru/link/?req=doc&amp;base=LAW&amp;n=371416&amp;date=27.03.2026&amp;dst=109815&amp;field=134" TargetMode="External"/><Relationship Id="rId4151" Type="http://schemas.openxmlformats.org/officeDocument/2006/relationships/hyperlink" Target="https://login.consultant.ru/link/?req=doc&amp;base=LAW&amp;n=371416&amp;date=27.03.2026&amp;dst=113257&amp;field=134" TargetMode="External"/><Relationship Id="rId5202" Type="http://schemas.openxmlformats.org/officeDocument/2006/relationships/hyperlink" Target="https://login.consultant.ru/link/?req=doc&amp;base=LAW&amp;n=371416&amp;date=27.03.2026&amp;dst=114923&amp;field=134" TargetMode="External"/><Relationship Id="rId1745" Type="http://schemas.openxmlformats.org/officeDocument/2006/relationships/hyperlink" Target="https://login.consultant.ru/link/?req=doc&amp;base=LAW&amp;n=371416&amp;date=27.03.2026&amp;dst=102836&amp;field=134" TargetMode="External"/><Relationship Id="rId1952" Type="http://schemas.openxmlformats.org/officeDocument/2006/relationships/hyperlink" Target="https://login.consultant.ru/link/?req=doc&amp;base=LAW&amp;n=371416&amp;date=27.03.2026&amp;dst=101776&amp;field=134" TargetMode="External"/><Relationship Id="rId4011" Type="http://schemas.openxmlformats.org/officeDocument/2006/relationships/hyperlink" Target="https://login.consultant.ru/link/?req=doc&amp;base=LAW&amp;n=371416&amp;date=27.03.2026&amp;dst=101058&amp;field=134" TargetMode="External"/><Relationship Id="rId37" Type="http://schemas.openxmlformats.org/officeDocument/2006/relationships/hyperlink" Target="https://login.consultant.ru/link/?req=doc&amp;base=LAW&amp;n=522588&amp;date=27.03.2026&amp;dst=100026&amp;field=134" TargetMode="External"/><Relationship Id="rId1605" Type="http://schemas.openxmlformats.org/officeDocument/2006/relationships/hyperlink" Target="https://login.consultant.ru/link/?req=doc&amp;base=LAW&amp;n=371416&amp;date=27.03.2026&amp;dst=108493&amp;field=134" TargetMode="External"/><Relationship Id="rId1812" Type="http://schemas.openxmlformats.org/officeDocument/2006/relationships/hyperlink" Target="https://login.consultant.ru/link/?req=doc&amp;base=LAW&amp;n=371416&amp;date=27.03.2026&amp;dst=102804&amp;field=134" TargetMode="External"/><Relationship Id="rId4968" Type="http://schemas.openxmlformats.org/officeDocument/2006/relationships/hyperlink" Target="https://login.consultant.ru/link/?req=doc&amp;base=LAW&amp;n=371416&amp;date=27.03.2026&amp;dst=108285&amp;field=134" TargetMode="External"/><Relationship Id="rId3777" Type="http://schemas.openxmlformats.org/officeDocument/2006/relationships/hyperlink" Target="https://login.consultant.ru/link/?req=doc&amp;base=LAW&amp;n=371416&amp;date=27.03.2026&amp;dst=109581&amp;field=134" TargetMode="External"/><Relationship Id="rId3984" Type="http://schemas.openxmlformats.org/officeDocument/2006/relationships/hyperlink" Target="https://login.consultant.ru/link/?req=doc&amp;base=LAW&amp;n=371416&amp;date=27.03.2026&amp;dst=112543&amp;field=134" TargetMode="External"/><Relationship Id="rId4828" Type="http://schemas.openxmlformats.org/officeDocument/2006/relationships/hyperlink" Target="https://login.consultant.ru/link/?req=doc&amp;base=LAW&amp;n=371416&amp;date=27.03.2026&amp;dst=102876&amp;field=134" TargetMode="External"/><Relationship Id="rId698" Type="http://schemas.openxmlformats.org/officeDocument/2006/relationships/hyperlink" Target="https://login.consultant.ru/link/?req=doc&amp;base=LAW&amp;n=371416&amp;date=27.03.2026&amp;dst=112565&amp;field=134" TargetMode="External"/><Relationship Id="rId2379" Type="http://schemas.openxmlformats.org/officeDocument/2006/relationships/hyperlink" Target="https://login.consultant.ru/link/?req=doc&amp;base=LAW&amp;n=371416&amp;date=27.03.2026&amp;dst=111725&amp;field=134" TargetMode="External"/><Relationship Id="rId2586" Type="http://schemas.openxmlformats.org/officeDocument/2006/relationships/hyperlink" Target="https://login.consultant.ru/link/?req=doc&amp;base=LAW&amp;n=371416&amp;date=27.03.2026&amp;dst=108923&amp;field=134" TargetMode="External"/><Relationship Id="rId2793" Type="http://schemas.openxmlformats.org/officeDocument/2006/relationships/hyperlink" Target="https://login.consultant.ru/link/?req=doc&amp;base=LAW&amp;n=371416&amp;date=27.03.2026&amp;dst=120262&amp;field=134" TargetMode="External"/><Relationship Id="rId3637" Type="http://schemas.openxmlformats.org/officeDocument/2006/relationships/hyperlink" Target="https://login.consultant.ru/link/?req=doc&amp;base=LAW&amp;n=371416&amp;date=27.03.2026&amp;dst=107783&amp;field=134" TargetMode="External"/><Relationship Id="rId3844" Type="http://schemas.openxmlformats.org/officeDocument/2006/relationships/hyperlink" Target="https://login.consultant.ru/link/?req=doc&amp;base=LAW&amp;n=371416&amp;date=27.03.2026&amp;dst=109697&amp;field=134" TargetMode="External"/><Relationship Id="rId558" Type="http://schemas.openxmlformats.org/officeDocument/2006/relationships/hyperlink" Target="https://login.consultant.ru/link/?req=doc&amp;base=LAW&amp;n=371416&amp;date=27.03.2026&amp;dst=112331&amp;field=134" TargetMode="External"/><Relationship Id="rId765" Type="http://schemas.openxmlformats.org/officeDocument/2006/relationships/hyperlink" Target="https://login.consultant.ru/link/?req=doc&amp;base=LAW&amp;n=371416&amp;date=27.03.2026&amp;dst=112527&amp;field=134" TargetMode="External"/><Relationship Id="rId972" Type="http://schemas.openxmlformats.org/officeDocument/2006/relationships/hyperlink" Target="https://login.consultant.ru/link/?req=doc&amp;base=LAW&amp;n=371416&amp;date=27.03.2026&amp;dst=110371&amp;field=134" TargetMode="External"/><Relationship Id="rId1188" Type="http://schemas.openxmlformats.org/officeDocument/2006/relationships/hyperlink" Target="https://login.consultant.ru/link/?req=doc&amp;base=LAW&amp;n=371416&amp;date=27.03.2026&amp;dst=111349&amp;field=134" TargetMode="External"/><Relationship Id="rId1395" Type="http://schemas.openxmlformats.org/officeDocument/2006/relationships/hyperlink" Target="https://login.consultant.ru/link/?req=doc&amp;base=LAW&amp;n=371416&amp;date=27.03.2026&amp;dst=110307&amp;field=134" TargetMode="External"/><Relationship Id="rId2239" Type="http://schemas.openxmlformats.org/officeDocument/2006/relationships/hyperlink" Target="https://login.consultant.ru/link/?req=doc&amp;base=LAW&amp;n=371416&amp;date=27.03.2026&amp;dst=108343&amp;field=134" TargetMode="External"/><Relationship Id="rId2446" Type="http://schemas.openxmlformats.org/officeDocument/2006/relationships/hyperlink" Target="https://login.consultant.ru/link/?req=doc&amp;base=LAW&amp;n=371416&amp;date=27.03.2026&amp;dst=112031&amp;field=134" TargetMode="External"/><Relationship Id="rId2653" Type="http://schemas.openxmlformats.org/officeDocument/2006/relationships/hyperlink" Target="https://login.consultant.ru/link/?req=doc&amp;base=LAW&amp;n=371416&amp;date=27.03.2026&amp;dst=109131&amp;field=134" TargetMode="External"/><Relationship Id="rId2860" Type="http://schemas.openxmlformats.org/officeDocument/2006/relationships/hyperlink" Target="https://login.consultant.ru/link/?req=doc&amp;base=LAW&amp;n=371416&amp;date=27.03.2026&amp;dst=108555&amp;field=134" TargetMode="External"/><Relationship Id="rId3704" Type="http://schemas.openxmlformats.org/officeDocument/2006/relationships/hyperlink" Target="https://login.consultant.ru/link/?req=doc&amp;base=LAW&amp;n=371416&amp;date=27.03.2026&amp;dst=110567&amp;field=134" TargetMode="External"/><Relationship Id="rId418" Type="http://schemas.openxmlformats.org/officeDocument/2006/relationships/hyperlink" Target="https://login.consultant.ru/link/?req=doc&amp;base=LAW&amp;n=371416&amp;date=27.03.2026&amp;dst=111001&amp;field=134" TargetMode="External"/><Relationship Id="rId625" Type="http://schemas.openxmlformats.org/officeDocument/2006/relationships/hyperlink" Target="https://login.consultant.ru/link/?req=doc&amp;base=LAW&amp;n=371416&amp;date=27.03.2026&amp;dst=112137&amp;field=134" TargetMode="External"/><Relationship Id="rId832" Type="http://schemas.openxmlformats.org/officeDocument/2006/relationships/hyperlink" Target="https://login.consultant.ru/link/?req=doc&amp;base=LAW&amp;n=371416&amp;date=27.03.2026&amp;dst=112981&amp;field=134" TargetMode="External"/><Relationship Id="rId1048" Type="http://schemas.openxmlformats.org/officeDocument/2006/relationships/hyperlink" Target="https://login.consultant.ru/link/?req=doc&amp;base=LAW&amp;n=371416&amp;date=27.03.2026&amp;dst=115929&amp;field=134" TargetMode="External"/><Relationship Id="rId1255" Type="http://schemas.openxmlformats.org/officeDocument/2006/relationships/hyperlink" Target="https://login.consultant.ru/link/?req=doc&amp;base=LAW&amp;n=371416&amp;date=27.03.2026&amp;dst=111573&amp;field=134" TargetMode="External"/><Relationship Id="rId1462" Type="http://schemas.openxmlformats.org/officeDocument/2006/relationships/hyperlink" Target="https://login.consultant.ru/link/?req=doc&amp;base=LAW&amp;n=371416&amp;date=27.03.2026&amp;dst=106879&amp;field=134" TargetMode="External"/><Relationship Id="rId2306" Type="http://schemas.openxmlformats.org/officeDocument/2006/relationships/hyperlink" Target="https://login.consultant.ru/link/?req=doc&amp;base=LAW&amp;n=371416&amp;date=27.03.2026&amp;dst=112053&amp;field=134" TargetMode="External"/><Relationship Id="rId2513" Type="http://schemas.openxmlformats.org/officeDocument/2006/relationships/hyperlink" Target="https://login.consultant.ru/link/?req=doc&amp;base=LAW&amp;n=371416&amp;date=27.03.2026&amp;dst=112975&amp;field=134" TargetMode="External"/><Relationship Id="rId3911" Type="http://schemas.openxmlformats.org/officeDocument/2006/relationships/hyperlink" Target="https://login.consultant.ru/link/?req=doc&amp;base=LAW&amp;n=371416&amp;date=27.03.2026&amp;dst=109877&amp;field=134" TargetMode="External"/><Relationship Id="rId5669" Type="http://schemas.openxmlformats.org/officeDocument/2006/relationships/hyperlink" Target="https://login.consultant.ru/link/?req=doc&amp;base=LAW&amp;n=371416&amp;date=27.03.2026&amp;dst=120942&amp;field=134" TargetMode="External"/><Relationship Id="rId1115" Type="http://schemas.openxmlformats.org/officeDocument/2006/relationships/hyperlink" Target="https://login.consultant.ru/link/?req=doc&amp;base=LAW&amp;n=371416&amp;date=27.03.2026&amp;dst=111121&amp;field=134" TargetMode="External"/><Relationship Id="rId1322" Type="http://schemas.openxmlformats.org/officeDocument/2006/relationships/hyperlink" Target="https://login.consultant.ru/link/?req=doc&amp;base=LAW&amp;n=371416&amp;date=27.03.2026&amp;dst=110463&amp;field=134" TargetMode="External"/><Relationship Id="rId2720" Type="http://schemas.openxmlformats.org/officeDocument/2006/relationships/hyperlink" Target="https://login.consultant.ru/link/?req=doc&amp;base=LAW&amp;n=371416&amp;date=27.03.2026&amp;dst=109245&amp;field=134" TargetMode="External"/><Relationship Id="rId4478" Type="http://schemas.openxmlformats.org/officeDocument/2006/relationships/hyperlink" Target="https://login.consultant.ru/link/?req=doc&amp;base=LAW&amp;n=371416&amp;date=27.03.2026&amp;dst=112321&amp;field=134" TargetMode="External"/><Relationship Id="rId5529" Type="http://schemas.openxmlformats.org/officeDocument/2006/relationships/hyperlink" Target="https://login.consultant.ru/link/?req=doc&amp;base=LAW&amp;n=371416&amp;date=27.03.2026&amp;dst=112523&amp;field=134" TargetMode="External"/><Relationship Id="rId3287" Type="http://schemas.openxmlformats.org/officeDocument/2006/relationships/hyperlink" Target="https://login.consultant.ru/link/?req=doc&amp;base=LAW&amp;n=371416&amp;date=27.03.2026&amp;dst=107273&amp;field=134" TargetMode="External"/><Relationship Id="rId4338" Type="http://schemas.openxmlformats.org/officeDocument/2006/relationships/hyperlink" Target="https://login.consultant.ru/link/?req=doc&amp;base=LAW&amp;n=371416&amp;date=27.03.2026&amp;dst=120890&amp;field=134" TargetMode="External"/><Relationship Id="rId4685" Type="http://schemas.openxmlformats.org/officeDocument/2006/relationships/hyperlink" Target="https://login.consultant.ru/link/?req=doc&amp;base=LAW&amp;n=371416&amp;date=27.03.2026&amp;dst=102460&amp;field=134" TargetMode="External"/><Relationship Id="rId4892" Type="http://schemas.openxmlformats.org/officeDocument/2006/relationships/hyperlink" Target="https://login.consultant.ru/link/?req=doc&amp;base=LAW&amp;n=371416&amp;date=27.03.2026&amp;dst=102960&amp;field=134" TargetMode="External"/><Relationship Id="rId5736" Type="http://schemas.openxmlformats.org/officeDocument/2006/relationships/footer" Target="footer19.xml"/><Relationship Id="rId2096" Type="http://schemas.openxmlformats.org/officeDocument/2006/relationships/hyperlink" Target="https://login.consultant.ru/link/?req=doc&amp;base=LAW&amp;n=371416&amp;date=27.03.2026&amp;dst=108151&amp;field=134" TargetMode="External"/><Relationship Id="rId3494" Type="http://schemas.openxmlformats.org/officeDocument/2006/relationships/hyperlink" Target="https://login.consultant.ru/link/?req=doc&amp;base=LAW&amp;n=371416&amp;date=27.03.2026&amp;dst=112281&amp;field=134" TargetMode="External"/><Relationship Id="rId4545" Type="http://schemas.openxmlformats.org/officeDocument/2006/relationships/hyperlink" Target="https://login.consultant.ru/link/?req=doc&amp;base=LAW&amp;n=371416&amp;date=27.03.2026&amp;dst=109247&amp;field=134" TargetMode="External"/><Relationship Id="rId4752" Type="http://schemas.openxmlformats.org/officeDocument/2006/relationships/hyperlink" Target="https://login.consultant.ru/link/?req=doc&amp;base=LAW&amp;n=371416&amp;date=27.03.2026&amp;dst=102676&amp;field=134" TargetMode="External"/><Relationship Id="rId3147" Type="http://schemas.openxmlformats.org/officeDocument/2006/relationships/hyperlink" Target="https://login.consultant.ru/link/?req=doc&amp;base=LAW&amp;n=371416&amp;date=27.03.2026&amp;dst=107171&amp;field=134" TargetMode="External"/><Relationship Id="rId3354" Type="http://schemas.openxmlformats.org/officeDocument/2006/relationships/hyperlink" Target="https://login.consultant.ru/link/?req=doc&amp;base=LAW&amp;n=371416&amp;date=27.03.2026&amp;dst=111001&amp;field=134" TargetMode="External"/><Relationship Id="rId3561" Type="http://schemas.openxmlformats.org/officeDocument/2006/relationships/hyperlink" Target="https://login.consultant.ru/link/?req=doc&amp;base=LAW&amp;n=371416&amp;date=27.03.2026&amp;dst=106943&amp;field=134" TargetMode="External"/><Relationship Id="rId4405" Type="http://schemas.openxmlformats.org/officeDocument/2006/relationships/hyperlink" Target="https://login.consultant.ru/link/?req=doc&amp;base=LAW&amp;n=371416&amp;date=27.03.2026&amp;dst=113057&amp;field=134" TargetMode="External"/><Relationship Id="rId4612" Type="http://schemas.openxmlformats.org/officeDocument/2006/relationships/hyperlink" Target="https://login.consultant.ru/link/?req=doc&amp;base=LAW&amp;n=371416&amp;date=27.03.2026&amp;dst=103014&amp;field=134" TargetMode="External"/><Relationship Id="rId275" Type="http://schemas.openxmlformats.org/officeDocument/2006/relationships/hyperlink" Target="https://login.consultant.ru/link/?req=doc&amp;base=LAW&amp;n=371416&amp;date=27.03.2026&amp;dst=112693&amp;field=134" TargetMode="External"/><Relationship Id="rId482" Type="http://schemas.openxmlformats.org/officeDocument/2006/relationships/hyperlink" Target="https://login.consultant.ru/link/?req=doc&amp;base=LAW&amp;n=371416&amp;date=27.03.2026&amp;dst=112497&amp;field=134" TargetMode="External"/><Relationship Id="rId2163" Type="http://schemas.openxmlformats.org/officeDocument/2006/relationships/hyperlink" Target="https://login.consultant.ru/link/?req=doc&amp;base=LAW&amp;n=371416&amp;date=27.03.2026&amp;dst=111611&amp;field=134" TargetMode="External"/><Relationship Id="rId2370" Type="http://schemas.openxmlformats.org/officeDocument/2006/relationships/hyperlink" Target="https://login.consultant.ru/link/?req=doc&amp;base=LAW&amp;n=371416&amp;date=27.03.2026&amp;dst=114929&amp;field=134" TargetMode="External"/><Relationship Id="rId3007" Type="http://schemas.openxmlformats.org/officeDocument/2006/relationships/hyperlink" Target="https://login.consultant.ru/link/?req=doc&amp;base=LAW&amp;n=371416&amp;date=27.03.2026&amp;dst=107221&amp;field=134" TargetMode="External"/><Relationship Id="rId3214" Type="http://schemas.openxmlformats.org/officeDocument/2006/relationships/hyperlink" Target="https://login.consultant.ru/link/?req=doc&amp;base=LAW&amp;n=371416&amp;date=27.03.2026&amp;dst=107555&amp;field=134" TargetMode="External"/><Relationship Id="rId3421" Type="http://schemas.openxmlformats.org/officeDocument/2006/relationships/hyperlink" Target="https://login.consultant.ru/link/?req=doc&amp;base=LAW&amp;n=371416&amp;date=27.03.2026&amp;dst=112139&amp;field=134" TargetMode="External"/><Relationship Id="rId135" Type="http://schemas.openxmlformats.org/officeDocument/2006/relationships/header" Target="header14.xml"/><Relationship Id="rId342" Type="http://schemas.openxmlformats.org/officeDocument/2006/relationships/hyperlink" Target="https://login.consultant.ru/link/?req=doc&amp;base=LAW&amp;n=371416&amp;date=27.03.2026&amp;dst=112695&amp;field=134" TargetMode="External"/><Relationship Id="rId2023" Type="http://schemas.openxmlformats.org/officeDocument/2006/relationships/hyperlink" Target="https://login.consultant.ru/link/?req=doc&amp;base=LAW&amp;n=371416&amp;date=27.03.2026&amp;dst=102658&amp;field=134" TargetMode="External"/><Relationship Id="rId2230" Type="http://schemas.openxmlformats.org/officeDocument/2006/relationships/hyperlink" Target="https://login.consultant.ru/link/?req=doc&amp;base=LAW&amp;n=371416&amp;date=27.03.2026&amp;dst=108263&amp;field=134" TargetMode="External"/><Relationship Id="rId5179" Type="http://schemas.openxmlformats.org/officeDocument/2006/relationships/hyperlink" Target="https://login.consultant.ru/link/?req=doc&amp;base=LAW&amp;n=371416&amp;date=27.03.2026&amp;dst=111961&amp;field=134" TargetMode="External"/><Relationship Id="rId5386" Type="http://schemas.openxmlformats.org/officeDocument/2006/relationships/hyperlink" Target="https://login.consultant.ru/link/?req=doc&amp;base=LAW&amp;n=371416&amp;date=27.03.2026&amp;dst=112321&amp;field=134" TargetMode="External"/><Relationship Id="rId5593" Type="http://schemas.openxmlformats.org/officeDocument/2006/relationships/hyperlink" Target="https://login.consultant.ru/link/?req=doc&amp;base=LAW&amp;n=371416&amp;date=27.03.2026&amp;dst=120912&amp;field=134" TargetMode="External"/><Relationship Id="rId202" Type="http://schemas.openxmlformats.org/officeDocument/2006/relationships/hyperlink" Target="https://login.consultant.ru/link/?req=doc&amp;base=LAW&amp;n=371416&amp;date=27.03.2026&amp;dst=110623&amp;field=134" TargetMode="External"/><Relationship Id="rId4195" Type="http://schemas.openxmlformats.org/officeDocument/2006/relationships/hyperlink" Target="https://login.consultant.ru/link/?req=doc&amp;base=LAW&amp;n=371416&amp;date=27.03.2026&amp;dst=120908&amp;field=134" TargetMode="External"/><Relationship Id="rId5039" Type="http://schemas.openxmlformats.org/officeDocument/2006/relationships/hyperlink" Target="https://login.consultant.ru/link/?req=doc&amp;base=LAW&amp;n=371416&amp;date=27.03.2026&amp;dst=111847&amp;field=134" TargetMode="External"/><Relationship Id="rId5246" Type="http://schemas.openxmlformats.org/officeDocument/2006/relationships/hyperlink" Target="https://login.consultant.ru/link/?req=doc&amp;base=LAW&amp;n=371416&amp;date=27.03.2026&amp;dst=112121&amp;field=134" TargetMode="External"/><Relationship Id="rId5453" Type="http://schemas.openxmlformats.org/officeDocument/2006/relationships/hyperlink" Target="https://login.consultant.ru/link/?req=doc&amp;base=LAW&amp;n=371416&amp;date=27.03.2026&amp;dst=106861&amp;field=134" TargetMode="External"/><Relationship Id="rId1789" Type="http://schemas.openxmlformats.org/officeDocument/2006/relationships/hyperlink" Target="https://login.consultant.ru/link/?req=doc&amp;base=LAW&amp;n=371416&amp;date=27.03.2026&amp;dst=102412&amp;field=134" TargetMode="External"/><Relationship Id="rId1996" Type="http://schemas.openxmlformats.org/officeDocument/2006/relationships/hyperlink" Target="https://login.consultant.ru/link/?req=doc&amp;base=LAW&amp;n=371416&amp;date=27.03.2026&amp;dst=102932&amp;field=134" TargetMode="External"/><Relationship Id="rId4055" Type="http://schemas.openxmlformats.org/officeDocument/2006/relationships/hyperlink" Target="https://login.consultant.ru/link/?req=doc&amp;base=LAW&amp;n=371416&amp;date=27.03.2026&amp;dst=112557&amp;field=134" TargetMode="External"/><Relationship Id="rId4262" Type="http://schemas.openxmlformats.org/officeDocument/2006/relationships/hyperlink" Target="https://login.consultant.ru/link/?req=doc&amp;base=LAW&amp;n=371416&amp;date=27.03.2026&amp;dst=120832&amp;field=134" TargetMode="External"/><Relationship Id="rId5106" Type="http://schemas.openxmlformats.org/officeDocument/2006/relationships/hyperlink" Target="https://login.consultant.ru/link/?req=doc&amp;base=LAW&amp;n=371416&amp;date=27.03.2026&amp;dst=112037&amp;field=134" TargetMode="External"/><Relationship Id="rId5660" Type="http://schemas.openxmlformats.org/officeDocument/2006/relationships/hyperlink" Target="https://login.consultant.ru/link/?req=doc&amp;base=LAW&amp;n=371416&amp;date=27.03.2026&amp;dst=120882&amp;field=134" TargetMode="External"/><Relationship Id="rId1649" Type="http://schemas.openxmlformats.org/officeDocument/2006/relationships/hyperlink" Target="https://login.consultant.ru/link/?req=doc&amp;base=LAW&amp;n=371416&amp;date=27.03.2026&amp;dst=112733&amp;field=134" TargetMode="External"/><Relationship Id="rId1856" Type="http://schemas.openxmlformats.org/officeDocument/2006/relationships/hyperlink" Target="https://login.consultant.ru/link/?req=doc&amp;base=LAW&amp;n=371416&amp;date=27.03.2026&amp;dst=102674&amp;field=134" TargetMode="External"/><Relationship Id="rId2907" Type="http://schemas.openxmlformats.org/officeDocument/2006/relationships/hyperlink" Target="https://login.consultant.ru/link/?req=doc&amp;base=LAW&amp;n=371416&amp;date=27.03.2026&amp;dst=108577&amp;field=134" TargetMode="External"/><Relationship Id="rId3071" Type="http://schemas.openxmlformats.org/officeDocument/2006/relationships/hyperlink" Target="https://login.consultant.ru/link/?req=doc&amp;base=LAW&amp;n=371416&amp;date=27.03.2026&amp;dst=107351&amp;field=134" TargetMode="External"/><Relationship Id="rId5313" Type="http://schemas.openxmlformats.org/officeDocument/2006/relationships/hyperlink" Target="https://login.consultant.ru/link/?req=doc&amp;base=LAW&amp;n=371416&amp;date=27.03.2026&amp;dst=107265&amp;field=134" TargetMode="External"/><Relationship Id="rId5520" Type="http://schemas.openxmlformats.org/officeDocument/2006/relationships/hyperlink" Target="https://login.consultant.ru/link/?req=doc&amp;base=LAW&amp;n=371416&amp;date=27.03.2026&amp;dst=112515&amp;field=134" TargetMode="External"/><Relationship Id="rId1509" Type="http://schemas.openxmlformats.org/officeDocument/2006/relationships/hyperlink" Target="https://login.consultant.ru/link/?req=doc&amp;base=LAW&amp;n=371416&amp;date=27.03.2026&amp;dst=109487&amp;field=134" TargetMode="External"/><Relationship Id="rId1716" Type="http://schemas.openxmlformats.org/officeDocument/2006/relationships/hyperlink" Target="https://login.consultant.ru/link/?req=doc&amp;base=LAW&amp;n=371416&amp;date=27.03.2026&amp;dst=102100&amp;field=134" TargetMode="External"/><Relationship Id="rId1923" Type="http://schemas.openxmlformats.org/officeDocument/2006/relationships/hyperlink" Target="https://login.consultant.ru/link/?req=doc&amp;base=LAW&amp;n=371416&amp;date=27.03.2026&amp;dst=102780&amp;field=134" TargetMode="External"/><Relationship Id="rId4122" Type="http://schemas.openxmlformats.org/officeDocument/2006/relationships/hyperlink" Target="https://login.consultant.ru/link/?req=doc&amp;base=LAW&amp;n=371416&amp;date=27.03.2026&amp;dst=108113&amp;field=134" TargetMode="External"/><Relationship Id="rId3888" Type="http://schemas.openxmlformats.org/officeDocument/2006/relationships/hyperlink" Target="https://login.consultant.ru/link/?req=doc&amp;base=LAW&amp;n=371416&amp;date=27.03.2026&amp;dst=109817&amp;field=134" TargetMode="External"/><Relationship Id="rId4939" Type="http://schemas.openxmlformats.org/officeDocument/2006/relationships/hyperlink" Target="https://login.consultant.ru/link/?req=doc&amp;base=LAW&amp;n=371416&amp;date=27.03.2026&amp;dst=108161&amp;field=134" TargetMode="External"/><Relationship Id="rId2697" Type="http://schemas.openxmlformats.org/officeDocument/2006/relationships/hyperlink" Target="https://login.consultant.ru/link/?req=doc&amp;base=LAW&amp;n=371416&amp;date=27.03.2026&amp;dst=109395&amp;field=134" TargetMode="External"/><Relationship Id="rId3748" Type="http://schemas.openxmlformats.org/officeDocument/2006/relationships/hyperlink" Target="https://login.consultant.ru/link/?req=doc&amp;base=LAW&amp;n=371416&amp;date=27.03.2026&amp;dst=109501&amp;field=134" TargetMode="External"/><Relationship Id="rId669" Type="http://schemas.openxmlformats.org/officeDocument/2006/relationships/hyperlink" Target="https://login.consultant.ru/link/?req=doc&amp;base=LAW&amp;n=371416&amp;date=27.03.2026&amp;dst=109979&amp;field=134" TargetMode="External"/><Relationship Id="rId876" Type="http://schemas.openxmlformats.org/officeDocument/2006/relationships/hyperlink" Target="https://login.consultant.ru/link/?req=doc&amp;base=LAW&amp;n=371416&amp;date=27.03.2026&amp;dst=112975&amp;field=134" TargetMode="External"/><Relationship Id="rId1299" Type="http://schemas.openxmlformats.org/officeDocument/2006/relationships/hyperlink" Target="https://login.consultant.ru/link/?req=doc&amp;base=LAW&amp;n=371416&amp;date=27.03.2026&amp;dst=110441&amp;field=134" TargetMode="External"/><Relationship Id="rId2557" Type="http://schemas.openxmlformats.org/officeDocument/2006/relationships/hyperlink" Target="https://login.consultant.ru/link/?req=doc&amp;base=LAW&amp;n=371416&amp;date=27.03.2026&amp;dst=102182&amp;field=134" TargetMode="External"/><Relationship Id="rId3608" Type="http://schemas.openxmlformats.org/officeDocument/2006/relationships/hyperlink" Target="https://login.consultant.ru/link/?req=doc&amp;base=LAW&amp;n=371416&amp;date=27.03.2026&amp;dst=106951&amp;field=134" TargetMode="External"/><Relationship Id="rId3955" Type="http://schemas.openxmlformats.org/officeDocument/2006/relationships/hyperlink" Target="https://login.consultant.ru/link/?req=doc&amp;base=LAW&amp;n=371416&amp;date=27.03.2026&amp;dst=110017&amp;field=134" TargetMode="External"/><Relationship Id="rId5170" Type="http://schemas.openxmlformats.org/officeDocument/2006/relationships/hyperlink" Target="https://login.consultant.ru/link/?req=doc&amp;base=LAW&amp;n=371416&amp;date=27.03.2026&amp;dst=111793&amp;field=134" TargetMode="External"/><Relationship Id="rId529" Type="http://schemas.openxmlformats.org/officeDocument/2006/relationships/hyperlink" Target="https://login.consultant.ru/link/?req=doc&amp;base=LAW&amp;n=371416&amp;date=27.03.2026&amp;dst=112151&amp;field=134" TargetMode="External"/><Relationship Id="rId736" Type="http://schemas.openxmlformats.org/officeDocument/2006/relationships/hyperlink" Target="https://login.consultant.ru/link/?req=doc&amp;base=LAW&amp;n=371416&amp;date=27.03.2026&amp;dst=110091&amp;field=134" TargetMode="External"/><Relationship Id="rId1159" Type="http://schemas.openxmlformats.org/officeDocument/2006/relationships/hyperlink" Target="https://login.consultant.ru/link/?req=doc&amp;base=LAW&amp;n=371416&amp;date=27.03.2026&amp;dst=111239&amp;field=134" TargetMode="External"/><Relationship Id="rId1366" Type="http://schemas.openxmlformats.org/officeDocument/2006/relationships/hyperlink" Target="https://login.consultant.ru/link/?req=doc&amp;base=LAW&amp;n=371416&amp;date=27.03.2026&amp;dst=114763&amp;field=134" TargetMode="External"/><Relationship Id="rId2417" Type="http://schemas.openxmlformats.org/officeDocument/2006/relationships/hyperlink" Target="https://login.consultant.ru/link/?req=doc&amp;base=LAW&amp;n=371416&amp;date=27.03.2026&amp;dst=114947&amp;field=134" TargetMode="External"/><Relationship Id="rId2764" Type="http://schemas.openxmlformats.org/officeDocument/2006/relationships/hyperlink" Target="https://login.consultant.ru/link/?req=doc&amp;base=LAW&amp;n=371416&amp;date=27.03.2026&amp;dst=102736&amp;field=134" TargetMode="External"/><Relationship Id="rId2971" Type="http://schemas.openxmlformats.org/officeDocument/2006/relationships/hyperlink" Target="https://login.consultant.ru/link/?req=doc&amp;base=LAW&amp;n=371416&amp;date=27.03.2026&amp;dst=107127&amp;field=134" TargetMode="External"/><Relationship Id="rId3815" Type="http://schemas.openxmlformats.org/officeDocument/2006/relationships/hyperlink" Target="https://login.consultant.ru/link/?req=doc&amp;base=LAW&amp;n=371416&amp;date=27.03.2026&amp;dst=109753&amp;field=134" TargetMode="External"/><Relationship Id="rId5030" Type="http://schemas.openxmlformats.org/officeDocument/2006/relationships/hyperlink" Target="https://login.consultant.ru/link/?req=doc&amp;base=LAW&amp;n=371416&amp;date=27.03.2026&amp;dst=111783&amp;field=134" TargetMode="External"/><Relationship Id="rId943" Type="http://schemas.openxmlformats.org/officeDocument/2006/relationships/hyperlink" Target="https://login.consultant.ru/link/?req=doc&amp;base=LAW&amp;n=371416&amp;date=27.03.2026&amp;dst=110153&amp;field=134" TargetMode="External"/><Relationship Id="rId1019" Type="http://schemas.openxmlformats.org/officeDocument/2006/relationships/hyperlink" Target="https://login.consultant.ru/link/?req=doc&amp;base=LAW&amp;n=371416&amp;date=27.03.2026&amp;dst=110351&amp;field=134" TargetMode="External"/><Relationship Id="rId1573" Type="http://schemas.openxmlformats.org/officeDocument/2006/relationships/hyperlink" Target="https://login.consultant.ru/link/?req=doc&amp;base=LAW&amp;n=371416&amp;date=27.03.2026&amp;dst=108381&amp;field=134" TargetMode="External"/><Relationship Id="rId1780" Type="http://schemas.openxmlformats.org/officeDocument/2006/relationships/hyperlink" Target="https://login.consultant.ru/link/?req=doc&amp;base=LAW&amp;n=371416&amp;date=27.03.2026&amp;dst=103076&amp;field=134" TargetMode="External"/><Relationship Id="rId2624" Type="http://schemas.openxmlformats.org/officeDocument/2006/relationships/hyperlink" Target="https://login.consultant.ru/link/?req=doc&amp;base=LAW&amp;n=371416&amp;date=27.03.2026&amp;dst=109043&amp;field=134" TargetMode="External"/><Relationship Id="rId2831" Type="http://schemas.openxmlformats.org/officeDocument/2006/relationships/hyperlink" Target="https://login.consultant.ru/link/?req=doc&amp;base=LAW&amp;n=371416&amp;date=27.03.2026&amp;dst=105275&amp;field=134" TargetMode="External"/><Relationship Id="rId72" Type="http://schemas.openxmlformats.org/officeDocument/2006/relationships/hyperlink" Target="https://login.consultant.ru/link/?req=doc&amp;base=LAW&amp;n=522588&amp;date=27.03.2026&amp;dst=102882&amp;field=134" TargetMode="External"/><Relationship Id="rId803" Type="http://schemas.openxmlformats.org/officeDocument/2006/relationships/hyperlink" Target="https://login.consultant.ru/link/?req=doc&amp;base=LAW&amp;n=371416&amp;date=27.03.2026&amp;dst=105261&amp;field=134" TargetMode="External"/><Relationship Id="rId1226" Type="http://schemas.openxmlformats.org/officeDocument/2006/relationships/hyperlink" Target="https://login.consultant.ru/link/?req=doc&amp;base=LAW&amp;n=371416&amp;date=27.03.2026&amp;dst=111525&amp;field=134" TargetMode="External"/><Relationship Id="rId1433" Type="http://schemas.openxmlformats.org/officeDocument/2006/relationships/hyperlink" Target="https://login.consultant.ru/link/?req=doc&amp;base=LAW&amp;n=371416&amp;date=27.03.2026&amp;dst=112311&amp;field=134" TargetMode="External"/><Relationship Id="rId1640" Type="http://schemas.openxmlformats.org/officeDocument/2006/relationships/hyperlink" Target="https://login.consultant.ru/link/?req=doc&amp;base=LAW&amp;n=371416&amp;date=27.03.2026&amp;dst=111695&amp;field=134" TargetMode="External"/><Relationship Id="rId4589" Type="http://schemas.openxmlformats.org/officeDocument/2006/relationships/hyperlink" Target="https://login.consultant.ru/link/?req=doc&amp;base=LAW&amp;n=371416&amp;date=27.03.2026&amp;dst=102780&amp;field=134" TargetMode="External"/><Relationship Id="rId4796" Type="http://schemas.openxmlformats.org/officeDocument/2006/relationships/hyperlink" Target="https://login.consultant.ru/link/?req=doc&amp;base=LAW&amp;n=371416&amp;date=27.03.2026&amp;dst=102140&amp;field=134" TargetMode="External"/><Relationship Id="rId1500" Type="http://schemas.openxmlformats.org/officeDocument/2006/relationships/hyperlink" Target="https://login.consultant.ru/link/?req=doc&amp;base=LAW&amp;n=371416&amp;date=27.03.2026&amp;dst=109489&amp;field=134" TargetMode="External"/><Relationship Id="rId3398" Type="http://schemas.openxmlformats.org/officeDocument/2006/relationships/hyperlink" Target="https://login.consultant.ru/link/?req=doc&amp;base=LAW&amp;n=371416&amp;date=27.03.2026&amp;dst=112315&amp;field=134" TargetMode="External"/><Relationship Id="rId4449" Type="http://schemas.openxmlformats.org/officeDocument/2006/relationships/hyperlink" Target="https://login.consultant.ru/link/?req=doc&amp;base=LAW&amp;n=371416&amp;date=27.03.2026&amp;dst=110769&amp;field=134" TargetMode="External"/><Relationship Id="rId4656" Type="http://schemas.openxmlformats.org/officeDocument/2006/relationships/hyperlink" Target="https://login.consultant.ru/link/?req=doc&amp;base=LAW&amp;n=371416&amp;date=27.03.2026&amp;dst=102890&amp;field=134" TargetMode="External"/><Relationship Id="rId4863" Type="http://schemas.openxmlformats.org/officeDocument/2006/relationships/hyperlink" Target="https://login.consultant.ru/link/?req=doc&amp;base=LAW&amp;n=371416&amp;date=27.03.2026&amp;dst=102674&amp;field=134" TargetMode="External"/><Relationship Id="rId5707" Type="http://schemas.openxmlformats.org/officeDocument/2006/relationships/hyperlink" Target="https://login.consultant.ru/link/?req=doc&amp;base=LAW&amp;n=371416&amp;date=27.03.2026&amp;dst=120832&amp;field=134" TargetMode="External"/><Relationship Id="rId3258" Type="http://schemas.openxmlformats.org/officeDocument/2006/relationships/hyperlink" Target="https://login.consultant.ru/link/?req=doc&amp;base=LAW&amp;n=371416&amp;date=27.03.2026&amp;dst=107295&amp;field=134" TargetMode="External"/><Relationship Id="rId3465" Type="http://schemas.openxmlformats.org/officeDocument/2006/relationships/hyperlink" Target="https://login.consultant.ru/link/?req=doc&amp;base=LAW&amp;n=371416&amp;date=27.03.2026&amp;dst=112151&amp;field=134" TargetMode="External"/><Relationship Id="rId3672" Type="http://schemas.openxmlformats.org/officeDocument/2006/relationships/hyperlink" Target="https://login.consultant.ru/link/?req=doc&amp;base=LAW&amp;n=371416&amp;date=27.03.2026&amp;dst=107731&amp;field=134" TargetMode="External"/><Relationship Id="rId4309" Type="http://schemas.openxmlformats.org/officeDocument/2006/relationships/hyperlink" Target="https://login.consultant.ru/link/?req=doc&amp;base=LAW&amp;n=371416&amp;date=27.03.2026&amp;dst=120882&amp;field=134" TargetMode="External"/><Relationship Id="rId4516" Type="http://schemas.openxmlformats.org/officeDocument/2006/relationships/hyperlink" Target="https://login.consultant.ru/link/?req=doc&amp;base=LAW&amp;n=371416&amp;date=27.03.2026&amp;dst=110157&amp;field=134" TargetMode="External"/><Relationship Id="rId4723" Type="http://schemas.openxmlformats.org/officeDocument/2006/relationships/hyperlink" Target="https://login.consultant.ru/link/?req=doc&amp;base=LAW&amp;n=371416&amp;date=27.03.2026&amp;dst=102960&amp;field=134" TargetMode="External"/><Relationship Id="rId179" Type="http://schemas.openxmlformats.org/officeDocument/2006/relationships/hyperlink" Target="https://login.consultant.ru/link/?req=doc&amp;base=LAW&amp;n=371416&amp;date=27.03.2026&amp;dst=110607&amp;field=134" TargetMode="External"/><Relationship Id="rId386" Type="http://schemas.openxmlformats.org/officeDocument/2006/relationships/hyperlink" Target="https://login.consultant.ru/link/?req=doc&amp;base=LAW&amp;n=371416&amp;date=27.03.2026&amp;dst=110957&amp;field=134" TargetMode="External"/><Relationship Id="rId593" Type="http://schemas.openxmlformats.org/officeDocument/2006/relationships/hyperlink" Target="https://login.consultant.ru/link/?req=doc&amp;base=LAW&amp;n=371416&amp;date=27.03.2026&amp;dst=106931&amp;field=134" TargetMode="External"/><Relationship Id="rId2067" Type="http://schemas.openxmlformats.org/officeDocument/2006/relationships/hyperlink" Target="https://login.consultant.ru/link/?req=doc&amp;base=LAW&amp;n=371416&amp;date=27.03.2026&amp;dst=100840&amp;field=134" TargetMode="External"/><Relationship Id="rId2274" Type="http://schemas.openxmlformats.org/officeDocument/2006/relationships/hyperlink" Target="https://login.consultant.ru/link/?req=doc&amp;base=LAW&amp;n=371416&amp;date=27.03.2026&amp;dst=111737&amp;field=134" TargetMode="External"/><Relationship Id="rId2481" Type="http://schemas.openxmlformats.org/officeDocument/2006/relationships/hyperlink" Target="https://login.consultant.ru/link/?req=doc&amp;base=LAW&amp;n=371416&amp;date=27.03.2026&amp;dst=112003&amp;field=134" TargetMode="External"/><Relationship Id="rId3118" Type="http://schemas.openxmlformats.org/officeDocument/2006/relationships/hyperlink" Target="https://login.consultant.ru/link/?req=doc&amp;base=LAW&amp;n=371416&amp;date=27.03.2026&amp;dst=107693&amp;field=134" TargetMode="External"/><Relationship Id="rId3325" Type="http://schemas.openxmlformats.org/officeDocument/2006/relationships/hyperlink" Target="https://login.consultant.ru/link/?req=doc&amp;base=LAW&amp;n=371416&amp;date=27.03.2026&amp;dst=110969&amp;field=134" TargetMode="External"/><Relationship Id="rId3532" Type="http://schemas.openxmlformats.org/officeDocument/2006/relationships/hyperlink" Target="https://login.consultant.ru/link/?req=doc&amp;base=LAW&amp;n=371416&amp;date=27.03.2026&amp;dst=112371&amp;field=134" TargetMode="External"/><Relationship Id="rId4930" Type="http://schemas.openxmlformats.org/officeDocument/2006/relationships/hyperlink" Target="https://login.consultant.ru/link/?req=doc&amp;base=LAW&amp;n=371416&amp;date=27.03.2026&amp;dst=111687&amp;field=134" TargetMode="External"/><Relationship Id="rId246" Type="http://schemas.openxmlformats.org/officeDocument/2006/relationships/hyperlink" Target="https://login.consultant.ru/link/?req=doc&amp;base=LAW&amp;n=371416&amp;date=27.03.2026&amp;dst=110691&amp;field=134" TargetMode="External"/><Relationship Id="rId453" Type="http://schemas.openxmlformats.org/officeDocument/2006/relationships/hyperlink" Target="https://login.consultant.ru/link/?req=doc&amp;base=LAW&amp;n=371416&amp;date=27.03.2026&amp;dst=112187&amp;field=134" TargetMode="External"/><Relationship Id="rId660" Type="http://schemas.openxmlformats.org/officeDocument/2006/relationships/hyperlink" Target="https://login.consultant.ru/link/?req=doc&amp;base=LAW&amp;n=371416&amp;date=27.03.2026&amp;dst=109803&amp;field=134" TargetMode="External"/><Relationship Id="rId1083" Type="http://schemas.openxmlformats.org/officeDocument/2006/relationships/hyperlink" Target="https://login.consultant.ru/link/?req=doc&amp;base=LAW&amp;n=371416&amp;date=27.03.2026&amp;dst=111359&amp;field=134" TargetMode="External"/><Relationship Id="rId1290" Type="http://schemas.openxmlformats.org/officeDocument/2006/relationships/hyperlink" Target="https://login.consultant.ru/link/?req=doc&amp;base=LAW&amp;n=371416&amp;date=27.03.2026&amp;dst=109453&amp;field=134" TargetMode="External"/><Relationship Id="rId2134" Type="http://schemas.openxmlformats.org/officeDocument/2006/relationships/hyperlink" Target="https://login.consultant.ru/link/?req=doc&amp;base=LAW&amp;n=371416&amp;date=27.03.2026&amp;dst=111695&amp;field=134" TargetMode="External"/><Relationship Id="rId2341" Type="http://schemas.openxmlformats.org/officeDocument/2006/relationships/hyperlink" Target="https://login.consultant.ru/link/?req=doc&amp;base=LAW&amp;n=371416&amp;date=27.03.2026&amp;dst=111867&amp;field=134" TargetMode="External"/><Relationship Id="rId5497" Type="http://schemas.openxmlformats.org/officeDocument/2006/relationships/hyperlink" Target="https://login.consultant.ru/link/?req=doc&amp;base=LAW&amp;n=371416&amp;date=27.03.2026&amp;dst=109989&amp;field=134" TargetMode="External"/><Relationship Id="rId106" Type="http://schemas.openxmlformats.org/officeDocument/2006/relationships/footer" Target="footer2.xml"/><Relationship Id="rId313" Type="http://schemas.openxmlformats.org/officeDocument/2006/relationships/hyperlink" Target="https://login.consultant.ru/link/?req=doc&amp;base=LAW&amp;n=371416&amp;date=27.03.2026&amp;dst=110625&amp;field=134" TargetMode="External"/><Relationship Id="rId1150" Type="http://schemas.openxmlformats.org/officeDocument/2006/relationships/hyperlink" Target="https://login.consultant.ru/link/?req=doc&amp;base=LAW&amp;n=371416&amp;date=27.03.2026&amp;dst=111213&amp;field=134" TargetMode="External"/><Relationship Id="rId4099" Type="http://schemas.openxmlformats.org/officeDocument/2006/relationships/hyperlink" Target="https://login.consultant.ru/link/?req=doc&amp;base=LAW&amp;n=371416&amp;date=27.03.2026&amp;dst=107955&amp;field=134" TargetMode="External"/><Relationship Id="rId5357" Type="http://schemas.openxmlformats.org/officeDocument/2006/relationships/hyperlink" Target="https://login.consultant.ru/link/?req=doc&amp;base=LAW&amp;n=371416&amp;date=27.03.2026&amp;dst=110961&amp;field=134" TargetMode="External"/><Relationship Id="rId520" Type="http://schemas.openxmlformats.org/officeDocument/2006/relationships/hyperlink" Target="https://login.consultant.ru/link/?req=doc&amp;base=LAW&amp;n=371416&amp;date=27.03.2026&amp;dst=112493&amp;field=134" TargetMode="External"/><Relationship Id="rId2201" Type="http://schemas.openxmlformats.org/officeDocument/2006/relationships/hyperlink" Target="https://login.consultant.ru/link/?req=doc&amp;base=LAW&amp;n=371416&amp;date=27.03.2026&amp;dst=108341&amp;field=134" TargetMode="External"/><Relationship Id="rId5564" Type="http://schemas.openxmlformats.org/officeDocument/2006/relationships/hyperlink" Target="https://login.consultant.ru/link/?req=doc&amp;base=LAW&amp;n=371416&amp;date=27.03.2026&amp;dst=107921&amp;field=134" TargetMode="External"/><Relationship Id="rId1010" Type="http://schemas.openxmlformats.org/officeDocument/2006/relationships/hyperlink" Target="https://login.consultant.ru/link/?req=doc&amp;base=LAW&amp;n=371416&amp;date=27.03.2026&amp;dst=110319&amp;field=134" TargetMode="External"/><Relationship Id="rId1967" Type="http://schemas.openxmlformats.org/officeDocument/2006/relationships/hyperlink" Target="https://login.consultant.ru/link/?req=doc&amp;base=LAW&amp;n=371416&amp;date=27.03.2026&amp;dst=102658&amp;field=134" TargetMode="External"/><Relationship Id="rId4166" Type="http://schemas.openxmlformats.org/officeDocument/2006/relationships/hyperlink" Target="https://login.consultant.ru/link/?req=doc&amp;base=LAW&amp;n=371416&amp;date=27.03.2026&amp;dst=113217&amp;field=134" TargetMode="External"/><Relationship Id="rId4373" Type="http://schemas.openxmlformats.org/officeDocument/2006/relationships/hyperlink" Target="https://login.consultant.ru/link/?req=doc&amp;base=LAW&amp;n=371416&amp;date=27.03.2026&amp;dst=120840&amp;field=134" TargetMode="External"/><Relationship Id="rId4580" Type="http://schemas.openxmlformats.org/officeDocument/2006/relationships/hyperlink" Target="https://login.consultant.ru/link/?req=doc&amp;base=LAW&amp;n=371416&amp;date=27.03.2026&amp;dst=102690&amp;field=134" TargetMode="External"/><Relationship Id="rId5217" Type="http://schemas.openxmlformats.org/officeDocument/2006/relationships/hyperlink" Target="https://login.consultant.ru/link/?req=doc&amp;base=LAW&amp;n=371416&amp;date=27.03.2026&amp;dst=111831&amp;field=134" TargetMode="External"/><Relationship Id="rId5424" Type="http://schemas.openxmlformats.org/officeDocument/2006/relationships/hyperlink" Target="https://login.consultant.ru/link/?req=doc&amp;base=LAW&amp;n=371416&amp;date=27.03.2026&amp;dst=106895&amp;field=134" TargetMode="External"/><Relationship Id="rId5631" Type="http://schemas.openxmlformats.org/officeDocument/2006/relationships/hyperlink" Target="https://login.consultant.ru/link/?req=doc&amp;base=LAW&amp;n=371416&amp;date=27.03.2026&amp;dst=120832&amp;field=134" TargetMode="External"/><Relationship Id="rId4026" Type="http://schemas.openxmlformats.org/officeDocument/2006/relationships/hyperlink" Target="https://login.consultant.ru/link/?req=doc&amp;base=LAW&amp;n=371416&amp;date=27.03.2026&amp;dst=112639&amp;field=134" TargetMode="External"/><Relationship Id="rId4440" Type="http://schemas.openxmlformats.org/officeDocument/2006/relationships/hyperlink" Target="https://login.consultant.ru/link/?req=doc&amp;base=LAW&amp;n=371416&amp;date=27.03.2026&amp;dst=102376&amp;field=134" TargetMode="External"/><Relationship Id="rId3042" Type="http://schemas.openxmlformats.org/officeDocument/2006/relationships/hyperlink" Target="https://login.consultant.ru/link/?req=doc&amp;base=LAW&amp;n=371416&amp;date=27.03.2026&amp;dst=107111&amp;field=134" TargetMode="External"/><Relationship Id="rId3859" Type="http://schemas.openxmlformats.org/officeDocument/2006/relationships/hyperlink" Target="https://login.consultant.ru/link/?req=doc&amp;base=LAW&amp;n=371416&amp;date=27.03.2026&amp;dst=109767&amp;field=134" TargetMode="External"/><Relationship Id="rId5281" Type="http://schemas.openxmlformats.org/officeDocument/2006/relationships/hyperlink" Target="https://login.consultant.ru/link/?req=doc&amp;base=LAW&amp;n=371416&amp;date=27.03.2026&amp;dst=100830&amp;field=134" TargetMode="External"/><Relationship Id="rId2875" Type="http://schemas.openxmlformats.org/officeDocument/2006/relationships/hyperlink" Target="https://login.consultant.ru/link/?req=doc&amp;base=LAW&amp;n=371416&amp;date=27.03.2026&amp;dst=108665&amp;field=134" TargetMode="External"/><Relationship Id="rId3926" Type="http://schemas.openxmlformats.org/officeDocument/2006/relationships/hyperlink" Target="https://login.consultant.ru/link/?req=doc&amp;base=LAW&amp;n=371416&amp;date=27.03.2026&amp;dst=109921&amp;field=134" TargetMode="External"/><Relationship Id="rId847" Type="http://schemas.openxmlformats.org/officeDocument/2006/relationships/hyperlink" Target="https://login.consultant.ru/link/?req=doc&amp;base=LAW&amp;n=371416&amp;date=27.03.2026&amp;dst=102122&amp;field=134" TargetMode="External"/><Relationship Id="rId1477" Type="http://schemas.openxmlformats.org/officeDocument/2006/relationships/hyperlink" Target="https://login.consultant.ru/link/?req=doc&amp;base=LAW&amp;n=371416&amp;date=27.03.2026&amp;dst=111029&amp;field=134" TargetMode="External"/><Relationship Id="rId1891" Type="http://schemas.openxmlformats.org/officeDocument/2006/relationships/hyperlink" Target="https://login.consultant.ru/link/?req=doc&amp;base=LAW&amp;n=371416&amp;date=27.03.2026&amp;dst=103038&amp;field=134" TargetMode="External"/><Relationship Id="rId2528" Type="http://schemas.openxmlformats.org/officeDocument/2006/relationships/hyperlink" Target="https://login.consultant.ru/link/?req=doc&amp;base=LAW&amp;n=371416&amp;date=27.03.2026&amp;dst=102194&amp;field=134" TargetMode="External"/><Relationship Id="rId2942" Type="http://schemas.openxmlformats.org/officeDocument/2006/relationships/hyperlink" Target="https://login.consultant.ru/link/?req=doc&amp;base=LAW&amp;n=371416&amp;date=27.03.2026&amp;dst=107609&amp;field=134" TargetMode="External"/><Relationship Id="rId914" Type="http://schemas.openxmlformats.org/officeDocument/2006/relationships/hyperlink" Target="https://login.consultant.ru/link/?req=doc&amp;base=LAW&amp;n=371416&amp;date=27.03.2026&amp;dst=110395&amp;field=134" TargetMode="External"/><Relationship Id="rId1544" Type="http://schemas.openxmlformats.org/officeDocument/2006/relationships/hyperlink" Target="https://login.consultant.ru/link/?req=doc&amp;base=LAW&amp;n=371416&amp;date=27.03.2026&amp;dst=109897&amp;field=134" TargetMode="External"/><Relationship Id="rId5001" Type="http://schemas.openxmlformats.org/officeDocument/2006/relationships/hyperlink" Target="https://login.consultant.ru/link/?req=doc&amp;base=LAW&amp;n=371416&amp;date=27.03.2026&amp;dst=108423&amp;field=134" TargetMode="External"/><Relationship Id="rId1611" Type="http://schemas.openxmlformats.org/officeDocument/2006/relationships/hyperlink" Target="https://login.consultant.ru/link/?req=doc&amp;base=LAW&amp;n=371416&amp;date=27.03.2026&amp;dst=108553&amp;field=134" TargetMode="External"/><Relationship Id="rId4767" Type="http://schemas.openxmlformats.org/officeDocument/2006/relationships/hyperlink" Target="https://login.consultant.ru/link/?req=doc&amp;base=LAW&amp;n=371416&amp;date=27.03.2026&amp;dst=102814&amp;field=134" TargetMode="External"/><Relationship Id="rId3369" Type="http://schemas.openxmlformats.org/officeDocument/2006/relationships/hyperlink" Target="https://login.consultant.ru/link/?req=doc&amp;base=LAW&amp;n=371416&amp;date=27.03.2026&amp;dst=112319&amp;field=134" TargetMode="External"/><Relationship Id="rId2385" Type="http://schemas.openxmlformats.org/officeDocument/2006/relationships/hyperlink" Target="https://login.consultant.ru/link/?req=doc&amp;base=LAW&amp;n=371416&amp;date=27.03.2026&amp;dst=111777&amp;field=134" TargetMode="External"/><Relationship Id="rId3783" Type="http://schemas.openxmlformats.org/officeDocument/2006/relationships/hyperlink" Target="https://login.consultant.ru/link/?req=doc&amp;base=LAW&amp;n=371416&amp;date=27.03.2026&amp;dst=109687&amp;field=134" TargetMode="External"/><Relationship Id="rId4834" Type="http://schemas.openxmlformats.org/officeDocument/2006/relationships/hyperlink" Target="https://login.consultant.ru/link/?req=doc&amp;base=LAW&amp;n=371416&amp;date=27.03.2026&amp;dst=102930&amp;field=134" TargetMode="External"/><Relationship Id="rId357" Type="http://schemas.openxmlformats.org/officeDocument/2006/relationships/hyperlink" Target="https://login.consultant.ru/link/?req=doc&amp;base=LAW&amp;n=371416&amp;date=27.03.2026&amp;dst=110923&amp;field=134" TargetMode="External"/><Relationship Id="rId2038" Type="http://schemas.openxmlformats.org/officeDocument/2006/relationships/hyperlink" Target="https://login.consultant.ru/link/?req=doc&amp;base=LAW&amp;n=371416&amp;date=27.03.2026&amp;dst=102806&amp;field=134" TargetMode="External"/><Relationship Id="rId3436" Type="http://schemas.openxmlformats.org/officeDocument/2006/relationships/hyperlink" Target="https://login.consultant.ru/link/?req=doc&amp;base=LAW&amp;n=371416&amp;date=27.03.2026&amp;dst=112329&amp;field=134" TargetMode="External"/><Relationship Id="rId3850" Type="http://schemas.openxmlformats.org/officeDocument/2006/relationships/hyperlink" Target="https://login.consultant.ru/link/?req=doc&amp;base=LAW&amp;n=371416&amp;date=27.03.2026&amp;dst=109723&amp;field=134" TargetMode="External"/><Relationship Id="rId4901" Type="http://schemas.openxmlformats.org/officeDocument/2006/relationships/hyperlink" Target="https://login.consultant.ru/link/?req=doc&amp;base=LAW&amp;n=371416&amp;date=27.03.2026&amp;dst=103100&amp;field=134" TargetMode="External"/><Relationship Id="rId771" Type="http://schemas.openxmlformats.org/officeDocument/2006/relationships/hyperlink" Target="https://login.consultant.ru/link/?req=doc&amp;base=LAW&amp;n=371416&amp;date=27.03.2026&amp;dst=112541&amp;field=134" TargetMode="External"/><Relationship Id="rId2452" Type="http://schemas.openxmlformats.org/officeDocument/2006/relationships/hyperlink" Target="https://login.consultant.ru/link/?req=doc&amp;base=LAW&amp;n=371416&amp;date=27.03.2026&amp;dst=112069&amp;field=134" TargetMode="External"/><Relationship Id="rId3503" Type="http://schemas.openxmlformats.org/officeDocument/2006/relationships/hyperlink" Target="https://login.consultant.ru/link/?req=doc&amp;base=LAW&amp;n=371416&amp;date=27.03.2026&amp;dst=112335&amp;field=134" TargetMode="External"/><Relationship Id="rId424" Type="http://schemas.openxmlformats.org/officeDocument/2006/relationships/hyperlink" Target="https://login.consultant.ru/link/?req=doc&amp;base=LAW&amp;n=371416&amp;date=27.03.2026&amp;dst=101050&amp;field=134" TargetMode="External"/><Relationship Id="rId1054" Type="http://schemas.openxmlformats.org/officeDocument/2006/relationships/hyperlink" Target="https://login.consultant.ru/link/?req=doc&amp;base=LAW&amp;n=371416&amp;date=27.03.2026&amp;dst=113209&amp;field=134" TargetMode="External"/><Relationship Id="rId2105" Type="http://schemas.openxmlformats.org/officeDocument/2006/relationships/hyperlink" Target="https://login.consultant.ru/link/?req=doc&amp;base=LAW&amp;n=371416&amp;date=27.03.2026&amp;dst=108195&amp;field=134" TargetMode="External"/><Relationship Id="rId5675" Type="http://schemas.openxmlformats.org/officeDocument/2006/relationships/hyperlink" Target="https://login.consultant.ru/link/?req=doc&amp;base=LAW&amp;n=371416&amp;date=27.03.2026&amp;dst=120846&amp;field=134" TargetMode="External"/><Relationship Id="rId1121" Type="http://schemas.openxmlformats.org/officeDocument/2006/relationships/hyperlink" Target="https://login.consultant.ru/link/?req=doc&amp;base=LAW&amp;n=371416&amp;date=27.03.2026&amp;dst=111135&amp;field=134" TargetMode="External"/><Relationship Id="rId4277" Type="http://schemas.openxmlformats.org/officeDocument/2006/relationships/hyperlink" Target="https://login.consultant.ru/link/?req=doc&amp;base=LAW&amp;n=371416&amp;date=27.03.2026&amp;dst=120914&amp;field=134" TargetMode="External"/><Relationship Id="rId4691" Type="http://schemas.openxmlformats.org/officeDocument/2006/relationships/hyperlink" Target="https://login.consultant.ru/link/?req=doc&amp;base=LAW&amp;n=371416&amp;date=27.03.2026&amp;dst=102644&amp;field=134" TargetMode="External"/><Relationship Id="rId5328" Type="http://schemas.openxmlformats.org/officeDocument/2006/relationships/hyperlink" Target="https://login.consultant.ru/link/?req=doc&amp;base=LAW&amp;n=371416&amp;date=27.03.2026&amp;dst=107027&amp;field=134" TargetMode="External"/><Relationship Id="rId5742" Type="http://schemas.openxmlformats.org/officeDocument/2006/relationships/footer" Target="footer22.xml"/><Relationship Id="rId3293" Type="http://schemas.openxmlformats.org/officeDocument/2006/relationships/hyperlink" Target="https://login.consultant.ru/link/?req=doc&amp;base=LAW&amp;n=371416&amp;date=27.03.2026&amp;dst=110923&amp;field=134" TargetMode="External"/><Relationship Id="rId4344" Type="http://schemas.openxmlformats.org/officeDocument/2006/relationships/hyperlink" Target="https://login.consultant.ru/link/?req=doc&amp;base=LAW&amp;n=371416&amp;date=27.03.2026&amp;dst=120862&amp;field=134" TargetMode="External"/><Relationship Id="rId1938" Type="http://schemas.openxmlformats.org/officeDocument/2006/relationships/hyperlink" Target="https://login.consultant.ru/link/?req=doc&amp;base=LAW&amp;n=371416&amp;date=27.03.2026&amp;dst=102916&amp;field=134" TargetMode="External"/><Relationship Id="rId3360" Type="http://schemas.openxmlformats.org/officeDocument/2006/relationships/hyperlink" Target="https://login.consultant.ru/link/?req=doc&amp;base=LAW&amp;n=371416&amp;date=27.03.2026&amp;dst=101050&amp;field=134" TargetMode="External"/><Relationship Id="rId281" Type="http://schemas.openxmlformats.org/officeDocument/2006/relationships/hyperlink" Target="https://login.consultant.ru/link/?req=doc&amp;base=LAW&amp;n=371416&amp;date=27.03.2026&amp;dst=110477&amp;field=134" TargetMode="External"/><Relationship Id="rId3013" Type="http://schemas.openxmlformats.org/officeDocument/2006/relationships/hyperlink" Target="https://login.consultant.ru/link/?req=doc&amp;base=LAW&amp;n=371416&amp;date=27.03.2026&amp;dst=107337&amp;field=134" TargetMode="External"/><Relationship Id="rId4411" Type="http://schemas.openxmlformats.org/officeDocument/2006/relationships/hyperlink" Target="https://login.consultant.ru/link/?req=doc&amp;base=LAW&amp;n=371416&amp;date=27.03.2026&amp;dst=113433&amp;field=134" TargetMode="External"/><Relationship Id="rId2779" Type="http://schemas.openxmlformats.org/officeDocument/2006/relationships/hyperlink" Target="https://login.consultant.ru/link/?req=doc&amp;base=LAW&amp;n=371416&amp;date=27.03.2026&amp;dst=120234&amp;field=134" TargetMode="External"/><Relationship Id="rId5185" Type="http://schemas.openxmlformats.org/officeDocument/2006/relationships/hyperlink" Target="https://login.consultant.ru/link/?req=doc&amp;base=LAW&amp;n=371416&amp;date=27.03.2026&amp;dst=112017&amp;field=134" TargetMode="External"/><Relationship Id="rId1795" Type="http://schemas.openxmlformats.org/officeDocument/2006/relationships/hyperlink" Target="https://login.consultant.ru/link/?req=doc&amp;base=LAW&amp;n=371416&amp;date=27.03.2026&amp;dst=102638&amp;field=134" TargetMode="External"/><Relationship Id="rId2846" Type="http://schemas.openxmlformats.org/officeDocument/2006/relationships/hyperlink" Target="https://login.consultant.ru/link/?req=doc&amp;base=LAW&amp;n=371416&amp;date=27.03.2026&amp;dst=108987&amp;field=134" TargetMode="External"/><Relationship Id="rId5252" Type="http://schemas.openxmlformats.org/officeDocument/2006/relationships/hyperlink" Target="https://login.consultant.ru/link/?req=doc&amp;base=LAW&amp;n=371416&amp;date=27.03.2026&amp;dst=102118&amp;field=134" TargetMode="External"/><Relationship Id="rId87" Type="http://schemas.openxmlformats.org/officeDocument/2006/relationships/hyperlink" Target="https://login.consultant.ru/link/?req=doc&amp;base=LAW&amp;n=422211&amp;date=27.03.2026&amp;dst=100005&amp;field=134" TargetMode="External"/><Relationship Id="rId818" Type="http://schemas.openxmlformats.org/officeDocument/2006/relationships/hyperlink" Target="https://login.consultant.ru/link/?req=doc&amp;base=LAW&amp;n=371416&amp;date=27.03.2026&amp;dst=112973&amp;field=134" TargetMode="External"/><Relationship Id="rId1448" Type="http://schemas.openxmlformats.org/officeDocument/2006/relationships/hyperlink" Target="https://login.consultant.ru/link/?req=doc&amp;base=LAW&amp;n=371416&amp;date=27.03.2026&amp;dst=112265&amp;field=134" TargetMode="External"/><Relationship Id="rId1862" Type="http://schemas.openxmlformats.org/officeDocument/2006/relationships/hyperlink" Target="https://login.consultant.ru/link/?req=doc&amp;base=LAW&amp;n=371416&amp;date=27.03.2026&amp;dst=102714&amp;field=134" TargetMode="External"/><Relationship Id="rId2913" Type="http://schemas.openxmlformats.org/officeDocument/2006/relationships/hyperlink" Target="https://login.consultant.ru/link/?req=doc&amp;base=LAW&amp;n=371416&amp;date=27.03.2026&amp;dst=108593&amp;field=134" TargetMode="External"/><Relationship Id="rId1515" Type="http://schemas.openxmlformats.org/officeDocument/2006/relationships/hyperlink" Target="https://login.consultant.ru/link/?req=doc&amp;base=LAW&amp;n=371416&amp;date=27.03.2026&amp;dst=109545&amp;field=134" TargetMode="External"/><Relationship Id="rId3687" Type="http://schemas.openxmlformats.org/officeDocument/2006/relationships/hyperlink" Target="https://login.consultant.ru/link/?req=doc&amp;base=LAW&amp;n=371416&amp;date=27.03.2026&amp;dst=111073&amp;field=134" TargetMode="External"/><Relationship Id="rId4738" Type="http://schemas.openxmlformats.org/officeDocument/2006/relationships/hyperlink" Target="https://login.consultant.ru/link/?req=doc&amp;base=LAW&amp;n=371416&amp;date=27.03.2026&amp;dst=102060&amp;field=134" TargetMode="External"/><Relationship Id="rId2289" Type="http://schemas.openxmlformats.org/officeDocument/2006/relationships/hyperlink" Target="https://login.consultant.ru/link/?req=doc&amp;base=LAW&amp;n=371416&amp;date=27.03.2026&amp;dst=111791&amp;field=134" TargetMode="External"/><Relationship Id="rId3754" Type="http://schemas.openxmlformats.org/officeDocument/2006/relationships/hyperlink" Target="https://login.consultant.ru/link/?req=doc&amp;base=LAW&amp;n=371416&amp;date=27.03.2026&amp;dst=109531&amp;field=134" TargetMode="External"/><Relationship Id="rId4805" Type="http://schemas.openxmlformats.org/officeDocument/2006/relationships/hyperlink" Target="https://login.consultant.ru/link/?req=doc&amp;base=LAW&amp;n=371416&amp;date=27.03.2026&amp;dst=102656&amp;field=134" TargetMode="External"/><Relationship Id="rId675" Type="http://schemas.openxmlformats.org/officeDocument/2006/relationships/hyperlink" Target="https://login.consultant.ru/link/?req=doc&amp;base=LAW&amp;n=371416&amp;date=27.03.2026&amp;dst=110063&amp;field=134" TargetMode="External"/><Relationship Id="rId2356" Type="http://schemas.openxmlformats.org/officeDocument/2006/relationships/hyperlink" Target="https://login.consultant.ru/link/?req=doc&amp;base=LAW&amp;n=371416&amp;date=27.03.2026&amp;dst=111911&amp;field=134" TargetMode="External"/><Relationship Id="rId2770" Type="http://schemas.openxmlformats.org/officeDocument/2006/relationships/hyperlink" Target="https://login.consultant.ru/link/?req=doc&amp;base=LAW&amp;n=371416&amp;date=27.03.2026&amp;dst=112981&amp;field=134" TargetMode="External"/><Relationship Id="rId3407" Type="http://schemas.openxmlformats.org/officeDocument/2006/relationships/hyperlink" Target="https://login.consultant.ru/link/?req=doc&amp;base=LAW&amp;n=371416&amp;date=27.03.2026&amp;dst=112383&amp;field=134" TargetMode="External"/><Relationship Id="rId3821" Type="http://schemas.openxmlformats.org/officeDocument/2006/relationships/hyperlink" Target="https://login.consultant.ru/link/?req=doc&amp;base=LAW&amp;n=371416&amp;date=27.03.2026&amp;dst=109765&amp;field=134" TargetMode="External"/><Relationship Id="rId328" Type="http://schemas.openxmlformats.org/officeDocument/2006/relationships/hyperlink" Target="https://login.consultant.ru/link/?req=doc&amp;base=LAW&amp;n=371416&amp;date=27.03.2026&amp;dst=110719&amp;field=134" TargetMode="External"/><Relationship Id="rId742" Type="http://schemas.openxmlformats.org/officeDocument/2006/relationships/hyperlink" Target="https://login.consultant.ru/link/?req=doc&amp;base=LAW&amp;n=371416&amp;date=27.03.2026&amp;dst=110939&amp;field=134" TargetMode="External"/><Relationship Id="rId1372" Type="http://schemas.openxmlformats.org/officeDocument/2006/relationships/hyperlink" Target="https://login.consultant.ru/link/?req=doc&amp;base=LAW&amp;n=371416&amp;date=27.03.2026&amp;dst=110129&amp;field=134" TargetMode="External"/><Relationship Id="rId2009" Type="http://schemas.openxmlformats.org/officeDocument/2006/relationships/hyperlink" Target="https://login.consultant.ru/link/?req=doc&amp;base=LAW&amp;n=371416&amp;date=27.03.2026&amp;dst=101940&amp;field=134" TargetMode="External"/><Relationship Id="rId2423" Type="http://schemas.openxmlformats.org/officeDocument/2006/relationships/hyperlink" Target="https://login.consultant.ru/link/?req=doc&amp;base=LAW&amp;n=371416&amp;date=27.03.2026&amp;dst=111735&amp;field=134" TargetMode="External"/><Relationship Id="rId5579" Type="http://schemas.openxmlformats.org/officeDocument/2006/relationships/hyperlink" Target="https://login.consultant.ru/link/?req=doc&amp;base=LAW&amp;n=371416&amp;date=27.03.2026&amp;dst=113295&amp;field=134" TargetMode="External"/><Relationship Id="rId1025" Type="http://schemas.openxmlformats.org/officeDocument/2006/relationships/hyperlink" Target="https://login.consultant.ru/link/?req=doc&amp;base=LAW&amp;n=371416&amp;date=27.03.2026&amp;dst=110151&amp;field=134" TargetMode="External"/><Relationship Id="rId4595" Type="http://schemas.openxmlformats.org/officeDocument/2006/relationships/hyperlink" Target="https://login.consultant.ru/link/?req=doc&amp;base=LAW&amp;n=371416&amp;date=27.03.2026&amp;dst=102836&amp;field=134" TargetMode="External"/><Relationship Id="rId5646" Type="http://schemas.openxmlformats.org/officeDocument/2006/relationships/hyperlink" Target="https://login.consultant.ru/link/?req=doc&amp;base=LAW&amp;n=371416&amp;date=27.03.2026&amp;dst=120914&amp;field=134" TargetMode="External"/><Relationship Id="rId3197" Type="http://schemas.openxmlformats.org/officeDocument/2006/relationships/hyperlink" Target="https://login.consultant.ru/link/?req=doc&amp;base=LAW&amp;n=371416&amp;date=27.03.2026&amp;dst=107457&amp;field=134" TargetMode="External"/><Relationship Id="rId4248" Type="http://schemas.openxmlformats.org/officeDocument/2006/relationships/hyperlink" Target="https://login.consultant.ru/link/?req=doc&amp;base=LAW&amp;n=371416&amp;date=27.03.2026&amp;dst=120850&amp;field=134" TargetMode="External"/><Relationship Id="rId4662" Type="http://schemas.openxmlformats.org/officeDocument/2006/relationships/hyperlink" Target="https://login.consultant.ru/link/?req=doc&amp;base=LAW&amp;n=371416&amp;date=27.03.2026&amp;dst=102960&amp;field=134" TargetMode="External"/><Relationship Id="rId5713" Type="http://schemas.openxmlformats.org/officeDocument/2006/relationships/hyperlink" Target="https://login.consultant.ru/link/?req=doc&amp;base=LAW&amp;n=371416&amp;date=27.03.2026&amp;dst=120878&amp;field=134" TargetMode="External"/><Relationship Id="rId185" Type="http://schemas.openxmlformats.org/officeDocument/2006/relationships/hyperlink" Target="https://login.consultant.ru/link/?req=doc&amp;base=LAW&amp;n=371416&amp;date=27.03.2026&amp;dst=110697&amp;field=134" TargetMode="External"/><Relationship Id="rId1909" Type="http://schemas.openxmlformats.org/officeDocument/2006/relationships/hyperlink" Target="https://login.consultant.ru/link/?req=doc&amp;base=LAW&amp;n=371416&amp;date=27.03.2026&amp;dst=102644&amp;field=134" TargetMode="External"/><Relationship Id="rId3264" Type="http://schemas.openxmlformats.org/officeDocument/2006/relationships/hyperlink" Target="https://login.consultant.ru/link/?req=doc&amp;base=LAW&amp;n=371416&amp;date=27.03.2026&amp;dst=107445&amp;field=134" TargetMode="External"/><Relationship Id="rId4315" Type="http://schemas.openxmlformats.org/officeDocument/2006/relationships/hyperlink" Target="https://login.consultant.ru/link/?req=doc&amp;base=LAW&amp;n=371416&amp;date=27.03.2026&amp;dst=120914&amp;field=134" TargetMode="External"/><Relationship Id="rId2280" Type="http://schemas.openxmlformats.org/officeDocument/2006/relationships/hyperlink" Target="https://login.consultant.ru/link/?req=doc&amp;base=LAW&amp;n=371416&amp;date=27.03.2026&amp;dst=111751&amp;field=134" TargetMode="External"/><Relationship Id="rId3331" Type="http://schemas.openxmlformats.org/officeDocument/2006/relationships/hyperlink" Target="https://login.consultant.ru/link/?req=doc&amp;base=LAW&amp;n=371416&amp;date=27.03.2026&amp;dst=110897&amp;field=134" TargetMode="External"/><Relationship Id="rId252" Type="http://schemas.openxmlformats.org/officeDocument/2006/relationships/hyperlink" Target="https://login.consultant.ru/link/?req=doc&amp;base=LAW&amp;n=371416&amp;date=27.03.2026&amp;dst=110717&amp;field=134" TargetMode="External"/><Relationship Id="rId5089" Type="http://schemas.openxmlformats.org/officeDocument/2006/relationships/hyperlink" Target="https://login.consultant.ru/link/?req=doc&amp;base=LAW&amp;n=371416&amp;date=27.03.2026&amp;dst=111879&amp;field=134" TargetMode="External"/><Relationship Id="rId1699" Type="http://schemas.openxmlformats.org/officeDocument/2006/relationships/hyperlink" Target="https://login.consultant.ru/link/?req=doc&amp;base=LAW&amp;n=371416&amp;date=27.03.2026&amp;dst=102916&amp;field=134" TargetMode="External"/><Relationship Id="rId2000" Type="http://schemas.openxmlformats.org/officeDocument/2006/relationships/hyperlink" Target="https://login.consultant.ru/link/?req=doc&amp;base=LAW&amp;n=371416&amp;date=27.03.2026&amp;dst=103000&amp;field=134" TargetMode="External"/><Relationship Id="rId5156" Type="http://schemas.openxmlformats.org/officeDocument/2006/relationships/hyperlink" Target="https://login.consultant.ru/link/?req=doc&amp;base=LAW&amp;n=371416&amp;date=27.03.2026&amp;dst=112085&amp;field=134" TargetMode="External"/><Relationship Id="rId5570" Type="http://schemas.openxmlformats.org/officeDocument/2006/relationships/hyperlink" Target="https://login.consultant.ru/link/?req=doc&amp;base=LAW&amp;n=371416&amp;date=27.03.2026&amp;dst=115611&amp;field=134" TargetMode="External"/><Relationship Id="rId4172" Type="http://schemas.openxmlformats.org/officeDocument/2006/relationships/hyperlink" Target="https://login.consultant.ru/link/?req=doc&amp;base=LAW&amp;n=371416&amp;date=27.03.2026&amp;dst=105397&amp;field=134" TargetMode="External"/><Relationship Id="rId5223" Type="http://schemas.openxmlformats.org/officeDocument/2006/relationships/hyperlink" Target="https://login.consultant.ru/link/?req=doc&amp;base=LAW&amp;n=371416&amp;date=27.03.2026&amp;dst=111929&amp;field=134" TargetMode="External"/><Relationship Id="rId1766" Type="http://schemas.openxmlformats.org/officeDocument/2006/relationships/hyperlink" Target="https://login.consultant.ru/link/?req=doc&amp;base=LAW&amp;n=371416&amp;date=27.03.2026&amp;dst=102668&amp;field=134" TargetMode="External"/><Relationship Id="rId2817" Type="http://schemas.openxmlformats.org/officeDocument/2006/relationships/hyperlink" Target="https://login.consultant.ru/link/?req=doc&amp;base=LAW&amp;n=371416&amp;date=27.03.2026&amp;dst=120310&amp;field=134" TargetMode="External"/><Relationship Id="rId58" Type="http://schemas.openxmlformats.org/officeDocument/2006/relationships/hyperlink" Target="https://login.consultant.ru/link/?req=doc&amp;base=LAW&amp;n=529435&amp;date=27.03.2026&amp;dst=100008&amp;field=134" TargetMode="External"/><Relationship Id="rId1419" Type="http://schemas.openxmlformats.org/officeDocument/2006/relationships/hyperlink" Target="https://login.consultant.ru/link/?req=doc&amp;base=LAW&amp;n=371416&amp;date=27.03.2026&amp;dst=112403&amp;field=134" TargetMode="External"/><Relationship Id="rId1833" Type="http://schemas.openxmlformats.org/officeDocument/2006/relationships/hyperlink" Target="https://login.consultant.ru/link/?req=doc&amp;base=LAW&amp;n=371416&amp;date=27.03.2026&amp;dst=103014&amp;field=134" TargetMode="External"/><Relationship Id="rId4989" Type="http://schemas.openxmlformats.org/officeDocument/2006/relationships/hyperlink" Target="https://login.consultant.ru/link/?req=doc&amp;base=LAW&amp;n=371416&amp;date=27.03.2026&amp;dst=108287&amp;field=134" TargetMode="External"/><Relationship Id="rId1900" Type="http://schemas.openxmlformats.org/officeDocument/2006/relationships/hyperlink" Target="https://login.consultant.ru/link/?req=doc&amp;base=LAW&amp;n=371416&amp;date=27.03.2026&amp;dst=102100&amp;field=134" TargetMode="External"/><Relationship Id="rId3658" Type="http://schemas.openxmlformats.org/officeDocument/2006/relationships/hyperlink" Target="https://login.consultant.ru/link/?req=doc&amp;base=LAW&amp;n=371416&amp;date=27.03.2026&amp;dst=107805&amp;field=134" TargetMode="External"/><Relationship Id="rId4709" Type="http://schemas.openxmlformats.org/officeDocument/2006/relationships/hyperlink" Target="https://login.consultant.ru/link/?req=doc&amp;base=LAW&amp;n=371416&amp;date=27.03.2026&amp;dst=102812&amp;field=134" TargetMode="External"/><Relationship Id="rId579" Type="http://schemas.openxmlformats.org/officeDocument/2006/relationships/hyperlink" Target="https://login.consultant.ru/link/?req=doc&amp;base=LAW&amp;n=371416&amp;date=27.03.2026&amp;dst=112293&amp;field=134" TargetMode="External"/><Relationship Id="rId993" Type="http://schemas.openxmlformats.org/officeDocument/2006/relationships/hyperlink" Target="https://login.consultant.ru/link/?req=doc&amp;base=LAW&amp;n=371416&amp;date=27.03.2026&amp;dst=110197&amp;field=134" TargetMode="External"/><Relationship Id="rId2674" Type="http://schemas.openxmlformats.org/officeDocument/2006/relationships/hyperlink" Target="https://login.consultant.ru/link/?req=doc&amp;base=LAW&amp;n=371416&amp;date=27.03.2026&amp;dst=109271&amp;field=134" TargetMode="External"/><Relationship Id="rId5080" Type="http://schemas.openxmlformats.org/officeDocument/2006/relationships/hyperlink" Target="https://login.consultant.ru/link/?req=doc&amp;base=LAW&amp;n=371416&amp;date=27.03.2026&amp;dst=111845&amp;field=134" TargetMode="External"/><Relationship Id="rId646" Type="http://schemas.openxmlformats.org/officeDocument/2006/relationships/hyperlink" Target="https://login.consultant.ru/link/?req=doc&amp;base=LAW&amp;n=371416&amp;date=27.03.2026&amp;dst=106931&amp;field=134" TargetMode="External"/><Relationship Id="rId1276" Type="http://schemas.openxmlformats.org/officeDocument/2006/relationships/hyperlink" Target="https://login.consultant.ru/link/?req=doc&amp;base=LAW&amp;n=371416&amp;date=27.03.2026&amp;dst=105291&amp;field=134" TargetMode="External"/><Relationship Id="rId2327" Type="http://schemas.openxmlformats.org/officeDocument/2006/relationships/hyperlink" Target="https://login.consultant.ru/link/?req=doc&amp;base=LAW&amp;n=371416&amp;date=27.03.2026&amp;dst=114931&amp;field=134" TargetMode="External"/><Relationship Id="rId3725" Type="http://schemas.openxmlformats.org/officeDocument/2006/relationships/hyperlink" Target="https://login.consultant.ru/link/?req=doc&amp;base=LAW&amp;n=371416&amp;date=27.03.2026&amp;dst=110813&amp;field=134" TargetMode="External"/><Relationship Id="rId1690" Type="http://schemas.openxmlformats.org/officeDocument/2006/relationships/hyperlink" Target="https://login.consultant.ru/link/?req=doc&amp;base=LAW&amp;n=371416&amp;date=27.03.2026&amp;dst=102836&amp;field=134" TargetMode="External"/><Relationship Id="rId2741" Type="http://schemas.openxmlformats.org/officeDocument/2006/relationships/hyperlink" Target="https://login.consultant.ru/link/?req=doc&amp;base=LAW&amp;n=371416&amp;date=27.03.2026&amp;dst=109207&amp;field=134" TargetMode="External"/><Relationship Id="rId713" Type="http://schemas.openxmlformats.org/officeDocument/2006/relationships/hyperlink" Target="https://login.consultant.ru/link/?req=doc&amp;base=LAW&amp;n=371416&amp;date=27.03.2026&amp;dst=108617&amp;field=134" TargetMode="External"/><Relationship Id="rId1343" Type="http://schemas.openxmlformats.org/officeDocument/2006/relationships/hyperlink" Target="https://login.consultant.ru/link/?req=doc&amp;base=LAW&amp;n=371416&amp;date=27.03.2026&amp;dst=110053&amp;field=134" TargetMode="External"/><Relationship Id="rId4499" Type="http://schemas.openxmlformats.org/officeDocument/2006/relationships/hyperlink" Target="https://login.consultant.ru/link/?req=doc&amp;base=LAW&amp;n=371416&amp;date=27.03.2026&amp;dst=110261&amp;field=134" TargetMode="External"/><Relationship Id="rId1410" Type="http://schemas.openxmlformats.org/officeDocument/2006/relationships/hyperlink" Target="https://login.consultant.ru/link/?req=doc&amp;base=LAW&amp;n=371416&amp;date=27.03.2026&amp;dst=110355&amp;field=134" TargetMode="External"/><Relationship Id="rId4566" Type="http://schemas.openxmlformats.org/officeDocument/2006/relationships/hyperlink" Target="https://login.consultant.ru/link/?req=doc&amp;base=LAW&amp;n=371416&amp;date=27.03.2026&amp;dst=102100&amp;field=134" TargetMode="External"/><Relationship Id="rId4980" Type="http://schemas.openxmlformats.org/officeDocument/2006/relationships/hyperlink" Target="https://login.consultant.ru/link/?req=doc&amp;base=LAW&amp;n=371416&amp;date=27.03.2026&amp;dst=112133&amp;field=134" TargetMode="External"/><Relationship Id="rId5617" Type="http://schemas.openxmlformats.org/officeDocument/2006/relationships/hyperlink" Target="https://login.consultant.ru/link/?req=doc&amp;base=LAW&amp;n=371416&amp;date=27.03.2026&amp;dst=120860&amp;field=134" TargetMode="External"/><Relationship Id="rId3168" Type="http://schemas.openxmlformats.org/officeDocument/2006/relationships/hyperlink" Target="https://login.consultant.ru/link/?req=doc&amp;base=LAW&amp;n=371416&amp;date=27.03.2026&amp;dst=107309&amp;field=134" TargetMode="External"/><Relationship Id="rId3582" Type="http://schemas.openxmlformats.org/officeDocument/2006/relationships/hyperlink" Target="https://login.consultant.ru/link/?req=doc&amp;base=LAW&amp;n=371416&amp;date=27.03.2026&amp;dst=106869&amp;field=134" TargetMode="External"/><Relationship Id="rId4219" Type="http://schemas.openxmlformats.org/officeDocument/2006/relationships/hyperlink" Target="https://login.consultant.ru/link/?req=doc&amp;base=LAW&amp;n=371416&amp;date=27.03.2026&amp;dst=120928&amp;field=134" TargetMode="External"/><Relationship Id="rId4633" Type="http://schemas.openxmlformats.org/officeDocument/2006/relationships/hyperlink" Target="https://login.consultant.ru/link/?req=doc&amp;base=LAW&amp;n=371416&amp;date=27.03.2026&amp;dst=102674&amp;field=134" TargetMode="External"/><Relationship Id="rId2184" Type="http://schemas.openxmlformats.org/officeDocument/2006/relationships/hyperlink" Target="https://login.consultant.ru/link/?req=doc&amp;base=LAW&amp;n=371416&amp;date=27.03.2026&amp;dst=108261&amp;field=134" TargetMode="External"/><Relationship Id="rId3235" Type="http://schemas.openxmlformats.org/officeDocument/2006/relationships/hyperlink" Target="https://login.consultant.ru/link/?req=doc&amp;base=LAW&amp;n=371416&amp;date=27.03.2026&amp;dst=112729&amp;field=134" TargetMode="External"/><Relationship Id="rId156" Type="http://schemas.openxmlformats.org/officeDocument/2006/relationships/footer" Target="footer17.xml"/><Relationship Id="rId570" Type="http://schemas.openxmlformats.org/officeDocument/2006/relationships/hyperlink" Target="https://login.consultant.ru/link/?req=doc&amp;base=LAW&amp;n=371416&amp;date=27.03.2026&amp;dst=112475&amp;field=134" TargetMode="External"/><Relationship Id="rId2251" Type="http://schemas.openxmlformats.org/officeDocument/2006/relationships/hyperlink" Target="https://login.consultant.ru/link/?req=doc&amp;base=LAW&amp;n=371416&amp;date=27.03.2026&amp;dst=111629&amp;field=134" TargetMode="External"/><Relationship Id="rId3302" Type="http://schemas.openxmlformats.org/officeDocument/2006/relationships/hyperlink" Target="https://login.consultant.ru/link/?req=doc&amp;base=LAW&amp;n=371416&amp;date=27.03.2026&amp;dst=110975&amp;field=134" TargetMode="External"/><Relationship Id="rId4700" Type="http://schemas.openxmlformats.org/officeDocument/2006/relationships/hyperlink" Target="https://login.consultant.ru/link/?req=doc&amp;base=LAW&amp;n=371416&amp;date=27.03.2026&amp;dst=102714&amp;field=134" TargetMode="External"/><Relationship Id="rId223" Type="http://schemas.openxmlformats.org/officeDocument/2006/relationships/hyperlink" Target="https://login.consultant.ru/link/?req=doc&amp;base=LAW&amp;n=371416&amp;date=27.03.2026&amp;dst=110409&amp;field=134" TargetMode="External"/><Relationship Id="rId4076" Type="http://schemas.openxmlformats.org/officeDocument/2006/relationships/hyperlink" Target="https://login.consultant.ru/link/?req=doc&amp;base=LAW&amp;n=371416&amp;date=27.03.2026&amp;dst=109979&amp;field=134" TargetMode="External"/><Relationship Id="rId5474" Type="http://schemas.openxmlformats.org/officeDocument/2006/relationships/hyperlink" Target="https://login.consultant.ru/link/?req=doc&amp;base=LAW&amp;n=371416&amp;date=27.03.2026&amp;dst=112679&amp;field=134" TargetMode="External"/><Relationship Id="rId4490" Type="http://schemas.openxmlformats.org/officeDocument/2006/relationships/hyperlink" Target="https://login.consultant.ru/link/?req=doc&amp;base=LAW&amp;n=371416&amp;date=27.03.2026&amp;dst=112531&amp;field=134" TargetMode="External"/><Relationship Id="rId5127" Type="http://schemas.openxmlformats.org/officeDocument/2006/relationships/hyperlink" Target="https://login.consultant.ru/link/?req=doc&amp;base=LAW&amp;n=371416&amp;date=27.03.2026&amp;dst=111773&amp;field=134" TargetMode="External"/><Relationship Id="rId5541" Type="http://schemas.openxmlformats.org/officeDocument/2006/relationships/hyperlink" Target="https://login.consultant.ru/link/?req=doc&amp;base=LAW&amp;n=371416&amp;date=27.03.2026&amp;dst=112587&amp;field=134" TargetMode="External"/><Relationship Id="rId1737" Type="http://schemas.openxmlformats.org/officeDocument/2006/relationships/hyperlink" Target="https://login.consultant.ru/link/?req=doc&amp;base=LAW&amp;n=371416&amp;date=27.03.2026&amp;dst=102764&amp;field=134" TargetMode="External"/><Relationship Id="rId3092" Type="http://schemas.openxmlformats.org/officeDocument/2006/relationships/hyperlink" Target="https://login.consultant.ru/link/?req=doc&amp;base=LAW&amp;n=371416&amp;date=27.03.2026&amp;dst=107465&amp;field=134" TargetMode="External"/><Relationship Id="rId4143" Type="http://schemas.openxmlformats.org/officeDocument/2006/relationships/hyperlink" Target="https://login.consultant.ru/link/?req=doc&amp;base=LAW&amp;n=371416&amp;date=27.03.2026&amp;dst=102220&amp;field=134" TargetMode="External"/><Relationship Id="rId29" Type="http://schemas.openxmlformats.org/officeDocument/2006/relationships/hyperlink" Target="https://login.consultant.ru/link/?req=doc&amp;base=LAW&amp;n=443468&amp;date=27.03.2026&amp;dst=100012&amp;field=134" TargetMode="External"/><Relationship Id="rId4210" Type="http://schemas.openxmlformats.org/officeDocument/2006/relationships/hyperlink" Target="https://login.consultant.ru/link/?req=doc&amp;base=LAW&amp;n=371416&amp;date=27.03.2026&amp;dst=120908&amp;field=134" TargetMode="External"/><Relationship Id="rId1804" Type="http://schemas.openxmlformats.org/officeDocument/2006/relationships/hyperlink" Target="https://login.consultant.ru/link/?req=doc&amp;base=LAW&amp;n=371416&amp;date=27.03.2026&amp;dst=102712&amp;field=134" TargetMode="External"/><Relationship Id="rId3976" Type="http://schemas.openxmlformats.org/officeDocument/2006/relationships/hyperlink" Target="https://login.consultant.ru/link/?req=doc&amp;base=LAW&amp;n=371416&amp;date=27.03.2026&amp;dst=112527&amp;field=134" TargetMode="External"/><Relationship Id="rId897" Type="http://schemas.openxmlformats.org/officeDocument/2006/relationships/hyperlink" Target="https://login.consultant.ru/link/?req=doc&amp;base=LAW&amp;n=371416&amp;date=27.03.2026&amp;dst=110261&amp;field=134" TargetMode="External"/><Relationship Id="rId2578" Type="http://schemas.openxmlformats.org/officeDocument/2006/relationships/hyperlink" Target="https://login.consultant.ru/link/?req=doc&amp;base=LAW&amp;n=371416&amp;date=27.03.2026&amp;dst=108689&amp;field=134" TargetMode="External"/><Relationship Id="rId2992" Type="http://schemas.openxmlformats.org/officeDocument/2006/relationships/hyperlink" Target="https://login.consultant.ru/link/?req=doc&amp;base=LAW&amp;n=371416&amp;date=27.03.2026&amp;dst=107501&amp;field=134" TargetMode="External"/><Relationship Id="rId3629" Type="http://schemas.openxmlformats.org/officeDocument/2006/relationships/hyperlink" Target="https://login.consultant.ru/link/?req=doc&amp;base=LAW&amp;n=371416&amp;date=27.03.2026&amp;dst=107737&amp;field=134" TargetMode="External"/><Relationship Id="rId5051" Type="http://schemas.openxmlformats.org/officeDocument/2006/relationships/hyperlink" Target="https://login.consultant.ru/link/?req=doc&amp;base=LAW&amp;n=371416&amp;date=27.03.2026&amp;dst=112055&amp;field=134" TargetMode="External"/><Relationship Id="rId964" Type="http://schemas.openxmlformats.org/officeDocument/2006/relationships/hyperlink" Target="https://login.consultant.ru/link/?req=doc&amp;base=LAW&amp;n=371416&amp;date=27.03.2026&amp;dst=110341&amp;field=134" TargetMode="External"/><Relationship Id="rId1594" Type="http://schemas.openxmlformats.org/officeDocument/2006/relationships/hyperlink" Target="https://login.consultant.ru/link/?req=doc&amp;base=LAW&amp;n=371416&amp;date=27.03.2026&amp;dst=108563&amp;field=134" TargetMode="External"/><Relationship Id="rId2645" Type="http://schemas.openxmlformats.org/officeDocument/2006/relationships/hyperlink" Target="https://login.consultant.ru/link/?req=doc&amp;base=LAW&amp;n=371416&amp;date=27.03.2026&amp;dst=109091&amp;field=134" TargetMode="External"/><Relationship Id="rId617" Type="http://schemas.openxmlformats.org/officeDocument/2006/relationships/hyperlink" Target="https://login.consultant.ru/link/?req=doc&amp;base=LAW&amp;n=371416&amp;date=27.03.2026&amp;dst=110065&amp;field=134" TargetMode="External"/><Relationship Id="rId1247" Type="http://schemas.openxmlformats.org/officeDocument/2006/relationships/hyperlink" Target="https://login.consultant.ru/link/?req=doc&amp;base=LAW&amp;n=371416&amp;date=27.03.2026&amp;dst=111575&amp;field=134" TargetMode="External"/><Relationship Id="rId1661" Type="http://schemas.openxmlformats.org/officeDocument/2006/relationships/hyperlink" Target="https://login.consultant.ru/link/?req=doc&amp;base=LAW&amp;n=371416&amp;date=27.03.2026&amp;dst=102100&amp;field=134" TargetMode="External"/><Relationship Id="rId2712" Type="http://schemas.openxmlformats.org/officeDocument/2006/relationships/hyperlink" Target="https://login.consultant.ru/link/?req=doc&amp;base=LAW&amp;n=371416&amp;date=27.03.2026&amp;dst=109041&amp;field=134" TargetMode="External"/><Relationship Id="rId1314" Type="http://schemas.openxmlformats.org/officeDocument/2006/relationships/hyperlink" Target="https://login.consultant.ru/link/?req=doc&amp;base=LAW&amp;n=371416&amp;date=27.03.2026&amp;dst=110485&amp;field=134" TargetMode="External"/><Relationship Id="rId4884" Type="http://schemas.openxmlformats.org/officeDocument/2006/relationships/hyperlink" Target="https://login.consultant.ru/link/?req=doc&amp;base=LAW&amp;n=371416&amp;date=27.03.2026&amp;dst=102876&amp;field=134" TargetMode="External"/><Relationship Id="rId3486" Type="http://schemas.openxmlformats.org/officeDocument/2006/relationships/hyperlink" Target="https://login.consultant.ru/link/?req=doc&amp;base=LAW&amp;n=371416&amp;date=27.03.2026&amp;dst=112223&amp;field=134" TargetMode="External"/><Relationship Id="rId4537" Type="http://schemas.openxmlformats.org/officeDocument/2006/relationships/hyperlink" Target="https://login.consultant.ru/link/?req=doc&amp;base=LAW&amp;n=371416&amp;date=27.03.2026&amp;dst=105295&amp;field=134" TargetMode="External"/><Relationship Id="rId20" Type="http://schemas.openxmlformats.org/officeDocument/2006/relationships/hyperlink" Target="https://login.consultant.ru/link/?req=doc&amp;base=LAW&amp;n=519392&amp;date=27.03.2026&amp;dst=100001&amp;field=134" TargetMode="External"/><Relationship Id="rId2088" Type="http://schemas.openxmlformats.org/officeDocument/2006/relationships/hyperlink" Target="https://login.consultant.ru/link/?req=doc&amp;base=LAW&amp;n=371416&amp;date=27.03.2026&amp;dst=111607&amp;field=134" TargetMode="External"/><Relationship Id="rId3139" Type="http://schemas.openxmlformats.org/officeDocument/2006/relationships/hyperlink" Target="https://login.consultant.ru/link/?req=doc&amp;base=LAW&amp;n=371416&amp;date=27.03.2026&amp;dst=107095&amp;field=134" TargetMode="External"/><Relationship Id="rId4951" Type="http://schemas.openxmlformats.org/officeDocument/2006/relationships/hyperlink" Target="https://login.consultant.ru/link/?req=doc&amp;base=LAW&amp;n=371416&amp;date=27.03.2026&amp;dst=108413&amp;field=134" TargetMode="External"/><Relationship Id="rId474" Type="http://schemas.openxmlformats.org/officeDocument/2006/relationships/hyperlink" Target="https://login.consultant.ru/link/?req=doc&amp;base=LAW&amp;n=371416&amp;date=27.03.2026&amp;dst=112427&amp;field=134" TargetMode="External"/><Relationship Id="rId2155" Type="http://schemas.openxmlformats.org/officeDocument/2006/relationships/hyperlink" Target="https://login.consultant.ru/link/?req=doc&amp;base=LAW&amp;n=371416&amp;date=27.03.2026&amp;dst=108381&amp;field=134" TargetMode="External"/><Relationship Id="rId3553" Type="http://schemas.openxmlformats.org/officeDocument/2006/relationships/hyperlink" Target="https://login.consultant.ru/link/?req=doc&amp;base=LAW&amp;n=371416&amp;date=27.03.2026&amp;dst=106921&amp;field=134" TargetMode="External"/><Relationship Id="rId4604" Type="http://schemas.openxmlformats.org/officeDocument/2006/relationships/hyperlink" Target="https://login.consultant.ru/link/?req=doc&amp;base=LAW&amp;n=371416&amp;date=27.03.2026&amp;dst=102916&amp;field=134" TargetMode="External"/><Relationship Id="rId127" Type="http://schemas.openxmlformats.org/officeDocument/2006/relationships/hyperlink" Target="https://login.consultant.ru/link/?req=doc&amp;base=EXP&amp;n=763941&amp;date=27.03.2026" TargetMode="External"/><Relationship Id="rId3206" Type="http://schemas.openxmlformats.org/officeDocument/2006/relationships/hyperlink" Target="https://login.consultant.ru/link/?req=doc&amp;base=LAW&amp;n=371416&amp;date=27.03.2026&amp;dst=107489&amp;field=134" TargetMode="External"/><Relationship Id="rId3620" Type="http://schemas.openxmlformats.org/officeDocument/2006/relationships/hyperlink" Target="https://login.consultant.ru/link/?req=doc&amp;base=LAW&amp;n=371416&amp;date=27.03.2026&amp;dst=106907&amp;field=134" TargetMode="External"/><Relationship Id="rId541" Type="http://schemas.openxmlformats.org/officeDocument/2006/relationships/hyperlink" Target="https://login.consultant.ru/link/?req=doc&amp;base=LAW&amp;n=371416&amp;date=27.03.2026&amp;dst=112455&amp;field=134" TargetMode="External"/><Relationship Id="rId1171" Type="http://schemas.openxmlformats.org/officeDocument/2006/relationships/hyperlink" Target="https://login.consultant.ru/link/?req=doc&amp;base=LAW&amp;n=371416&amp;date=27.03.2026&amp;dst=111279&amp;field=134" TargetMode="External"/><Relationship Id="rId2222" Type="http://schemas.openxmlformats.org/officeDocument/2006/relationships/hyperlink" Target="https://login.consultant.ru/link/?req=doc&amp;base=LAW&amp;n=371416&amp;date=27.03.2026&amp;dst=108235&amp;field=134" TargetMode="External"/><Relationship Id="rId5378" Type="http://schemas.openxmlformats.org/officeDocument/2006/relationships/hyperlink" Target="https://login.consultant.ru/link/?req=doc&amp;base=LAW&amp;n=371416&amp;date=27.03.2026&amp;dst=111015&amp;field=134" TargetMode="External"/><Relationship Id="rId1988" Type="http://schemas.openxmlformats.org/officeDocument/2006/relationships/hyperlink" Target="https://login.consultant.ru/link/?req=doc&amp;base=LAW&amp;n=371416&amp;date=27.03.2026&amp;dst=102854&amp;field=134" TargetMode="External"/><Relationship Id="rId4394" Type="http://schemas.openxmlformats.org/officeDocument/2006/relationships/hyperlink" Target="https://login.consultant.ru/link/?req=doc&amp;base=LAW&amp;n=371416&amp;date=27.03.2026&amp;dst=120944&amp;field=134" TargetMode="External"/><Relationship Id="rId5445" Type="http://schemas.openxmlformats.org/officeDocument/2006/relationships/hyperlink" Target="https://login.consultant.ru/link/?req=doc&amp;base=LAW&amp;n=371416&amp;date=27.03.2026&amp;dst=106973&amp;field=134" TargetMode="External"/><Relationship Id="rId4047" Type="http://schemas.openxmlformats.org/officeDocument/2006/relationships/hyperlink" Target="https://login.consultant.ru/link/?req=doc&amp;base=LAW&amp;n=371416&amp;date=27.03.2026&amp;dst=112745&amp;field=134" TargetMode="External"/><Relationship Id="rId4461" Type="http://schemas.openxmlformats.org/officeDocument/2006/relationships/hyperlink" Target="https://login.consultant.ru/link/?req=doc&amp;base=LAW&amp;n=371416&amp;date=27.03.2026&amp;dst=115867&amp;field=134" TargetMode="External"/><Relationship Id="rId5512" Type="http://schemas.openxmlformats.org/officeDocument/2006/relationships/hyperlink" Target="https://login.consultant.ru/link/?req=doc&amp;base=LAW&amp;n=371416&amp;date=27.03.2026&amp;dst=109957&amp;field=134" TargetMode="External"/><Relationship Id="rId3063" Type="http://schemas.openxmlformats.org/officeDocument/2006/relationships/hyperlink" Target="https://login.consultant.ru/link/?req=doc&amp;base=LAW&amp;n=371416&amp;date=27.03.2026&amp;dst=107263&amp;field=134" TargetMode="External"/><Relationship Id="rId4114" Type="http://schemas.openxmlformats.org/officeDocument/2006/relationships/hyperlink" Target="https://login.consultant.ru/link/?req=doc&amp;base=LAW&amp;n=371416&amp;date=27.03.2026&amp;dst=108095&amp;field=134" TargetMode="External"/><Relationship Id="rId1708" Type="http://schemas.openxmlformats.org/officeDocument/2006/relationships/hyperlink" Target="https://login.consultant.ru/link/?req=doc&amp;base=LAW&amp;n=371416&amp;date=27.03.2026&amp;dst=103038&amp;field=134" TargetMode="External"/><Relationship Id="rId3130" Type="http://schemas.openxmlformats.org/officeDocument/2006/relationships/hyperlink" Target="https://login.consultant.ru/link/?req=doc&amp;base=LAW&amp;n=371416&amp;date=27.03.2026&amp;dst=112623&amp;field=134" TargetMode="External"/><Relationship Id="rId2896" Type="http://schemas.openxmlformats.org/officeDocument/2006/relationships/hyperlink" Target="https://login.consultant.ru/link/?req=doc&amp;base=LAW&amp;n=371416&amp;date=27.03.2026&amp;dst=108521&amp;field=134" TargetMode="External"/><Relationship Id="rId3947" Type="http://schemas.openxmlformats.org/officeDocument/2006/relationships/hyperlink" Target="https://login.consultant.ru/link/?req=doc&amp;base=LAW&amp;n=371416&amp;date=27.03.2026&amp;dst=109999&amp;field=134" TargetMode="External"/><Relationship Id="rId868" Type="http://schemas.openxmlformats.org/officeDocument/2006/relationships/hyperlink" Target="https://login.consultant.ru/link/?req=doc&amp;base=LAW&amp;n=371416&amp;date=27.03.2026&amp;dst=102118&amp;field=134" TargetMode="External"/><Relationship Id="rId1498" Type="http://schemas.openxmlformats.org/officeDocument/2006/relationships/hyperlink" Target="https://login.consultant.ru/link/?req=doc&amp;base=LAW&amp;n=371416&amp;date=27.03.2026&amp;dst=109479&amp;field=134" TargetMode="External"/><Relationship Id="rId2549" Type="http://schemas.openxmlformats.org/officeDocument/2006/relationships/hyperlink" Target="https://login.consultant.ru/link/?req=doc&amp;base=LAW&amp;n=371416&amp;date=27.03.2026&amp;dst=102282&amp;field=134" TargetMode="External"/><Relationship Id="rId2963" Type="http://schemas.openxmlformats.org/officeDocument/2006/relationships/hyperlink" Target="https://login.consultant.ru/link/?req=doc&amp;base=LAW&amp;n=371416&amp;date=27.03.2026&amp;dst=107057&amp;field=134" TargetMode="External"/><Relationship Id="rId935" Type="http://schemas.openxmlformats.org/officeDocument/2006/relationships/hyperlink" Target="https://login.consultant.ru/link/?req=doc&amp;base=LAW&amp;n=371416&amp;date=27.03.2026&amp;dst=110097&amp;field=134" TargetMode="External"/><Relationship Id="rId1565" Type="http://schemas.openxmlformats.org/officeDocument/2006/relationships/hyperlink" Target="https://login.consultant.ru/link/?req=doc&amp;base=LAW&amp;n=371416&amp;date=27.03.2026&amp;dst=108347&amp;field=134" TargetMode="External"/><Relationship Id="rId2616" Type="http://schemas.openxmlformats.org/officeDocument/2006/relationships/hyperlink" Target="https://login.consultant.ru/link/?req=doc&amp;base=LAW&amp;n=371416&amp;date=27.03.2026&amp;dst=109433&amp;field=134" TargetMode="External"/><Relationship Id="rId5022" Type="http://schemas.openxmlformats.org/officeDocument/2006/relationships/hyperlink" Target="https://login.consultant.ru/link/?req=doc&amp;base=LAW&amp;n=371416&amp;date=27.03.2026&amp;dst=111743&amp;field=134" TargetMode="External"/><Relationship Id="rId1218" Type="http://schemas.openxmlformats.org/officeDocument/2006/relationships/hyperlink" Target="https://login.consultant.ru/link/?req=doc&amp;base=LAW&amp;n=371416&amp;date=27.03.2026&amp;dst=111457&amp;field=134" TargetMode="External"/><Relationship Id="rId1632" Type="http://schemas.openxmlformats.org/officeDocument/2006/relationships/hyperlink" Target="https://login.consultant.ru/link/?req=doc&amp;base=LAW&amp;n=371416&amp;date=27.03.2026&amp;dst=105555&amp;field=134" TargetMode="External"/><Relationship Id="rId4788" Type="http://schemas.openxmlformats.org/officeDocument/2006/relationships/hyperlink" Target="https://login.consultant.ru/link/?req=doc&amp;base=LAW&amp;n=371416&amp;date=27.03.2026&amp;dst=103102&amp;field=134" TargetMode="External"/><Relationship Id="rId4855" Type="http://schemas.openxmlformats.org/officeDocument/2006/relationships/hyperlink" Target="https://login.consultant.ru/link/?req=doc&amp;base=LAW&amp;n=371416&amp;date=27.03.2026&amp;dst=102602&amp;field=134" TargetMode="External"/><Relationship Id="rId3457" Type="http://schemas.openxmlformats.org/officeDocument/2006/relationships/hyperlink" Target="https://login.consultant.ru/link/?req=doc&amp;base=LAW&amp;n=371416&amp;date=27.03.2026&amp;dst=112493&amp;field=134" TargetMode="External"/><Relationship Id="rId3871" Type="http://schemas.openxmlformats.org/officeDocument/2006/relationships/hyperlink" Target="https://login.consultant.ru/link/?req=doc&amp;base=LAW&amp;n=371416&amp;date=27.03.2026&amp;dst=109783&amp;field=134" TargetMode="External"/><Relationship Id="rId4508" Type="http://schemas.openxmlformats.org/officeDocument/2006/relationships/hyperlink" Target="https://login.consultant.ru/link/?req=doc&amp;base=LAW&amp;n=371416&amp;date=27.03.2026&amp;dst=110347&amp;field=134" TargetMode="External"/><Relationship Id="rId4922" Type="http://schemas.openxmlformats.org/officeDocument/2006/relationships/hyperlink" Target="https://login.consultant.ru/link/?req=doc&amp;base=LAW&amp;n=371416&amp;date=27.03.2026&amp;dst=111593&amp;field=134" TargetMode="External"/><Relationship Id="rId378" Type="http://schemas.openxmlformats.org/officeDocument/2006/relationships/hyperlink" Target="https://login.consultant.ru/link/?req=doc&amp;base=LAW&amp;n=371416&amp;date=27.03.2026&amp;dst=111017&amp;field=134" TargetMode="External"/><Relationship Id="rId792" Type="http://schemas.openxmlformats.org/officeDocument/2006/relationships/hyperlink" Target="https://login.consultant.ru/link/?req=doc&amp;base=LAW&amp;n=371416&amp;date=27.03.2026&amp;dst=116981&amp;field=134" TargetMode="External"/><Relationship Id="rId2059" Type="http://schemas.openxmlformats.org/officeDocument/2006/relationships/hyperlink" Target="https://login.consultant.ru/link/?req=doc&amp;base=LAW&amp;n=371416&amp;date=27.03.2026&amp;dst=103038&amp;field=134" TargetMode="External"/><Relationship Id="rId2473" Type="http://schemas.openxmlformats.org/officeDocument/2006/relationships/hyperlink" Target="https://login.consultant.ru/link/?req=doc&amp;base=LAW&amp;n=371416&amp;date=27.03.2026&amp;dst=111985&amp;field=134" TargetMode="External"/><Relationship Id="rId3524" Type="http://schemas.openxmlformats.org/officeDocument/2006/relationships/hyperlink" Target="https://login.consultant.ru/link/?req=doc&amp;base=LAW&amp;n=371416&amp;date=27.03.2026&amp;dst=112275&amp;field=134" TargetMode="External"/><Relationship Id="rId445" Type="http://schemas.openxmlformats.org/officeDocument/2006/relationships/hyperlink" Target="https://login.consultant.ru/link/?req=doc&amp;base=LAW&amp;n=371416&amp;date=27.03.2026&amp;dst=101040&amp;field=134" TargetMode="External"/><Relationship Id="rId1075" Type="http://schemas.openxmlformats.org/officeDocument/2006/relationships/hyperlink" Target="https://login.consultant.ru/link/?req=doc&amp;base=LAW&amp;n=371416&amp;date=27.03.2026&amp;dst=111295&amp;field=134" TargetMode="External"/><Relationship Id="rId2126" Type="http://schemas.openxmlformats.org/officeDocument/2006/relationships/hyperlink" Target="https://login.consultant.ru/link/?req=doc&amp;base=LAW&amp;n=371416&amp;date=27.03.2026&amp;dst=111613&amp;field=134" TargetMode="External"/><Relationship Id="rId2540" Type="http://schemas.openxmlformats.org/officeDocument/2006/relationships/hyperlink" Target="https://login.consultant.ru/link/?req=doc&amp;base=LAW&amp;n=371416&amp;date=27.03.2026&amp;dst=102230&amp;field=134" TargetMode="External"/><Relationship Id="rId5696" Type="http://schemas.openxmlformats.org/officeDocument/2006/relationships/hyperlink" Target="https://login.consultant.ru/link/?req=doc&amp;base=LAW&amp;n=371416&amp;date=27.03.2026&amp;dst=120936&amp;field=134" TargetMode="External"/><Relationship Id="rId512" Type="http://schemas.openxmlformats.org/officeDocument/2006/relationships/hyperlink" Target="https://login.consultant.ru/link/?req=doc&amp;base=LAW&amp;n=371416&amp;date=27.03.2026&amp;dst=112443&amp;field=134" TargetMode="External"/><Relationship Id="rId1142" Type="http://schemas.openxmlformats.org/officeDocument/2006/relationships/hyperlink" Target="https://login.consultant.ru/link/?req=doc&amp;base=LAW&amp;n=371416&amp;date=27.03.2026&amp;dst=111193&amp;field=134" TargetMode="External"/><Relationship Id="rId4298" Type="http://schemas.openxmlformats.org/officeDocument/2006/relationships/hyperlink" Target="https://login.consultant.ru/link/?req=doc&amp;base=LAW&amp;n=371416&amp;date=27.03.2026&amp;dst=120942&amp;field=134" TargetMode="External"/><Relationship Id="rId5349" Type="http://schemas.openxmlformats.org/officeDocument/2006/relationships/hyperlink" Target="https://login.consultant.ru/link/?req=doc&amp;base=LAW&amp;n=371416&amp;date=27.03.2026&amp;dst=105555&amp;field=134" TargetMode="External"/><Relationship Id="rId4365" Type="http://schemas.openxmlformats.org/officeDocument/2006/relationships/hyperlink" Target="https://login.consultant.ru/link/?req=doc&amp;base=LAW&amp;n=371416&amp;date=27.03.2026&amp;dst=120862&amp;field=134" TargetMode="External"/><Relationship Id="rId1959" Type="http://schemas.openxmlformats.org/officeDocument/2006/relationships/hyperlink" Target="https://login.consultant.ru/link/?req=doc&amp;base=LAW&amp;n=371416&amp;date=27.03.2026&amp;dst=102460&amp;field=134" TargetMode="External"/><Relationship Id="rId4018" Type="http://schemas.openxmlformats.org/officeDocument/2006/relationships/hyperlink" Target="https://login.consultant.ru/link/?req=doc&amp;base=LAW&amp;n=371416&amp;date=27.03.2026&amp;dst=112585&amp;field=134" TargetMode="External"/><Relationship Id="rId5416" Type="http://schemas.openxmlformats.org/officeDocument/2006/relationships/hyperlink" Target="https://login.consultant.ru/link/?req=doc&amp;base=LAW&amp;n=371416&amp;date=27.03.2026&amp;dst=112493&amp;field=134" TargetMode="External"/><Relationship Id="rId3381" Type="http://schemas.openxmlformats.org/officeDocument/2006/relationships/hyperlink" Target="https://login.consultant.ru/link/?req=doc&amp;base=LAW&amp;n=371416&amp;date=27.03.2026&amp;dst=112483&amp;field=134" TargetMode="External"/><Relationship Id="rId4432" Type="http://schemas.openxmlformats.org/officeDocument/2006/relationships/hyperlink" Target="https://login.consultant.ru/link/?req=doc&amp;base=LAW&amp;n=371416&amp;date=27.03.2026&amp;dst=110683&amp;field=134" TargetMode="External"/><Relationship Id="rId3034" Type="http://schemas.openxmlformats.org/officeDocument/2006/relationships/hyperlink" Target="https://login.consultant.ru/link/?req=doc&amp;base=LAW&amp;n=371416&amp;date=27.03.2026&amp;dst=107079&amp;field=134" TargetMode="External"/><Relationship Id="rId2050" Type="http://schemas.openxmlformats.org/officeDocument/2006/relationships/hyperlink" Target="https://login.consultant.ru/link/?req=doc&amp;base=LAW&amp;n=371416&amp;date=27.03.2026&amp;dst=102916&amp;field=134" TargetMode="External"/><Relationship Id="rId3101" Type="http://schemas.openxmlformats.org/officeDocument/2006/relationships/hyperlink" Target="https://login.consultant.ru/link/?req=doc&amp;base=LAW&amp;n=371416&amp;date=27.03.2026&amp;dst=107521&amp;field=134" TargetMode="External"/><Relationship Id="rId5273" Type="http://schemas.openxmlformats.org/officeDocument/2006/relationships/hyperlink" Target="https://login.consultant.ru/link/?req=doc&amp;base=LAW&amp;n=371416&amp;date=27.03.2026&amp;dst=114649&amp;field=134" TargetMode="External"/><Relationship Id="rId839" Type="http://schemas.openxmlformats.org/officeDocument/2006/relationships/hyperlink" Target="https://login.consultant.ru/link/?req=doc&amp;base=LAW&amp;n=371416&amp;date=27.03.2026&amp;dst=108823&amp;field=134" TargetMode="External"/><Relationship Id="rId1469" Type="http://schemas.openxmlformats.org/officeDocument/2006/relationships/hyperlink" Target="https://login.consultant.ru/link/?req=doc&amp;base=LAW&amp;n=371416&amp;date=27.03.2026&amp;dst=106881&amp;field=134" TargetMode="External"/><Relationship Id="rId2867" Type="http://schemas.openxmlformats.org/officeDocument/2006/relationships/hyperlink" Target="https://login.consultant.ru/link/?req=doc&amp;base=LAW&amp;n=371416&amp;date=27.03.2026&amp;dst=108583&amp;field=134" TargetMode="External"/><Relationship Id="rId3918" Type="http://schemas.openxmlformats.org/officeDocument/2006/relationships/hyperlink" Target="https://login.consultant.ru/link/?req=doc&amp;base=LAW&amp;n=371416&amp;date=27.03.2026&amp;dst=109905&amp;field=134" TargetMode="External"/><Relationship Id="rId5340" Type="http://schemas.openxmlformats.org/officeDocument/2006/relationships/hyperlink" Target="https://login.consultant.ru/link/?req=doc&amp;base=LAW&amp;n=371416&amp;date=27.03.2026&amp;dst=107521&amp;field=134" TargetMode="External"/><Relationship Id="rId1883" Type="http://schemas.openxmlformats.org/officeDocument/2006/relationships/hyperlink" Target="https://login.consultant.ru/link/?req=doc&amp;base=LAW&amp;n=371416&amp;date=27.03.2026&amp;dst=102930&amp;field=134" TargetMode="External"/><Relationship Id="rId2934" Type="http://schemas.openxmlformats.org/officeDocument/2006/relationships/hyperlink" Target="https://login.consultant.ru/link/?req=doc&amp;base=LAW&amp;n=371416&amp;date=27.03.2026&amp;dst=108977&amp;field=134" TargetMode="External"/><Relationship Id="rId906" Type="http://schemas.openxmlformats.org/officeDocument/2006/relationships/hyperlink" Target="https://login.consultant.ru/link/?req=doc&amp;base=LAW&amp;n=371416&amp;date=27.03.2026&amp;dst=110283&amp;field=134" TargetMode="External"/><Relationship Id="rId1536" Type="http://schemas.openxmlformats.org/officeDocument/2006/relationships/hyperlink" Target="https://login.consultant.ru/link/?req=doc&amp;base=LAW&amp;n=371416&amp;date=27.03.2026&amp;dst=109871&amp;field=134" TargetMode="External"/><Relationship Id="rId1950" Type="http://schemas.openxmlformats.org/officeDocument/2006/relationships/hyperlink" Target="https://login.consultant.ru/link/?req=doc&amp;base=LAW&amp;n=371416&amp;date=27.03.2026&amp;dst=103070&amp;field=134" TargetMode="External"/><Relationship Id="rId1603" Type="http://schemas.openxmlformats.org/officeDocument/2006/relationships/hyperlink" Target="https://login.consultant.ru/link/?req=doc&amp;base=LAW&amp;n=371416&amp;date=27.03.2026&amp;dst=108489&amp;field=134" TargetMode="External"/><Relationship Id="rId4759" Type="http://schemas.openxmlformats.org/officeDocument/2006/relationships/hyperlink" Target="https://login.consultant.ru/link/?req=doc&amp;base=LAW&amp;n=371416&amp;date=27.03.2026&amp;dst=102762&amp;field=134" TargetMode="External"/><Relationship Id="rId3775" Type="http://schemas.openxmlformats.org/officeDocument/2006/relationships/hyperlink" Target="https://login.consultant.ru/link/?req=doc&amp;base=LAW&amp;n=371416&amp;date=27.03.2026&amp;dst=109555&amp;field=134" TargetMode="External"/><Relationship Id="rId4826" Type="http://schemas.openxmlformats.org/officeDocument/2006/relationships/hyperlink" Target="https://login.consultant.ru/link/?req=doc&amp;base=LAW&amp;n=371416&amp;date=27.03.2026&amp;dst=102852&amp;field=134" TargetMode="External"/><Relationship Id="rId696" Type="http://schemas.openxmlformats.org/officeDocument/2006/relationships/hyperlink" Target="https://login.consultant.ru/link/?req=doc&amp;base=LAW&amp;n=371416&amp;date=27.03.2026&amp;dst=112529&amp;field=134" TargetMode="External"/><Relationship Id="rId2377" Type="http://schemas.openxmlformats.org/officeDocument/2006/relationships/hyperlink" Target="https://login.consultant.ru/link/?req=doc&amp;base=LAW&amp;n=371416&amp;date=27.03.2026&amp;dst=111721&amp;field=134" TargetMode="External"/><Relationship Id="rId2791" Type="http://schemas.openxmlformats.org/officeDocument/2006/relationships/hyperlink" Target="https://login.consultant.ru/link/?req=doc&amp;base=LAW&amp;n=371416&amp;date=27.03.2026&amp;dst=120258&amp;field=134" TargetMode="External"/><Relationship Id="rId3428" Type="http://schemas.openxmlformats.org/officeDocument/2006/relationships/hyperlink" Target="https://login.consultant.ru/link/?req=doc&amp;base=LAW&amp;n=371416&amp;date=27.03.2026&amp;dst=112215&amp;field=134" TargetMode="External"/><Relationship Id="rId349" Type="http://schemas.openxmlformats.org/officeDocument/2006/relationships/hyperlink" Target="https://login.consultant.ru/link/?req=doc&amp;base=LAW&amp;n=371416&amp;date=27.03.2026&amp;dst=115867&amp;field=134" TargetMode="External"/><Relationship Id="rId763" Type="http://schemas.openxmlformats.org/officeDocument/2006/relationships/hyperlink" Target="https://login.consultant.ru/link/?req=doc&amp;base=LAW&amp;n=371416&amp;date=27.03.2026&amp;dst=112515&amp;field=134" TargetMode="External"/><Relationship Id="rId1393" Type="http://schemas.openxmlformats.org/officeDocument/2006/relationships/hyperlink" Target="https://login.consultant.ru/link/?req=doc&amp;base=LAW&amp;n=371416&amp;date=27.03.2026&amp;dst=110303&amp;field=134" TargetMode="External"/><Relationship Id="rId2444" Type="http://schemas.openxmlformats.org/officeDocument/2006/relationships/hyperlink" Target="https://login.consultant.ru/link/?req=doc&amp;base=LAW&amp;n=371416&amp;date=27.03.2026&amp;dst=112023&amp;field=134" TargetMode="External"/><Relationship Id="rId3842" Type="http://schemas.openxmlformats.org/officeDocument/2006/relationships/hyperlink" Target="https://login.consultant.ru/link/?req=doc&amp;base=LAW&amp;n=371416&amp;date=27.03.2026&amp;dst=109673&amp;field=134" TargetMode="External"/><Relationship Id="rId416" Type="http://schemas.openxmlformats.org/officeDocument/2006/relationships/hyperlink" Target="https://login.consultant.ru/link/?req=doc&amp;base=LAW&amp;n=371416&amp;date=27.03.2026&amp;dst=110935&amp;field=134" TargetMode="External"/><Relationship Id="rId1046" Type="http://schemas.openxmlformats.org/officeDocument/2006/relationships/hyperlink" Target="https://login.consultant.ru/link/?req=doc&amp;base=LAW&amp;n=371416&amp;date=27.03.2026&amp;dst=115789&amp;field=134" TargetMode="External"/><Relationship Id="rId830" Type="http://schemas.openxmlformats.org/officeDocument/2006/relationships/hyperlink" Target="https://login.consultant.ru/link/?req=doc&amp;base=LAW&amp;n=371416&amp;date=27.03.2026&amp;dst=112975&amp;field=134" TargetMode="External"/><Relationship Id="rId1460" Type="http://schemas.openxmlformats.org/officeDocument/2006/relationships/hyperlink" Target="https://login.consultant.ru/link/?req=doc&amp;base=LAW&amp;n=371416&amp;date=27.03.2026&amp;dst=112507&amp;field=134" TargetMode="External"/><Relationship Id="rId2511" Type="http://schemas.openxmlformats.org/officeDocument/2006/relationships/hyperlink" Target="https://login.consultant.ru/link/?req=doc&amp;base=LAW&amp;n=371416&amp;date=27.03.2026&amp;dst=105261&amp;field=134" TargetMode="External"/><Relationship Id="rId5667" Type="http://schemas.openxmlformats.org/officeDocument/2006/relationships/hyperlink" Target="https://login.consultant.ru/link/?req=doc&amp;base=LAW&amp;n=371416&amp;date=27.03.2026&amp;dst=120938&amp;field=134" TargetMode="External"/><Relationship Id="rId1113" Type="http://schemas.openxmlformats.org/officeDocument/2006/relationships/hyperlink" Target="https://login.consultant.ru/link/?req=doc&amp;base=LAW&amp;n=371416&amp;date=27.03.2026&amp;dst=111115&amp;field=134" TargetMode="External"/><Relationship Id="rId4269" Type="http://schemas.openxmlformats.org/officeDocument/2006/relationships/hyperlink" Target="https://login.consultant.ru/link/?req=doc&amp;base=LAW&amp;n=371416&amp;date=27.03.2026&amp;dst=120878&amp;field=134" TargetMode="External"/><Relationship Id="rId4683" Type="http://schemas.openxmlformats.org/officeDocument/2006/relationships/hyperlink" Target="https://login.consultant.ru/link/?req=doc&amp;base=LAW&amp;n=371416&amp;date=27.03.2026&amp;dst=102140&amp;field=134" TargetMode="External"/><Relationship Id="rId5734" Type="http://schemas.openxmlformats.org/officeDocument/2006/relationships/hyperlink" Target="https://login.consultant.ru/link/?req=doc&amp;base=LAW&amp;n=371416&amp;date=27.03.2026&amp;dst=120912&amp;field=134" TargetMode="External"/><Relationship Id="rId3285" Type="http://schemas.openxmlformats.org/officeDocument/2006/relationships/hyperlink" Target="https://login.consultant.ru/link/?req=doc&amp;base=LAW&amp;n=371416&amp;date=27.03.2026&amp;dst=112667&amp;field=134" TargetMode="External"/><Relationship Id="rId4336" Type="http://schemas.openxmlformats.org/officeDocument/2006/relationships/hyperlink" Target="https://login.consultant.ru/link/?req=doc&amp;base=LAW&amp;n=371416&amp;date=27.03.2026&amp;dst=120942&amp;field=134" TargetMode="External"/><Relationship Id="rId4750" Type="http://schemas.openxmlformats.org/officeDocument/2006/relationships/hyperlink" Target="https://login.consultant.ru/link/?req=doc&amp;base=LAW&amp;n=371416&amp;date=27.03.2026&amp;dst=102658&amp;field=134" TargetMode="External"/><Relationship Id="rId3352" Type="http://schemas.openxmlformats.org/officeDocument/2006/relationships/hyperlink" Target="https://login.consultant.ru/link/?req=doc&amp;base=LAW&amp;n=371416&amp;date=27.03.2026&amp;dst=110935&amp;field=134" TargetMode="External"/><Relationship Id="rId4403" Type="http://schemas.openxmlformats.org/officeDocument/2006/relationships/hyperlink" Target="https://login.consultant.ru/link/?req=doc&amp;base=LAW&amp;n=371416&amp;date=27.03.2026&amp;dst=113949&amp;field=134" TargetMode="External"/><Relationship Id="rId273" Type="http://schemas.openxmlformats.org/officeDocument/2006/relationships/hyperlink" Target="https://login.consultant.ru/link/?req=doc&amp;base=LAW&amp;n=371416&amp;date=27.03.2026&amp;dst=110883&amp;field=134" TargetMode="External"/><Relationship Id="rId3005" Type="http://schemas.openxmlformats.org/officeDocument/2006/relationships/hyperlink" Target="https://login.consultant.ru/link/?req=doc&amp;base=LAW&amp;n=371416&amp;date=27.03.2026&amp;dst=107133&amp;field=134" TargetMode="External"/><Relationship Id="rId340" Type="http://schemas.openxmlformats.org/officeDocument/2006/relationships/hyperlink" Target="https://login.consultant.ru/link/?req=doc&amp;base=LAW&amp;n=371416&amp;date=27.03.2026&amp;dst=110755&amp;field=134" TargetMode="External"/><Relationship Id="rId2021" Type="http://schemas.openxmlformats.org/officeDocument/2006/relationships/hyperlink" Target="https://login.consultant.ru/link/?req=doc&amp;base=LAW&amp;n=371416&amp;date=27.03.2026&amp;dst=102644&amp;field=134" TargetMode="External"/><Relationship Id="rId5177" Type="http://schemas.openxmlformats.org/officeDocument/2006/relationships/hyperlink" Target="https://login.consultant.ru/link/?req=doc&amp;base=LAW&amp;n=371416&amp;date=27.03.2026&amp;dst=111947&amp;field=134" TargetMode="External"/><Relationship Id="rId4193" Type="http://schemas.openxmlformats.org/officeDocument/2006/relationships/hyperlink" Target="https://login.consultant.ru/link/?req=doc&amp;base=LAW&amp;n=371416&amp;date=27.03.2026&amp;dst=120876&amp;field=134" TargetMode="External"/><Relationship Id="rId5591" Type="http://schemas.openxmlformats.org/officeDocument/2006/relationships/hyperlink" Target="https://login.consultant.ru/link/?req=doc&amp;base=LAW&amp;n=371416&amp;date=27.03.2026&amp;dst=120864&amp;field=134" TargetMode="External"/><Relationship Id="rId1787" Type="http://schemas.openxmlformats.org/officeDocument/2006/relationships/hyperlink" Target="https://login.consultant.ru/link/?req=doc&amp;base=LAW&amp;n=371416&amp;date=27.03.2026&amp;dst=102100&amp;field=134" TargetMode="External"/><Relationship Id="rId2838" Type="http://schemas.openxmlformats.org/officeDocument/2006/relationships/hyperlink" Target="https://login.consultant.ru/link/?req=doc&amp;base=LAW&amp;n=371416&amp;date=27.03.2026&amp;dst=108441&amp;field=134" TargetMode="External"/><Relationship Id="rId5244" Type="http://schemas.openxmlformats.org/officeDocument/2006/relationships/hyperlink" Target="https://login.consultant.ru/link/?req=doc&amp;base=LAW&amp;n=371416&amp;date=27.03.2026&amp;dst=112117&amp;field=134" TargetMode="External"/><Relationship Id="rId79" Type="http://schemas.openxmlformats.org/officeDocument/2006/relationships/hyperlink" Target="https://login.consultant.ru/link/?req=doc&amp;base=LAW&amp;n=468403&amp;date=27.03.2026&amp;dst=100021&amp;field=134" TargetMode="External"/><Relationship Id="rId1854" Type="http://schemas.openxmlformats.org/officeDocument/2006/relationships/hyperlink" Target="https://login.consultant.ru/link/?req=doc&amp;base=LAW&amp;n=371416&amp;date=27.03.2026&amp;dst=102656&amp;field=134" TargetMode="External"/><Relationship Id="rId2905" Type="http://schemas.openxmlformats.org/officeDocument/2006/relationships/hyperlink" Target="https://login.consultant.ru/link/?req=doc&amp;base=LAW&amp;n=371416&amp;date=27.03.2026&amp;dst=108567&amp;field=134" TargetMode="External"/><Relationship Id="rId4260" Type="http://schemas.openxmlformats.org/officeDocument/2006/relationships/hyperlink" Target="https://login.consultant.ru/link/?req=doc&amp;base=LAW&amp;n=371416&amp;date=27.03.2026&amp;dst=120942&amp;field=134" TargetMode="External"/><Relationship Id="rId5311" Type="http://schemas.openxmlformats.org/officeDocument/2006/relationships/hyperlink" Target="https://login.consultant.ru/link/?req=doc&amp;base=LAW&amp;n=371416&amp;date=27.03.2026&amp;dst=107163&amp;field=134" TargetMode="External"/><Relationship Id="rId1507" Type="http://schemas.openxmlformats.org/officeDocument/2006/relationships/hyperlink" Target="https://login.consultant.ru/link/?req=doc&amp;base=LAW&amp;n=371416&amp;date=27.03.2026&amp;dst=109475&amp;field=134" TargetMode="External"/><Relationship Id="rId1921" Type="http://schemas.openxmlformats.org/officeDocument/2006/relationships/hyperlink" Target="https://login.consultant.ru/link/?req=doc&amp;base=LAW&amp;n=371416&amp;date=27.03.2026&amp;dst=102764&amp;field=134" TargetMode="External"/><Relationship Id="rId3679" Type="http://schemas.openxmlformats.org/officeDocument/2006/relationships/hyperlink" Target="https://login.consultant.ru/link/?req=doc&amp;base=LAW&amp;n=371416&amp;date=27.03.2026&amp;dst=107767&amp;field=134" TargetMode="External"/><Relationship Id="rId1297" Type="http://schemas.openxmlformats.org/officeDocument/2006/relationships/hyperlink" Target="https://login.consultant.ru/link/?req=doc&amp;base=LAW&amp;n=371416&amp;date=27.03.2026&amp;dst=110417&amp;field=134" TargetMode="External"/><Relationship Id="rId2695" Type="http://schemas.openxmlformats.org/officeDocument/2006/relationships/hyperlink" Target="https://login.consultant.ru/link/?req=doc&amp;base=LAW&amp;n=371416&amp;date=27.03.2026&amp;dst=109391&amp;field=134" TargetMode="External"/><Relationship Id="rId3746" Type="http://schemas.openxmlformats.org/officeDocument/2006/relationships/hyperlink" Target="https://login.consultant.ru/link/?req=doc&amp;base=LAW&amp;n=371416&amp;date=27.03.2026&amp;dst=109495&amp;field=134" TargetMode="External"/><Relationship Id="rId667" Type="http://schemas.openxmlformats.org/officeDocument/2006/relationships/hyperlink" Target="https://login.consultant.ru/link/?req=doc&amp;base=LAW&amp;n=371416&amp;date=27.03.2026&amp;dst=109953&amp;field=134" TargetMode="External"/><Relationship Id="rId2348" Type="http://schemas.openxmlformats.org/officeDocument/2006/relationships/hyperlink" Target="https://login.consultant.ru/link/?req=doc&amp;base=LAW&amp;n=371416&amp;date=27.03.2026&amp;dst=111885&amp;field=134" TargetMode="External"/><Relationship Id="rId2762" Type="http://schemas.openxmlformats.org/officeDocument/2006/relationships/hyperlink" Target="https://login.consultant.ru/link/?req=doc&amp;base=LAW&amp;n=371416&amp;date=27.03.2026&amp;dst=102122&amp;field=134" TargetMode="External"/><Relationship Id="rId3813" Type="http://schemas.openxmlformats.org/officeDocument/2006/relationships/hyperlink" Target="https://login.consultant.ru/link/?req=doc&amp;base=LAW&amp;n=371416&amp;date=27.03.2026&amp;dst=109745&amp;field=134" TargetMode="External"/><Relationship Id="rId734" Type="http://schemas.openxmlformats.org/officeDocument/2006/relationships/hyperlink" Target="https://login.consultant.ru/link/?req=doc&amp;base=LAW&amp;n=371416&amp;date=27.03.2026&amp;dst=110063&amp;field=134" TargetMode="External"/><Relationship Id="rId1364" Type="http://schemas.openxmlformats.org/officeDocument/2006/relationships/hyperlink" Target="https://login.consultant.ru/link/?req=doc&amp;base=LAW&amp;n=371416&amp;date=27.03.2026&amp;dst=110363&amp;field=134" TargetMode="External"/><Relationship Id="rId2415" Type="http://schemas.openxmlformats.org/officeDocument/2006/relationships/hyperlink" Target="https://login.consultant.ru/link/?req=doc&amp;base=LAW&amp;n=371416&amp;date=27.03.2026&amp;dst=112101&amp;field=134" TargetMode="External"/><Relationship Id="rId70" Type="http://schemas.openxmlformats.org/officeDocument/2006/relationships/hyperlink" Target="https://login.consultant.ru/link/?req=doc&amp;base=LAW&amp;n=467927&amp;date=27.03.2026&amp;dst=100403&amp;field=134" TargetMode="External"/><Relationship Id="rId801" Type="http://schemas.openxmlformats.org/officeDocument/2006/relationships/hyperlink" Target="https://login.consultant.ru/link/?req=doc&amp;base=LAW&amp;n=371416&amp;date=27.03.2026&amp;dst=102736&amp;field=134" TargetMode="External"/><Relationship Id="rId1017" Type="http://schemas.openxmlformats.org/officeDocument/2006/relationships/hyperlink" Target="https://login.consultant.ru/link/?req=doc&amp;base=LAW&amp;n=371416&amp;date=27.03.2026&amp;dst=110337&amp;field=134" TargetMode="External"/><Relationship Id="rId1431" Type="http://schemas.openxmlformats.org/officeDocument/2006/relationships/hyperlink" Target="https://login.consultant.ru/link/?req=doc&amp;base=LAW&amp;n=371416&amp;date=27.03.2026&amp;dst=112251&amp;field=134" TargetMode="External"/><Relationship Id="rId4587" Type="http://schemas.openxmlformats.org/officeDocument/2006/relationships/hyperlink" Target="https://login.consultant.ru/link/?req=doc&amp;base=LAW&amp;n=371416&amp;date=27.03.2026&amp;dst=102764&amp;field=134" TargetMode="External"/><Relationship Id="rId5638" Type="http://schemas.openxmlformats.org/officeDocument/2006/relationships/hyperlink" Target="https://login.consultant.ru/link/?req=doc&amp;base=LAW&amp;n=371416&amp;date=27.03.2026&amp;dst=120878&amp;field=134" TargetMode="External"/><Relationship Id="rId3189" Type="http://schemas.openxmlformats.org/officeDocument/2006/relationships/hyperlink" Target="https://login.consultant.ru/link/?req=doc&amp;base=LAW&amp;n=371416&amp;date=27.03.2026&amp;dst=107411&amp;field=134" TargetMode="External"/><Relationship Id="rId4654" Type="http://schemas.openxmlformats.org/officeDocument/2006/relationships/hyperlink" Target="https://login.consultant.ru/link/?req=doc&amp;base=LAW&amp;n=371416&amp;date=27.03.2026&amp;dst=102876&amp;field=134" TargetMode="External"/><Relationship Id="rId3256" Type="http://schemas.openxmlformats.org/officeDocument/2006/relationships/hyperlink" Target="https://login.consultant.ru/link/?req=doc&amp;base=LAW&amp;n=371416&amp;date=27.03.2026&amp;dst=107291&amp;field=134" TargetMode="External"/><Relationship Id="rId4307" Type="http://schemas.openxmlformats.org/officeDocument/2006/relationships/hyperlink" Target="https://login.consultant.ru/link/?req=doc&amp;base=LAW&amp;n=371416&amp;date=27.03.2026&amp;dst=120878&amp;field=134" TargetMode="External"/><Relationship Id="rId5705" Type="http://schemas.openxmlformats.org/officeDocument/2006/relationships/hyperlink" Target="https://login.consultant.ru/link/?req=doc&amp;base=LAW&amp;n=371416&amp;date=27.03.2026&amp;dst=120874&amp;field=134" TargetMode="External"/><Relationship Id="rId177" Type="http://schemas.openxmlformats.org/officeDocument/2006/relationships/hyperlink" Target="https://login.consultant.ru/link/?req=doc&amp;base=LAW&amp;n=371416&amp;date=27.03.2026&amp;dst=110603&amp;field=134" TargetMode="External"/><Relationship Id="rId591" Type="http://schemas.openxmlformats.org/officeDocument/2006/relationships/hyperlink" Target="https://login.consultant.ru/link/?req=doc&amp;base=LAW&amp;n=371416&amp;date=27.03.2026&amp;dst=101040&amp;field=134" TargetMode="External"/><Relationship Id="rId2272" Type="http://schemas.openxmlformats.org/officeDocument/2006/relationships/hyperlink" Target="https://login.consultant.ru/link/?req=doc&amp;base=LAW&amp;n=371416&amp;date=27.03.2026&amp;dst=111715&amp;field=134" TargetMode="External"/><Relationship Id="rId3670" Type="http://schemas.openxmlformats.org/officeDocument/2006/relationships/hyperlink" Target="https://login.consultant.ru/link/?req=doc&amp;base=LAW&amp;n=371416&amp;date=27.03.2026&amp;dst=107727&amp;field=134" TargetMode="External"/><Relationship Id="rId4721" Type="http://schemas.openxmlformats.org/officeDocument/2006/relationships/hyperlink" Target="https://login.consultant.ru/link/?req=doc&amp;base=LAW&amp;n=371416&amp;date=27.03.2026&amp;dst=102930&amp;field=134" TargetMode="External"/><Relationship Id="rId244" Type="http://schemas.openxmlformats.org/officeDocument/2006/relationships/hyperlink" Target="https://login.consultant.ru/link/?req=doc&amp;base=LAW&amp;n=371416&amp;date=27.03.2026&amp;dst=110615&amp;field=134" TargetMode="External"/><Relationship Id="rId3323" Type="http://schemas.openxmlformats.org/officeDocument/2006/relationships/hyperlink" Target="https://login.consultant.ru/link/?req=doc&amp;base=LAW&amp;n=371416&amp;date=27.03.2026&amp;dst=110959&amp;field=134" TargetMode="External"/><Relationship Id="rId5495" Type="http://schemas.openxmlformats.org/officeDocument/2006/relationships/hyperlink" Target="https://login.consultant.ru/link/?req=doc&amp;base=LAW&amp;n=371416&amp;date=27.03.2026&amp;dst=109963&amp;field=134" TargetMode="External"/><Relationship Id="rId311" Type="http://schemas.openxmlformats.org/officeDocument/2006/relationships/hyperlink" Target="https://login.consultant.ru/link/?req=doc&amp;base=LAW&amp;n=371416&amp;date=27.03.2026&amp;dst=110515&amp;field=134" TargetMode="External"/><Relationship Id="rId4097" Type="http://schemas.openxmlformats.org/officeDocument/2006/relationships/hyperlink" Target="https://login.consultant.ru/link/?req=doc&amp;base=LAW&amp;n=371416&amp;date=27.03.2026&amp;dst=107885&amp;field=134" TargetMode="External"/><Relationship Id="rId5148" Type="http://schemas.openxmlformats.org/officeDocument/2006/relationships/hyperlink" Target="https://login.consultant.ru/link/?req=doc&amp;base=LAW&amp;n=371416&amp;date=27.03.2026&amp;dst=111977&amp;field=134" TargetMode="External"/><Relationship Id="rId5562" Type="http://schemas.openxmlformats.org/officeDocument/2006/relationships/hyperlink" Target="https://login.consultant.ru/link/?req=doc&amp;base=LAW&amp;n=371416&amp;date=27.03.2026&amp;dst=107881&amp;field=134" TargetMode="External"/><Relationship Id="rId1758" Type="http://schemas.openxmlformats.org/officeDocument/2006/relationships/hyperlink" Target="https://login.consultant.ru/link/?req=doc&amp;base=LAW&amp;n=371416&amp;date=27.03.2026&amp;dst=102964&amp;field=134" TargetMode="External"/><Relationship Id="rId2809" Type="http://schemas.openxmlformats.org/officeDocument/2006/relationships/hyperlink" Target="https://login.consultant.ru/link/?req=doc&amp;base=LAW&amp;n=371416&amp;date=27.03.2026&amp;dst=120294&amp;field=134" TargetMode="External"/><Relationship Id="rId4164" Type="http://schemas.openxmlformats.org/officeDocument/2006/relationships/hyperlink" Target="https://login.consultant.ru/link/?req=doc&amp;base=LAW&amp;n=371416&amp;date=27.03.2026&amp;dst=113291&amp;field=134" TargetMode="External"/><Relationship Id="rId5215" Type="http://schemas.openxmlformats.org/officeDocument/2006/relationships/hyperlink" Target="https://login.consultant.ru/link/?req=doc&amp;base=LAW&amp;n=371416&amp;date=27.03.2026&amp;dst=111827&amp;field=134" TargetMode="External"/><Relationship Id="rId3180" Type="http://schemas.openxmlformats.org/officeDocument/2006/relationships/hyperlink" Target="https://login.consultant.ru/link/?req=doc&amp;base=LAW&amp;n=371416&amp;date=27.03.2026&amp;dst=107357&amp;field=134" TargetMode="External"/><Relationship Id="rId4231" Type="http://schemas.openxmlformats.org/officeDocument/2006/relationships/hyperlink" Target="https://login.consultant.ru/link/?req=doc&amp;base=LAW&amp;n=371416&amp;date=27.03.2026&amp;dst=120878&amp;field=134" TargetMode="External"/><Relationship Id="rId1825" Type="http://schemas.openxmlformats.org/officeDocument/2006/relationships/hyperlink" Target="https://login.consultant.ru/link/?req=doc&amp;base=LAW&amp;n=371416&amp;date=27.03.2026&amp;dst=102916&amp;field=134" TargetMode="External"/><Relationship Id="rId3997" Type="http://schemas.openxmlformats.org/officeDocument/2006/relationships/hyperlink" Target="https://login.consultant.ru/link/?req=doc&amp;base=LAW&amp;n=371416&amp;date=27.03.2026&amp;dst=112545&amp;field=134" TargetMode="External"/><Relationship Id="rId2599" Type="http://schemas.openxmlformats.org/officeDocument/2006/relationships/hyperlink" Target="https://login.consultant.ru/link/?req=doc&amp;base=LAW&amp;n=371416&amp;date=27.03.2026&amp;dst=109411&amp;field=134" TargetMode="External"/><Relationship Id="rId985" Type="http://schemas.openxmlformats.org/officeDocument/2006/relationships/hyperlink" Target="https://login.consultant.ru/link/?req=doc&amp;base=LAW&amp;n=371416&amp;date=27.03.2026&amp;dst=114763&amp;field=134" TargetMode="External"/><Relationship Id="rId2666" Type="http://schemas.openxmlformats.org/officeDocument/2006/relationships/hyperlink" Target="https://login.consultant.ru/link/?req=doc&amp;base=LAW&amp;n=371416&amp;date=27.03.2026&amp;dst=109249&amp;field=134" TargetMode="External"/><Relationship Id="rId3717" Type="http://schemas.openxmlformats.org/officeDocument/2006/relationships/hyperlink" Target="https://login.consultant.ru/link/?req=doc&amp;base=LAW&amp;n=371416&amp;date=27.03.2026&amp;dst=110655&amp;field=134" TargetMode="External"/><Relationship Id="rId5072" Type="http://schemas.openxmlformats.org/officeDocument/2006/relationships/hyperlink" Target="https://login.consultant.ru/link/?req=doc&amp;base=LAW&amp;n=371416&amp;date=27.03.2026&amp;dst=114933&amp;field=134" TargetMode="External"/><Relationship Id="rId638" Type="http://schemas.openxmlformats.org/officeDocument/2006/relationships/hyperlink" Target="https://login.consultant.ru/link/?req=doc&amp;base=LAW&amp;n=371416&amp;date=27.03.2026&amp;dst=112563&amp;field=134" TargetMode="External"/><Relationship Id="rId1268" Type="http://schemas.openxmlformats.org/officeDocument/2006/relationships/hyperlink" Target="https://login.consultant.ru/link/?req=doc&amp;base=LAW&amp;n=371416&amp;date=27.03.2026&amp;dst=108503&amp;field=134" TargetMode="External"/><Relationship Id="rId1682" Type="http://schemas.openxmlformats.org/officeDocument/2006/relationships/hyperlink" Target="https://login.consultant.ru/link/?req=doc&amp;base=LAW&amp;n=371416&amp;date=27.03.2026&amp;dst=102764&amp;field=134" TargetMode="External"/><Relationship Id="rId2319" Type="http://schemas.openxmlformats.org/officeDocument/2006/relationships/hyperlink" Target="https://login.consultant.ru/link/?req=doc&amp;base=LAW&amp;n=371416&amp;date=27.03.2026&amp;dst=114899&amp;field=134" TargetMode="External"/><Relationship Id="rId2733" Type="http://schemas.openxmlformats.org/officeDocument/2006/relationships/hyperlink" Target="https://login.consultant.ru/link/?req=doc&amp;base=LAW&amp;n=371416&amp;date=27.03.2026&amp;dst=109309&amp;field=134" TargetMode="External"/><Relationship Id="rId705" Type="http://schemas.openxmlformats.org/officeDocument/2006/relationships/hyperlink" Target="https://login.consultant.ru/link/?req=doc&amp;base=LAW&amp;n=371416&amp;date=27.03.2026&amp;dst=106931&amp;field=134" TargetMode="External"/><Relationship Id="rId1335" Type="http://schemas.openxmlformats.org/officeDocument/2006/relationships/hyperlink" Target="https://login.consultant.ru/link/?req=doc&amp;base=LAW&amp;n=371416&amp;date=27.03.2026&amp;dst=110729&amp;field=134" TargetMode="External"/><Relationship Id="rId2800" Type="http://schemas.openxmlformats.org/officeDocument/2006/relationships/hyperlink" Target="https://login.consultant.ru/link/?req=doc&amp;base=LAW&amp;n=371416&amp;date=27.03.2026&amp;dst=120276&amp;field=134" TargetMode="External"/><Relationship Id="rId41" Type="http://schemas.openxmlformats.org/officeDocument/2006/relationships/hyperlink" Target="https://login.consultant.ru/link/?req=doc&amp;base=LAW&amp;n=344438&amp;date=27.03.2026&amp;dst=100010&amp;field=134" TargetMode="External"/><Relationship Id="rId1402" Type="http://schemas.openxmlformats.org/officeDocument/2006/relationships/hyperlink" Target="https://login.consultant.ru/link/?req=doc&amp;base=LAW&amp;n=371416&amp;date=27.03.2026&amp;dst=110321&amp;field=134" TargetMode="External"/><Relationship Id="rId4558" Type="http://schemas.openxmlformats.org/officeDocument/2006/relationships/hyperlink" Target="https://login.consultant.ru/link/?req=doc&amp;base=LAW&amp;n=371416&amp;date=27.03.2026&amp;dst=112679&amp;field=134" TargetMode="External"/><Relationship Id="rId4972" Type="http://schemas.openxmlformats.org/officeDocument/2006/relationships/hyperlink" Target="https://login.consultant.ru/link/?req=doc&amp;base=LAW&amp;n=371416&amp;date=27.03.2026&amp;dst=108383&amp;field=134" TargetMode="External"/><Relationship Id="rId5609" Type="http://schemas.openxmlformats.org/officeDocument/2006/relationships/hyperlink" Target="https://login.consultant.ru/link/?req=doc&amp;base=LAW&amp;n=371416&amp;date=27.03.2026&amp;dst=120920&amp;field=134" TargetMode="External"/><Relationship Id="rId3574" Type="http://schemas.openxmlformats.org/officeDocument/2006/relationships/hyperlink" Target="https://login.consultant.ru/link/?req=doc&amp;base=LAW&amp;n=371416&amp;date=27.03.2026&amp;dst=112811&amp;field=134" TargetMode="External"/><Relationship Id="rId4625" Type="http://schemas.openxmlformats.org/officeDocument/2006/relationships/hyperlink" Target="https://login.consultant.ru/link/?req=doc&amp;base=LAW&amp;n=371416&amp;date=27.03.2026&amp;dst=102602&amp;field=134" TargetMode="External"/><Relationship Id="rId495" Type="http://schemas.openxmlformats.org/officeDocument/2006/relationships/hyperlink" Target="https://login.consultant.ru/link/?req=doc&amp;base=LAW&amp;n=371416&amp;date=27.03.2026&amp;dst=112243&amp;field=134" TargetMode="External"/><Relationship Id="rId2176" Type="http://schemas.openxmlformats.org/officeDocument/2006/relationships/hyperlink" Target="https://login.consultant.ru/link/?req=doc&amp;base=LAW&amp;n=371416&amp;date=27.03.2026&amp;dst=108179&amp;field=134" TargetMode="External"/><Relationship Id="rId2590" Type="http://schemas.openxmlformats.org/officeDocument/2006/relationships/hyperlink" Target="https://login.consultant.ru/link/?req=doc&amp;base=LAW&amp;n=371416&amp;date=27.03.2026&amp;dst=109001&amp;field=134" TargetMode="External"/><Relationship Id="rId3227" Type="http://schemas.openxmlformats.org/officeDocument/2006/relationships/hyperlink" Target="https://login.consultant.ru/link/?req=doc&amp;base=LAW&amp;n=371416&amp;date=27.03.2026&amp;dst=107663&amp;field=134" TargetMode="External"/><Relationship Id="rId3641" Type="http://schemas.openxmlformats.org/officeDocument/2006/relationships/hyperlink" Target="https://login.consultant.ru/link/?req=doc&amp;base=LAW&amp;n=371416&amp;date=27.03.2026&amp;dst=107791&amp;field=134" TargetMode="External"/><Relationship Id="rId148" Type="http://schemas.openxmlformats.org/officeDocument/2006/relationships/image" Target="media/image7.wmf"/><Relationship Id="rId562" Type="http://schemas.openxmlformats.org/officeDocument/2006/relationships/hyperlink" Target="https://login.consultant.ru/link/?req=doc&amp;base=LAW&amp;n=371416&amp;date=27.03.2026&amp;dst=112373&amp;field=134" TargetMode="External"/><Relationship Id="rId1192" Type="http://schemas.openxmlformats.org/officeDocument/2006/relationships/hyperlink" Target="https://login.consultant.ru/link/?req=doc&amp;base=LAW&amp;n=371416&amp;date=27.03.2026&amp;dst=111371&amp;field=134" TargetMode="External"/><Relationship Id="rId2243" Type="http://schemas.openxmlformats.org/officeDocument/2006/relationships/hyperlink" Target="https://login.consultant.ru/link/?req=doc&amp;base=LAW&amp;n=371416&amp;date=27.03.2026&amp;dst=108419&amp;field=134" TargetMode="External"/><Relationship Id="rId5399" Type="http://schemas.openxmlformats.org/officeDocument/2006/relationships/hyperlink" Target="https://login.consultant.ru/link/?req=doc&amp;base=LAW&amp;n=371416&amp;date=27.03.2026&amp;dst=112377&amp;field=134" TargetMode="External"/><Relationship Id="rId215" Type="http://schemas.openxmlformats.org/officeDocument/2006/relationships/hyperlink" Target="https://login.consultant.ru/link/?req=doc&amp;base=LAW&amp;n=371416&amp;date=27.03.2026&amp;dst=110809&amp;field=134" TargetMode="External"/><Relationship Id="rId2310" Type="http://schemas.openxmlformats.org/officeDocument/2006/relationships/hyperlink" Target="https://login.consultant.ru/link/?req=doc&amp;base=LAW&amp;n=371416&amp;date=27.03.2026&amp;dst=112089&amp;field=134" TargetMode="External"/><Relationship Id="rId5466" Type="http://schemas.openxmlformats.org/officeDocument/2006/relationships/hyperlink" Target="https://login.consultant.ru/link/?req=doc&amp;base=LAW&amp;n=371416&amp;date=27.03.2026&amp;dst=106925&amp;field=134" TargetMode="External"/><Relationship Id="rId4068" Type="http://schemas.openxmlformats.org/officeDocument/2006/relationships/hyperlink" Target="https://login.consultant.ru/link/?req=doc&amp;base=LAW&amp;n=371416&amp;date=27.03.2026&amp;dst=109875&amp;field=134" TargetMode="External"/><Relationship Id="rId4482" Type="http://schemas.openxmlformats.org/officeDocument/2006/relationships/hyperlink" Target="https://login.consultant.ru/link/?req=doc&amp;base=LAW&amp;n=371416&amp;date=27.03.2026&amp;dst=112381&amp;field=134" TargetMode="External"/><Relationship Id="rId5119" Type="http://schemas.openxmlformats.org/officeDocument/2006/relationships/hyperlink" Target="https://login.consultant.ru/link/?req=doc&amp;base=LAW&amp;n=371416&amp;date=27.03.2026&amp;dst=111707&amp;field=134" TargetMode="External"/><Relationship Id="rId3084" Type="http://schemas.openxmlformats.org/officeDocument/2006/relationships/hyperlink" Target="https://login.consultant.ru/link/?req=doc&amp;base=LAW&amp;n=371416&amp;date=27.03.2026&amp;dst=107439&amp;field=134" TargetMode="External"/><Relationship Id="rId4135" Type="http://schemas.openxmlformats.org/officeDocument/2006/relationships/hyperlink" Target="https://login.consultant.ru/link/?req=doc&amp;base=LAW&amp;n=371416&amp;date=27.03.2026&amp;dst=108029&amp;field=134" TargetMode="External"/><Relationship Id="rId5533" Type="http://schemas.openxmlformats.org/officeDocument/2006/relationships/hyperlink" Target="https://login.consultant.ru/link/?req=doc&amp;base=LAW&amp;n=371416&amp;date=27.03.2026&amp;dst=112553&amp;field=134" TargetMode="External"/><Relationship Id="rId1729" Type="http://schemas.openxmlformats.org/officeDocument/2006/relationships/hyperlink" Target="https://login.consultant.ru/link/?req=doc&amp;base=LAW&amp;n=371416&amp;date=27.03.2026&amp;dst=102676&amp;field=134" TargetMode="External"/><Relationship Id="rId5600" Type="http://schemas.openxmlformats.org/officeDocument/2006/relationships/hyperlink" Target="https://login.consultant.ru/link/?req=doc&amp;base=LAW&amp;n=371416&amp;date=27.03.2026&amp;dst=120864&amp;field=134" TargetMode="External"/><Relationship Id="rId3151" Type="http://schemas.openxmlformats.org/officeDocument/2006/relationships/hyperlink" Target="https://login.consultant.ru/link/?req=doc&amp;base=LAW&amp;n=371416&amp;date=27.03.2026&amp;dst=107185&amp;field=134" TargetMode="External"/><Relationship Id="rId4202" Type="http://schemas.openxmlformats.org/officeDocument/2006/relationships/hyperlink" Target="https://login.consultant.ru/link/?req=doc&amp;base=LAW&amp;n=371416&amp;date=27.03.2026&amp;dst=120912&amp;field=134" TargetMode="External"/><Relationship Id="rId3968" Type="http://schemas.openxmlformats.org/officeDocument/2006/relationships/hyperlink" Target="https://login.consultant.ru/link/?req=doc&amp;base=LAW&amp;n=371416&amp;date=27.03.2026&amp;dst=109977&amp;field=134" TargetMode="External"/><Relationship Id="rId5" Type="http://schemas.openxmlformats.org/officeDocument/2006/relationships/endnotes" Target="endnotes.xml"/><Relationship Id="rId889" Type="http://schemas.openxmlformats.org/officeDocument/2006/relationships/hyperlink" Target="https://login.consultant.ru/link/?req=doc&amp;base=LAW&amp;n=371416&amp;date=27.03.2026&amp;dst=110123&amp;field=134" TargetMode="External"/><Relationship Id="rId5390" Type="http://schemas.openxmlformats.org/officeDocument/2006/relationships/hyperlink" Target="https://login.consultant.ru/link/?req=doc&amp;base=LAW&amp;n=371416&amp;date=27.03.2026&amp;dst=112433&amp;field=134" TargetMode="External"/><Relationship Id="rId1586" Type="http://schemas.openxmlformats.org/officeDocument/2006/relationships/hyperlink" Target="https://login.consultant.ru/link/?req=doc&amp;base=LAW&amp;n=371416&amp;date=27.03.2026&amp;dst=114621&amp;field=134" TargetMode="External"/><Relationship Id="rId2984" Type="http://schemas.openxmlformats.org/officeDocument/2006/relationships/hyperlink" Target="https://login.consultant.ru/link/?req=doc&amp;base=LAW&amp;n=371416&amp;date=27.03.2026&amp;dst=107163&amp;field=134" TargetMode="External"/><Relationship Id="rId5043" Type="http://schemas.openxmlformats.org/officeDocument/2006/relationships/hyperlink" Target="https://login.consultant.ru/link/?req=doc&amp;base=LAW&amp;n=371416&amp;date=27.03.2026&amp;dst=111859&amp;field=134" TargetMode="External"/><Relationship Id="rId609" Type="http://schemas.openxmlformats.org/officeDocument/2006/relationships/hyperlink" Target="https://login.consultant.ru/link/?req=doc&amp;base=LAW&amp;n=371416&amp;date=27.03.2026&amp;dst=109975&amp;field=134" TargetMode="External"/><Relationship Id="rId956" Type="http://schemas.openxmlformats.org/officeDocument/2006/relationships/hyperlink" Target="https://login.consultant.ru/link/?req=doc&amp;base=LAW&amp;n=371416&amp;date=27.03.2026&amp;dst=110239&amp;field=134" TargetMode="External"/><Relationship Id="rId1239" Type="http://schemas.openxmlformats.org/officeDocument/2006/relationships/hyperlink" Target="https://login.consultant.ru/link/?req=doc&amp;base=LAW&amp;n=371416&amp;date=27.03.2026&amp;dst=111551&amp;field=134" TargetMode="External"/><Relationship Id="rId2637" Type="http://schemas.openxmlformats.org/officeDocument/2006/relationships/hyperlink" Target="https://login.consultant.ru/link/?req=doc&amp;base=LAW&amp;n=371416&amp;date=27.03.2026&amp;dst=109073&amp;field=134" TargetMode="External"/><Relationship Id="rId5110" Type="http://schemas.openxmlformats.org/officeDocument/2006/relationships/hyperlink" Target="https://login.consultant.ru/link/?req=doc&amp;base=LAW&amp;n=371416&amp;date=27.03.2026&amp;dst=112083&amp;field=134" TargetMode="External"/><Relationship Id="rId1653" Type="http://schemas.openxmlformats.org/officeDocument/2006/relationships/hyperlink" Target="https://login.consultant.ru/link/?req=doc&amp;base=LAW&amp;n=371416&amp;date=27.03.2026&amp;dst=115063&amp;field=134" TargetMode="External"/><Relationship Id="rId2704" Type="http://schemas.openxmlformats.org/officeDocument/2006/relationships/hyperlink" Target="https://login.consultant.ru/link/?req=doc&amp;base=LAW&amp;n=371416&amp;date=27.03.2026&amp;dst=109415&amp;field=134" TargetMode="External"/><Relationship Id="rId1306" Type="http://schemas.openxmlformats.org/officeDocument/2006/relationships/hyperlink" Target="https://login.consultant.ru/link/?req=doc&amp;base=LAW&amp;n=371416&amp;date=27.03.2026&amp;dst=110425&amp;field=134" TargetMode="External"/><Relationship Id="rId1720" Type="http://schemas.openxmlformats.org/officeDocument/2006/relationships/hyperlink" Target="https://login.consultant.ru/link/?req=doc&amp;base=LAW&amp;n=371416&amp;date=27.03.2026&amp;dst=102602&amp;field=134" TargetMode="External"/><Relationship Id="rId4876" Type="http://schemas.openxmlformats.org/officeDocument/2006/relationships/hyperlink" Target="https://login.consultant.ru/link/?req=doc&amp;base=LAW&amp;n=371416&amp;date=27.03.2026&amp;dst=102804&amp;field=134" TargetMode="External"/><Relationship Id="rId12" Type="http://schemas.openxmlformats.org/officeDocument/2006/relationships/hyperlink" Target="https://login.consultant.ru/link/?req=doc&amp;base=LAW&amp;n=509216&amp;date=27.03.2026&amp;dst=100014&amp;field=134" TargetMode="External"/><Relationship Id="rId3478" Type="http://schemas.openxmlformats.org/officeDocument/2006/relationships/hyperlink" Target="https://login.consultant.ru/link/?req=doc&amp;base=LAW&amp;n=371416&amp;date=27.03.2026&amp;dst=112435&amp;field=134" TargetMode="External"/><Relationship Id="rId3892" Type="http://schemas.openxmlformats.org/officeDocument/2006/relationships/hyperlink" Target="https://login.consultant.ru/link/?req=doc&amp;base=LAW&amp;n=371416&amp;date=27.03.2026&amp;dst=109825&amp;field=134" TargetMode="External"/><Relationship Id="rId4529" Type="http://schemas.openxmlformats.org/officeDocument/2006/relationships/hyperlink" Target="https://login.consultant.ru/link/?req=doc&amp;base=LAW&amp;n=371416&amp;date=27.03.2026&amp;dst=115821&amp;field=134" TargetMode="External"/><Relationship Id="rId4943" Type="http://schemas.openxmlformats.org/officeDocument/2006/relationships/hyperlink" Target="https://login.consultant.ru/link/?req=doc&amp;base=LAW&amp;n=371416&amp;date=27.03.2026&amp;dst=108195&amp;field=134" TargetMode="External"/><Relationship Id="rId399" Type="http://schemas.openxmlformats.org/officeDocument/2006/relationships/hyperlink" Target="https://login.consultant.ru/link/?req=doc&amp;base=LAW&amp;n=371416&amp;date=27.03.2026&amp;dst=110907&amp;field=134" TargetMode="External"/><Relationship Id="rId2494" Type="http://schemas.openxmlformats.org/officeDocument/2006/relationships/hyperlink" Target="https://login.consultant.ru/link/?req=doc&amp;base=LAW&amp;n=371416&amp;date=27.03.2026&amp;dst=111827&amp;field=134" TargetMode="External"/><Relationship Id="rId3545" Type="http://schemas.openxmlformats.org/officeDocument/2006/relationships/hyperlink" Target="https://login.consultant.ru/link/?req=doc&amp;base=LAW&amp;n=371416&amp;date=27.03.2026&amp;dst=112475&amp;field=134" TargetMode="External"/><Relationship Id="rId466" Type="http://schemas.openxmlformats.org/officeDocument/2006/relationships/hyperlink" Target="https://login.consultant.ru/link/?req=doc&amp;base=LAW&amp;n=371416&amp;date=27.03.2026&amp;dst=112349&amp;field=134" TargetMode="External"/><Relationship Id="rId880" Type="http://schemas.openxmlformats.org/officeDocument/2006/relationships/hyperlink" Target="https://login.consultant.ru/link/?req=doc&amp;base=LAW&amp;n=371416&amp;date=27.03.2026&amp;dst=115927&amp;field=134" TargetMode="External"/><Relationship Id="rId1096" Type="http://schemas.openxmlformats.org/officeDocument/2006/relationships/hyperlink" Target="https://login.consultant.ru/link/?req=doc&amp;base=LAW&amp;n=371416&amp;date=27.03.2026&amp;dst=111469&amp;field=134" TargetMode="External"/><Relationship Id="rId2147" Type="http://schemas.openxmlformats.org/officeDocument/2006/relationships/hyperlink" Target="https://login.consultant.ru/link/?req=doc&amp;base=LAW&amp;n=371416&amp;date=27.03.2026&amp;dst=108257&amp;field=134" TargetMode="External"/><Relationship Id="rId2561" Type="http://schemas.openxmlformats.org/officeDocument/2006/relationships/hyperlink" Target="https://login.consultant.ru/link/?req=doc&amp;base=LAW&amp;n=371416&amp;date=27.03.2026&amp;dst=108783&amp;field=134" TargetMode="External"/><Relationship Id="rId119" Type="http://schemas.openxmlformats.org/officeDocument/2006/relationships/footer" Target="footer7.xml"/><Relationship Id="rId533" Type="http://schemas.openxmlformats.org/officeDocument/2006/relationships/hyperlink" Target="https://login.consultant.ru/link/?req=doc&amp;base=LAW&amp;n=371416&amp;date=27.03.2026&amp;dst=112185&amp;field=134" TargetMode="External"/><Relationship Id="rId1163" Type="http://schemas.openxmlformats.org/officeDocument/2006/relationships/hyperlink" Target="https://login.consultant.ru/link/?req=doc&amp;base=LAW&amp;n=371416&amp;date=27.03.2026&amp;dst=111247&amp;field=134" TargetMode="External"/><Relationship Id="rId2214" Type="http://schemas.openxmlformats.org/officeDocument/2006/relationships/hyperlink" Target="https://login.consultant.ru/link/?req=doc&amp;base=LAW&amp;n=371416&amp;date=27.03.2026&amp;dst=111691&amp;field=134" TargetMode="External"/><Relationship Id="rId3612" Type="http://schemas.openxmlformats.org/officeDocument/2006/relationships/hyperlink" Target="https://login.consultant.ru/link/?req=doc&amp;base=LAW&amp;n=371416&amp;date=27.03.2026&amp;dst=106861&amp;field=134" TargetMode="External"/><Relationship Id="rId600" Type="http://schemas.openxmlformats.org/officeDocument/2006/relationships/hyperlink" Target="https://login.consultant.ru/link/?req=doc&amp;base=LAW&amp;n=371416&amp;date=27.03.2026&amp;dst=109791&amp;field=134" TargetMode="External"/><Relationship Id="rId1230" Type="http://schemas.openxmlformats.org/officeDocument/2006/relationships/hyperlink" Target="https://login.consultant.ru/link/?req=doc&amp;base=LAW&amp;n=371416&amp;date=27.03.2026&amp;dst=111539&amp;field=134" TargetMode="External"/><Relationship Id="rId4386" Type="http://schemas.openxmlformats.org/officeDocument/2006/relationships/hyperlink" Target="https://login.consultant.ru/link/?req=doc&amp;base=LAW&amp;n=371416&amp;date=27.03.2026&amp;dst=120918&amp;field=134" TargetMode="External"/><Relationship Id="rId5437" Type="http://schemas.openxmlformats.org/officeDocument/2006/relationships/hyperlink" Target="https://login.consultant.ru/link/?req=doc&amp;base=LAW&amp;n=371416&amp;date=27.03.2026&amp;dst=106947&amp;field=134" TargetMode="External"/><Relationship Id="rId4039" Type="http://schemas.openxmlformats.org/officeDocument/2006/relationships/hyperlink" Target="https://login.consultant.ru/link/?req=doc&amp;base=LAW&amp;n=371416&amp;date=27.03.2026&amp;dst=112743&amp;field=134" TargetMode="External"/><Relationship Id="rId4453" Type="http://schemas.openxmlformats.org/officeDocument/2006/relationships/hyperlink" Target="https://login.consultant.ru/link/?req=doc&amp;base=LAW&amp;n=371416&amp;date=27.03.2026&amp;dst=110613&amp;field=134" TargetMode="External"/><Relationship Id="rId5504" Type="http://schemas.openxmlformats.org/officeDocument/2006/relationships/hyperlink" Target="https://login.consultant.ru/link/?req=doc&amp;base=LAW&amp;n=371416&amp;date=27.03.2026&amp;dst=109919&amp;field=134" TargetMode="External"/><Relationship Id="rId3055" Type="http://schemas.openxmlformats.org/officeDocument/2006/relationships/hyperlink" Target="https://login.consultant.ru/link/?req=doc&amp;base=LAW&amp;n=371416&amp;date=27.03.2026&amp;dst=107245&amp;field=134" TargetMode="External"/><Relationship Id="rId4106" Type="http://schemas.openxmlformats.org/officeDocument/2006/relationships/hyperlink" Target="https://login.consultant.ru/link/?req=doc&amp;base=LAW&amp;n=371416&amp;date=27.03.2026&amp;dst=107887&amp;field=134" TargetMode="External"/><Relationship Id="rId4520" Type="http://schemas.openxmlformats.org/officeDocument/2006/relationships/hyperlink" Target="https://login.consultant.ru/link/?req=doc&amp;base=LAW&amp;n=371416&amp;date=27.03.2026&amp;dst=110369&amp;field=134" TargetMode="External"/><Relationship Id="rId390" Type="http://schemas.openxmlformats.org/officeDocument/2006/relationships/hyperlink" Target="https://login.consultant.ru/link/?req=doc&amp;base=LAW&amp;n=371416&amp;date=27.03.2026&amp;dst=110979&amp;field=134" TargetMode="External"/><Relationship Id="rId2071" Type="http://schemas.openxmlformats.org/officeDocument/2006/relationships/hyperlink" Target="https://login.consultant.ru/link/?req=doc&amp;base=LAW&amp;n=371416&amp;date=27.03.2026&amp;dst=100856&amp;field=134" TargetMode="External"/><Relationship Id="rId3122" Type="http://schemas.openxmlformats.org/officeDocument/2006/relationships/hyperlink" Target="https://login.consultant.ru/link/?req=doc&amp;base=LAW&amp;n=371416&amp;date=27.03.2026&amp;dst=107705&amp;field=134" TargetMode="External"/><Relationship Id="rId5294" Type="http://schemas.openxmlformats.org/officeDocument/2006/relationships/hyperlink" Target="https://login.consultant.ru/link/?req=doc&amp;base=LAW&amp;n=371416&amp;date=27.03.2026&amp;dst=107035&amp;field=134" TargetMode="External"/><Relationship Id="rId110" Type="http://schemas.openxmlformats.org/officeDocument/2006/relationships/header" Target="header4.xml"/><Relationship Id="rId2888" Type="http://schemas.openxmlformats.org/officeDocument/2006/relationships/hyperlink" Target="https://login.consultant.ru/link/?req=doc&amp;base=LAW&amp;n=371416&amp;date=27.03.2026&amp;dst=108487&amp;field=134" TargetMode="External"/><Relationship Id="rId3939" Type="http://schemas.openxmlformats.org/officeDocument/2006/relationships/hyperlink" Target="https://login.consultant.ru/link/?req=doc&amp;base=LAW&amp;n=371416&amp;date=27.03.2026&amp;dst=109961&amp;field=134" TargetMode="External"/><Relationship Id="rId2955" Type="http://schemas.openxmlformats.org/officeDocument/2006/relationships/hyperlink" Target="https://login.consultant.ru/link/?req=doc&amp;base=LAW&amp;n=371416&amp;date=27.03.2026&amp;dst=107025&amp;field=134" TargetMode="External"/><Relationship Id="rId5361" Type="http://schemas.openxmlformats.org/officeDocument/2006/relationships/hyperlink" Target="https://login.consultant.ru/link/?req=doc&amp;base=LAW&amp;n=371416&amp;date=27.03.2026&amp;dst=110977&amp;field=134" TargetMode="External"/><Relationship Id="rId927" Type="http://schemas.openxmlformats.org/officeDocument/2006/relationships/hyperlink" Target="https://login.consultant.ru/link/?req=doc&amp;base=LAW&amp;n=371416&amp;date=27.03.2026&amp;dst=110065&amp;field=134" TargetMode="External"/><Relationship Id="rId1557" Type="http://schemas.openxmlformats.org/officeDocument/2006/relationships/hyperlink" Target="https://login.consultant.ru/link/?req=doc&amp;base=LAW&amp;n=371416&amp;date=27.03.2026&amp;dst=108261&amp;field=134" TargetMode="External"/><Relationship Id="rId1971" Type="http://schemas.openxmlformats.org/officeDocument/2006/relationships/hyperlink" Target="https://login.consultant.ru/link/?req=doc&amp;base=LAW&amp;n=371416&amp;date=27.03.2026&amp;dst=102694&amp;field=134" TargetMode="External"/><Relationship Id="rId2608" Type="http://schemas.openxmlformats.org/officeDocument/2006/relationships/hyperlink" Target="https://login.consultant.ru/link/?req=doc&amp;base=LAW&amp;n=371416&amp;date=27.03.2026&amp;dst=109115&amp;field=134" TargetMode="External"/><Relationship Id="rId5014" Type="http://schemas.openxmlformats.org/officeDocument/2006/relationships/hyperlink" Target="https://login.consultant.ru/link/?req=doc&amp;base=LAW&amp;n=371416&amp;date=27.03.2026&amp;dst=111703&amp;field=134" TargetMode="External"/><Relationship Id="rId1624" Type="http://schemas.openxmlformats.org/officeDocument/2006/relationships/hyperlink" Target="https://login.consultant.ru/link/?req=doc&amp;base=LAW&amp;n=371416&amp;date=27.03.2026&amp;dst=110903&amp;field=134" TargetMode="External"/><Relationship Id="rId4030" Type="http://schemas.openxmlformats.org/officeDocument/2006/relationships/hyperlink" Target="https://login.consultant.ru/link/?req=doc&amp;base=LAW&amp;n=371416&amp;date=27.03.2026&amp;dst=112647&amp;field=134" TargetMode="External"/><Relationship Id="rId3796" Type="http://schemas.openxmlformats.org/officeDocument/2006/relationships/hyperlink" Target="https://login.consultant.ru/link/?req=doc&amp;base=LAW&amp;n=371416&amp;date=27.03.2026&amp;dst=109521&amp;field=134" TargetMode="External"/><Relationship Id="rId2398" Type="http://schemas.openxmlformats.org/officeDocument/2006/relationships/hyperlink" Target="https://login.consultant.ru/link/?req=doc&amp;base=LAW&amp;n=371416&amp;date=27.03.2026&amp;dst=111935&amp;field=134" TargetMode="External"/><Relationship Id="rId3449" Type="http://schemas.openxmlformats.org/officeDocument/2006/relationships/hyperlink" Target="https://login.consultant.ru/link/?req=doc&amp;base=LAW&amp;n=371416&amp;date=27.03.2026&amp;dst=112443&amp;field=134" TargetMode="External"/><Relationship Id="rId4847" Type="http://schemas.openxmlformats.org/officeDocument/2006/relationships/hyperlink" Target="https://login.consultant.ru/link/?req=doc&amp;base=LAW&amp;n=371416&amp;date=27.03.2026&amp;dst=101776&amp;field=134" TargetMode="External"/><Relationship Id="rId3863" Type="http://schemas.openxmlformats.org/officeDocument/2006/relationships/hyperlink" Target="https://login.consultant.ru/link/?req=doc&amp;base=LAW&amp;n=371416&amp;date=27.03.2026&amp;dst=109749&amp;field=134" TargetMode="External"/><Relationship Id="rId4914" Type="http://schemas.openxmlformats.org/officeDocument/2006/relationships/hyperlink" Target="https://login.consultant.ru/link/?req=doc&amp;base=LAW&amp;n=371416&amp;date=27.03.2026&amp;dst=107985&amp;field=134" TargetMode="External"/><Relationship Id="rId784" Type="http://schemas.openxmlformats.org/officeDocument/2006/relationships/hyperlink" Target="https://login.consultant.ru/link/?req=doc&amp;base=LAW&amp;n=371416&amp;date=27.03.2026&amp;dst=112559&amp;field=134" TargetMode="External"/><Relationship Id="rId1067" Type="http://schemas.openxmlformats.org/officeDocument/2006/relationships/hyperlink" Target="https://login.consultant.ru/link/?req=doc&amp;base=LAW&amp;n=371416&amp;date=27.03.2026&amp;dst=111113&amp;field=134" TargetMode="External"/><Relationship Id="rId2465" Type="http://schemas.openxmlformats.org/officeDocument/2006/relationships/hyperlink" Target="https://login.consultant.ru/link/?req=doc&amp;base=LAW&amp;n=371416&amp;date=27.03.2026&amp;dst=111831&amp;field=134" TargetMode="External"/><Relationship Id="rId3516" Type="http://schemas.openxmlformats.org/officeDocument/2006/relationships/hyperlink" Target="https://login.consultant.ru/link/?req=doc&amp;base=LAW&amp;n=371416&amp;date=27.03.2026&amp;dst=112155&amp;field=134" TargetMode="External"/><Relationship Id="rId3930" Type="http://schemas.openxmlformats.org/officeDocument/2006/relationships/hyperlink" Target="https://login.consultant.ru/link/?req=doc&amp;base=LAW&amp;n=371416&amp;date=27.03.2026&amp;dst=109933&amp;field=134" TargetMode="External"/><Relationship Id="rId437" Type="http://schemas.openxmlformats.org/officeDocument/2006/relationships/hyperlink" Target="https://login.consultant.ru/link/?req=doc&amp;base=LAW&amp;n=371416&amp;date=27.03.2026&amp;dst=112359&amp;field=134" TargetMode="External"/><Relationship Id="rId851" Type="http://schemas.openxmlformats.org/officeDocument/2006/relationships/hyperlink" Target="https://login.consultant.ru/link/?req=doc&amp;base=LAW&amp;n=371416&amp;date=27.03.2026&amp;dst=108825&amp;field=134" TargetMode="External"/><Relationship Id="rId1481" Type="http://schemas.openxmlformats.org/officeDocument/2006/relationships/hyperlink" Target="https://login.consultant.ru/link/?req=doc&amp;base=LAW&amp;n=371416&amp;date=27.03.2026&amp;dst=110589&amp;field=134" TargetMode="External"/><Relationship Id="rId2118" Type="http://schemas.openxmlformats.org/officeDocument/2006/relationships/hyperlink" Target="https://login.consultant.ru/link/?req=doc&amp;base=LAW&amp;n=371416&amp;date=27.03.2026&amp;dst=108399&amp;field=134" TargetMode="External"/><Relationship Id="rId2532" Type="http://schemas.openxmlformats.org/officeDocument/2006/relationships/hyperlink" Target="https://login.consultant.ru/link/?req=doc&amp;base=LAW&amp;n=371416&amp;date=27.03.2026&amp;dst=102208&amp;field=134" TargetMode="External"/><Relationship Id="rId5688" Type="http://schemas.openxmlformats.org/officeDocument/2006/relationships/hyperlink" Target="https://login.consultant.ru/link/?req=doc&amp;base=LAW&amp;n=371416&amp;date=27.03.2026&amp;dst=120940&amp;field=134" TargetMode="External"/><Relationship Id="rId504" Type="http://schemas.openxmlformats.org/officeDocument/2006/relationships/hyperlink" Target="https://login.consultant.ru/link/?req=doc&amp;base=LAW&amp;n=371416&amp;date=27.03.2026&amp;dst=112367&amp;field=134" TargetMode="External"/><Relationship Id="rId1134" Type="http://schemas.openxmlformats.org/officeDocument/2006/relationships/hyperlink" Target="https://login.consultant.ru/link/?req=doc&amp;base=LAW&amp;n=371416&amp;date=27.03.2026&amp;dst=111163&amp;field=134" TargetMode="External"/><Relationship Id="rId1201" Type="http://schemas.openxmlformats.org/officeDocument/2006/relationships/hyperlink" Target="https://login.consultant.ru/link/?req=doc&amp;base=LAW&amp;n=371416&amp;date=27.03.2026&amp;dst=111397&amp;field=134" TargetMode="External"/><Relationship Id="rId4357" Type="http://schemas.openxmlformats.org/officeDocument/2006/relationships/hyperlink" Target="https://login.consultant.ru/link/?req=doc&amp;base=LAW&amp;n=371416&amp;date=27.03.2026&amp;dst=120864&amp;field=134" TargetMode="External"/><Relationship Id="rId4771" Type="http://schemas.openxmlformats.org/officeDocument/2006/relationships/hyperlink" Target="https://login.consultant.ru/link/?req=doc&amp;base=LAW&amp;n=371416&amp;date=27.03.2026&amp;dst=102854&amp;field=134" TargetMode="External"/><Relationship Id="rId5408" Type="http://schemas.openxmlformats.org/officeDocument/2006/relationships/hyperlink" Target="https://login.consultant.ru/link/?req=doc&amp;base=LAW&amp;n=371416&amp;date=27.03.2026&amp;dst=112249&amp;field=134" TargetMode="External"/><Relationship Id="rId3373" Type="http://schemas.openxmlformats.org/officeDocument/2006/relationships/hyperlink" Target="https://login.consultant.ru/link/?req=doc&amp;base=LAW&amp;n=371416&amp;date=27.03.2026&amp;dst=112359&amp;field=134" TargetMode="External"/><Relationship Id="rId4424" Type="http://schemas.openxmlformats.org/officeDocument/2006/relationships/hyperlink" Target="https://login.consultant.ru/link/?req=doc&amp;base=LAW&amp;n=371416&amp;date=27.03.2026&amp;dst=110525&amp;field=134" TargetMode="External"/><Relationship Id="rId294" Type="http://schemas.openxmlformats.org/officeDocument/2006/relationships/hyperlink" Target="https://login.consultant.ru/link/?req=doc&amp;base=LAW&amp;n=371416&amp;date=27.03.2026&amp;dst=110595&amp;field=134" TargetMode="External"/><Relationship Id="rId3026" Type="http://schemas.openxmlformats.org/officeDocument/2006/relationships/hyperlink" Target="https://login.consultant.ru/link/?req=doc&amp;base=LAW&amp;n=371416&amp;date=27.03.2026&amp;dst=107043&amp;field=134" TargetMode="External"/><Relationship Id="rId361" Type="http://schemas.openxmlformats.org/officeDocument/2006/relationships/hyperlink" Target="https://login.consultant.ru/link/?req=doc&amp;base=LAW&amp;n=371416&amp;date=27.03.2026&amp;dst=110931&amp;field=134" TargetMode="External"/><Relationship Id="rId2042" Type="http://schemas.openxmlformats.org/officeDocument/2006/relationships/hyperlink" Target="https://login.consultant.ru/link/?req=doc&amp;base=LAW&amp;n=371416&amp;date=27.03.2026&amp;dst=102838&amp;field=134" TargetMode="External"/><Relationship Id="rId3440" Type="http://schemas.openxmlformats.org/officeDocument/2006/relationships/hyperlink" Target="https://login.consultant.ru/link/?req=doc&amp;base=LAW&amp;n=371416&amp;date=27.03.2026&amp;dst=112365&amp;field=134" TargetMode="External"/><Relationship Id="rId5198" Type="http://schemas.openxmlformats.org/officeDocument/2006/relationships/hyperlink" Target="https://login.consultant.ru/link/?req=doc&amp;base=LAW&amp;n=371416&amp;date=27.03.2026&amp;dst=112077&amp;field=134" TargetMode="External"/><Relationship Id="rId2859" Type="http://schemas.openxmlformats.org/officeDocument/2006/relationships/hyperlink" Target="https://login.consultant.ru/link/?req=doc&amp;base=LAW&amp;n=371416&amp;date=27.03.2026&amp;dst=108545&amp;field=134" TargetMode="External"/><Relationship Id="rId5265" Type="http://schemas.openxmlformats.org/officeDocument/2006/relationships/hyperlink" Target="https://login.consultant.ru/link/?req=doc&amp;base=LAW&amp;n=371416&amp;date=27.03.2026&amp;dst=105289&amp;field=134" TargetMode="External"/><Relationship Id="rId1875" Type="http://schemas.openxmlformats.org/officeDocument/2006/relationships/hyperlink" Target="https://login.consultant.ru/link/?req=doc&amp;base=LAW&amp;n=371416&amp;date=27.03.2026&amp;dst=102852&amp;field=134" TargetMode="External"/><Relationship Id="rId4281" Type="http://schemas.openxmlformats.org/officeDocument/2006/relationships/hyperlink" Target="https://login.consultant.ru/link/?req=doc&amp;base=LAW&amp;n=371416&amp;date=27.03.2026&amp;dst=120832&amp;field=134" TargetMode="External"/><Relationship Id="rId5332" Type="http://schemas.openxmlformats.org/officeDocument/2006/relationships/hyperlink" Target="https://login.consultant.ru/link/?req=doc&amp;base=LAW&amp;n=371416&amp;date=27.03.2026&amp;dst=107275&amp;field=134" TargetMode="External"/><Relationship Id="rId1528" Type="http://schemas.openxmlformats.org/officeDocument/2006/relationships/hyperlink" Target="https://login.consultant.ru/link/?req=doc&amp;base=LAW&amp;n=371416&amp;date=27.03.2026&amp;dst=109811&amp;field=134" TargetMode="External"/><Relationship Id="rId2926" Type="http://schemas.openxmlformats.org/officeDocument/2006/relationships/hyperlink" Target="https://login.consultant.ru/link/?req=doc&amp;base=LAW&amp;n=371416&amp;date=27.03.2026&amp;dst=108643&amp;field=134" TargetMode="External"/><Relationship Id="rId1942" Type="http://schemas.openxmlformats.org/officeDocument/2006/relationships/hyperlink" Target="https://login.consultant.ru/link/?req=doc&amp;base=LAW&amp;n=371416&amp;date=27.03.2026&amp;dst=102964&amp;field=134" TargetMode="External"/><Relationship Id="rId4001" Type="http://schemas.openxmlformats.org/officeDocument/2006/relationships/hyperlink" Target="https://login.consultant.ru/link/?req=doc&amp;base=LAW&amp;n=371416&amp;date=27.03.2026&amp;dst=101082&amp;field=134" TargetMode="External"/><Relationship Id="rId3767" Type="http://schemas.openxmlformats.org/officeDocument/2006/relationships/hyperlink" Target="https://login.consultant.ru/link/?req=doc&amp;base=LAW&amp;n=371416&amp;date=27.03.2026&amp;dst=109677&amp;field=134" TargetMode="External"/><Relationship Id="rId4818" Type="http://schemas.openxmlformats.org/officeDocument/2006/relationships/hyperlink" Target="https://login.consultant.ru/link/?req=doc&amp;base=LAW&amp;n=371416&amp;date=27.03.2026&amp;dst=102780&amp;field=134" TargetMode="External"/><Relationship Id="rId688" Type="http://schemas.openxmlformats.org/officeDocument/2006/relationships/hyperlink" Target="https://login.consultant.ru/link/?req=doc&amp;base=LAW&amp;n=371416&amp;date=27.03.2026&amp;dst=112175&amp;field=134" TargetMode="External"/><Relationship Id="rId2369" Type="http://schemas.openxmlformats.org/officeDocument/2006/relationships/hyperlink" Target="https://login.consultant.ru/link/?req=doc&amp;base=LAW&amp;n=371416&amp;date=27.03.2026&amp;dst=114915&amp;field=134" TargetMode="External"/><Relationship Id="rId2783" Type="http://schemas.openxmlformats.org/officeDocument/2006/relationships/hyperlink" Target="https://login.consultant.ru/link/?req=doc&amp;base=LAW&amp;n=371416&amp;date=27.03.2026&amp;dst=120242&amp;field=134" TargetMode="External"/><Relationship Id="rId3834" Type="http://schemas.openxmlformats.org/officeDocument/2006/relationships/hyperlink" Target="https://login.consultant.ru/link/?req=doc&amp;base=LAW&amp;n=371416&amp;date=27.03.2026&amp;dst=109613&amp;field=134" TargetMode="External"/><Relationship Id="rId755" Type="http://schemas.openxmlformats.org/officeDocument/2006/relationships/hyperlink" Target="https://login.consultant.ru/link/?req=doc&amp;base=LAW&amp;n=371416&amp;date=27.03.2026&amp;dst=112529&amp;field=134" TargetMode="External"/><Relationship Id="rId1385" Type="http://schemas.openxmlformats.org/officeDocument/2006/relationships/hyperlink" Target="https://login.consultant.ru/link/?req=doc&amp;base=LAW&amp;n=371416&amp;date=27.03.2026&amp;dst=110241&amp;field=134" TargetMode="External"/><Relationship Id="rId2436" Type="http://schemas.openxmlformats.org/officeDocument/2006/relationships/hyperlink" Target="https://login.consultant.ru/link/?req=doc&amp;base=LAW&amp;n=371416&amp;date=27.03.2026&amp;dst=111965&amp;field=134" TargetMode="External"/><Relationship Id="rId2850" Type="http://schemas.openxmlformats.org/officeDocument/2006/relationships/hyperlink" Target="https://login.consultant.ru/link/?req=doc&amp;base=LAW&amp;n=371416&amp;date=27.03.2026&amp;dst=108463&amp;field=134" TargetMode="External"/><Relationship Id="rId91" Type="http://schemas.openxmlformats.org/officeDocument/2006/relationships/hyperlink" Target="https://login.consultant.ru/link/?req=doc&amp;base=LAW&amp;n=507536&amp;date=27.03.2026&amp;dst=164&amp;field=134" TargetMode="External"/><Relationship Id="rId408" Type="http://schemas.openxmlformats.org/officeDocument/2006/relationships/hyperlink" Target="https://login.consultant.ru/link/?req=doc&amp;base=LAW&amp;n=371416&amp;date=27.03.2026&amp;dst=111005&amp;field=134" TargetMode="External"/><Relationship Id="rId822" Type="http://schemas.openxmlformats.org/officeDocument/2006/relationships/hyperlink" Target="https://login.consultant.ru/link/?req=doc&amp;base=LAW&amp;n=371416&amp;date=27.03.2026&amp;dst=102082&amp;field=134" TargetMode="External"/><Relationship Id="rId1038" Type="http://schemas.openxmlformats.org/officeDocument/2006/relationships/hyperlink" Target="https://login.consultant.ru/link/?req=doc&amp;base=LAW&amp;n=371416&amp;date=27.03.2026&amp;dst=110219&amp;field=134" TargetMode="External"/><Relationship Id="rId1452" Type="http://schemas.openxmlformats.org/officeDocument/2006/relationships/hyperlink" Target="https://login.consultant.ru/link/?req=doc&amp;base=LAW&amp;n=371416&amp;date=27.03.2026&amp;dst=112287&amp;field=134" TargetMode="External"/><Relationship Id="rId2503" Type="http://schemas.openxmlformats.org/officeDocument/2006/relationships/hyperlink" Target="https://login.consultant.ru/link/?req=doc&amp;base=LAW&amp;n=371416&amp;date=27.03.2026&amp;dst=112087&amp;field=134" TargetMode="External"/><Relationship Id="rId3901" Type="http://schemas.openxmlformats.org/officeDocument/2006/relationships/hyperlink" Target="https://login.consultant.ru/link/?req=doc&amp;base=LAW&amp;n=371416&amp;date=27.03.2026&amp;dst=109849&amp;field=134" TargetMode="External"/><Relationship Id="rId5659" Type="http://schemas.openxmlformats.org/officeDocument/2006/relationships/hyperlink" Target="https://login.consultant.ru/link/?req=doc&amp;base=LAW&amp;n=371416&amp;date=27.03.2026&amp;dst=120880&amp;field=134" TargetMode="External"/><Relationship Id="rId1105" Type="http://schemas.openxmlformats.org/officeDocument/2006/relationships/hyperlink" Target="https://login.consultant.ru/link/?req=doc&amp;base=LAW&amp;n=371416&amp;date=27.03.2026&amp;dst=111515&amp;field=134" TargetMode="External"/><Relationship Id="rId3277" Type="http://schemas.openxmlformats.org/officeDocument/2006/relationships/hyperlink" Target="https://login.consultant.ru/link/?req=doc&amp;base=LAW&amp;n=371416&amp;date=27.03.2026&amp;dst=107637&amp;field=134" TargetMode="External"/><Relationship Id="rId4675" Type="http://schemas.openxmlformats.org/officeDocument/2006/relationships/hyperlink" Target="https://login.consultant.ru/link/?req=doc&amp;base=LAW&amp;n=371416&amp;date=27.03.2026&amp;dst=102900&amp;field=134" TargetMode="External"/><Relationship Id="rId5726" Type="http://schemas.openxmlformats.org/officeDocument/2006/relationships/hyperlink" Target="https://login.consultant.ru/link/?req=doc&amp;base=LAW&amp;n=371416&amp;date=27.03.2026&amp;dst=120926&amp;field=134" TargetMode="External"/><Relationship Id="rId198" Type="http://schemas.openxmlformats.org/officeDocument/2006/relationships/hyperlink" Target="https://login.consultant.ru/link/?req=doc&amp;base=LAW&amp;n=371416&amp;date=27.03.2026&amp;dst=110555&amp;field=134" TargetMode="External"/><Relationship Id="rId3691" Type="http://schemas.openxmlformats.org/officeDocument/2006/relationships/hyperlink" Target="https://login.consultant.ru/link/?req=doc&amp;base=LAW&amp;n=371416&amp;date=27.03.2026&amp;dst=111039&amp;field=134" TargetMode="External"/><Relationship Id="rId4328" Type="http://schemas.openxmlformats.org/officeDocument/2006/relationships/hyperlink" Target="https://login.consultant.ru/link/?req=doc&amp;base=LAW&amp;n=371416&amp;date=27.03.2026&amp;dst=120882&amp;field=134" TargetMode="External"/><Relationship Id="rId4742" Type="http://schemas.openxmlformats.org/officeDocument/2006/relationships/hyperlink" Target="https://login.consultant.ru/link/?req=doc&amp;base=LAW&amp;n=371416&amp;date=27.03.2026&amp;dst=102460&amp;field=134" TargetMode="External"/><Relationship Id="rId2293" Type="http://schemas.openxmlformats.org/officeDocument/2006/relationships/hyperlink" Target="https://login.consultant.ru/link/?req=doc&amp;base=LAW&amp;n=371416&amp;date=27.03.2026&amp;dst=111841&amp;field=134" TargetMode="External"/><Relationship Id="rId3344" Type="http://schemas.openxmlformats.org/officeDocument/2006/relationships/hyperlink" Target="https://login.consultant.ru/link/?req=doc&amp;base=LAW&amp;n=371416&amp;date=27.03.2026&amp;dst=111005&amp;field=134" TargetMode="External"/><Relationship Id="rId265" Type="http://schemas.openxmlformats.org/officeDocument/2006/relationships/hyperlink" Target="https://login.consultant.ru/link/?req=doc&amp;base=LAW&amp;n=371416&amp;date=27.03.2026&amp;dst=110853&amp;field=134" TargetMode="External"/><Relationship Id="rId2360" Type="http://schemas.openxmlformats.org/officeDocument/2006/relationships/hyperlink" Target="https://login.consultant.ru/link/?req=doc&amp;base=LAW&amp;n=371416&amp;date=27.03.2026&amp;dst=111971&amp;field=134" TargetMode="External"/><Relationship Id="rId3411" Type="http://schemas.openxmlformats.org/officeDocument/2006/relationships/hyperlink" Target="https://login.consultant.ru/link/?req=doc&amp;base=LAW&amp;n=371416&amp;date=27.03.2026&amp;dst=112427&amp;field=134" TargetMode="External"/><Relationship Id="rId332" Type="http://schemas.openxmlformats.org/officeDocument/2006/relationships/hyperlink" Target="https://login.consultant.ru/link/?req=doc&amp;base=LAW&amp;n=371416&amp;date=27.03.2026&amp;dst=110423&amp;field=134" TargetMode="External"/><Relationship Id="rId2013" Type="http://schemas.openxmlformats.org/officeDocument/2006/relationships/hyperlink" Target="https://login.consultant.ru/link/?req=doc&amp;base=LAW&amp;n=371416&amp;date=27.03.2026&amp;dst=102140&amp;field=134" TargetMode="External"/><Relationship Id="rId5169" Type="http://schemas.openxmlformats.org/officeDocument/2006/relationships/hyperlink" Target="https://login.consultant.ru/link/?req=doc&amp;base=LAW&amp;n=371416&amp;date=27.03.2026&amp;dst=111771&amp;field=134" TargetMode="External"/><Relationship Id="rId5583" Type="http://schemas.openxmlformats.org/officeDocument/2006/relationships/hyperlink" Target="https://login.consultant.ru/link/?req=doc&amp;base=LAW&amp;n=371416&amp;date=27.03.2026&amp;dst=120858&amp;field=134" TargetMode="External"/><Relationship Id="rId4185" Type="http://schemas.openxmlformats.org/officeDocument/2006/relationships/hyperlink" Target="https://login.consultant.ru/link/?req=doc&amp;base=LAW&amp;n=371416&amp;date=27.03.2026&amp;dst=120876&amp;field=134" TargetMode="External"/><Relationship Id="rId5236" Type="http://schemas.openxmlformats.org/officeDocument/2006/relationships/hyperlink" Target="https://login.consultant.ru/link/?req=doc&amp;base=LAW&amp;n=371416&amp;date=27.03.2026&amp;dst=111993&amp;field=134" TargetMode="External"/><Relationship Id="rId1779" Type="http://schemas.openxmlformats.org/officeDocument/2006/relationships/hyperlink" Target="https://login.consultant.ru/link/?req=doc&amp;base=LAW&amp;n=371416&amp;date=27.03.2026&amp;dst=103066&amp;field=134" TargetMode="External"/><Relationship Id="rId4252" Type="http://schemas.openxmlformats.org/officeDocument/2006/relationships/hyperlink" Target="https://login.consultant.ru/link/?req=doc&amp;base=LAW&amp;n=371416&amp;date=27.03.2026&amp;dst=120882&amp;field=134" TargetMode="External"/><Relationship Id="rId5650" Type="http://schemas.openxmlformats.org/officeDocument/2006/relationships/hyperlink" Target="https://login.consultant.ru/link/?req=doc&amp;base=LAW&amp;n=371416&amp;date=27.03.2026&amp;dst=120944&amp;field=134" TargetMode="External"/><Relationship Id="rId1846" Type="http://schemas.openxmlformats.org/officeDocument/2006/relationships/hyperlink" Target="https://login.consultant.ru/link/?req=doc&amp;base=LAW&amp;n=371416&amp;date=27.03.2026&amp;dst=102412&amp;field=134" TargetMode="External"/><Relationship Id="rId5303" Type="http://schemas.openxmlformats.org/officeDocument/2006/relationships/hyperlink" Target="https://login.consultant.ru/link/?req=doc&amp;base=LAW&amp;n=371416&amp;date=27.03.2026&amp;dst=107127&amp;field=134" TargetMode="External"/><Relationship Id="rId1913" Type="http://schemas.openxmlformats.org/officeDocument/2006/relationships/hyperlink" Target="https://login.consultant.ru/link/?req=doc&amp;base=LAW&amp;n=371416&amp;date=27.03.2026&amp;dst=102676&amp;field=134" TargetMode="External"/><Relationship Id="rId2687" Type="http://schemas.openxmlformats.org/officeDocument/2006/relationships/hyperlink" Target="https://login.consultant.ru/link/?req=doc&amp;base=LAW&amp;n=371416&amp;date=27.03.2026&amp;dst=109313&amp;field=134" TargetMode="External"/><Relationship Id="rId3738" Type="http://schemas.openxmlformats.org/officeDocument/2006/relationships/hyperlink" Target="https://login.consultant.ru/link/?req=doc&amp;base=LAW&amp;n=371416&amp;date=27.03.2026&amp;dst=109479&amp;field=134" TargetMode="External"/><Relationship Id="rId5093" Type="http://schemas.openxmlformats.org/officeDocument/2006/relationships/hyperlink" Target="https://login.consultant.ru/link/?req=doc&amp;base=LAW&amp;n=371416&amp;date=27.03.2026&amp;dst=111893&amp;field=134" TargetMode="External"/><Relationship Id="rId659" Type="http://schemas.openxmlformats.org/officeDocument/2006/relationships/hyperlink" Target="https://login.consultant.ru/link/?req=doc&amp;base=LAW&amp;n=371416&amp;date=27.03.2026&amp;dst=109791&amp;field=134" TargetMode="External"/><Relationship Id="rId1289" Type="http://schemas.openxmlformats.org/officeDocument/2006/relationships/hyperlink" Target="https://login.consultant.ru/link/?req=doc&amp;base=LAW&amp;n=371416&amp;date=27.03.2026&amp;dst=109451&amp;field=134" TargetMode="External"/><Relationship Id="rId5160" Type="http://schemas.openxmlformats.org/officeDocument/2006/relationships/hyperlink" Target="https://login.consultant.ru/link/?req=doc&amp;base=LAW&amp;n=371416&amp;date=27.03.2026&amp;dst=114913&amp;field=134" TargetMode="External"/><Relationship Id="rId1356" Type="http://schemas.openxmlformats.org/officeDocument/2006/relationships/hyperlink" Target="https://login.consultant.ru/link/?req=doc&amp;base=LAW&amp;n=371416&amp;date=27.03.2026&amp;dst=110107&amp;field=134" TargetMode="External"/><Relationship Id="rId2754" Type="http://schemas.openxmlformats.org/officeDocument/2006/relationships/hyperlink" Target="https://login.consultant.ru/link/?req=doc&amp;base=LAW&amp;n=371416&amp;date=27.03.2026&amp;dst=109183&amp;field=134" TargetMode="External"/><Relationship Id="rId3805" Type="http://schemas.openxmlformats.org/officeDocument/2006/relationships/hyperlink" Target="https://login.consultant.ru/link/?req=doc&amp;base=LAW&amp;n=371416&amp;date=27.03.2026&amp;dst=109637&amp;field=134" TargetMode="External"/><Relationship Id="rId726" Type="http://schemas.openxmlformats.org/officeDocument/2006/relationships/hyperlink" Target="https://login.consultant.ru/link/?req=doc&amp;base=LAW&amp;n=371416&amp;date=27.03.2026&amp;dst=109953&amp;field=134" TargetMode="External"/><Relationship Id="rId1009" Type="http://schemas.openxmlformats.org/officeDocument/2006/relationships/hyperlink" Target="https://login.consultant.ru/link/?req=doc&amp;base=LAW&amp;n=371416&amp;date=27.03.2026&amp;dst=110317&amp;field=134" TargetMode="External"/><Relationship Id="rId1770" Type="http://schemas.openxmlformats.org/officeDocument/2006/relationships/hyperlink" Target="https://login.consultant.ru/link/?req=doc&amp;base=LAW&amp;n=371416&amp;date=27.03.2026&amp;dst=102708&amp;field=134" TargetMode="External"/><Relationship Id="rId2407" Type="http://schemas.openxmlformats.org/officeDocument/2006/relationships/hyperlink" Target="https://login.consultant.ru/link/?req=doc&amp;base=LAW&amp;n=371416&amp;date=27.03.2026&amp;dst=112013&amp;field=134" TargetMode="External"/><Relationship Id="rId2821" Type="http://schemas.openxmlformats.org/officeDocument/2006/relationships/hyperlink" Target="https://login.consultant.ru/link/?req=doc&amp;base=LAW&amp;n=371416&amp;date=27.03.2026&amp;dst=120318&amp;field=134" TargetMode="External"/><Relationship Id="rId62" Type="http://schemas.openxmlformats.org/officeDocument/2006/relationships/hyperlink" Target="https://login.consultant.ru/link/?req=doc&amp;base=LAW&amp;n=511693&amp;date=27.03.2026&amp;dst=231&amp;field=134" TargetMode="External"/><Relationship Id="rId1423" Type="http://schemas.openxmlformats.org/officeDocument/2006/relationships/hyperlink" Target="https://login.consultant.ru/link/?req=doc&amp;base=LAW&amp;n=371416&amp;date=27.03.2026&amp;dst=112215&amp;field=134" TargetMode="External"/><Relationship Id="rId4579" Type="http://schemas.openxmlformats.org/officeDocument/2006/relationships/hyperlink" Target="https://login.consultant.ru/link/?req=doc&amp;base=LAW&amp;n=371416&amp;date=27.03.2026&amp;dst=102676&amp;field=134" TargetMode="External"/><Relationship Id="rId4993" Type="http://schemas.openxmlformats.org/officeDocument/2006/relationships/hyperlink" Target="https://login.consultant.ru/link/?req=doc&amp;base=LAW&amp;n=371416&amp;date=27.03.2026&amp;dst=108321&amp;field=134" TargetMode="External"/><Relationship Id="rId3595" Type="http://schemas.openxmlformats.org/officeDocument/2006/relationships/hyperlink" Target="https://login.consultant.ru/link/?req=doc&amp;base=LAW&amp;n=371416&amp;date=27.03.2026&amp;dst=106971&amp;field=134" TargetMode="External"/><Relationship Id="rId4646" Type="http://schemas.openxmlformats.org/officeDocument/2006/relationships/hyperlink" Target="https://login.consultant.ru/link/?req=doc&amp;base=LAW&amp;n=371416&amp;date=27.03.2026&amp;dst=102804&amp;field=134" TargetMode="External"/><Relationship Id="rId2197" Type="http://schemas.openxmlformats.org/officeDocument/2006/relationships/hyperlink" Target="https://login.consultant.ru/link/?req=doc&amp;base=LAW&amp;n=371416&amp;date=27.03.2026&amp;dst=108333&amp;field=134" TargetMode="External"/><Relationship Id="rId3248" Type="http://schemas.openxmlformats.org/officeDocument/2006/relationships/hyperlink" Target="https://login.consultant.ru/link/?req=doc&amp;base=LAW&amp;n=371416&amp;date=27.03.2026&amp;dst=107193&amp;field=134" TargetMode="External"/><Relationship Id="rId3662" Type="http://schemas.openxmlformats.org/officeDocument/2006/relationships/hyperlink" Target="https://login.consultant.ru/link/?req=doc&amp;base=LAW&amp;n=371416&amp;date=27.03.2026&amp;dst=107815&amp;field=134" TargetMode="External"/><Relationship Id="rId4713" Type="http://schemas.openxmlformats.org/officeDocument/2006/relationships/hyperlink" Target="https://login.consultant.ru/link/?req=doc&amp;base=LAW&amp;n=371416&amp;date=27.03.2026&amp;dst=102852&amp;field=134" TargetMode="External"/><Relationship Id="rId169" Type="http://schemas.openxmlformats.org/officeDocument/2006/relationships/hyperlink" Target="https://login.consultant.ru/link/?req=doc&amp;base=LAW&amp;n=371416&amp;date=27.03.2026&amp;dst=105453&amp;field=134" TargetMode="External"/><Relationship Id="rId583" Type="http://schemas.openxmlformats.org/officeDocument/2006/relationships/hyperlink" Target="https://login.consultant.ru/link/?req=doc&amp;base=LAW&amp;n=371416&amp;date=27.03.2026&amp;dst=112457&amp;field=134" TargetMode="External"/><Relationship Id="rId2264" Type="http://schemas.openxmlformats.org/officeDocument/2006/relationships/hyperlink" Target="https://login.consultant.ru/link/?req=doc&amp;base=LAW&amp;n=371416&amp;date=27.03.2026&amp;dst=111683&amp;field=134" TargetMode="External"/><Relationship Id="rId3315" Type="http://schemas.openxmlformats.org/officeDocument/2006/relationships/hyperlink" Target="https://login.consultant.ru/link/?req=doc&amp;base=LAW&amp;n=371416&amp;date=27.03.2026&amp;dst=105557&amp;field=134" TargetMode="External"/><Relationship Id="rId236" Type="http://schemas.openxmlformats.org/officeDocument/2006/relationships/hyperlink" Target="https://login.consultant.ru/link/?req=doc&amp;base=LAW&amp;n=371416&amp;date=27.03.2026&amp;dst=110481&amp;field=134" TargetMode="External"/><Relationship Id="rId650" Type="http://schemas.openxmlformats.org/officeDocument/2006/relationships/hyperlink" Target="https://login.consultant.ru/link/?req=doc&amp;base=LAW&amp;n=371416&amp;date=27.03.2026&amp;dst=108475&amp;field=134" TargetMode="External"/><Relationship Id="rId1280" Type="http://schemas.openxmlformats.org/officeDocument/2006/relationships/hyperlink" Target="https://login.consultant.ru/link/?req=doc&amp;base=LAW&amp;n=371416&amp;date=27.03.2026&amp;dst=105309&amp;field=134" TargetMode="External"/><Relationship Id="rId2331" Type="http://schemas.openxmlformats.org/officeDocument/2006/relationships/hyperlink" Target="https://login.consultant.ru/link/?req=doc&amp;base=LAW&amp;n=371416&amp;date=27.03.2026&amp;dst=114939&amp;field=134" TargetMode="External"/><Relationship Id="rId5487" Type="http://schemas.openxmlformats.org/officeDocument/2006/relationships/hyperlink" Target="https://login.consultant.ru/link/?req=doc&amp;base=LAW&amp;n=371416&amp;date=27.03.2026&amp;dst=105471&amp;field=134" TargetMode="External"/><Relationship Id="rId303" Type="http://schemas.openxmlformats.org/officeDocument/2006/relationships/hyperlink" Target="https://login.consultant.ru/link/?req=doc&amp;base=LAW&amp;n=371416&amp;date=27.03.2026&amp;dst=110631&amp;field=134" TargetMode="External"/><Relationship Id="rId4089" Type="http://schemas.openxmlformats.org/officeDocument/2006/relationships/hyperlink" Target="https://login.consultant.ru/link/?req=doc&amp;base=LAW&amp;n=371416&amp;date=27.03.2026&amp;dst=112829&amp;field=134" TargetMode="External"/><Relationship Id="rId5554" Type="http://schemas.openxmlformats.org/officeDocument/2006/relationships/hyperlink" Target="https://login.consultant.ru/link/?req=doc&amp;base=LAW&amp;n=371416&amp;date=27.03.2026&amp;dst=105097&amp;field=134" TargetMode="External"/><Relationship Id="rId1000" Type="http://schemas.openxmlformats.org/officeDocument/2006/relationships/hyperlink" Target="https://login.consultant.ru/link/?req=doc&amp;base=LAW&amp;n=371416&amp;date=27.03.2026&amp;dst=110245&amp;field=134" TargetMode="External"/><Relationship Id="rId4156" Type="http://schemas.openxmlformats.org/officeDocument/2006/relationships/hyperlink" Target="https://login.consultant.ru/link/?req=doc&amp;base=LAW&amp;n=371416&amp;date=27.03.2026&amp;dst=113227&amp;field=134" TargetMode="External"/><Relationship Id="rId4570" Type="http://schemas.openxmlformats.org/officeDocument/2006/relationships/hyperlink" Target="https://login.consultant.ru/link/?req=doc&amp;base=LAW&amp;n=371416&amp;date=27.03.2026&amp;dst=102602&amp;field=134" TargetMode="External"/><Relationship Id="rId5207" Type="http://schemas.openxmlformats.org/officeDocument/2006/relationships/hyperlink" Target="https://login.consultant.ru/link/?req=doc&amp;base=LAW&amp;n=371416&amp;date=27.03.2026&amp;dst=111811&amp;field=134" TargetMode="External"/><Relationship Id="rId5621" Type="http://schemas.openxmlformats.org/officeDocument/2006/relationships/hyperlink" Target="https://login.consultant.ru/link/?req=doc&amp;base=LAW&amp;n=371416&amp;date=27.03.2026&amp;dst=120886&amp;field=134" TargetMode="External"/><Relationship Id="rId1817" Type="http://schemas.openxmlformats.org/officeDocument/2006/relationships/hyperlink" Target="https://login.consultant.ru/link/?req=doc&amp;base=LAW&amp;n=371416&amp;date=27.03.2026&amp;dst=102838&amp;field=134" TargetMode="External"/><Relationship Id="rId3172" Type="http://schemas.openxmlformats.org/officeDocument/2006/relationships/hyperlink" Target="https://login.consultant.ru/link/?req=doc&amp;base=LAW&amp;n=371416&amp;date=27.03.2026&amp;dst=107323&amp;field=134" TargetMode="External"/><Relationship Id="rId4223" Type="http://schemas.openxmlformats.org/officeDocument/2006/relationships/hyperlink" Target="https://login.consultant.ru/link/?req=doc&amp;base=LAW&amp;n=371416&amp;date=27.03.2026&amp;dst=120928&amp;field=134" TargetMode="External"/><Relationship Id="rId160" Type="http://schemas.openxmlformats.org/officeDocument/2006/relationships/hyperlink" Target="https://login.consultant.ru/link/?req=doc&amp;base=LAW&amp;n=371416&amp;date=27.03.2026&amp;dst=110443&amp;field=134" TargetMode="External"/><Relationship Id="rId3989" Type="http://schemas.openxmlformats.org/officeDocument/2006/relationships/hyperlink" Target="https://login.consultant.ru/link/?req=doc&amp;base=LAW&amp;n=371416&amp;date=27.03.2026&amp;dst=112519&amp;field=134" TargetMode="External"/><Relationship Id="rId5064" Type="http://schemas.openxmlformats.org/officeDocument/2006/relationships/hyperlink" Target="https://login.consultant.ru/link/?req=doc&amp;base=LAW&amp;n=371416&amp;date=27.03.2026&amp;dst=114901&amp;field=134" TargetMode="External"/><Relationship Id="rId977" Type="http://schemas.openxmlformats.org/officeDocument/2006/relationships/hyperlink" Target="https://login.consultant.ru/link/?req=doc&amp;base=LAW&amp;n=371416&amp;date=27.03.2026&amp;dst=110381&amp;field=134" TargetMode="External"/><Relationship Id="rId2658" Type="http://schemas.openxmlformats.org/officeDocument/2006/relationships/hyperlink" Target="https://login.consultant.ru/link/?req=doc&amp;base=LAW&amp;n=371416&amp;date=27.03.2026&amp;dst=109149&amp;field=134" TargetMode="External"/><Relationship Id="rId3709" Type="http://schemas.openxmlformats.org/officeDocument/2006/relationships/hyperlink" Target="https://login.consultant.ru/link/?req=doc&amp;base=LAW&amp;n=371416&amp;date=27.03.2026&amp;dst=110581&amp;field=134" TargetMode="External"/><Relationship Id="rId4080" Type="http://schemas.openxmlformats.org/officeDocument/2006/relationships/hyperlink" Target="https://login.consultant.ru/link/?req=doc&amp;base=LAW&amp;n=371416&amp;date=27.03.2026&amp;dst=109993&amp;field=134" TargetMode="External"/><Relationship Id="rId1674" Type="http://schemas.openxmlformats.org/officeDocument/2006/relationships/hyperlink" Target="https://login.consultant.ru/link/?req=doc&amp;base=LAW&amp;n=371416&amp;date=27.03.2026&amp;dst=102676&amp;field=134" TargetMode="External"/><Relationship Id="rId2725" Type="http://schemas.openxmlformats.org/officeDocument/2006/relationships/hyperlink" Target="https://login.consultant.ru/link/?req=doc&amp;base=LAW&amp;n=371416&amp;date=27.03.2026&amp;dst=111255&amp;field=134" TargetMode="External"/><Relationship Id="rId5131" Type="http://schemas.openxmlformats.org/officeDocument/2006/relationships/hyperlink" Target="https://login.consultant.ru/link/?req=doc&amp;base=LAW&amp;n=371416&amp;date=27.03.2026&amp;dst=111781&amp;field=134" TargetMode="External"/><Relationship Id="rId1327" Type="http://schemas.openxmlformats.org/officeDocument/2006/relationships/hyperlink" Target="https://login.consultant.ru/link/?req=doc&amp;base=LAW&amp;n=371416&amp;date=27.03.2026&amp;dst=110475&amp;field=134" TargetMode="External"/><Relationship Id="rId1741" Type="http://schemas.openxmlformats.org/officeDocument/2006/relationships/hyperlink" Target="https://login.consultant.ru/link/?req=doc&amp;base=LAW&amp;n=371416&amp;date=27.03.2026&amp;dst=102804&amp;field=134" TargetMode="External"/><Relationship Id="rId4897" Type="http://schemas.openxmlformats.org/officeDocument/2006/relationships/hyperlink" Target="https://login.consultant.ru/link/?req=doc&amp;base=LAW&amp;n=371416&amp;date=27.03.2026&amp;dst=103014&amp;field=134" TargetMode="External"/><Relationship Id="rId33" Type="http://schemas.openxmlformats.org/officeDocument/2006/relationships/hyperlink" Target="https://login.consultant.ru/link/?req=doc&amp;base=LAW&amp;n=511693&amp;date=27.03.2026&amp;dst=100069&amp;field=134" TargetMode="External"/><Relationship Id="rId3499" Type="http://schemas.openxmlformats.org/officeDocument/2006/relationships/hyperlink" Target="https://login.consultant.ru/link/?req=doc&amp;base=LAW&amp;n=371416&amp;date=27.03.2026&amp;dst=112311&amp;field=134" TargetMode="External"/><Relationship Id="rId3566" Type="http://schemas.openxmlformats.org/officeDocument/2006/relationships/hyperlink" Target="https://login.consultant.ru/link/?req=doc&amp;base=LAW&amp;n=371416&amp;date=27.03.2026&amp;dst=106957&amp;field=134" TargetMode="External"/><Relationship Id="rId4964" Type="http://schemas.openxmlformats.org/officeDocument/2006/relationships/hyperlink" Target="https://login.consultant.ru/link/?req=doc&amp;base=LAW&amp;n=371416&amp;date=27.03.2026&amp;dst=108181&amp;field=134" TargetMode="External"/><Relationship Id="rId487" Type="http://schemas.openxmlformats.org/officeDocument/2006/relationships/hyperlink" Target="https://login.consultant.ru/link/?req=doc&amp;base=LAW&amp;n=371416&amp;date=27.03.2026&amp;dst=112179&amp;field=134" TargetMode="External"/><Relationship Id="rId2168" Type="http://schemas.openxmlformats.org/officeDocument/2006/relationships/hyperlink" Target="https://login.consultant.ru/link/?req=doc&amp;base=LAW&amp;n=371416&amp;date=27.03.2026&amp;dst=111675&amp;field=134" TargetMode="External"/><Relationship Id="rId3219" Type="http://schemas.openxmlformats.org/officeDocument/2006/relationships/hyperlink" Target="https://login.consultant.ru/link/?req=doc&amp;base=LAW&amp;n=371416&amp;date=27.03.2026&amp;dst=107569&amp;field=134" TargetMode="External"/><Relationship Id="rId3980" Type="http://schemas.openxmlformats.org/officeDocument/2006/relationships/hyperlink" Target="https://login.consultant.ru/link/?req=doc&amp;base=LAW&amp;n=371416&amp;date=27.03.2026&amp;dst=112535&amp;field=134" TargetMode="External"/><Relationship Id="rId4617" Type="http://schemas.openxmlformats.org/officeDocument/2006/relationships/hyperlink" Target="https://login.consultant.ru/link/?req=doc&amp;base=LAW&amp;n=371416&amp;date=27.03.2026&amp;dst=101776&amp;field=134" TargetMode="External"/><Relationship Id="rId1184" Type="http://schemas.openxmlformats.org/officeDocument/2006/relationships/hyperlink" Target="https://login.consultant.ru/link/?req=doc&amp;base=LAW&amp;n=371416&amp;date=27.03.2026&amp;dst=111335&amp;field=134" TargetMode="External"/><Relationship Id="rId2582" Type="http://schemas.openxmlformats.org/officeDocument/2006/relationships/hyperlink" Target="https://login.consultant.ru/link/?req=doc&amp;base=LAW&amp;n=371416&amp;date=27.03.2026&amp;dst=108865&amp;field=134" TargetMode="External"/><Relationship Id="rId3633" Type="http://schemas.openxmlformats.org/officeDocument/2006/relationships/hyperlink" Target="https://login.consultant.ru/link/?req=doc&amp;base=LAW&amp;n=371416&amp;date=27.03.2026&amp;dst=107753&amp;field=134" TargetMode="External"/><Relationship Id="rId554" Type="http://schemas.openxmlformats.org/officeDocument/2006/relationships/hyperlink" Target="https://login.consultant.ru/link/?req=doc&amp;base=LAW&amp;n=371416&amp;date=27.03.2026&amp;dst=112295&amp;field=134" TargetMode="External"/><Relationship Id="rId2235" Type="http://schemas.openxmlformats.org/officeDocument/2006/relationships/hyperlink" Target="https://login.consultant.ru/link/?req=doc&amp;base=LAW&amp;n=371416&amp;date=27.03.2026&amp;dst=108277&amp;field=134" TargetMode="External"/><Relationship Id="rId3700" Type="http://schemas.openxmlformats.org/officeDocument/2006/relationships/hyperlink" Target="https://login.consultant.ru/link/?req=doc&amp;base=LAW&amp;n=371416&amp;date=27.03.2026&amp;dst=111095&amp;field=134" TargetMode="External"/><Relationship Id="rId207" Type="http://schemas.openxmlformats.org/officeDocument/2006/relationships/hyperlink" Target="https://login.consultant.ru/link/?req=doc&amp;base=LAW&amp;n=371416&amp;date=27.03.2026&amp;dst=110705&amp;field=134" TargetMode="External"/><Relationship Id="rId621" Type="http://schemas.openxmlformats.org/officeDocument/2006/relationships/hyperlink" Target="https://login.consultant.ru/link/?req=doc&amp;base=LAW&amp;n=371416&amp;date=27.03.2026&amp;dst=110103&amp;field=134" TargetMode="External"/><Relationship Id="rId1251" Type="http://schemas.openxmlformats.org/officeDocument/2006/relationships/hyperlink" Target="https://login.consultant.ru/link/?req=doc&amp;base=LAW&amp;n=371416&amp;date=27.03.2026&amp;dst=111543&amp;field=134" TargetMode="External"/><Relationship Id="rId2302" Type="http://schemas.openxmlformats.org/officeDocument/2006/relationships/hyperlink" Target="https://login.consultant.ru/link/?req=doc&amp;base=LAW&amp;n=371416&amp;date=27.03.2026&amp;dst=111927&amp;field=134" TargetMode="External"/><Relationship Id="rId5458" Type="http://schemas.openxmlformats.org/officeDocument/2006/relationships/hyperlink" Target="https://login.consultant.ru/link/?req=doc&amp;base=LAW&amp;n=371416&amp;date=27.03.2026&amp;dst=106873&amp;field=134" TargetMode="External"/><Relationship Id="rId4474" Type="http://schemas.openxmlformats.org/officeDocument/2006/relationships/hyperlink" Target="https://login.consultant.ru/link/?req=doc&amp;base=LAW&amp;n=371416&amp;date=27.03.2026&amp;dst=105673&amp;field=134" TargetMode="External"/><Relationship Id="rId5525" Type="http://schemas.openxmlformats.org/officeDocument/2006/relationships/hyperlink" Target="https://login.consultant.ru/link/?req=doc&amp;base=LAW&amp;n=371416&amp;date=27.03.2026&amp;dst=112533&amp;field=134" TargetMode="External"/><Relationship Id="rId3076" Type="http://schemas.openxmlformats.org/officeDocument/2006/relationships/hyperlink" Target="https://login.consultant.ru/link/?req=doc&amp;base=LAW&amp;n=371416&amp;date=27.03.2026&amp;dst=107381&amp;field=134" TargetMode="External"/><Relationship Id="rId3490" Type="http://schemas.openxmlformats.org/officeDocument/2006/relationships/hyperlink" Target="https://login.consultant.ru/link/?req=doc&amp;base=LAW&amp;n=371416&amp;date=27.03.2026&amp;dst=112257&amp;field=134" TargetMode="External"/><Relationship Id="rId4127" Type="http://schemas.openxmlformats.org/officeDocument/2006/relationships/hyperlink" Target="https://login.consultant.ru/link/?req=doc&amp;base=LAW&amp;n=371416&amp;date=27.03.2026&amp;dst=107953&amp;field=134" TargetMode="External"/><Relationship Id="rId4541" Type="http://schemas.openxmlformats.org/officeDocument/2006/relationships/hyperlink" Target="https://login.consultant.ru/link/?req=doc&amp;base=LAW&amp;n=371416&amp;date=27.03.2026&amp;dst=105335&amp;field=134" TargetMode="External"/><Relationship Id="rId2092" Type="http://schemas.openxmlformats.org/officeDocument/2006/relationships/hyperlink" Target="https://login.consultant.ru/link/?req=doc&amp;base=LAW&amp;n=371416&amp;date=27.03.2026&amp;dst=111693&amp;field=134" TargetMode="External"/><Relationship Id="rId3143" Type="http://schemas.openxmlformats.org/officeDocument/2006/relationships/hyperlink" Target="https://login.consultant.ru/link/?req=doc&amp;base=LAW&amp;n=371416&amp;date=27.03.2026&amp;dst=107119&amp;field=134" TargetMode="External"/><Relationship Id="rId131" Type="http://schemas.openxmlformats.org/officeDocument/2006/relationships/footer" Target="footer12.xml"/><Relationship Id="rId3210" Type="http://schemas.openxmlformats.org/officeDocument/2006/relationships/hyperlink" Target="https://login.consultant.ru/link/?req=doc&amp;base=LAW&amp;n=371416&amp;date=27.03.2026&amp;dst=107535&amp;field=134" TargetMode="External"/><Relationship Id="rId2976" Type="http://schemas.openxmlformats.org/officeDocument/2006/relationships/hyperlink" Target="https://login.consultant.ru/link/?req=doc&amp;base=LAW&amp;n=371416&amp;date=27.03.2026&amp;dst=107145&amp;field=134" TargetMode="External"/><Relationship Id="rId5382" Type="http://schemas.openxmlformats.org/officeDocument/2006/relationships/hyperlink" Target="https://login.consultant.ru/link/?req=doc&amp;base=LAW&amp;n=371416&amp;date=27.03.2026&amp;dst=101050&amp;field=134" TargetMode="External"/><Relationship Id="rId948" Type="http://schemas.openxmlformats.org/officeDocument/2006/relationships/hyperlink" Target="https://login.consultant.ru/link/?req=doc&amp;base=LAW&amp;n=371416&amp;date=27.03.2026&amp;dst=110163&amp;field=134" TargetMode="External"/><Relationship Id="rId1578" Type="http://schemas.openxmlformats.org/officeDocument/2006/relationships/hyperlink" Target="https://login.consultant.ru/link/?req=doc&amp;base=LAW&amp;n=371416&amp;date=27.03.2026&amp;dst=114525&amp;field=134" TargetMode="External"/><Relationship Id="rId1992" Type="http://schemas.openxmlformats.org/officeDocument/2006/relationships/hyperlink" Target="https://login.consultant.ru/link/?req=doc&amp;base=LAW&amp;n=371416&amp;date=27.03.2026&amp;dst=102892&amp;field=134" TargetMode="External"/><Relationship Id="rId2629" Type="http://schemas.openxmlformats.org/officeDocument/2006/relationships/hyperlink" Target="https://login.consultant.ru/link/?req=doc&amp;base=LAW&amp;n=371416&amp;date=27.03.2026&amp;dst=109053&amp;field=134" TargetMode="External"/><Relationship Id="rId5035" Type="http://schemas.openxmlformats.org/officeDocument/2006/relationships/hyperlink" Target="https://login.consultant.ru/link/?req=doc&amp;base=LAW&amp;n=371416&amp;date=27.03.2026&amp;dst=111803&amp;field=134" TargetMode="External"/><Relationship Id="rId1645" Type="http://schemas.openxmlformats.org/officeDocument/2006/relationships/hyperlink" Target="https://login.consultant.ru/link/?req=doc&amp;base=LAW&amp;n=371416&amp;date=27.03.2026&amp;dst=108025&amp;field=134" TargetMode="External"/><Relationship Id="rId4051" Type="http://schemas.openxmlformats.org/officeDocument/2006/relationships/hyperlink" Target="https://login.consultant.ru/link/?req=doc&amp;base=LAW&amp;n=371416&amp;date=27.03.2026&amp;dst=112517&amp;field=134" TargetMode="External"/><Relationship Id="rId5102" Type="http://schemas.openxmlformats.org/officeDocument/2006/relationships/hyperlink" Target="https://login.consultant.ru/link/?req=doc&amp;base=LAW&amp;n=371416&amp;date=27.03.2026&amp;dst=111967&amp;field=134" TargetMode="External"/><Relationship Id="rId1712" Type="http://schemas.openxmlformats.org/officeDocument/2006/relationships/hyperlink" Target="https://login.consultant.ru/link/?req=doc&amp;base=LAW&amp;n=371416&amp;date=27.03.2026&amp;dst=101776&amp;field=134" TargetMode="External"/><Relationship Id="rId4868" Type="http://schemas.openxmlformats.org/officeDocument/2006/relationships/hyperlink" Target="https://login.consultant.ru/link/?req=doc&amp;base=LAW&amp;n=371416&amp;date=27.03.2026&amp;dst=102712&amp;field=134" TargetMode="External"/><Relationship Id="rId3884" Type="http://schemas.openxmlformats.org/officeDocument/2006/relationships/hyperlink" Target="https://login.consultant.ru/link/?req=doc&amp;base=LAW&amp;n=371416&amp;date=27.03.2026&amp;dst=109809&amp;field=134" TargetMode="External"/><Relationship Id="rId4935" Type="http://schemas.openxmlformats.org/officeDocument/2006/relationships/hyperlink" Target="https://login.consultant.ru/link/?req=doc&amp;base=LAW&amp;n=371416&amp;date=27.03.2026&amp;dst=108151&amp;field=134" TargetMode="External"/><Relationship Id="rId2486" Type="http://schemas.openxmlformats.org/officeDocument/2006/relationships/hyperlink" Target="https://login.consultant.ru/link/?req=doc&amp;base=LAW&amp;n=371416&amp;date=27.03.2026&amp;dst=112123&amp;field=134" TargetMode="External"/><Relationship Id="rId3537" Type="http://schemas.openxmlformats.org/officeDocument/2006/relationships/hyperlink" Target="https://login.consultant.ru/link/?req=doc&amp;base=LAW&amp;n=371416&amp;date=27.03.2026&amp;dst=112203&amp;field=134" TargetMode="External"/><Relationship Id="rId3951" Type="http://schemas.openxmlformats.org/officeDocument/2006/relationships/hyperlink" Target="https://login.consultant.ru/link/?req=doc&amp;base=LAW&amp;n=371416&amp;date=27.03.2026&amp;dst=110007&amp;field=134" TargetMode="External"/><Relationship Id="rId458" Type="http://schemas.openxmlformats.org/officeDocument/2006/relationships/hyperlink" Target="https://login.consultant.ru/link/?req=doc&amp;base=LAW&amp;n=371416&amp;date=27.03.2026&amp;dst=112207&amp;field=134" TargetMode="External"/><Relationship Id="rId872" Type="http://schemas.openxmlformats.org/officeDocument/2006/relationships/hyperlink" Target="https://login.consultant.ru/link/?req=doc&amp;base=LAW&amp;n=371416&amp;date=27.03.2026&amp;dst=105261&amp;field=134" TargetMode="External"/><Relationship Id="rId1088" Type="http://schemas.openxmlformats.org/officeDocument/2006/relationships/hyperlink" Target="https://login.consultant.ru/link/?req=doc&amp;base=LAW&amp;n=371416&amp;date=27.03.2026&amp;dst=111379&amp;field=134" TargetMode="External"/><Relationship Id="rId2139" Type="http://schemas.openxmlformats.org/officeDocument/2006/relationships/hyperlink" Target="https://login.consultant.ru/link/?req=doc&amp;base=LAW&amp;n=371416&amp;date=27.03.2026&amp;dst=108171&amp;field=134" TargetMode="External"/><Relationship Id="rId2553" Type="http://schemas.openxmlformats.org/officeDocument/2006/relationships/hyperlink" Target="https://login.consultant.ru/link/?req=doc&amp;base=LAW&amp;n=371416&amp;date=27.03.2026&amp;dst=102172&amp;field=134" TargetMode="External"/><Relationship Id="rId3604" Type="http://schemas.openxmlformats.org/officeDocument/2006/relationships/hyperlink" Target="https://login.consultant.ru/link/?req=doc&amp;base=LAW&amp;n=371416&amp;date=27.03.2026&amp;dst=112819&amp;field=134" TargetMode="External"/><Relationship Id="rId525" Type="http://schemas.openxmlformats.org/officeDocument/2006/relationships/hyperlink" Target="https://login.consultant.ru/link/?req=doc&amp;base=LAW&amp;n=371416&amp;date=27.03.2026&amp;dst=112507&amp;field=134" TargetMode="External"/><Relationship Id="rId1155" Type="http://schemas.openxmlformats.org/officeDocument/2006/relationships/hyperlink" Target="https://login.consultant.ru/link/?req=doc&amp;base=LAW&amp;n=371416&amp;date=27.03.2026&amp;dst=111231&amp;field=134" TargetMode="External"/><Relationship Id="rId2206" Type="http://schemas.openxmlformats.org/officeDocument/2006/relationships/hyperlink" Target="https://login.consultant.ru/link/?req=doc&amp;base=LAW&amp;n=371416&amp;date=27.03.2026&amp;dst=108371&amp;field=134" TargetMode="External"/><Relationship Id="rId2620" Type="http://schemas.openxmlformats.org/officeDocument/2006/relationships/hyperlink" Target="https://login.consultant.ru/link/?req=doc&amp;base=LAW&amp;n=371416&amp;date=27.03.2026&amp;dst=108991&amp;field=134" TargetMode="External"/><Relationship Id="rId1222" Type="http://schemas.openxmlformats.org/officeDocument/2006/relationships/hyperlink" Target="https://login.consultant.ru/link/?req=doc&amp;base=LAW&amp;n=371416&amp;date=27.03.2026&amp;dst=111475&amp;field=134" TargetMode="External"/><Relationship Id="rId4378" Type="http://schemas.openxmlformats.org/officeDocument/2006/relationships/hyperlink" Target="https://login.consultant.ru/link/?req=doc&amp;base=LAW&amp;n=371416&amp;date=27.03.2026&amp;dst=120880&amp;field=134" TargetMode="External"/><Relationship Id="rId5429" Type="http://schemas.openxmlformats.org/officeDocument/2006/relationships/hyperlink" Target="https://login.consultant.ru/link/?req=doc&amp;base=LAW&amp;n=371416&amp;date=27.03.2026&amp;dst=106929&amp;field=134" TargetMode="External"/><Relationship Id="rId3394" Type="http://schemas.openxmlformats.org/officeDocument/2006/relationships/hyperlink" Target="https://login.consultant.ru/link/?req=doc&amp;base=LAW&amp;n=371416&amp;date=27.03.2026&amp;dst=112201&amp;field=134" TargetMode="External"/><Relationship Id="rId4792" Type="http://schemas.openxmlformats.org/officeDocument/2006/relationships/hyperlink" Target="https://login.consultant.ru/link/?req=doc&amp;base=LAW&amp;n=371416&amp;date=27.03.2026&amp;dst=101940&amp;field=134" TargetMode="External"/><Relationship Id="rId3047" Type="http://schemas.openxmlformats.org/officeDocument/2006/relationships/hyperlink" Target="https://login.consultant.ru/link/?req=doc&amp;base=LAW&amp;n=371416&amp;date=27.03.2026&amp;dst=107225&amp;field=134" TargetMode="External"/><Relationship Id="rId4445" Type="http://schemas.openxmlformats.org/officeDocument/2006/relationships/hyperlink" Target="https://login.consultant.ru/link/?req=doc&amp;base=LAW&amp;n=371416&amp;date=27.03.2026&amp;dst=110527&amp;field=134" TargetMode="External"/><Relationship Id="rId3461" Type="http://schemas.openxmlformats.org/officeDocument/2006/relationships/hyperlink" Target="https://login.consultant.ru/link/?req=doc&amp;base=LAW&amp;n=371416&amp;date=27.03.2026&amp;dst=112507&amp;field=134" TargetMode="External"/><Relationship Id="rId4512" Type="http://schemas.openxmlformats.org/officeDocument/2006/relationships/hyperlink" Target="https://login.consultant.ru/link/?req=doc&amp;base=LAW&amp;n=371416&amp;date=27.03.2026&amp;dst=110391&amp;field=134" TargetMode="External"/><Relationship Id="rId382" Type="http://schemas.openxmlformats.org/officeDocument/2006/relationships/hyperlink" Target="https://login.consultant.ru/link/?req=doc&amp;base=LAW&amp;n=371416&amp;date=27.03.2026&amp;dst=110939&amp;field=134" TargetMode="External"/><Relationship Id="rId2063" Type="http://schemas.openxmlformats.org/officeDocument/2006/relationships/hyperlink" Target="https://login.consultant.ru/link/?req=doc&amp;base=LAW&amp;n=371416&amp;date=27.03.2026&amp;dst=103102&amp;field=134" TargetMode="External"/><Relationship Id="rId3114" Type="http://schemas.openxmlformats.org/officeDocument/2006/relationships/hyperlink" Target="https://login.consultant.ru/link/?req=doc&amp;base=LAW&amp;n=371416&amp;date=27.03.2026&amp;dst=107671&amp;field=134" TargetMode="External"/><Relationship Id="rId2130" Type="http://schemas.openxmlformats.org/officeDocument/2006/relationships/hyperlink" Target="https://login.consultant.ru/link/?req=doc&amp;base=LAW&amp;n=371416&amp;date=27.03.2026&amp;dst=111647&amp;field=134" TargetMode="External"/><Relationship Id="rId5286" Type="http://schemas.openxmlformats.org/officeDocument/2006/relationships/hyperlink" Target="https://login.consultant.ru/link/?req=doc&amp;base=LAW&amp;n=371416&amp;date=27.03.2026&amp;dst=105051&amp;field=134" TargetMode="External"/><Relationship Id="rId102" Type="http://schemas.openxmlformats.org/officeDocument/2006/relationships/hyperlink" Target="https://login.consultant.ru/link/?req=doc&amp;base=LAW&amp;n=504158&amp;date=27.03.2026&amp;dst=100765&amp;field=134" TargetMode="External"/><Relationship Id="rId5353" Type="http://schemas.openxmlformats.org/officeDocument/2006/relationships/hyperlink" Target="https://login.consultant.ru/link/?req=doc&amp;base=LAW&amp;n=371416&amp;date=27.03.2026&amp;dst=110927&amp;field=134" TargetMode="External"/><Relationship Id="rId1896" Type="http://schemas.openxmlformats.org/officeDocument/2006/relationships/hyperlink" Target="https://login.consultant.ru/link/?req=doc&amp;base=LAW&amp;n=371416&amp;date=27.03.2026&amp;dst=101776&amp;field=134" TargetMode="External"/><Relationship Id="rId2947" Type="http://schemas.openxmlformats.org/officeDocument/2006/relationships/hyperlink" Target="https://login.consultant.ru/link/?req=doc&amp;base=LAW&amp;n=371416&amp;date=27.03.2026&amp;dst=107619&amp;field=134" TargetMode="External"/><Relationship Id="rId5006" Type="http://schemas.openxmlformats.org/officeDocument/2006/relationships/hyperlink" Target="https://login.consultant.ru/link/?req=doc&amp;base=LAW&amp;n=371416&amp;date=27.03.2026&amp;dst=111691&amp;field=134" TargetMode="External"/><Relationship Id="rId919" Type="http://schemas.openxmlformats.org/officeDocument/2006/relationships/hyperlink" Target="https://login.consultant.ru/link/?req=doc&amp;base=LAW&amp;n=371416&amp;date=27.03.2026&amp;dst=110045&amp;field=134" TargetMode="External"/><Relationship Id="rId1549" Type="http://schemas.openxmlformats.org/officeDocument/2006/relationships/hyperlink" Target="https://login.consultant.ru/link/?req=doc&amp;base=LAW&amp;n=371416&amp;date=27.03.2026&amp;dst=109953&amp;field=134" TargetMode="External"/><Relationship Id="rId1963" Type="http://schemas.openxmlformats.org/officeDocument/2006/relationships/hyperlink" Target="https://login.consultant.ru/link/?req=doc&amp;base=LAW&amp;n=371416&amp;date=27.03.2026&amp;dst=102636&amp;field=134" TargetMode="External"/><Relationship Id="rId4022" Type="http://schemas.openxmlformats.org/officeDocument/2006/relationships/hyperlink" Target="https://login.consultant.ru/link/?req=doc&amp;base=LAW&amp;n=371416&amp;date=27.03.2026&amp;dst=112599&amp;field=134" TargetMode="External"/><Relationship Id="rId5420" Type="http://schemas.openxmlformats.org/officeDocument/2006/relationships/hyperlink" Target="https://login.consultant.ru/link/?req=doc&amp;base=LAW&amp;n=371416&amp;date=27.03.2026&amp;dst=114967&amp;field=134" TargetMode="External"/><Relationship Id="rId1616" Type="http://schemas.openxmlformats.org/officeDocument/2006/relationships/hyperlink" Target="https://login.consultant.ru/link/?req=doc&amp;base=LAW&amp;n=371416&amp;date=27.03.2026&amp;dst=110923&amp;field=134" TargetMode="External"/><Relationship Id="rId3788" Type="http://schemas.openxmlformats.org/officeDocument/2006/relationships/hyperlink" Target="https://login.consultant.ru/link/?req=doc&amp;base=LAW&amp;n=371416&amp;date=27.03.2026&amp;dst=105345&amp;field=134" TargetMode="External"/><Relationship Id="rId4839" Type="http://schemas.openxmlformats.org/officeDocument/2006/relationships/hyperlink" Target="https://login.consultant.ru/link/?req=doc&amp;base=LAW&amp;n=371416&amp;date=27.03.2026&amp;dst=103000&amp;field=134" TargetMode="External"/><Relationship Id="rId3855" Type="http://schemas.openxmlformats.org/officeDocument/2006/relationships/hyperlink" Target="https://login.consultant.ru/link/?req=doc&amp;base=LAW&amp;n=371416&amp;date=27.03.2026&amp;dst=109735&amp;field=134" TargetMode="External"/><Relationship Id="rId776" Type="http://schemas.openxmlformats.org/officeDocument/2006/relationships/hyperlink" Target="https://login.consultant.ru/link/?req=doc&amp;base=LAW&amp;n=371416&amp;date=27.03.2026&amp;dst=112567&amp;field=134" TargetMode="External"/><Relationship Id="rId2457" Type="http://schemas.openxmlformats.org/officeDocument/2006/relationships/hyperlink" Target="https://login.consultant.ru/link/?req=doc&amp;base=LAW&amp;n=371416&amp;date=27.03.2026&amp;dst=114921&amp;field=134" TargetMode="External"/><Relationship Id="rId3508" Type="http://schemas.openxmlformats.org/officeDocument/2006/relationships/hyperlink" Target="https://login.consultant.ru/link/?req=doc&amp;base=LAW&amp;n=371416&amp;date=27.03.2026&amp;dst=112405&amp;field=134" TargetMode="External"/><Relationship Id="rId4906" Type="http://schemas.openxmlformats.org/officeDocument/2006/relationships/hyperlink" Target="https://login.consultant.ru/link/?req=doc&amp;base=LAW&amp;n=371416&amp;date=27.03.2026&amp;dst=100846&amp;field=134" TargetMode="External"/><Relationship Id="rId429" Type="http://schemas.openxmlformats.org/officeDocument/2006/relationships/hyperlink" Target="https://login.consultant.ru/link/?req=doc&amp;base=LAW&amp;n=371416&amp;date=27.03.2026&amp;dst=105677&amp;field=134" TargetMode="External"/><Relationship Id="rId1059" Type="http://schemas.openxmlformats.org/officeDocument/2006/relationships/hyperlink" Target="https://login.consultant.ru/link/?req=doc&amp;base=LAW&amp;n=371416&amp;date=27.03.2026&amp;dst=111053&amp;field=134" TargetMode="External"/><Relationship Id="rId1473" Type="http://schemas.openxmlformats.org/officeDocument/2006/relationships/hyperlink" Target="https://login.consultant.ru/link/?req=doc&amp;base=LAW&amp;n=371416&amp;date=27.03.2026&amp;dst=112679&amp;field=134" TargetMode="External"/><Relationship Id="rId2871" Type="http://schemas.openxmlformats.org/officeDocument/2006/relationships/hyperlink" Target="https://login.consultant.ru/link/?req=doc&amp;base=LAW&amp;n=371416&amp;date=27.03.2026&amp;dst=108627&amp;field=134" TargetMode="External"/><Relationship Id="rId3922" Type="http://schemas.openxmlformats.org/officeDocument/2006/relationships/hyperlink" Target="https://login.consultant.ru/link/?req=doc&amp;base=LAW&amp;n=371416&amp;date=27.03.2026&amp;dst=109913&amp;field=134" TargetMode="External"/><Relationship Id="rId843" Type="http://schemas.openxmlformats.org/officeDocument/2006/relationships/hyperlink" Target="https://login.consultant.ru/link/?req=doc&amp;base=LAW&amp;n=371416&amp;date=27.03.2026&amp;dst=112979&amp;field=134" TargetMode="External"/><Relationship Id="rId1126" Type="http://schemas.openxmlformats.org/officeDocument/2006/relationships/hyperlink" Target="https://login.consultant.ru/link/?req=doc&amp;base=LAW&amp;n=371416&amp;date=27.03.2026&amp;dst=111147&amp;field=134" TargetMode="External"/><Relationship Id="rId2524" Type="http://schemas.openxmlformats.org/officeDocument/2006/relationships/hyperlink" Target="https://login.consultant.ru/link/?req=doc&amp;base=LAW&amp;n=371416&amp;date=27.03.2026&amp;dst=102168&amp;field=134" TargetMode="External"/><Relationship Id="rId910" Type="http://schemas.openxmlformats.org/officeDocument/2006/relationships/hyperlink" Target="https://login.consultant.ru/link/?req=doc&amp;base=LAW&amp;n=371416&amp;date=27.03.2026&amp;dst=110383&amp;field=134" TargetMode="External"/><Relationship Id="rId1540" Type="http://schemas.openxmlformats.org/officeDocument/2006/relationships/hyperlink" Target="https://login.consultant.ru/link/?req=doc&amp;base=LAW&amp;n=371416&amp;date=27.03.2026&amp;dst=109819&amp;field=134" TargetMode="External"/><Relationship Id="rId4696" Type="http://schemas.openxmlformats.org/officeDocument/2006/relationships/hyperlink" Target="https://login.consultant.ru/link/?req=doc&amp;base=LAW&amp;n=371416&amp;date=27.03.2026&amp;dst=102690&amp;field=134" TargetMode="External"/><Relationship Id="rId3298" Type="http://schemas.openxmlformats.org/officeDocument/2006/relationships/hyperlink" Target="https://login.consultant.ru/link/?req=doc&amp;base=LAW&amp;n=371416&amp;date=27.03.2026&amp;dst=110945&amp;field=134" TargetMode="External"/><Relationship Id="rId4349" Type="http://schemas.openxmlformats.org/officeDocument/2006/relationships/hyperlink" Target="https://login.consultant.ru/link/?req=doc&amp;base=LAW&amp;n=371416&amp;date=27.03.2026&amp;dst=120858&amp;field=134" TargetMode="External"/><Relationship Id="rId4763" Type="http://schemas.openxmlformats.org/officeDocument/2006/relationships/hyperlink" Target="https://login.consultant.ru/link/?req=doc&amp;base=LAW&amp;n=371416&amp;date=27.03.2026&amp;dst=102784&amp;field=134" TargetMode="External"/><Relationship Id="rId3365" Type="http://schemas.openxmlformats.org/officeDocument/2006/relationships/hyperlink" Target="https://login.consultant.ru/link/?req=doc&amp;base=LAW&amp;n=371416&amp;date=27.03.2026&amp;dst=105677&amp;field=134" TargetMode="External"/><Relationship Id="rId4416" Type="http://schemas.openxmlformats.org/officeDocument/2006/relationships/hyperlink" Target="https://login.consultant.ru/link/?req=doc&amp;base=LAW&amp;n=371416&amp;date=27.03.2026&amp;dst=105451&amp;field=134" TargetMode="External"/><Relationship Id="rId4830" Type="http://schemas.openxmlformats.org/officeDocument/2006/relationships/hyperlink" Target="https://login.consultant.ru/link/?req=doc&amp;base=LAW&amp;n=371416&amp;date=27.03.2026&amp;dst=102890&amp;field=134" TargetMode="External"/><Relationship Id="rId286" Type="http://schemas.openxmlformats.org/officeDocument/2006/relationships/hyperlink" Target="https://login.consultant.ru/link/?req=doc&amp;base=LAW&amp;n=371416&amp;date=27.03.2026&amp;dst=110529&amp;field=134" TargetMode="External"/><Relationship Id="rId2381" Type="http://schemas.openxmlformats.org/officeDocument/2006/relationships/hyperlink" Target="https://login.consultant.ru/link/?req=doc&amp;base=LAW&amp;n=371416&amp;date=27.03.2026&amp;dst=111749&amp;field=134" TargetMode="External"/><Relationship Id="rId3018" Type="http://schemas.openxmlformats.org/officeDocument/2006/relationships/hyperlink" Target="https://login.consultant.ru/link/?req=doc&amp;base=LAW&amp;n=371416&amp;date=27.03.2026&amp;dst=107503&amp;field=134" TargetMode="External"/><Relationship Id="rId3432" Type="http://schemas.openxmlformats.org/officeDocument/2006/relationships/hyperlink" Target="https://login.consultant.ru/link/?req=doc&amp;base=LAW&amp;n=371416&amp;date=27.03.2026&amp;dst=112243&amp;field=134" TargetMode="External"/><Relationship Id="rId353" Type="http://schemas.openxmlformats.org/officeDocument/2006/relationships/hyperlink" Target="https://login.consultant.ru/link/?req=doc&amp;base=LAW&amp;n=371416&amp;date=27.03.2026&amp;dst=105551&amp;field=134" TargetMode="External"/><Relationship Id="rId2034" Type="http://schemas.openxmlformats.org/officeDocument/2006/relationships/hyperlink" Target="https://login.consultant.ru/link/?req=doc&amp;base=LAW&amp;n=371416&amp;date=27.03.2026&amp;dst=102774&amp;field=134" TargetMode="External"/><Relationship Id="rId420" Type="http://schemas.openxmlformats.org/officeDocument/2006/relationships/hyperlink" Target="https://login.consultant.ru/link/?req=doc&amp;base=LAW&amp;n=371416&amp;date=27.03.2026&amp;dst=111019&amp;field=134" TargetMode="External"/><Relationship Id="rId1050" Type="http://schemas.openxmlformats.org/officeDocument/2006/relationships/hyperlink" Target="https://login.consultant.ru/link/?req=doc&amp;base=LAW&amp;n=371416&amp;date=27.03.2026&amp;dst=102214&amp;field=134" TargetMode="External"/><Relationship Id="rId2101" Type="http://schemas.openxmlformats.org/officeDocument/2006/relationships/hyperlink" Target="https://login.consultant.ru/link/?req=doc&amp;base=LAW&amp;n=371416&amp;date=27.03.2026&amp;dst=108161&amp;field=134" TargetMode="External"/><Relationship Id="rId5257" Type="http://schemas.openxmlformats.org/officeDocument/2006/relationships/hyperlink" Target="https://login.consultant.ru/link/?req=doc&amp;base=LAW&amp;n=371416&amp;date=27.03.2026&amp;dst=102162&amp;field=134" TargetMode="External"/><Relationship Id="rId5671" Type="http://schemas.openxmlformats.org/officeDocument/2006/relationships/hyperlink" Target="https://login.consultant.ru/link/?req=doc&amp;base=LAW&amp;n=371416&amp;date=27.03.2026&amp;dst=120832&amp;field=134" TargetMode="External"/><Relationship Id="rId1867" Type="http://schemas.openxmlformats.org/officeDocument/2006/relationships/hyperlink" Target="https://login.consultant.ru/link/?req=doc&amp;base=LAW&amp;n=371416&amp;date=27.03.2026&amp;dst=102780&amp;field=134" TargetMode="External"/><Relationship Id="rId2918" Type="http://schemas.openxmlformats.org/officeDocument/2006/relationships/hyperlink" Target="https://login.consultant.ru/link/?req=doc&amp;base=LAW&amp;n=371416&amp;date=27.03.2026&amp;dst=108617&amp;field=134" TargetMode="External"/><Relationship Id="rId4273" Type="http://schemas.openxmlformats.org/officeDocument/2006/relationships/hyperlink" Target="https://login.consultant.ru/link/?req=doc&amp;base=LAW&amp;n=371416&amp;date=27.03.2026&amp;dst=120888&amp;field=134" TargetMode="External"/><Relationship Id="rId5324" Type="http://schemas.openxmlformats.org/officeDocument/2006/relationships/hyperlink" Target="https://login.consultant.ru/link/?req=doc&amp;base=LAW&amp;n=371416&amp;date=27.03.2026&amp;dst=107631&amp;field=134" TargetMode="External"/><Relationship Id="rId1934" Type="http://schemas.openxmlformats.org/officeDocument/2006/relationships/hyperlink" Target="https://login.consultant.ru/link/?req=doc&amp;base=LAW&amp;n=371416&amp;date=27.03.2026&amp;dst=102878&amp;field=134" TargetMode="External"/><Relationship Id="rId4340" Type="http://schemas.openxmlformats.org/officeDocument/2006/relationships/hyperlink" Target="https://login.consultant.ru/link/?req=doc&amp;base=LAW&amp;n=371416&amp;date=27.03.2026&amp;dst=120900&amp;field=134" TargetMode="External"/><Relationship Id="rId3759" Type="http://schemas.openxmlformats.org/officeDocument/2006/relationships/hyperlink" Target="https://login.consultant.ru/link/?req=doc&amp;base=LAW&amp;n=371416&amp;date=27.03.2026&amp;dst=109549&amp;field=134" TargetMode="External"/><Relationship Id="rId5181" Type="http://schemas.openxmlformats.org/officeDocument/2006/relationships/hyperlink" Target="https://login.consultant.ru/link/?req=doc&amp;base=LAW&amp;n=371416&amp;date=27.03.2026&amp;dst=111975&amp;field=134" TargetMode="External"/><Relationship Id="rId2775" Type="http://schemas.openxmlformats.org/officeDocument/2006/relationships/hyperlink" Target="https://login.consultant.ru/link/?req=doc&amp;base=LAW&amp;n=371416&amp;date=27.03.2026&amp;dst=120016&amp;field=134" TargetMode="External"/><Relationship Id="rId3826" Type="http://schemas.openxmlformats.org/officeDocument/2006/relationships/hyperlink" Target="https://login.consultant.ru/link/?req=doc&amp;base=LAW&amp;n=371416&amp;date=27.03.2026&amp;dst=109467&amp;field=134" TargetMode="External"/><Relationship Id="rId747" Type="http://schemas.openxmlformats.org/officeDocument/2006/relationships/hyperlink" Target="https://login.consultant.ru/link/?req=doc&amp;base=LAW&amp;n=371416&amp;date=27.03.2026&amp;dst=112175&amp;field=134" TargetMode="External"/><Relationship Id="rId1377" Type="http://schemas.openxmlformats.org/officeDocument/2006/relationships/hyperlink" Target="https://login.consultant.ru/link/?req=doc&amp;base=LAW&amp;n=371416&amp;date=27.03.2026&amp;dst=110143&amp;field=134" TargetMode="External"/><Relationship Id="rId1791" Type="http://schemas.openxmlformats.org/officeDocument/2006/relationships/hyperlink" Target="https://login.consultant.ru/link/?req=doc&amp;base=LAW&amp;n=371416&amp;date=27.03.2026&amp;dst=102602&amp;field=134" TargetMode="External"/><Relationship Id="rId2428" Type="http://schemas.openxmlformats.org/officeDocument/2006/relationships/hyperlink" Target="https://login.consultant.ru/link/?req=doc&amp;base=LAW&amp;n=371416&amp;date=27.03.2026&amp;dst=111875&amp;field=134" TargetMode="External"/><Relationship Id="rId2842" Type="http://schemas.openxmlformats.org/officeDocument/2006/relationships/hyperlink" Target="https://login.consultant.ru/link/?req=doc&amp;base=LAW&amp;n=371416&amp;date=27.03.2026&amp;dst=108461&amp;field=134" TargetMode="External"/><Relationship Id="rId83" Type="http://schemas.openxmlformats.org/officeDocument/2006/relationships/hyperlink" Target="https://login.consultant.ru/link/?req=doc&amp;base=LAW&amp;n=35503&amp;date=27.03.2026&amp;dst=100036&amp;field=134" TargetMode="External"/><Relationship Id="rId814" Type="http://schemas.openxmlformats.org/officeDocument/2006/relationships/hyperlink" Target="https://login.consultant.ru/link/?req=doc&amp;base=LAW&amp;n=371416&amp;date=27.03.2026&amp;dst=105257&amp;field=134" TargetMode="External"/><Relationship Id="rId1444" Type="http://schemas.openxmlformats.org/officeDocument/2006/relationships/hyperlink" Target="https://login.consultant.ru/link/?req=doc&amp;base=LAW&amp;n=371416&amp;date=27.03.2026&amp;dst=112219&amp;field=134" TargetMode="External"/><Relationship Id="rId1511" Type="http://schemas.openxmlformats.org/officeDocument/2006/relationships/hyperlink" Target="https://login.consultant.ru/link/?req=doc&amp;base=LAW&amp;n=371416&amp;date=27.03.2026&amp;dst=109507&amp;field=134" TargetMode="External"/><Relationship Id="rId4667" Type="http://schemas.openxmlformats.org/officeDocument/2006/relationships/hyperlink" Target="https://login.consultant.ru/link/?req=doc&amp;base=LAW&amp;n=371416&amp;date=27.03.2026&amp;dst=103014&amp;field=134" TargetMode="External"/><Relationship Id="rId5718" Type="http://schemas.openxmlformats.org/officeDocument/2006/relationships/hyperlink" Target="https://login.consultant.ru/link/?req=doc&amp;base=LAW&amp;n=371416&amp;date=27.03.2026&amp;dst=120894&amp;field=134" TargetMode="External"/><Relationship Id="rId3269" Type="http://schemas.openxmlformats.org/officeDocument/2006/relationships/hyperlink" Target="https://login.consultant.ru/link/?req=doc&amp;base=LAW&amp;n=371416&amp;date=27.03.2026&amp;dst=107545&amp;field=134" TargetMode="External"/><Relationship Id="rId3683" Type="http://schemas.openxmlformats.org/officeDocument/2006/relationships/hyperlink" Target="https://login.consultant.ru/link/?req=doc&amp;base=LAW&amp;n=371416&amp;date=27.03.2026&amp;dst=111037&amp;field=134" TargetMode="External"/><Relationship Id="rId2285" Type="http://schemas.openxmlformats.org/officeDocument/2006/relationships/hyperlink" Target="https://login.consultant.ru/link/?req=doc&amp;base=LAW&amp;n=371416&amp;date=27.03.2026&amp;dst=111783&amp;field=134" TargetMode="External"/><Relationship Id="rId3336" Type="http://schemas.openxmlformats.org/officeDocument/2006/relationships/hyperlink" Target="https://login.consultant.ru/link/?req=doc&amp;base=LAW&amp;n=371416&amp;date=27.03.2026&amp;dst=110913&amp;field=134" TargetMode="External"/><Relationship Id="rId4734" Type="http://schemas.openxmlformats.org/officeDocument/2006/relationships/hyperlink" Target="https://login.consultant.ru/link/?req=doc&amp;base=LAW&amp;n=371416&amp;date=27.03.2026&amp;dst=103080&amp;field=134" TargetMode="External"/><Relationship Id="rId257" Type="http://schemas.openxmlformats.org/officeDocument/2006/relationships/hyperlink" Target="https://login.consultant.ru/link/?req=doc&amp;base=LAW&amp;n=371416&amp;date=27.03.2026&amp;dst=110733&amp;field=134" TargetMode="External"/><Relationship Id="rId3750" Type="http://schemas.openxmlformats.org/officeDocument/2006/relationships/hyperlink" Target="https://login.consultant.ru/link/?req=doc&amp;base=LAW&amp;n=371416&amp;date=27.03.2026&amp;dst=109505&amp;field=134" TargetMode="External"/><Relationship Id="rId4801" Type="http://schemas.openxmlformats.org/officeDocument/2006/relationships/hyperlink" Target="https://login.consultant.ru/link/?req=doc&amp;base=LAW&amp;n=371416&amp;date=27.03.2026&amp;dst=102612&amp;field=134" TargetMode="External"/><Relationship Id="rId671" Type="http://schemas.openxmlformats.org/officeDocument/2006/relationships/hyperlink" Target="https://login.consultant.ru/link/?req=doc&amp;base=LAW&amp;n=371416&amp;date=27.03.2026&amp;dst=110047&amp;field=134" TargetMode="External"/><Relationship Id="rId2352" Type="http://schemas.openxmlformats.org/officeDocument/2006/relationships/hyperlink" Target="https://login.consultant.ru/link/?req=doc&amp;base=LAW&amp;n=371416&amp;date=27.03.2026&amp;dst=111903&amp;field=134" TargetMode="External"/><Relationship Id="rId3403" Type="http://schemas.openxmlformats.org/officeDocument/2006/relationships/hyperlink" Target="https://login.consultant.ru/link/?req=doc&amp;base=LAW&amp;n=371416&amp;date=27.03.2026&amp;dst=112349&amp;field=134" TargetMode="External"/><Relationship Id="rId324" Type="http://schemas.openxmlformats.org/officeDocument/2006/relationships/hyperlink" Target="https://login.consultant.ru/link/?req=doc&amp;base=LAW&amp;n=371416&amp;date=27.03.2026&amp;dst=110507&amp;field=134" TargetMode="External"/><Relationship Id="rId2005" Type="http://schemas.openxmlformats.org/officeDocument/2006/relationships/hyperlink" Target="https://login.consultant.ru/link/?req=doc&amp;base=LAW&amp;n=371416&amp;date=27.03.2026&amp;dst=103072&amp;field=134" TargetMode="External"/><Relationship Id="rId5575" Type="http://schemas.openxmlformats.org/officeDocument/2006/relationships/hyperlink" Target="https://login.consultant.ru/link/?req=doc&amp;base=LAW&amp;n=371416&amp;date=27.03.2026&amp;dst=113225&amp;field=134" TargetMode="External"/><Relationship Id="rId1021" Type="http://schemas.openxmlformats.org/officeDocument/2006/relationships/hyperlink" Target="https://login.consultant.ru/link/?req=doc&amp;base=LAW&amp;n=371416&amp;date=27.03.2026&amp;dst=115063&amp;field=134" TargetMode="External"/><Relationship Id="rId4177" Type="http://schemas.openxmlformats.org/officeDocument/2006/relationships/hyperlink" Target="https://login.consultant.ru/link/?req=doc&amp;base=LAW&amp;n=371416&amp;date=27.03.2026&amp;dst=103078&amp;field=134" TargetMode="External"/><Relationship Id="rId4591" Type="http://schemas.openxmlformats.org/officeDocument/2006/relationships/hyperlink" Target="https://login.consultant.ru/link/?req=doc&amp;base=LAW&amp;n=371416&amp;date=27.03.2026&amp;dst=102804&amp;field=134" TargetMode="External"/><Relationship Id="rId5228" Type="http://schemas.openxmlformats.org/officeDocument/2006/relationships/hyperlink" Target="https://login.consultant.ru/link/?req=doc&amp;base=LAW&amp;n=371416&amp;date=27.03.2026&amp;dst=111957&amp;field=134" TargetMode="External"/><Relationship Id="rId5642" Type="http://schemas.openxmlformats.org/officeDocument/2006/relationships/hyperlink" Target="https://login.consultant.ru/link/?req=doc&amp;base=LAW&amp;n=371416&amp;date=27.03.2026&amp;dst=120888&amp;field=134" TargetMode="External"/><Relationship Id="rId3193" Type="http://schemas.openxmlformats.org/officeDocument/2006/relationships/hyperlink" Target="https://login.consultant.ru/link/?req=doc&amp;base=LAW&amp;n=371416&amp;date=27.03.2026&amp;dst=107421&amp;field=134" TargetMode="External"/><Relationship Id="rId4244" Type="http://schemas.openxmlformats.org/officeDocument/2006/relationships/hyperlink" Target="https://login.consultant.ru/link/?req=doc&amp;base=LAW&amp;n=371416&amp;date=27.03.2026&amp;dst=120838&amp;field=134" TargetMode="External"/><Relationship Id="rId1838" Type="http://schemas.openxmlformats.org/officeDocument/2006/relationships/hyperlink" Target="https://login.consultant.ru/link/?req=doc&amp;base=LAW&amp;n=371416&amp;date=27.03.2026&amp;dst=103044&amp;field=134" TargetMode="External"/><Relationship Id="rId3260" Type="http://schemas.openxmlformats.org/officeDocument/2006/relationships/hyperlink" Target="https://login.consultant.ru/link/?req=doc&amp;base=LAW&amp;n=371416&amp;date=27.03.2026&amp;dst=107317&amp;field=134" TargetMode="External"/><Relationship Id="rId4311" Type="http://schemas.openxmlformats.org/officeDocument/2006/relationships/hyperlink" Target="https://login.consultant.ru/link/?req=doc&amp;base=LAW&amp;n=371416&amp;date=27.03.2026&amp;dst=120888&amp;field=134" TargetMode="External"/><Relationship Id="rId181" Type="http://schemas.openxmlformats.org/officeDocument/2006/relationships/hyperlink" Target="https://login.consultant.ru/link/?req=doc&amp;base=LAW&amp;n=371416&amp;date=27.03.2026&amp;dst=110611&amp;field=134" TargetMode="External"/><Relationship Id="rId1905" Type="http://schemas.openxmlformats.org/officeDocument/2006/relationships/hyperlink" Target="https://login.consultant.ru/link/?req=doc&amp;base=LAW&amp;n=371416&amp;date=27.03.2026&amp;dst=102610&amp;field=134" TargetMode="External"/><Relationship Id="rId5085" Type="http://schemas.openxmlformats.org/officeDocument/2006/relationships/hyperlink" Target="https://login.consultant.ru/link/?req=doc&amp;base=LAW&amp;n=371416&amp;date=27.03.2026&amp;dst=111867&amp;field=134" TargetMode="External"/><Relationship Id="rId998" Type="http://schemas.openxmlformats.org/officeDocument/2006/relationships/hyperlink" Target="https://login.consultant.ru/link/?req=doc&amp;base=LAW&amp;n=371416&amp;date=27.03.2026&amp;dst=110241&amp;field=134" TargetMode="External"/><Relationship Id="rId2679" Type="http://schemas.openxmlformats.org/officeDocument/2006/relationships/hyperlink" Target="https://login.consultant.ru/link/?req=doc&amp;base=LAW&amp;n=371416&amp;date=27.03.2026&amp;dst=109281&amp;field=134" TargetMode="External"/><Relationship Id="rId1695" Type="http://schemas.openxmlformats.org/officeDocument/2006/relationships/hyperlink" Target="https://login.consultant.ru/link/?req=doc&amp;base=LAW&amp;n=371416&amp;date=27.03.2026&amp;dst=102878&amp;field=134" TargetMode="External"/><Relationship Id="rId2746" Type="http://schemas.openxmlformats.org/officeDocument/2006/relationships/hyperlink" Target="https://login.consultant.ru/link/?req=doc&amp;base=LAW&amp;n=371416&amp;date=27.03.2026&amp;dst=109207&amp;field=134" TargetMode="External"/><Relationship Id="rId5152" Type="http://schemas.openxmlformats.org/officeDocument/2006/relationships/hyperlink" Target="https://login.consultant.ru/link/?req=doc&amp;base=LAW&amp;n=371416&amp;date=27.03.2026&amp;dst=112015&amp;field=134" TargetMode="External"/><Relationship Id="rId718" Type="http://schemas.openxmlformats.org/officeDocument/2006/relationships/hyperlink" Target="https://login.consultant.ru/link/?req=doc&amp;base=LAW&amp;n=371416&amp;date=27.03.2026&amp;dst=109791&amp;field=134" TargetMode="External"/><Relationship Id="rId1348" Type="http://schemas.openxmlformats.org/officeDocument/2006/relationships/hyperlink" Target="https://login.consultant.ru/link/?req=doc&amp;base=LAW&amp;n=371416&amp;date=27.03.2026&amp;dst=110077&amp;field=134" TargetMode="External"/><Relationship Id="rId1762" Type="http://schemas.openxmlformats.org/officeDocument/2006/relationships/hyperlink" Target="https://login.consultant.ru/link/?req=doc&amp;base=LAW&amp;n=371416&amp;date=27.03.2026&amp;dst=103014&amp;field=134" TargetMode="External"/><Relationship Id="rId1415" Type="http://schemas.openxmlformats.org/officeDocument/2006/relationships/hyperlink" Target="https://login.consultant.ru/link/?req=doc&amp;base=LAW&amp;n=371416&amp;date=27.03.2026&amp;dst=112337&amp;field=134" TargetMode="External"/><Relationship Id="rId2813" Type="http://schemas.openxmlformats.org/officeDocument/2006/relationships/hyperlink" Target="https://login.consultant.ru/link/?req=doc&amp;base=LAW&amp;n=371416&amp;date=27.03.2026&amp;dst=120302&amp;field=134" TargetMode="External"/><Relationship Id="rId54" Type="http://schemas.openxmlformats.org/officeDocument/2006/relationships/hyperlink" Target="https://login.consultant.ru/link/?req=doc&amp;base=LAW&amp;n=511693&amp;date=27.03.2026&amp;dst=100752&amp;field=134" TargetMode="External"/><Relationship Id="rId4985" Type="http://schemas.openxmlformats.org/officeDocument/2006/relationships/hyperlink" Target="https://login.consultant.ru/link/?req=doc&amp;base=LAW&amp;n=371416&amp;date=27.03.2026&amp;dst=108197&amp;field=134" TargetMode="External"/><Relationship Id="rId2189" Type="http://schemas.openxmlformats.org/officeDocument/2006/relationships/hyperlink" Target="https://login.consultant.ru/link/?req=doc&amp;base=LAW&amp;n=371416&amp;date=27.03.2026&amp;dst=108315&amp;field=134" TargetMode="External"/><Relationship Id="rId3587" Type="http://schemas.openxmlformats.org/officeDocument/2006/relationships/hyperlink" Target="https://login.consultant.ru/link/?req=doc&amp;base=LAW&amp;n=371416&amp;date=27.03.2026&amp;dst=106899&amp;field=134" TargetMode="External"/><Relationship Id="rId4638" Type="http://schemas.openxmlformats.org/officeDocument/2006/relationships/hyperlink" Target="https://login.consultant.ru/link/?req=doc&amp;base=LAW&amp;n=371416&amp;date=27.03.2026&amp;dst=102712&amp;field=134" TargetMode="External"/><Relationship Id="rId3654" Type="http://schemas.openxmlformats.org/officeDocument/2006/relationships/hyperlink" Target="https://login.consultant.ru/link/?req=doc&amp;base=LAW&amp;n=371416&amp;date=27.03.2026&amp;dst=107773&amp;field=134" TargetMode="External"/><Relationship Id="rId4705" Type="http://schemas.openxmlformats.org/officeDocument/2006/relationships/hyperlink" Target="https://login.consultant.ru/link/?req=doc&amp;base=LAW&amp;n=371416&amp;date=27.03.2026&amp;dst=102780&amp;field=134" TargetMode="External"/><Relationship Id="rId575" Type="http://schemas.openxmlformats.org/officeDocument/2006/relationships/hyperlink" Target="https://login.consultant.ru/link/?req=doc&amp;base=LAW&amp;n=371416&amp;date=27.03.2026&amp;dst=112161&amp;field=134" TargetMode="External"/><Relationship Id="rId2256" Type="http://schemas.openxmlformats.org/officeDocument/2006/relationships/hyperlink" Target="https://login.consultant.ru/link/?req=doc&amp;base=LAW&amp;n=371416&amp;date=27.03.2026&amp;dst=111657&amp;field=134" TargetMode="External"/><Relationship Id="rId2670" Type="http://schemas.openxmlformats.org/officeDocument/2006/relationships/hyperlink" Target="https://login.consultant.ru/link/?req=doc&amp;base=LAW&amp;n=371416&amp;date=27.03.2026&amp;dst=109259&amp;field=134" TargetMode="External"/><Relationship Id="rId3307" Type="http://schemas.openxmlformats.org/officeDocument/2006/relationships/hyperlink" Target="https://login.consultant.ru/link/?req=doc&amp;base=LAW&amp;n=371416&amp;date=27.03.2026&amp;dst=110989&amp;field=134" TargetMode="External"/><Relationship Id="rId3721" Type="http://schemas.openxmlformats.org/officeDocument/2006/relationships/hyperlink" Target="https://login.consultant.ru/link/?req=doc&amp;base=LAW&amp;n=371416&amp;date=27.03.2026&amp;dst=110665&amp;field=134" TargetMode="External"/><Relationship Id="rId228" Type="http://schemas.openxmlformats.org/officeDocument/2006/relationships/hyperlink" Target="https://login.consultant.ru/link/?req=doc&amp;base=LAW&amp;n=371416&amp;date=27.03.2026&amp;dst=110433&amp;field=134" TargetMode="External"/><Relationship Id="rId642" Type="http://schemas.openxmlformats.org/officeDocument/2006/relationships/hyperlink" Target="https://login.consultant.ru/link/?req=doc&amp;base=LAW&amp;n=371416&amp;date=27.03.2026&amp;dst=112659&amp;field=134" TargetMode="External"/><Relationship Id="rId1272" Type="http://schemas.openxmlformats.org/officeDocument/2006/relationships/hyperlink" Target="https://login.consultant.ru/link/?req=doc&amp;base=LAW&amp;n=371416&amp;date=27.03.2026&amp;dst=108505&amp;field=134" TargetMode="External"/><Relationship Id="rId2323" Type="http://schemas.openxmlformats.org/officeDocument/2006/relationships/hyperlink" Target="https://login.consultant.ru/link/?req=doc&amp;base=LAW&amp;n=371416&amp;date=27.03.2026&amp;dst=114907&amp;field=134" TargetMode="External"/><Relationship Id="rId5479" Type="http://schemas.openxmlformats.org/officeDocument/2006/relationships/hyperlink" Target="https://login.consultant.ru/link/?req=doc&amp;base=LAW&amp;n=371416&amp;date=27.03.2026&amp;dst=112837&amp;field=134" TargetMode="External"/><Relationship Id="rId4495" Type="http://schemas.openxmlformats.org/officeDocument/2006/relationships/hyperlink" Target="https://login.consultant.ru/link/?req=doc&amp;base=LAW&amp;n=371416&amp;date=27.03.2026&amp;dst=102122&amp;field=134" TargetMode="External"/><Relationship Id="rId5546" Type="http://schemas.openxmlformats.org/officeDocument/2006/relationships/hyperlink" Target="https://login.consultant.ru/link/?req=doc&amp;base=LAW&amp;n=371416&amp;date=27.03.2026&amp;dst=112853&amp;field=134" TargetMode="External"/><Relationship Id="rId3097" Type="http://schemas.openxmlformats.org/officeDocument/2006/relationships/hyperlink" Target="https://login.consultant.ru/link/?req=doc&amp;base=LAW&amp;n=371416&amp;date=27.03.2026&amp;dst=107511&amp;field=134" TargetMode="External"/><Relationship Id="rId4148" Type="http://schemas.openxmlformats.org/officeDocument/2006/relationships/hyperlink" Target="https://login.consultant.ru/link/?req=doc&amp;base=LAW&amp;n=371416&amp;date=27.03.2026&amp;dst=113221&amp;field=134" TargetMode="External"/><Relationship Id="rId3164" Type="http://schemas.openxmlformats.org/officeDocument/2006/relationships/hyperlink" Target="https://login.consultant.ru/link/?req=doc&amp;base=LAW&amp;n=371416&amp;date=27.03.2026&amp;dst=107301&amp;field=134" TargetMode="External"/><Relationship Id="rId4562" Type="http://schemas.openxmlformats.org/officeDocument/2006/relationships/hyperlink" Target="https://login.consultant.ru/link/?req=doc&amp;base=LAW&amp;n=371416&amp;date=27.03.2026&amp;dst=101776&amp;field=134" TargetMode="External"/><Relationship Id="rId5613" Type="http://schemas.openxmlformats.org/officeDocument/2006/relationships/hyperlink" Target="https://login.consultant.ru/link/?req=doc&amp;base=LAW&amp;n=371416&amp;date=27.03.2026&amp;dst=120840&amp;field=134" TargetMode="External"/><Relationship Id="rId1809" Type="http://schemas.openxmlformats.org/officeDocument/2006/relationships/hyperlink" Target="https://login.consultant.ru/link/?req=doc&amp;base=LAW&amp;n=371416&amp;date=27.03.2026&amp;dst=102774&amp;field=134" TargetMode="External"/><Relationship Id="rId4215" Type="http://schemas.openxmlformats.org/officeDocument/2006/relationships/hyperlink" Target="https://login.consultant.ru/link/?req=doc&amp;base=LAW&amp;n=371416&amp;date=27.03.2026&amp;dst=120928&amp;field=134" TargetMode="External"/><Relationship Id="rId2180" Type="http://schemas.openxmlformats.org/officeDocument/2006/relationships/hyperlink" Target="https://login.consultant.ru/link/?req=doc&amp;base=LAW&amp;n=371416&amp;date=27.03.2026&amp;dst=108197&amp;field=134" TargetMode="External"/><Relationship Id="rId3231" Type="http://schemas.openxmlformats.org/officeDocument/2006/relationships/hyperlink" Target="https://login.consultant.ru/link/?req=doc&amp;base=LAW&amp;n=371416&amp;date=27.03.2026&amp;dst=107685&amp;field=134" TargetMode="External"/><Relationship Id="rId152" Type="http://schemas.openxmlformats.org/officeDocument/2006/relationships/image" Target="media/image10.wmf"/><Relationship Id="rId2997" Type="http://schemas.openxmlformats.org/officeDocument/2006/relationships/hyperlink" Target="https://login.consultant.ru/link/?req=doc&amp;base=LAW&amp;n=371416&amp;date=27.03.2026&amp;dst=107587&amp;field=134" TargetMode="External"/><Relationship Id="rId969" Type="http://schemas.openxmlformats.org/officeDocument/2006/relationships/hyperlink" Target="https://login.consultant.ru/link/?req=doc&amp;base=LAW&amp;n=371416&amp;date=27.03.2026&amp;dst=110363&amp;field=134" TargetMode="External"/><Relationship Id="rId1599" Type="http://schemas.openxmlformats.org/officeDocument/2006/relationships/hyperlink" Target="https://login.consultant.ru/link/?req=doc&amp;base=LAW&amp;n=371416&amp;date=27.03.2026&amp;dst=108463&amp;field=134" TargetMode="External"/><Relationship Id="rId5056" Type="http://schemas.openxmlformats.org/officeDocument/2006/relationships/hyperlink" Target="https://login.consultant.ru/link/?req=doc&amp;base=LAW&amp;n=371416&amp;date=27.03.2026&amp;dst=112093&amp;field=134" TargetMode="External"/><Relationship Id="rId5470" Type="http://schemas.openxmlformats.org/officeDocument/2006/relationships/hyperlink" Target="https://login.consultant.ru/link/?req=doc&amp;base=LAW&amp;n=371416&amp;date=27.03.2026&amp;dst=106975&amp;field=134" TargetMode="External"/><Relationship Id="rId4072" Type="http://schemas.openxmlformats.org/officeDocument/2006/relationships/hyperlink" Target="https://login.consultant.ru/link/?req=doc&amp;base=LAW&amp;n=371416&amp;date=27.03.2026&amp;dst=109931&amp;field=134" TargetMode="External"/><Relationship Id="rId5123" Type="http://schemas.openxmlformats.org/officeDocument/2006/relationships/hyperlink" Target="https://login.consultant.ru/link/?req=doc&amp;base=LAW&amp;n=371416&amp;date=27.03.2026&amp;dst=111725&amp;field=134" TargetMode="External"/><Relationship Id="rId1666" Type="http://schemas.openxmlformats.org/officeDocument/2006/relationships/hyperlink" Target="https://login.consultant.ru/link/?req=doc&amp;base=LAW&amp;n=371416&amp;date=27.03.2026&amp;dst=102610&amp;field=134" TargetMode="External"/><Relationship Id="rId2717" Type="http://schemas.openxmlformats.org/officeDocument/2006/relationships/hyperlink" Target="https://login.consultant.ru/link/?req=doc&amp;base=LAW&amp;n=371416&amp;date=27.03.2026&amp;dst=109185&amp;field=134" TargetMode="External"/><Relationship Id="rId1319" Type="http://schemas.openxmlformats.org/officeDocument/2006/relationships/hyperlink" Target="https://login.consultant.ru/link/?req=doc&amp;base=LAW&amp;n=371416&amp;date=27.03.2026&amp;dst=110717&amp;field=134" TargetMode="External"/><Relationship Id="rId1733" Type="http://schemas.openxmlformats.org/officeDocument/2006/relationships/hyperlink" Target="https://login.consultant.ru/link/?req=doc&amp;base=LAW&amp;n=371416&amp;date=27.03.2026&amp;dst=102712&amp;field=134" TargetMode="External"/><Relationship Id="rId4889" Type="http://schemas.openxmlformats.org/officeDocument/2006/relationships/hyperlink" Target="https://login.consultant.ru/link/?req=doc&amp;base=LAW&amp;n=371416&amp;date=27.03.2026&amp;dst=102916&amp;field=134" TargetMode="External"/><Relationship Id="rId25" Type="http://schemas.openxmlformats.org/officeDocument/2006/relationships/hyperlink" Target="https://login.consultant.ru/link/?req=doc&amp;base=LAW&amp;n=507536&amp;date=27.03.2026&amp;dst=100747&amp;field=134" TargetMode="External"/><Relationship Id="rId1800" Type="http://schemas.openxmlformats.org/officeDocument/2006/relationships/hyperlink" Target="https://login.consultant.ru/link/?req=doc&amp;base=LAW&amp;n=371416&amp;date=27.03.2026&amp;dst=102676&amp;field=134" TargetMode="External"/><Relationship Id="rId4956" Type="http://schemas.openxmlformats.org/officeDocument/2006/relationships/hyperlink" Target="https://login.consultant.ru/link/?req=doc&amp;base=LAW&amp;n=371416&amp;date=27.03.2026&amp;dst=111645&amp;field=134" TargetMode="External"/><Relationship Id="rId3558" Type="http://schemas.openxmlformats.org/officeDocument/2006/relationships/hyperlink" Target="https://login.consultant.ru/link/?req=doc&amp;base=LAW&amp;n=371416&amp;date=27.03.2026&amp;dst=106937&amp;field=134" TargetMode="External"/><Relationship Id="rId3972" Type="http://schemas.openxmlformats.org/officeDocument/2006/relationships/hyperlink" Target="https://login.consultant.ru/link/?req=doc&amp;base=LAW&amp;n=371416&amp;date=27.03.2026&amp;dst=110109&amp;field=134" TargetMode="External"/><Relationship Id="rId4609" Type="http://schemas.openxmlformats.org/officeDocument/2006/relationships/hyperlink" Target="https://login.consultant.ru/link/?req=doc&amp;base=LAW&amp;n=371416&amp;date=27.03.2026&amp;dst=102970&amp;field=134" TargetMode="External"/><Relationship Id="rId479" Type="http://schemas.openxmlformats.org/officeDocument/2006/relationships/hyperlink" Target="https://login.consultant.ru/link/?req=doc&amp;base=LAW&amp;n=371416&amp;date=27.03.2026&amp;dst=112465&amp;field=134" TargetMode="External"/><Relationship Id="rId893" Type="http://schemas.openxmlformats.org/officeDocument/2006/relationships/hyperlink" Target="https://login.consultant.ru/link/?req=doc&amp;base=LAW&amp;n=371416&amp;date=27.03.2026&amp;dst=110237&amp;field=134" TargetMode="External"/><Relationship Id="rId2574" Type="http://schemas.openxmlformats.org/officeDocument/2006/relationships/hyperlink" Target="https://login.consultant.ru/link/?req=doc&amp;base=LAW&amp;n=371416&amp;date=27.03.2026&amp;dst=108933&amp;field=134" TargetMode="External"/><Relationship Id="rId3625" Type="http://schemas.openxmlformats.org/officeDocument/2006/relationships/hyperlink" Target="https://login.consultant.ru/link/?req=doc&amp;base=LAW&amp;n=371416&amp;date=27.03.2026&amp;dst=106981&amp;field=134" TargetMode="External"/><Relationship Id="rId546" Type="http://schemas.openxmlformats.org/officeDocument/2006/relationships/hyperlink" Target="https://login.consultant.ru/link/?req=doc&amp;base=LAW&amp;n=371416&amp;date=27.03.2026&amp;dst=112205&amp;field=134" TargetMode="External"/><Relationship Id="rId1176" Type="http://schemas.openxmlformats.org/officeDocument/2006/relationships/hyperlink" Target="https://login.consultant.ru/link/?req=doc&amp;base=LAW&amp;n=371416&amp;date=27.03.2026&amp;dst=111303&amp;field=134" TargetMode="External"/><Relationship Id="rId2227" Type="http://schemas.openxmlformats.org/officeDocument/2006/relationships/hyperlink" Target="https://login.consultant.ru/link/?req=doc&amp;base=LAW&amp;n=371416&amp;date=27.03.2026&amp;dst=108251&amp;field=134" TargetMode="External"/><Relationship Id="rId960" Type="http://schemas.openxmlformats.org/officeDocument/2006/relationships/hyperlink" Target="https://login.consultant.ru/link/?req=doc&amp;base=LAW&amp;n=371416&amp;date=27.03.2026&amp;dst=110277&amp;field=134" TargetMode="External"/><Relationship Id="rId1243" Type="http://schemas.openxmlformats.org/officeDocument/2006/relationships/hyperlink" Target="https://login.consultant.ru/link/?req=doc&amp;base=LAW&amp;n=371416&amp;date=27.03.2026&amp;dst=111565&amp;field=134" TargetMode="External"/><Relationship Id="rId1590" Type="http://schemas.openxmlformats.org/officeDocument/2006/relationships/hyperlink" Target="https://login.consultant.ru/link/?req=doc&amp;base=LAW&amp;n=371416&amp;date=27.03.2026&amp;dst=108475&amp;field=134" TargetMode="External"/><Relationship Id="rId2641" Type="http://schemas.openxmlformats.org/officeDocument/2006/relationships/hyperlink" Target="https://login.consultant.ru/link/?req=doc&amp;base=LAW&amp;n=371416&amp;date=27.03.2026&amp;dst=109083&amp;field=134" TargetMode="External"/><Relationship Id="rId4399" Type="http://schemas.openxmlformats.org/officeDocument/2006/relationships/hyperlink" Target="https://login.consultant.ru/link/?req=doc&amp;base=LAW&amp;n=371416&amp;date=27.03.2026&amp;dst=106517&amp;field=134" TargetMode="External"/><Relationship Id="rId613" Type="http://schemas.openxmlformats.org/officeDocument/2006/relationships/hyperlink" Target="https://login.consultant.ru/link/?req=doc&amp;base=LAW&amp;n=371416&amp;date=27.03.2026&amp;dst=110049&amp;field=134" TargetMode="External"/><Relationship Id="rId1310" Type="http://schemas.openxmlformats.org/officeDocument/2006/relationships/hyperlink" Target="https://login.consultant.ru/link/?req=doc&amp;base=LAW&amp;n=371416&amp;date=27.03.2026&amp;dst=110435&amp;field=134" TargetMode="External"/><Relationship Id="rId4466" Type="http://schemas.openxmlformats.org/officeDocument/2006/relationships/hyperlink" Target="https://login.consultant.ru/link/?req=doc&amp;base=LAW&amp;n=371416&amp;date=27.03.2026&amp;dst=105551&amp;field=134" TargetMode="External"/><Relationship Id="rId4880" Type="http://schemas.openxmlformats.org/officeDocument/2006/relationships/hyperlink" Target="https://login.consultant.ru/link/?req=doc&amp;base=LAW&amp;n=371416&amp;date=27.03.2026&amp;dst=102836&amp;field=134" TargetMode="External"/><Relationship Id="rId5517" Type="http://schemas.openxmlformats.org/officeDocument/2006/relationships/hyperlink" Target="https://login.consultant.ru/link/?req=doc&amp;base=LAW&amp;n=371416&amp;date=27.03.2026&amp;dst=110009&amp;field=134" TargetMode="External"/><Relationship Id="rId3068" Type="http://schemas.openxmlformats.org/officeDocument/2006/relationships/hyperlink" Target="https://login.consultant.ru/link/?req=doc&amp;base=LAW&amp;n=371416&amp;date=27.03.2026&amp;dst=107341&amp;field=134" TargetMode="External"/><Relationship Id="rId3482" Type="http://schemas.openxmlformats.org/officeDocument/2006/relationships/hyperlink" Target="https://login.consultant.ru/link/?req=doc&amp;base=LAW&amp;n=371416&amp;date=27.03.2026&amp;dst=112159&amp;field=134" TargetMode="External"/><Relationship Id="rId4119" Type="http://schemas.openxmlformats.org/officeDocument/2006/relationships/hyperlink" Target="https://login.consultant.ru/link/?req=doc&amp;base=LAW&amp;n=371416&amp;date=27.03.2026&amp;dst=108105&amp;field=134" TargetMode="External"/><Relationship Id="rId4533" Type="http://schemas.openxmlformats.org/officeDocument/2006/relationships/hyperlink" Target="https://login.consultant.ru/link/?req=doc&amp;base=LAW&amp;n=371416&amp;date=27.03.2026&amp;dst=109247&amp;field=134" TargetMode="External"/><Relationship Id="rId2084" Type="http://schemas.openxmlformats.org/officeDocument/2006/relationships/hyperlink" Target="https://login.consultant.ru/link/?req=doc&amp;base=LAW&amp;n=371416&amp;date=27.03.2026&amp;dst=111595&amp;field=134" TargetMode="External"/><Relationship Id="rId3135" Type="http://schemas.openxmlformats.org/officeDocument/2006/relationships/hyperlink" Target="https://login.consultant.ru/link/?req=doc&amp;base=LAW&amp;n=371416&amp;date=27.03.2026&amp;dst=107061&amp;field=134" TargetMode="External"/><Relationship Id="rId4600" Type="http://schemas.openxmlformats.org/officeDocument/2006/relationships/hyperlink" Target="https://login.consultant.ru/link/?req=doc&amp;base=LAW&amp;n=371416&amp;date=27.03.2026&amp;dst=102878&amp;field=134" TargetMode="External"/><Relationship Id="rId470" Type="http://schemas.openxmlformats.org/officeDocument/2006/relationships/hyperlink" Target="https://login.consultant.ru/link/?req=doc&amp;base=LAW&amp;n=371416&amp;date=27.03.2026&amp;dst=112383&amp;field=134" TargetMode="External"/><Relationship Id="rId2151" Type="http://schemas.openxmlformats.org/officeDocument/2006/relationships/hyperlink" Target="https://login.consultant.ru/link/?req=doc&amp;base=LAW&amp;n=371416&amp;date=27.03.2026&amp;dst=108303&amp;field=134" TargetMode="External"/><Relationship Id="rId3202" Type="http://schemas.openxmlformats.org/officeDocument/2006/relationships/hyperlink" Target="https://login.consultant.ru/link/?req=doc&amp;base=LAW&amp;n=371416&amp;date=27.03.2026&amp;dst=107475&amp;field=134" TargetMode="External"/><Relationship Id="rId123" Type="http://schemas.openxmlformats.org/officeDocument/2006/relationships/header" Target="header9.xml"/><Relationship Id="rId5374" Type="http://schemas.openxmlformats.org/officeDocument/2006/relationships/hyperlink" Target="https://login.consultant.ru/link/?req=doc&amp;base=LAW&amp;n=371416&amp;date=27.03.2026&amp;dst=110941&amp;field=134" TargetMode="External"/><Relationship Id="rId2968" Type="http://schemas.openxmlformats.org/officeDocument/2006/relationships/hyperlink" Target="https://login.consultant.ru/link/?req=doc&amp;base=LAW&amp;n=371416&amp;date=27.03.2026&amp;dst=107107&amp;field=134" TargetMode="External"/><Relationship Id="rId5027" Type="http://schemas.openxmlformats.org/officeDocument/2006/relationships/hyperlink" Target="https://login.consultant.ru/link/?req=doc&amp;base=LAW&amp;n=371416&amp;date=27.03.2026&amp;dst=111765&amp;field=134" TargetMode="External"/><Relationship Id="rId1984" Type="http://schemas.openxmlformats.org/officeDocument/2006/relationships/hyperlink" Target="https://login.consultant.ru/link/?req=doc&amp;base=LAW&amp;n=371416&amp;date=27.03.2026&amp;dst=102814&amp;field=134" TargetMode="External"/><Relationship Id="rId4390" Type="http://schemas.openxmlformats.org/officeDocument/2006/relationships/hyperlink" Target="https://login.consultant.ru/link/?req=doc&amp;base=LAW&amp;n=371416&amp;date=27.03.2026&amp;dst=120926&amp;field=134" TargetMode="External"/><Relationship Id="rId5441" Type="http://schemas.openxmlformats.org/officeDocument/2006/relationships/hyperlink" Target="https://login.consultant.ru/link/?req=doc&amp;base=LAW&amp;n=371416&amp;date=27.03.2026&amp;dst=106961&amp;field=134" TargetMode="External"/><Relationship Id="rId1637" Type="http://schemas.openxmlformats.org/officeDocument/2006/relationships/hyperlink" Target="https://login.consultant.ru/link/?req=doc&amp;base=LAW&amp;n=371416&amp;date=27.03.2026&amp;dst=107757&amp;field=134" TargetMode="External"/><Relationship Id="rId4043" Type="http://schemas.openxmlformats.org/officeDocument/2006/relationships/hyperlink" Target="https://login.consultant.ru/link/?req=doc&amp;base=LAW&amp;n=371416&amp;date=27.03.2026&amp;dst=112705&amp;field=134" TargetMode="External"/><Relationship Id="rId1704" Type="http://schemas.openxmlformats.org/officeDocument/2006/relationships/hyperlink" Target="https://login.consultant.ru/link/?req=doc&amp;base=LAW&amp;n=371416&amp;date=27.03.2026&amp;dst=102970&amp;field=134" TargetMode="External"/><Relationship Id="rId4110" Type="http://schemas.openxmlformats.org/officeDocument/2006/relationships/hyperlink" Target="https://login.consultant.ru/link/?req=doc&amp;base=LAW&amp;n=371416&amp;date=27.03.2026&amp;dst=108049&amp;field=134" TargetMode="External"/><Relationship Id="rId797" Type="http://schemas.openxmlformats.org/officeDocument/2006/relationships/hyperlink" Target="https://login.consultant.ru/link/?req=doc&amp;base=LAW&amp;n=371416&amp;date=27.03.2026&amp;dst=102082&amp;field=134" TargetMode="External"/><Relationship Id="rId2478" Type="http://schemas.openxmlformats.org/officeDocument/2006/relationships/hyperlink" Target="https://login.consultant.ru/link/?req=doc&amp;base=LAW&amp;n=371416&amp;date=27.03.2026&amp;dst=111995&amp;field=134" TargetMode="External"/><Relationship Id="rId3876" Type="http://schemas.openxmlformats.org/officeDocument/2006/relationships/hyperlink" Target="https://login.consultant.ru/link/?req=doc&amp;base=LAW&amp;n=371416&amp;date=27.03.2026&amp;dst=109793&amp;field=134" TargetMode="External"/><Relationship Id="rId4927" Type="http://schemas.openxmlformats.org/officeDocument/2006/relationships/hyperlink" Target="https://login.consultant.ru/link/?req=doc&amp;base=LAW&amp;n=371416&amp;date=27.03.2026&amp;dst=111607&amp;field=134" TargetMode="External"/><Relationship Id="rId2892" Type="http://schemas.openxmlformats.org/officeDocument/2006/relationships/hyperlink" Target="https://login.consultant.ru/link/?req=doc&amp;base=LAW&amp;n=371416&amp;date=27.03.2026&amp;dst=108495&amp;field=134" TargetMode="External"/><Relationship Id="rId3529" Type="http://schemas.openxmlformats.org/officeDocument/2006/relationships/hyperlink" Target="https://login.consultant.ru/link/?req=doc&amp;base=LAW&amp;n=371416&amp;date=27.03.2026&amp;dst=112293&amp;field=134" TargetMode="External"/><Relationship Id="rId3943" Type="http://schemas.openxmlformats.org/officeDocument/2006/relationships/hyperlink" Target="https://login.consultant.ru/link/?req=doc&amp;base=LAW&amp;n=371416&amp;date=27.03.2026&amp;dst=109971&amp;field=134" TargetMode="External"/><Relationship Id="rId864" Type="http://schemas.openxmlformats.org/officeDocument/2006/relationships/hyperlink" Target="https://login.consultant.ru/link/?req=doc&amp;base=LAW&amp;n=371416&amp;date=27.03.2026&amp;dst=112975&amp;field=134" TargetMode="External"/><Relationship Id="rId1494" Type="http://schemas.openxmlformats.org/officeDocument/2006/relationships/hyperlink" Target="https://login.consultant.ru/link/?req=doc&amp;base=LAW&amp;n=371416&amp;date=27.03.2026&amp;dst=110667&amp;field=134" TargetMode="External"/><Relationship Id="rId2545" Type="http://schemas.openxmlformats.org/officeDocument/2006/relationships/hyperlink" Target="https://login.consultant.ru/link/?req=doc&amp;base=LAW&amp;n=371416&amp;date=27.03.2026&amp;dst=101230&amp;field=134" TargetMode="External"/><Relationship Id="rId517" Type="http://schemas.openxmlformats.org/officeDocument/2006/relationships/hyperlink" Target="https://login.consultant.ru/link/?req=doc&amp;base=LAW&amp;n=371416&amp;date=27.03.2026&amp;dst=112487&amp;field=134" TargetMode="External"/><Relationship Id="rId931" Type="http://schemas.openxmlformats.org/officeDocument/2006/relationships/hyperlink" Target="https://login.consultant.ru/link/?req=doc&amp;base=LAW&amp;n=371416&amp;date=27.03.2026&amp;dst=110089&amp;field=134" TargetMode="External"/><Relationship Id="rId1147" Type="http://schemas.openxmlformats.org/officeDocument/2006/relationships/hyperlink" Target="https://login.consultant.ru/link/?req=doc&amp;base=LAW&amp;n=371416&amp;date=27.03.2026&amp;dst=111203&amp;field=134" TargetMode="External"/><Relationship Id="rId1561" Type="http://schemas.openxmlformats.org/officeDocument/2006/relationships/hyperlink" Target="https://login.consultant.ru/link/?req=doc&amp;base=LAW&amp;n=371416&amp;date=27.03.2026&amp;dst=108295&amp;field=134" TargetMode="External"/><Relationship Id="rId2612" Type="http://schemas.openxmlformats.org/officeDocument/2006/relationships/hyperlink" Target="https://login.consultant.ru/link/?req=doc&amp;base=LAW&amp;n=371416&amp;date=27.03.2026&amp;dst=109133&amp;field=134" TargetMode="External"/><Relationship Id="rId1214" Type="http://schemas.openxmlformats.org/officeDocument/2006/relationships/hyperlink" Target="https://login.consultant.ru/link/?req=doc&amp;base=LAW&amp;n=371416&amp;date=27.03.2026&amp;dst=111441&amp;field=134" TargetMode="External"/><Relationship Id="rId4784" Type="http://schemas.openxmlformats.org/officeDocument/2006/relationships/hyperlink" Target="https://login.consultant.ru/link/?req=doc&amp;base=LAW&amp;n=371416&amp;date=27.03.2026&amp;dst=103012&amp;field=134" TargetMode="External"/><Relationship Id="rId3386" Type="http://schemas.openxmlformats.org/officeDocument/2006/relationships/hyperlink" Target="https://login.consultant.ru/link/?req=doc&amp;base=LAW&amp;n=371416&amp;date=27.03.2026&amp;dst=105703&amp;field=134" TargetMode="External"/><Relationship Id="rId4437" Type="http://schemas.openxmlformats.org/officeDocument/2006/relationships/hyperlink" Target="https://login.consultant.ru/link/?req=doc&amp;base=LAW&amp;n=371416&amp;date=27.03.2026&amp;dst=110811&amp;field=134" TargetMode="External"/><Relationship Id="rId3039" Type="http://schemas.openxmlformats.org/officeDocument/2006/relationships/hyperlink" Target="https://login.consultant.ru/link/?req=doc&amp;base=LAW&amp;n=371416&amp;date=27.03.2026&amp;dst=107099&amp;field=134" TargetMode="External"/><Relationship Id="rId3453" Type="http://schemas.openxmlformats.org/officeDocument/2006/relationships/hyperlink" Target="https://login.consultant.ru/link/?req=doc&amp;base=LAW&amp;n=371416&amp;date=27.03.2026&amp;dst=112485&amp;field=134" TargetMode="External"/><Relationship Id="rId4851" Type="http://schemas.openxmlformats.org/officeDocument/2006/relationships/hyperlink" Target="https://login.consultant.ru/link/?req=doc&amp;base=LAW&amp;n=371416&amp;date=27.03.2026&amp;dst=102100&amp;field=134" TargetMode="External"/><Relationship Id="rId374" Type="http://schemas.openxmlformats.org/officeDocument/2006/relationships/hyperlink" Target="https://login.consultant.ru/link/?req=doc&amp;base=LAW&amp;n=371416&amp;date=27.03.2026&amp;dst=110995&amp;field=134" TargetMode="External"/><Relationship Id="rId2055" Type="http://schemas.openxmlformats.org/officeDocument/2006/relationships/hyperlink" Target="https://login.consultant.ru/link/?req=doc&amp;base=LAW&amp;n=371416&amp;date=27.03.2026&amp;dst=102970&amp;field=134" TargetMode="External"/><Relationship Id="rId3106" Type="http://schemas.openxmlformats.org/officeDocument/2006/relationships/hyperlink" Target="https://login.consultant.ru/link/?req=doc&amp;base=LAW&amp;n=371416&amp;date=27.03.2026&amp;dst=107565&amp;field=134" TargetMode="External"/><Relationship Id="rId4504" Type="http://schemas.openxmlformats.org/officeDocument/2006/relationships/hyperlink" Target="https://login.consultant.ru/link/?req=doc&amp;base=LAW&amp;n=371416&amp;date=27.03.2026&amp;dst=110271&amp;field=134" TargetMode="External"/><Relationship Id="rId3520" Type="http://schemas.openxmlformats.org/officeDocument/2006/relationships/hyperlink" Target="https://login.consultant.ru/link/?req=doc&amp;base=LAW&amp;n=371416&amp;date=27.03.2026&amp;dst=112255&amp;field=134" TargetMode="External"/><Relationship Id="rId441" Type="http://schemas.openxmlformats.org/officeDocument/2006/relationships/hyperlink" Target="https://login.consultant.ru/link/?req=doc&amp;base=LAW&amp;n=371416&amp;date=27.03.2026&amp;dst=112459&amp;field=134" TargetMode="External"/><Relationship Id="rId1071" Type="http://schemas.openxmlformats.org/officeDocument/2006/relationships/hyperlink" Target="https://login.consultant.ru/link/?req=doc&amp;base=LAW&amp;n=371416&amp;date=27.03.2026&amp;dst=111223&amp;field=134" TargetMode="External"/><Relationship Id="rId2122" Type="http://schemas.openxmlformats.org/officeDocument/2006/relationships/hyperlink" Target="https://login.consultant.ru/link/?req=doc&amp;base=LAW&amp;n=371416&amp;date=27.03.2026&amp;dst=108411&amp;field=134" TargetMode="External"/><Relationship Id="rId5278" Type="http://schemas.openxmlformats.org/officeDocument/2006/relationships/hyperlink" Target="https://login.consultant.ru/link/?req=doc&amp;base=LAW&amp;n=371416&amp;date=27.03.2026&amp;dst=105279&amp;field=134" TargetMode="External"/><Relationship Id="rId5692" Type="http://schemas.openxmlformats.org/officeDocument/2006/relationships/hyperlink" Target="https://login.consultant.ru/link/?req=doc&amp;base=LAW&amp;n=371416&amp;date=27.03.2026&amp;dst=120886&amp;field=134" TargetMode="External"/><Relationship Id="rId1888" Type="http://schemas.openxmlformats.org/officeDocument/2006/relationships/hyperlink" Target="https://login.consultant.ru/link/?req=doc&amp;base=LAW&amp;n=371416&amp;date=27.03.2026&amp;dst=103000&amp;field=134" TargetMode="External"/><Relationship Id="rId2939" Type="http://schemas.openxmlformats.org/officeDocument/2006/relationships/hyperlink" Target="https://login.consultant.ru/link/?req=doc&amp;base=LAW&amp;n=371416&amp;date=27.03.2026&amp;dst=107601&amp;field=134" TargetMode="External"/><Relationship Id="rId4294" Type="http://schemas.openxmlformats.org/officeDocument/2006/relationships/hyperlink" Target="https://login.consultant.ru/link/?req=doc&amp;base=LAW&amp;n=371416&amp;date=27.03.2026&amp;dst=120896&amp;field=134" TargetMode="External"/><Relationship Id="rId5345" Type="http://schemas.openxmlformats.org/officeDocument/2006/relationships/hyperlink" Target="https://login.consultant.ru/link/?req=doc&amp;base=LAW&amp;n=371416&amp;date=27.03.2026&amp;dst=107699&amp;field=134" TargetMode="External"/><Relationship Id="rId4361" Type="http://schemas.openxmlformats.org/officeDocument/2006/relationships/hyperlink" Target="https://login.consultant.ru/link/?req=doc&amp;base=LAW&amp;n=371416&amp;date=27.03.2026&amp;dst=120908&amp;field=134" TargetMode="External"/><Relationship Id="rId5412" Type="http://schemas.openxmlformats.org/officeDocument/2006/relationships/hyperlink" Target="https://login.consultant.ru/link/?req=doc&amp;base=LAW&amp;n=371416&amp;date=27.03.2026&amp;dst=112383&amp;field=134" TargetMode="External"/><Relationship Id="rId1955" Type="http://schemas.openxmlformats.org/officeDocument/2006/relationships/hyperlink" Target="https://login.consultant.ru/link/?req=doc&amp;base=LAW&amp;n=371416&amp;date=27.03.2026&amp;dst=102060&amp;field=134" TargetMode="External"/><Relationship Id="rId4014" Type="http://schemas.openxmlformats.org/officeDocument/2006/relationships/hyperlink" Target="https://login.consultant.ru/link/?req=doc&amp;base=LAW&amp;n=371416&amp;date=27.03.2026&amp;dst=112577&amp;field=134" TargetMode="External"/><Relationship Id="rId1608" Type="http://schemas.openxmlformats.org/officeDocument/2006/relationships/hyperlink" Target="https://login.consultant.ru/link/?req=doc&amp;base=LAW&amp;n=371416&amp;date=27.03.2026&amp;dst=108521&amp;field=134" TargetMode="External"/><Relationship Id="rId3030" Type="http://schemas.openxmlformats.org/officeDocument/2006/relationships/hyperlink" Target="https://login.consultant.ru/link/?req=doc&amp;base=LAW&amp;n=371416&amp;date=27.03.2026&amp;dst=107063&amp;field=134" TargetMode="External"/><Relationship Id="rId2796" Type="http://schemas.openxmlformats.org/officeDocument/2006/relationships/hyperlink" Target="https://login.consultant.ru/link/?req=doc&amp;base=LAW&amp;n=371416&amp;date=27.03.2026&amp;dst=120268&amp;field=134" TargetMode="External"/><Relationship Id="rId3847" Type="http://schemas.openxmlformats.org/officeDocument/2006/relationships/hyperlink" Target="https://login.consultant.ru/link/?req=doc&amp;base=LAW&amp;n=371416&amp;date=27.03.2026&amp;dst=109703&amp;field=134" TargetMode="External"/><Relationship Id="rId768" Type="http://schemas.openxmlformats.org/officeDocument/2006/relationships/hyperlink" Target="https://login.consultant.ru/link/?req=doc&amp;base=LAW&amp;n=371416&amp;date=27.03.2026&amp;dst=112535&amp;field=134" TargetMode="External"/><Relationship Id="rId1398" Type="http://schemas.openxmlformats.org/officeDocument/2006/relationships/hyperlink" Target="https://login.consultant.ru/link/?req=doc&amp;base=LAW&amp;n=371416&amp;date=27.03.2026&amp;dst=110313&amp;field=134" TargetMode="External"/><Relationship Id="rId2449" Type="http://schemas.openxmlformats.org/officeDocument/2006/relationships/hyperlink" Target="https://login.consultant.ru/link/?req=doc&amp;base=LAW&amp;n=371416&amp;date=27.03.2026&amp;dst=112061&amp;field=134" TargetMode="External"/><Relationship Id="rId2863" Type="http://schemas.openxmlformats.org/officeDocument/2006/relationships/hyperlink" Target="https://login.consultant.ru/link/?req=doc&amp;base=LAW&amp;n=371416&amp;date=27.03.2026&amp;dst=108563&amp;field=134" TargetMode="External"/><Relationship Id="rId3914" Type="http://schemas.openxmlformats.org/officeDocument/2006/relationships/hyperlink" Target="https://login.consultant.ru/link/?req=doc&amp;base=LAW&amp;n=371416&amp;date=27.03.2026&amp;dst=109883&amp;field=134" TargetMode="External"/><Relationship Id="rId835" Type="http://schemas.openxmlformats.org/officeDocument/2006/relationships/hyperlink" Target="https://login.consultant.ru/link/?req=doc&amp;base=LAW&amp;n=371416&amp;date=27.03.2026&amp;dst=102122&amp;field=134" TargetMode="External"/><Relationship Id="rId1465" Type="http://schemas.openxmlformats.org/officeDocument/2006/relationships/hyperlink" Target="https://login.consultant.ru/link/?req=doc&amp;base=LAW&amp;n=371416&amp;date=27.03.2026&amp;dst=106885&amp;field=134" TargetMode="External"/><Relationship Id="rId2516" Type="http://schemas.openxmlformats.org/officeDocument/2006/relationships/hyperlink" Target="https://login.consultant.ru/link/?req=doc&amp;base=LAW&amp;n=371416&amp;date=27.03.2026&amp;dst=101146&amp;field=134" TargetMode="External"/><Relationship Id="rId1118" Type="http://schemas.openxmlformats.org/officeDocument/2006/relationships/hyperlink" Target="https://login.consultant.ru/link/?req=doc&amp;base=LAW&amp;n=371416&amp;date=27.03.2026&amp;dst=111127&amp;field=134" TargetMode="External"/><Relationship Id="rId1532" Type="http://schemas.openxmlformats.org/officeDocument/2006/relationships/hyperlink" Target="https://login.consultant.ru/link/?req=doc&amp;base=LAW&amp;n=371416&amp;date=27.03.2026&amp;dst=109829&amp;field=134" TargetMode="External"/><Relationship Id="rId2930" Type="http://schemas.openxmlformats.org/officeDocument/2006/relationships/hyperlink" Target="https://login.consultant.ru/link/?req=doc&amp;base=LAW&amp;n=371416&amp;date=27.03.2026&amp;dst=108651&amp;field=134" TargetMode="External"/><Relationship Id="rId4688" Type="http://schemas.openxmlformats.org/officeDocument/2006/relationships/hyperlink" Target="https://login.consultant.ru/link/?req=doc&amp;base=LAW&amp;n=371416&amp;date=27.03.2026&amp;dst=102612&amp;field=134" TargetMode="External"/><Relationship Id="rId902" Type="http://schemas.openxmlformats.org/officeDocument/2006/relationships/hyperlink" Target="https://login.consultant.ru/link/?req=doc&amp;base=LAW&amp;n=371416&amp;date=27.03.2026&amp;dst=110271&amp;field=134" TargetMode="External"/><Relationship Id="rId5739" Type="http://schemas.openxmlformats.org/officeDocument/2006/relationships/header" Target="header21.xml"/><Relationship Id="rId4755" Type="http://schemas.openxmlformats.org/officeDocument/2006/relationships/hyperlink" Target="https://login.consultant.ru/link/?req=doc&amp;base=LAW&amp;n=371416&amp;date=27.03.2026&amp;dst=102696&amp;field=134" TargetMode="External"/><Relationship Id="rId278" Type="http://schemas.openxmlformats.org/officeDocument/2006/relationships/hyperlink" Target="https://login.consultant.ru/link/?req=doc&amp;base=LAW&amp;n=371416&amp;date=27.03.2026&amp;dst=110443&amp;field=134" TargetMode="External"/><Relationship Id="rId3357" Type="http://schemas.openxmlformats.org/officeDocument/2006/relationships/hyperlink" Target="https://login.consultant.ru/link/?req=doc&amp;base=LAW&amp;n=371416&amp;date=27.03.2026&amp;dst=101038&amp;field=134" TargetMode="External"/><Relationship Id="rId3771" Type="http://schemas.openxmlformats.org/officeDocument/2006/relationships/hyperlink" Target="https://login.consultant.ru/link/?req=doc&amp;base=LAW&amp;n=371416&amp;date=27.03.2026&amp;dst=109499&amp;field=134" TargetMode="External"/><Relationship Id="rId4408" Type="http://schemas.openxmlformats.org/officeDocument/2006/relationships/hyperlink" Target="https://login.consultant.ru/link/?req=doc&amp;base=LAW&amp;n=371416&amp;date=27.03.2026&amp;dst=113949&amp;field=134" TargetMode="External"/><Relationship Id="rId4822" Type="http://schemas.openxmlformats.org/officeDocument/2006/relationships/hyperlink" Target="https://login.consultant.ru/link/?req=doc&amp;base=LAW&amp;n=371416&amp;date=27.03.2026&amp;dst=102812&amp;field=134" TargetMode="External"/><Relationship Id="rId692" Type="http://schemas.openxmlformats.org/officeDocument/2006/relationships/hyperlink" Target="https://login.consultant.ru/link/?req=doc&amp;base=LAW&amp;n=371416&amp;date=27.03.2026&amp;dst=112229&amp;field=134" TargetMode="External"/><Relationship Id="rId2373" Type="http://schemas.openxmlformats.org/officeDocument/2006/relationships/hyperlink" Target="https://login.consultant.ru/link/?req=doc&amp;base=LAW&amp;n=371416&amp;date=27.03.2026&amp;dst=105667&amp;field=134" TargetMode="External"/><Relationship Id="rId3424" Type="http://schemas.openxmlformats.org/officeDocument/2006/relationships/hyperlink" Target="https://login.consultant.ru/link/?req=doc&amp;base=LAW&amp;n=371416&amp;date=27.03.2026&amp;dst=112179&amp;field=134" TargetMode="External"/><Relationship Id="rId345" Type="http://schemas.openxmlformats.org/officeDocument/2006/relationships/hyperlink" Target="https://login.consultant.ru/link/?req=doc&amp;base=LAW&amp;n=371416&amp;date=27.03.2026&amp;dst=115937&amp;field=134" TargetMode="External"/><Relationship Id="rId2026" Type="http://schemas.openxmlformats.org/officeDocument/2006/relationships/hyperlink" Target="https://login.consultant.ru/link/?req=doc&amp;base=LAW&amp;n=371416&amp;date=27.03.2026&amp;dst=102690&amp;field=134" TargetMode="External"/><Relationship Id="rId2440" Type="http://schemas.openxmlformats.org/officeDocument/2006/relationships/hyperlink" Target="https://login.consultant.ru/link/?req=doc&amp;base=LAW&amp;n=371416&amp;date=27.03.2026&amp;dst=112007&amp;field=134" TargetMode="External"/><Relationship Id="rId5596" Type="http://schemas.openxmlformats.org/officeDocument/2006/relationships/hyperlink" Target="https://login.consultant.ru/link/?req=doc&amp;base=LAW&amp;n=371416&amp;date=27.03.2026&amp;dst=120912&amp;field=134" TargetMode="External"/><Relationship Id="rId412" Type="http://schemas.openxmlformats.org/officeDocument/2006/relationships/hyperlink" Target="https://login.consultant.ru/link/?req=doc&amp;base=LAW&amp;n=371416&amp;date=27.03.2026&amp;dst=110893&amp;field=134" TargetMode="External"/><Relationship Id="rId1042" Type="http://schemas.openxmlformats.org/officeDocument/2006/relationships/hyperlink" Target="https://login.consultant.ru/link/?req=doc&amp;base=LAW&amp;n=371416&amp;date=27.03.2026&amp;dst=110307&amp;field=134" TargetMode="External"/><Relationship Id="rId4198" Type="http://schemas.openxmlformats.org/officeDocument/2006/relationships/hyperlink" Target="https://login.consultant.ru/link/?req=doc&amp;base=LAW&amp;n=371416&amp;date=27.03.2026&amp;dst=120908&amp;field=134" TargetMode="External"/><Relationship Id="rId5249" Type="http://schemas.openxmlformats.org/officeDocument/2006/relationships/hyperlink" Target="https://login.consultant.ru/link/?req=doc&amp;base=LAW&amp;n=371416&amp;date=27.03.2026&amp;dst=111959&amp;field=134" TargetMode="External"/><Relationship Id="rId5663" Type="http://schemas.openxmlformats.org/officeDocument/2006/relationships/hyperlink" Target="https://login.consultant.ru/link/?req=doc&amp;base=LAW&amp;n=371416&amp;date=27.03.2026&amp;dst=120894&amp;field=134" TargetMode="External"/><Relationship Id="rId4265" Type="http://schemas.openxmlformats.org/officeDocument/2006/relationships/hyperlink" Target="https://login.consultant.ru/link/?req=doc&amp;base=LAW&amp;n=371416&amp;date=27.03.2026&amp;dst=120842&amp;field=134" TargetMode="External"/><Relationship Id="rId5316" Type="http://schemas.openxmlformats.org/officeDocument/2006/relationships/hyperlink" Target="https://login.consultant.ru/link/?req=doc&amp;base=LAW&amp;n=371416&amp;date=27.03.2026&amp;dst=107311&amp;field=134" TargetMode="External"/><Relationship Id="rId1859" Type="http://schemas.openxmlformats.org/officeDocument/2006/relationships/hyperlink" Target="https://login.consultant.ru/link/?req=doc&amp;base=LAW&amp;n=371416&amp;date=27.03.2026&amp;dst=102694&amp;field=134" TargetMode="External"/><Relationship Id="rId5730" Type="http://schemas.openxmlformats.org/officeDocument/2006/relationships/hyperlink" Target="https://login.consultant.ru/link/?req=doc&amp;base=LAW&amp;n=371416&amp;date=27.03.2026&amp;dst=120944&amp;field=134" TargetMode="External"/><Relationship Id="rId1926" Type="http://schemas.openxmlformats.org/officeDocument/2006/relationships/hyperlink" Target="https://login.consultant.ru/link/?req=doc&amp;base=LAW&amp;n=371416&amp;date=27.03.2026&amp;dst=102806&amp;field=134" TargetMode="External"/><Relationship Id="rId3281" Type="http://schemas.openxmlformats.org/officeDocument/2006/relationships/hyperlink" Target="https://login.consultant.ru/link/?req=doc&amp;base=LAW&amp;n=371416&amp;date=27.03.2026&amp;dst=107655&amp;field=134" TargetMode="External"/><Relationship Id="rId4332" Type="http://schemas.openxmlformats.org/officeDocument/2006/relationships/hyperlink" Target="https://login.consultant.ru/link/?req=doc&amp;base=LAW&amp;n=371416&amp;date=27.03.2026&amp;dst=120896&amp;field=134" TargetMode="External"/><Relationship Id="rId3001" Type="http://schemas.openxmlformats.org/officeDocument/2006/relationships/hyperlink" Target="https://login.consultant.ru/link/?req=doc&amp;base=LAW&amp;n=371416&amp;date=27.03.2026&amp;dst=112629&amp;field=134" TargetMode="External"/><Relationship Id="rId2767" Type="http://schemas.openxmlformats.org/officeDocument/2006/relationships/hyperlink" Target="https://login.consultant.ru/link/?req=doc&amp;base=LAW&amp;n=371416&amp;date=27.03.2026&amp;dst=112973&amp;field=134" TargetMode="External"/><Relationship Id="rId5173" Type="http://schemas.openxmlformats.org/officeDocument/2006/relationships/hyperlink" Target="https://login.consultant.ru/link/?req=doc&amp;base=LAW&amp;n=371416&amp;date=27.03.2026&amp;dst=111915&amp;field=134" TargetMode="External"/><Relationship Id="rId739" Type="http://schemas.openxmlformats.org/officeDocument/2006/relationships/hyperlink" Target="https://login.consultant.ru/link/?req=doc&amp;base=LAW&amp;n=371416&amp;date=27.03.2026&amp;dst=110103&amp;field=134" TargetMode="External"/><Relationship Id="rId1369" Type="http://schemas.openxmlformats.org/officeDocument/2006/relationships/hyperlink" Target="https://login.consultant.ru/link/?req=doc&amp;base=LAW&amp;n=371416&amp;date=27.03.2026&amp;dst=110095&amp;field=134" TargetMode="External"/><Relationship Id="rId3818" Type="http://schemas.openxmlformats.org/officeDocument/2006/relationships/hyperlink" Target="https://login.consultant.ru/link/?req=doc&amp;base=LAW&amp;n=371416&amp;date=27.03.2026&amp;dst=109759&amp;field=134" TargetMode="External"/><Relationship Id="rId5240" Type="http://schemas.openxmlformats.org/officeDocument/2006/relationships/hyperlink" Target="https://login.consultant.ru/link/?req=doc&amp;base=LAW&amp;n=371416&amp;date=27.03.2026&amp;dst=112003&amp;field=134" TargetMode="External"/><Relationship Id="rId1783" Type="http://schemas.openxmlformats.org/officeDocument/2006/relationships/hyperlink" Target="https://login.consultant.ru/link/?req=doc&amp;base=LAW&amp;n=371416&amp;date=27.03.2026&amp;dst=101776&amp;field=134" TargetMode="External"/><Relationship Id="rId2834" Type="http://schemas.openxmlformats.org/officeDocument/2006/relationships/hyperlink" Target="https://login.consultant.ru/link/?req=doc&amp;base=LAW&amp;n=371416&amp;date=27.03.2026&amp;dst=108455&amp;field=134" TargetMode="External"/><Relationship Id="rId75" Type="http://schemas.openxmlformats.org/officeDocument/2006/relationships/hyperlink" Target="https://login.consultant.ru/link/?req=doc&amp;base=LAW&amp;n=522588&amp;date=27.03.2026&amp;dst=100026&amp;field=134" TargetMode="External"/><Relationship Id="rId806" Type="http://schemas.openxmlformats.org/officeDocument/2006/relationships/hyperlink" Target="https://login.consultant.ru/link/?req=doc&amp;base=LAW&amp;n=371416&amp;date=27.03.2026&amp;dst=112973&amp;field=134" TargetMode="External"/><Relationship Id="rId1436" Type="http://schemas.openxmlformats.org/officeDocument/2006/relationships/hyperlink" Target="https://login.consultant.ru/link/?req=doc&amp;base=LAW&amp;n=371416&amp;date=27.03.2026&amp;dst=112405&amp;field=134" TargetMode="External"/><Relationship Id="rId1850" Type="http://schemas.openxmlformats.org/officeDocument/2006/relationships/hyperlink" Target="https://login.consultant.ru/link/?req=doc&amp;base=LAW&amp;n=371416&amp;date=27.03.2026&amp;dst=102612&amp;field=134" TargetMode="External"/><Relationship Id="rId2901" Type="http://schemas.openxmlformats.org/officeDocument/2006/relationships/hyperlink" Target="https://login.consultant.ru/link/?req=doc&amp;base=LAW&amp;n=371416&amp;date=27.03.2026&amp;dst=108543&amp;field=134" TargetMode="External"/><Relationship Id="rId1503" Type="http://schemas.openxmlformats.org/officeDocument/2006/relationships/hyperlink" Target="https://login.consultant.ru/link/?req=doc&amp;base=LAW&amp;n=371416&amp;date=27.03.2026&amp;dst=109533&amp;field=134" TargetMode="External"/><Relationship Id="rId4659" Type="http://schemas.openxmlformats.org/officeDocument/2006/relationships/hyperlink" Target="https://login.consultant.ru/link/?req=doc&amp;base=LAW&amp;n=371416&amp;date=27.03.2026&amp;dst=102916&amp;field=134" TargetMode="External"/><Relationship Id="rId3675" Type="http://schemas.openxmlformats.org/officeDocument/2006/relationships/hyperlink" Target="https://login.consultant.ru/link/?req=doc&amp;base=LAW&amp;n=371416&amp;date=27.03.2026&amp;dst=107743&amp;field=134" TargetMode="External"/><Relationship Id="rId4726" Type="http://schemas.openxmlformats.org/officeDocument/2006/relationships/hyperlink" Target="https://login.consultant.ru/link/?req=doc&amp;base=LAW&amp;n=371416&amp;date=27.03.2026&amp;dst=103000&amp;field=134" TargetMode="External"/><Relationship Id="rId596" Type="http://schemas.openxmlformats.org/officeDocument/2006/relationships/hyperlink" Target="https://login.consultant.ru/link/?req=doc&amp;base=LAW&amp;n=371416&amp;date=27.03.2026&amp;dst=108277&amp;field=134" TargetMode="External"/><Relationship Id="rId2277" Type="http://schemas.openxmlformats.org/officeDocument/2006/relationships/hyperlink" Target="https://login.consultant.ru/link/?req=doc&amp;base=LAW&amp;n=371416&amp;date=27.03.2026&amp;dst=111743&amp;field=134" TargetMode="External"/><Relationship Id="rId2691" Type="http://schemas.openxmlformats.org/officeDocument/2006/relationships/hyperlink" Target="https://login.consultant.ru/link/?req=doc&amp;base=LAW&amp;n=371416&amp;date=27.03.2026&amp;dst=109381&amp;field=134" TargetMode="External"/><Relationship Id="rId3328" Type="http://schemas.openxmlformats.org/officeDocument/2006/relationships/hyperlink" Target="https://login.consultant.ru/link/?req=doc&amp;base=LAW&amp;n=371416&amp;date=27.03.2026&amp;dst=111011&amp;field=134" TargetMode="External"/><Relationship Id="rId3742" Type="http://schemas.openxmlformats.org/officeDocument/2006/relationships/hyperlink" Target="https://login.consultant.ru/link/?req=doc&amp;base=LAW&amp;n=371416&amp;date=27.03.2026&amp;dst=109579&amp;field=134" TargetMode="External"/><Relationship Id="rId249" Type="http://schemas.openxmlformats.org/officeDocument/2006/relationships/hyperlink" Target="https://login.consultant.ru/link/?req=doc&amp;base=LAW&amp;n=371416&amp;date=27.03.2026&amp;dst=110699&amp;field=134" TargetMode="External"/><Relationship Id="rId663" Type="http://schemas.openxmlformats.org/officeDocument/2006/relationships/hyperlink" Target="https://login.consultant.ru/link/?req=doc&amp;base=LAW&amp;n=371416&amp;date=27.03.2026&amp;dst=109889&amp;field=134" TargetMode="External"/><Relationship Id="rId1293" Type="http://schemas.openxmlformats.org/officeDocument/2006/relationships/hyperlink" Target="https://login.consultant.ru/link/?req=doc&amp;base=LAW&amp;n=371416&amp;date=27.03.2026&amp;dst=112849&amp;field=134" TargetMode="External"/><Relationship Id="rId2344" Type="http://schemas.openxmlformats.org/officeDocument/2006/relationships/hyperlink" Target="https://login.consultant.ru/link/?req=doc&amp;base=LAW&amp;n=371416&amp;date=27.03.2026&amp;dst=111877&amp;field=134" TargetMode="External"/><Relationship Id="rId316" Type="http://schemas.openxmlformats.org/officeDocument/2006/relationships/hyperlink" Target="https://login.consultant.ru/link/?req=doc&amp;base=LAW&amp;n=371416&amp;date=27.03.2026&amp;dst=110713&amp;field=134" TargetMode="External"/><Relationship Id="rId730" Type="http://schemas.openxmlformats.org/officeDocument/2006/relationships/hyperlink" Target="https://login.consultant.ru/link/?req=doc&amp;base=LAW&amp;n=371416&amp;date=27.03.2026&amp;dst=110047&amp;field=134" TargetMode="External"/><Relationship Id="rId1013" Type="http://schemas.openxmlformats.org/officeDocument/2006/relationships/hyperlink" Target="https://login.consultant.ru/link/?req=doc&amp;base=LAW&amp;n=371416&amp;date=27.03.2026&amp;dst=110325&amp;field=134" TargetMode="External"/><Relationship Id="rId1360" Type="http://schemas.openxmlformats.org/officeDocument/2006/relationships/hyperlink" Target="https://login.consultant.ru/link/?req=doc&amp;base=LAW&amp;n=371416&amp;date=27.03.2026&amp;dst=110123&amp;field=134" TargetMode="External"/><Relationship Id="rId2411" Type="http://schemas.openxmlformats.org/officeDocument/2006/relationships/hyperlink" Target="https://login.consultant.ru/link/?req=doc&amp;base=LAW&amp;n=371416&amp;date=27.03.2026&amp;dst=112043&amp;field=134" TargetMode="External"/><Relationship Id="rId4169" Type="http://schemas.openxmlformats.org/officeDocument/2006/relationships/hyperlink" Target="https://login.consultant.ru/link/?req=doc&amp;base=LAW&amp;n=371416&amp;date=27.03.2026&amp;dst=113217&amp;field=134" TargetMode="External"/><Relationship Id="rId5567" Type="http://schemas.openxmlformats.org/officeDocument/2006/relationships/hyperlink" Target="https://login.consultant.ru/link/?req=doc&amp;base=LAW&amp;n=371416&amp;date=27.03.2026&amp;dst=108011&amp;field=134" TargetMode="External"/><Relationship Id="rId4583" Type="http://schemas.openxmlformats.org/officeDocument/2006/relationships/hyperlink" Target="https://login.consultant.ru/link/?req=doc&amp;base=LAW&amp;n=371416&amp;date=27.03.2026&amp;dst=102712&amp;field=134" TargetMode="External"/><Relationship Id="rId5634" Type="http://schemas.openxmlformats.org/officeDocument/2006/relationships/hyperlink" Target="https://login.consultant.ru/link/?req=doc&amp;base=LAW&amp;n=371416&amp;date=27.03.2026&amp;dst=120842&amp;field=134" TargetMode="External"/><Relationship Id="rId3185" Type="http://schemas.openxmlformats.org/officeDocument/2006/relationships/hyperlink" Target="https://login.consultant.ru/link/?req=doc&amp;base=LAW&amp;n=371416&amp;date=27.03.2026&amp;dst=107401&amp;field=134" TargetMode="External"/><Relationship Id="rId4236" Type="http://schemas.openxmlformats.org/officeDocument/2006/relationships/hyperlink" Target="https://login.consultant.ru/link/?req=doc&amp;base=LAW&amp;n=371416&amp;date=27.03.2026&amp;dst=120894&amp;field=134" TargetMode="External"/><Relationship Id="rId4650" Type="http://schemas.openxmlformats.org/officeDocument/2006/relationships/hyperlink" Target="https://login.consultant.ru/link/?req=doc&amp;base=LAW&amp;n=371416&amp;date=27.03.2026&amp;dst=102836&amp;field=134" TargetMode="External"/><Relationship Id="rId5701" Type="http://schemas.openxmlformats.org/officeDocument/2006/relationships/hyperlink" Target="https://login.consultant.ru/link/?req=doc&amp;base=LAW&amp;n=371416&amp;date=27.03.2026&amp;dst=120862&amp;field=134" TargetMode="External"/><Relationship Id="rId3252" Type="http://schemas.openxmlformats.org/officeDocument/2006/relationships/hyperlink" Target="https://login.consultant.ru/link/?req=doc&amp;base=LAW&amp;n=371416&amp;date=27.03.2026&amp;dst=107213&amp;field=134" TargetMode="External"/><Relationship Id="rId4303" Type="http://schemas.openxmlformats.org/officeDocument/2006/relationships/hyperlink" Target="https://login.consultant.ru/link/?req=doc&amp;base=LAW&amp;n=371416&amp;date=27.03.2026&amp;dst=120842&amp;field=134" TargetMode="External"/><Relationship Id="rId173" Type="http://schemas.openxmlformats.org/officeDocument/2006/relationships/hyperlink" Target="https://login.consultant.ru/link/?req=doc&amp;base=LAW&amp;n=371416&amp;date=27.03.2026&amp;dst=106687&amp;field=134" TargetMode="External"/><Relationship Id="rId240" Type="http://schemas.openxmlformats.org/officeDocument/2006/relationships/hyperlink" Target="https://login.consultant.ru/link/?req=doc&amp;base=LAW&amp;n=371416&amp;date=27.03.2026&amp;dst=110523&amp;field=134" TargetMode="External"/><Relationship Id="rId5077" Type="http://schemas.openxmlformats.org/officeDocument/2006/relationships/hyperlink" Target="https://login.consultant.ru/link/?req=doc&amp;base=LAW&amp;n=371416&amp;date=27.03.2026&amp;dst=111761&amp;field=134" TargetMode="External"/><Relationship Id="rId4093" Type="http://schemas.openxmlformats.org/officeDocument/2006/relationships/hyperlink" Target="https://login.consultant.ru/link/?req=doc&amp;base=LAW&amp;n=371416&amp;date=27.03.2026&amp;dst=107879&amp;field=134" TargetMode="External"/><Relationship Id="rId5144" Type="http://schemas.openxmlformats.org/officeDocument/2006/relationships/hyperlink" Target="https://login.consultant.ru/link/?req=doc&amp;base=LAW&amp;n=371416&amp;date=27.03.2026&amp;dst=111945&amp;field=134" TargetMode="External"/><Relationship Id="rId5491" Type="http://schemas.openxmlformats.org/officeDocument/2006/relationships/hyperlink" Target="https://login.consultant.ru/link/?req=doc&amp;base=LAW&amp;n=371416&amp;date=27.03.2026&amp;dst=100906&amp;field=134" TargetMode="External"/><Relationship Id="rId1687" Type="http://schemas.openxmlformats.org/officeDocument/2006/relationships/hyperlink" Target="https://login.consultant.ru/link/?req=doc&amp;base=LAW&amp;n=371416&amp;date=27.03.2026&amp;dst=102806&amp;field=134" TargetMode="External"/><Relationship Id="rId2738" Type="http://schemas.openxmlformats.org/officeDocument/2006/relationships/hyperlink" Target="https://login.consultant.ru/link/?req=doc&amp;base=LAW&amp;n=371416&amp;date=27.03.2026&amp;dst=111257&amp;field=134" TargetMode="External"/><Relationship Id="rId1754" Type="http://schemas.openxmlformats.org/officeDocument/2006/relationships/hyperlink" Target="https://login.consultant.ru/link/?req=doc&amp;base=LAW&amp;n=371416&amp;date=27.03.2026&amp;dst=102916&amp;field=134" TargetMode="External"/><Relationship Id="rId2805" Type="http://schemas.openxmlformats.org/officeDocument/2006/relationships/hyperlink" Target="https://login.consultant.ru/link/?req=doc&amp;base=LAW&amp;n=371416&amp;date=27.03.2026&amp;dst=120286&amp;field=134" TargetMode="External"/><Relationship Id="rId4160" Type="http://schemas.openxmlformats.org/officeDocument/2006/relationships/hyperlink" Target="https://login.consultant.ru/link/?req=doc&amp;base=LAW&amp;n=371416&amp;date=27.03.2026&amp;dst=113259&amp;field=134" TargetMode="External"/><Relationship Id="rId5211" Type="http://schemas.openxmlformats.org/officeDocument/2006/relationships/hyperlink" Target="https://login.consultant.ru/link/?req=doc&amp;base=LAW&amp;n=371416&amp;date=27.03.2026&amp;dst=111819&amp;field=134" TargetMode="External"/><Relationship Id="rId46" Type="http://schemas.openxmlformats.org/officeDocument/2006/relationships/hyperlink" Target="https://login.consultant.ru/link/?req=doc&amp;base=LAW&amp;n=522588&amp;date=27.03.2026&amp;dst=100026&amp;field=134" TargetMode="External"/><Relationship Id="rId1407" Type="http://schemas.openxmlformats.org/officeDocument/2006/relationships/hyperlink" Target="https://login.consultant.ru/link/?req=doc&amp;base=LAW&amp;n=371416&amp;date=27.03.2026&amp;dst=110331&amp;field=134" TargetMode="External"/><Relationship Id="rId1821" Type="http://schemas.openxmlformats.org/officeDocument/2006/relationships/hyperlink" Target="https://login.consultant.ru/link/?req=doc&amp;base=LAW&amp;n=371416&amp;date=27.03.2026&amp;dst=102878&amp;field=134" TargetMode="External"/><Relationship Id="rId4977" Type="http://schemas.openxmlformats.org/officeDocument/2006/relationships/hyperlink" Target="https://login.consultant.ru/link/?req=doc&amp;base=LAW&amp;n=371416&amp;date=27.03.2026&amp;dst=111675&amp;field=134" TargetMode="External"/><Relationship Id="rId3579" Type="http://schemas.openxmlformats.org/officeDocument/2006/relationships/hyperlink" Target="https://login.consultant.ru/link/?req=doc&amp;base=LAW&amp;n=371416&amp;date=27.03.2026&amp;dst=106857&amp;field=134" TargetMode="External"/><Relationship Id="rId2595" Type="http://schemas.openxmlformats.org/officeDocument/2006/relationships/hyperlink" Target="https://login.consultant.ru/link/?req=doc&amp;base=LAW&amp;n=371416&amp;date=27.03.2026&amp;dst=109113&amp;field=134" TargetMode="External"/><Relationship Id="rId3993" Type="http://schemas.openxmlformats.org/officeDocument/2006/relationships/hyperlink" Target="https://login.consultant.ru/link/?req=doc&amp;base=LAW&amp;n=371416&amp;date=27.03.2026&amp;dst=112565&amp;field=134" TargetMode="External"/><Relationship Id="rId567" Type="http://schemas.openxmlformats.org/officeDocument/2006/relationships/hyperlink" Target="https://login.consultant.ru/link/?req=doc&amp;base=LAW&amp;n=371416&amp;date=27.03.2026&amp;dst=112469&amp;field=134" TargetMode="External"/><Relationship Id="rId1197" Type="http://schemas.openxmlformats.org/officeDocument/2006/relationships/hyperlink" Target="https://login.consultant.ru/link/?req=doc&amp;base=LAW&amp;n=371416&amp;date=27.03.2026&amp;dst=111389&amp;field=134" TargetMode="External"/><Relationship Id="rId2248" Type="http://schemas.openxmlformats.org/officeDocument/2006/relationships/hyperlink" Target="https://login.consultant.ru/link/?req=doc&amp;base=LAW&amp;n=371416&amp;date=27.03.2026&amp;dst=111623&amp;field=134" TargetMode="External"/><Relationship Id="rId3646" Type="http://schemas.openxmlformats.org/officeDocument/2006/relationships/hyperlink" Target="https://login.consultant.ru/link/?req=doc&amp;base=LAW&amp;n=371416&amp;date=27.03.2026&amp;dst=107801&amp;field=134" TargetMode="External"/><Relationship Id="rId981" Type="http://schemas.openxmlformats.org/officeDocument/2006/relationships/hyperlink" Target="https://login.consultant.ru/link/?req=doc&amp;base=LAW&amp;n=371416&amp;date=27.03.2026&amp;dst=110399&amp;field=134" TargetMode="External"/><Relationship Id="rId2662" Type="http://schemas.openxmlformats.org/officeDocument/2006/relationships/hyperlink" Target="https://login.consultant.ru/link/?req=doc&amp;base=LAW&amp;n=371416&amp;date=27.03.2026&amp;dst=109217&amp;field=134" TargetMode="External"/><Relationship Id="rId3713" Type="http://schemas.openxmlformats.org/officeDocument/2006/relationships/hyperlink" Target="https://login.consultant.ru/link/?req=doc&amp;base=LAW&amp;n=371416&amp;date=27.03.2026&amp;dst=110641&amp;field=134" TargetMode="External"/><Relationship Id="rId634" Type="http://schemas.openxmlformats.org/officeDocument/2006/relationships/hyperlink" Target="https://login.consultant.ru/link/?req=doc&amp;base=LAW&amp;n=371416&amp;date=27.03.2026&amp;dst=112307&amp;field=134" TargetMode="External"/><Relationship Id="rId1264" Type="http://schemas.openxmlformats.org/officeDocument/2006/relationships/hyperlink" Target="https://login.consultant.ru/link/?req=doc&amp;base=LAW&amp;n=371416&amp;date=27.03.2026&amp;dst=108507&amp;field=134" TargetMode="External"/><Relationship Id="rId2315" Type="http://schemas.openxmlformats.org/officeDocument/2006/relationships/hyperlink" Target="https://login.consultant.ru/link/?req=doc&amp;base=LAW&amp;n=371416&amp;date=27.03.2026&amp;dst=112113&amp;field=134" TargetMode="External"/><Relationship Id="rId701" Type="http://schemas.openxmlformats.org/officeDocument/2006/relationships/hyperlink" Target="https://login.consultant.ru/link/?req=doc&amp;base=LAW&amp;n=371416&amp;date=27.03.2026&amp;dst=112659&amp;field=134" TargetMode="External"/><Relationship Id="rId1331" Type="http://schemas.openxmlformats.org/officeDocument/2006/relationships/hyperlink" Target="https://login.consultant.ru/link/?req=doc&amp;base=LAW&amp;n=371416&amp;date=27.03.2026&amp;dst=110701&amp;field=134" TargetMode="External"/><Relationship Id="rId4487" Type="http://schemas.openxmlformats.org/officeDocument/2006/relationships/hyperlink" Target="https://login.consultant.ru/link/?req=doc&amp;base=LAW&amp;n=371416&amp;date=27.03.2026&amp;dst=112521&amp;field=134" TargetMode="External"/><Relationship Id="rId5538" Type="http://schemas.openxmlformats.org/officeDocument/2006/relationships/hyperlink" Target="https://login.consultant.ru/link/?req=doc&amp;base=LAW&amp;n=371416&amp;date=27.03.2026&amp;dst=109579&amp;field=134" TargetMode="External"/><Relationship Id="rId3089" Type="http://schemas.openxmlformats.org/officeDocument/2006/relationships/hyperlink" Target="https://login.consultant.ru/link/?req=doc&amp;base=LAW&amp;n=371416&amp;date=27.03.2026&amp;dst=107455&amp;field=134" TargetMode="External"/><Relationship Id="rId4554" Type="http://schemas.openxmlformats.org/officeDocument/2006/relationships/hyperlink" Target="https://login.consultant.ru/link/?req=doc&amp;base=LAW&amp;n=371416&amp;date=27.03.2026&amp;dst=106879&amp;field=134" TargetMode="External"/><Relationship Id="rId5605" Type="http://schemas.openxmlformats.org/officeDocument/2006/relationships/hyperlink" Target="https://login.consultant.ru/link/?req=doc&amp;base=LAW&amp;n=371416&amp;date=27.03.2026&amp;dst=120920&amp;field=134" TargetMode="External"/><Relationship Id="rId3156" Type="http://schemas.openxmlformats.org/officeDocument/2006/relationships/hyperlink" Target="https://login.consultant.ru/link/?req=doc&amp;base=LAW&amp;n=371416&amp;date=27.03.2026&amp;dst=107199&amp;field=134" TargetMode="External"/><Relationship Id="rId4207" Type="http://schemas.openxmlformats.org/officeDocument/2006/relationships/hyperlink" Target="https://login.consultant.ru/link/?req=doc&amp;base=LAW&amp;n=371416&amp;date=27.03.2026&amp;dst=120908&amp;field=134" TargetMode="External"/><Relationship Id="rId491" Type="http://schemas.openxmlformats.org/officeDocument/2006/relationships/hyperlink" Target="https://login.consultant.ru/link/?req=doc&amp;base=LAW&amp;n=371416&amp;date=27.03.2026&amp;dst=112215&amp;field=134" TargetMode="External"/><Relationship Id="rId2172" Type="http://schemas.openxmlformats.org/officeDocument/2006/relationships/hyperlink" Target="https://login.consultant.ru/link/?req=doc&amp;base=LAW&amp;n=371416&amp;date=27.03.2026&amp;dst=108143&amp;field=134" TargetMode="External"/><Relationship Id="rId3223" Type="http://schemas.openxmlformats.org/officeDocument/2006/relationships/hyperlink" Target="https://login.consultant.ru/link/?req=doc&amp;base=LAW&amp;n=371416&amp;date=27.03.2026&amp;dst=107635&amp;field=134" TargetMode="External"/><Relationship Id="rId3570" Type="http://schemas.openxmlformats.org/officeDocument/2006/relationships/hyperlink" Target="https://login.consultant.ru/link/?req=doc&amp;base=LAW&amp;n=371416&amp;date=27.03.2026&amp;dst=106967&amp;field=134" TargetMode="External"/><Relationship Id="rId4621" Type="http://schemas.openxmlformats.org/officeDocument/2006/relationships/hyperlink" Target="https://login.consultant.ru/link/?req=doc&amp;base=LAW&amp;n=371416&amp;date=27.03.2026&amp;dst=102100&amp;field=134" TargetMode="External"/><Relationship Id="rId144" Type="http://schemas.openxmlformats.org/officeDocument/2006/relationships/image" Target="media/image3.wmf"/><Relationship Id="rId2989" Type="http://schemas.openxmlformats.org/officeDocument/2006/relationships/hyperlink" Target="https://login.consultant.ru/link/?req=doc&amp;base=LAW&amp;n=371416&amp;date=27.03.2026&amp;dst=107311&amp;field=134" TargetMode="External"/><Relationship Id="rId5395" Type="http://schemas.openxmlformats.org/officeDocument/2006/relationships/hyperlink" Target="https://login.consultant.ru/link/?req=doc&amp;base=LAW&amp;n=371416&amp;date=27.03.2026&amp;dst=105703&amp;field=134" TargetMode="External"/><Relationship Id="rId211" Type="http://schemas.openxmlformats.org/officeDocument/2006/relationships/hyperlink" Target="https://login.consultant.ru/link/?req=doc&amp;base=LAW&amp;n=371416&amp;date=27.03.2026&amp;dst=110769&amp;field=134" TargetMode="External"/><Relationship Id="rId5048" Type="http://schemas.openxmlformats.org/officeDocument/2006/relationships/hyperlink" Target="https://login.consultant.ru/link/?req=doc&amp;base=LAW&amp;n=371416&amp;date=27.03.2026&amp;dst=112045&amp;field=134" TargetMode="External"/><Relationship Id="rId5462" Type="http://schemas.openxmlformats.org/officeDocument/2006/relationships/hyperlink" Target="https://login.consultant.ru/link/?req=doc&amp;base=LAW&amp;n=371416&amp;date=27.03.2026&amp;dst=106915&amp;field=134" TargetMode="External"/><Relationship Id="rId1658" Type="http://schemas.openxmlformats.org/officeDocument/2006/relationships/hyperlink" Target="https://login.consultant.ru/link/?req=doc&amp;base=LAW&amp;n=371416&amp;date=27.03.2026&amp;dst=101940&amp;field=134" TargetMode="External"/><Relationship Id="rId2709" Type="http://schemas.openxmlformats.org/officeDocument/2006/relationships/hyperlink" Target="https://login.consultant.ru/link/?req=doc&amp;base=LAW&amp;n=371416&amp;date=27.03.2026&amp;dst=109447&amp;field=134" TargetMode="External"/><Relationship Id="rId4064" Type="http://schemas.openxmlformats.org/officeDocument/2006/relationships/hyperlink" Target="https://login.consultant.ru/link/?req=doc&amp;base=LAW&amp;n=371416&amp;date=27.03.2026&amp;dst=109667&amp;field=134" TargetMode="External"/><Relationship Id="rId5115" Type="http://schemas.openxmlformats.org/officeDocument/2006/relationships/hyperlink" Target="https://login.consultant.ru/link/?req=doc&amp;base=LAW&amp;n=371416&amp;date=27.03.2026&amp;dst=115543&amp;field=134" TargetMode="External"/><Relationship Id="rId3080" Type="http://schemas.openxmlformats.org/officeDocument/2006/relationships/hyperlink" Target="https://login.consultant.ru/link/?req=doc&amp;base=LAW&amp;n=371416&amp;date=27.03.2026&amp;dst=107407&amp;field=134" TargetMode="External"/><Relationship Id="rId4131" Type="http://schemas.openxmlformats.org/officeDocument/2006/relationships/hyperlink" Target="https://login.consultant.ru/link/?req=doc&amp;base=LAW&amp;n=371416&amp;date=27.03.2026&amp;dst=108005&amp;field=134" TargetMode="External"/><Relationship Id="rId1725" Type="http://schemas.openxmlformats.org/officeDocument/2006/relationships/hyperlink" Target="https://login.consultant.ru/link/?req=doc&amp;base=LAW&amp;n=371416&amp;date=27.03.2026&amp;dst=102644&amp;field=134" TargetMode="External"/><Relationship Id="rId17" Type="http://schemas.openxmlformats.org/officeDocument/2006/relationships/hyperlink" Target="https://login.consultant.ru/link/?req=doc&amp;base=LAW&amp;n=511693&amp;date=27.03.2026&amp;dst=100237&amp;field=134" TargetMode="External"/><Relationship Id="rId3897" Type="http://schemas.openxmlformats.org/officeDocument/2006/relationships/hyperlink" Target="https://login.consultant.ru/link/?req=doc&amp;base=LAW&amp;n=371416&amp;date=27.03.2026&amp;dst=109837&amp;field=134" TargetMode="External"/><Relationship Id="rId4948" Type="http://schemas.openxmlformats.org/officeDocument/2006/relationships/hyperlink" Target="https://login.consultant.ru/link/?req=doc&amp;base=LAW&amp;n=371416&amp;date=27.03.2026&amp;dst=108385&amp;field=134" TargetMode="External"/><Relationship Id="rId2499" Type="http://schemas.openxmlformats.org/officeDocument/2006/relationships/hyperlink" Target="https://login.consultant.ru/link/?req=doc&amp;base=LAW&amp;n=371416&amp;date=27.03.2026&amp;dst=111923&amp;field=134" TargetMode="External"/><Relationship Id="rId3964" Type="http://schemas.openxmlformats.org/officeDocument/2006/relationships/hyperlink" Target="https://login.consultant.ru/link/?req=doc&amp;base=LAW&amp;n=371416&amp;date=27.03.2026&amp;dst=109891&amp;field=134" TargetMode="External"/><Relationship Id="rId1" Type="http://schemas.openxmlformats.org/officeDocument/2006/relationships/styles" Target="styles.xml"/><Relationship Id="rId885" Type="http://schemas.openxmlformats.org/officeDocument/2006/relationships/hyperlink" Target="https://login.consultant.ru/link/?req=doc&amp;base=LAW&amp;n=371416&amp;date=27.03.2026&amp;dst=110105&amp;field=134" TargetMode="External"/><Relationship Id="rId2566" Type="http://schemas.openxmlformats.org/officeDocument/2006/relationships/hyperlink" Target="https://login.consultant.ru/link/?req=doc&amp;base=LAW&amp;n=371416&amp;date=27.03.2026&amp;dst=108795&amp;field=134" TargetMode="External"/><Relationship Id="rId2980" Type="http://schemas.openxmlformats.org/officeDocument/2006/relationships/hyperlink" Target="https://login.consultant.ru/link/?req=doc&amp;base=LAW&amp;n=371416&amp;date=27.03.2026&amp;dst=107153&amp;field=134" TargetMode="External"/><Relationship Id="rId3617" Type="http://schemas.openxmlformats.org/officeDocument/2006/relationships/hyperlink" Target="https://login.consultant.ru/link/?req=doc&amp;base=LAW&amp;n=371416&amp;date=27.03.2026&amp;dst=106901&amp;field=134" TargetMode="External"/><Relationship Id="rId538" Type="http://schemas.openxmlformats.org/officeDocument/2006/relationships/hyperlink" Target="https://login.consultant.ru/link/?req=doc&amp;base=LAW&amp;n=371416&amp;date=27.03.2026&amp;dst=112423&amp;field=134" TargetMode="External"/><Relationship Id="rId952" Type="http://schemas.openxmlformats.org/officeDocument/2006/relationships/hyperlink" Target="https://login.consultant.ru/link/?req=doc&amp;base=LAW&amp;n=371416&amp;date=27.03.2026&amp;dst=110175&amp;field=134" TargetMode="External"/><Relationship Id="rId1168" Type="http://schemas.openxmlformats.org/officeDocument/2006/relationships/hyperlink" Target="https://login.consultant.ru/link/?req=doc&amp;base=LAW&amp;n=371416&amp;date=27.03.2026&amp;dst=111271&amp;field=134" TargetMode="External"/><Relationship Id="rId1582" Type="http://schemas.openxmlformats.org/officeDocument/2006/relationships/hyperlink" Target="https://login.consultant.ru/link/?req=doc&amp;base=LAW&amp;n=371416&amp;date=27.03.2026&amp;dst=114583&amp;field=134" TargetMode="External"/><Relationship Id="rId2219" Type="http://schemas.openxmlformats.org/officeDocument/2006/relationships/hyperlink" Target="https://login.consultant.ru/link/?req=doc&amp;base=LAW&amp;n=371416&amp;date=27.03.2026&amp;dst=108229&amp;field=134" TargetMode="External"/><Relationship Id="rId2633" Type="http://schemas.openxmlformats.org/officeDocument/2006/relationships/hyperlink" Target="https://login.consultant.ru/link/?req=doc&amp;base=LAW&amp;n=371416&amp;date=27.03.2026&amp;dst=109063&amp;field=134" TargetMode="External"/><Relationship Id="rId605" Type="http://schemas.openxmlformats.org/officeDocument/2006/relationships/hyperlink" Target="https://login.consultant.ru/link/?req=doc&amp;base=LAW&amp;n=371416&amp;date=27.03.2026&amp;dst=109917&amp;field=134" TargetMode="External"/><Relationship Id="rId1235" Type="http://schemas.openxmlformats.org/officeDocument/2006/relationships/hyperlink" Target="https://login.consultant.ru/link/?req=doc&amp;base=LAW&amp;n=371416&amp;date=27.03.2026&amp;dst=111537&amp;field=134" TargetMode="External"/><Relationship Id="rId1302" Type="http://schemas.openxmlformats.org/officeDocument/2006/relationships/hyperlink" Target="https://login.consultant.ru/link/?req=doc&amp;base=LAW&amp;n=371416&amp;date=27.03.2026&amp;dst=110695&amp;field=134" TargetMode="External"/><Relationship Id="rId2700" Type="http://schemas.openxmlformats.org/officeDocument/2006/relationships/hyperlink" Target="https://login.consultant.ru/link/?req=doc&amp;base=LAW&amp;n=371416&amp;date=27.03.2026&amp;dst=109403&amp;field=134" TargetMode="External"/><Relationship Id="rId4458" Type="http://schemas.openxmlformats.org/officeDocument/2006/relationships/hyperlink" Target="https://login.consultant.ru/link/?req=doc&amp;base=LAW&amp;n=371416&amp;date=27.03.2026&amp;dst=115937&amp;field=134" TargetMode="External"/><Relationship Id="rId4872" Type="http://schemas.openxmlformats.org/officeDocument/2006/relationships/hyperlink" Target="https://login.consultant.ru/link/?req=doc&amp;base=LAW&amp;n=371416&amp;date=27.03.2026&amp;dst=102764&amp;field=134" TargetMode="External"/><Relationship Id="rId5509" Type="http://schemas.openxmlformats.org/officeDocument/2006/relationships/hyperlink" Target="https://login.consultant.ru/link/?req=doc&amp;base=LAW&amp;n=371416&amp;date=27.03.2026&amp;dst=109947&amp;field=134" TargetMode="External"/><Relationship Id="rId395" Type="http://schemas.openxmlformats.org/officeDocument/2006/relationships/hyperlink" Target="https://login.consultant.ru/link/?req=doc&amp;base=LAW&amp;n=371416&amp;date=27.03.2026&amp;dst=110897&amp;field=134" TargetMode="External"/><Relationship Id="rId2076" Type="http://schemas.openxmlformats.org/officeDocument/2006/relationships/hyperlink" Target="https://login.consultant.ru/link/?req=doc&amp;base=LAW&amp;n=371416&amp;date=27.03.2026&amp;dst=108191&amp;field=134" TargetMode="External"/><Relationship Id="rId3474" Type="http://schemas.openxmlformats.org/officeDocument/2006/relationships/hyperlink" Target="https://login.consultant.ru/link/?req=doc&amp;base=LAW&amp;n=371416&amp;date=27.03.2026&amp;dst=112309&amp;field=134" TargetMode="External"/><Relationship Id="rId4525" Type="http://schemas.openxmlformats.org/officeDocument/2006/relationships/hyperlink" Target="https://login.consultant.ru/link/?req=doc&amp;base=LAW&amp;n=371416&amp;date=27.03.2026&amp;dst=111535&amp;field=134" TargetMode="External"/><Relationship Id="rId2490" Type="http://schemas.openxmlformats.org/officeDocument/2006/relationships/hyperlink" Target="https://login.consultant.ru/link/?req=doc&amp;base=LAW&amp;n=371416&amp;date=27.03.2026&amp;dst=111819&amp;field=134" TargetMode="External"/><Relationship Id="rId3127" Type="http://schemas.openxmlformats.org/officeDocument/2006/relationships/hyperlink" Target="https://login.consultant.ru/link/?req=doc&amp;base=LAW&amp;n=371416&amp;date=27.03.2026&amp;dst=112617&amp;field=134" TargetMode="External"/><Relationship Id="rId3541" Type="http://schemas.openxmlformats.org/officeDocument/2006/relationships/hyperlink" Target="https://login.consultant.ru/link/?req=doc&amp;base=LAW&amp;n=371416&amp;date=27.03.2026&amp;dst=112355&amp;field=134" TargetMode="External"/><Relationship Id="rId462" Type="http://schemas.openxmlformats.org/officeDocument/2006/relationships/hyperlink" Target="https://login.consultant.ru/link/?req=doc&amp;base=LAW&amp;n=371416&amp;date=27.03.2026&amp;dst=112317&amp;field=134" TargetMode="External"/><Relationship Id="rId1092" Type="http://schemas.openxmlformats.org/officeDocument/2006/relationships/hyperlink" Target="https://login.consultant.ru/link/?req=doc&amp;base=LAW&amp;n=371416&amp;date=27.03.2026&amp;dst=111451&amp;field=134" TargetMode="External"/><Relationship Id="rId2143" Type="http://schemas.openxmlformats.org/officeDocument/2006/relationships/hyperlink" Target="https://login.consultant.ru/link/?req=doc&amp;base=LAW&amp;n=371416&amp;date=27.03.2026&amp;dst=108227&amp;field=134" TargetMode="External"/><Relationship Id="rId5299" Type="http://schemas.openxmlformats.org/officeDocument/2006/relationships/hyperlink" Target="https://login.consultant.ru/link/?req=doc&amp;base=LAW&amp;n=371416&amp;date=27.03.2026&amp;dst=107073&amp;field=134" TargetMode="External"/><Relationship Id="rId115" Type="http://schemas.openxmlformats.org/officeDocument/2006/relationships/header" Target="header6.xml"/><Relationship Id="rId2210" Type="http://schemas.openxmlformats.org/officeDocument/2006/relationships/hyperlink" Target="https://login.consultant.ru/link/?req=doc&amp;base=LAW&amp;n=371416&amp;date=27.03.2026&amp;dst=108425&amp;field=134" TargetMode="External"/><Relationship Id="rId5366" Type="http://schemas.openxmlformats.org/officeDocument/2006/relationships/hyperlink" Target="https://login.consultant.ru/link/?req=doc&amp;base=LAW&amp;n=371416&amp;date=27.03.2026&amp;dst=110993&amp;field=134" TargetMode="External"/><Relationship Id="rId4382" Type="http://schemas.openxmlformats.org/officeDocument/2006/relationships/hyperlink" Target="https://login.consultant.ru/link/?req=doc&amp;base=LAW&amp;n=371416&amp;date=27.03.2026&amp;dst=120894&amp;field=134" TargetMode="External"/><Relationship Id="rId5019" Type="http://schemas.openxmlformats.org/officeDocument/2006/relationships/hyperlink" Target="https://login.consultant.ru/link/?req=doc&amp;base=LAW&amp;n=371416&amp;date=27.03.2026&amp;dst=111737&amp;field=134" TargetMode="External"/><Relationship Id="rId5433" Type="http://schemas.openxmlformats.org/officeDocument/2006/relationships/hyperlink" Target="https://login.consultant.ru/link/?req=doc&amp;base=LAW&amp;n=371416&amp;date=27.03.2026&amp;dst=106939&amp;field=134" TargetMode="External"/><Relationship Id="rId1976" Type="http://schemas.openxmlformats.org/officeDocument/2006/relationships/hyperlink" Target="https://login.consultant.ru/link/?req=doc&amp;base=LAW&amp;n=371416&amp;date=27.03.2026&amp;dst=102762&amp;field=134" TargetMode="External"/><Relationship Id="rId4035" Type="http://schemas.openxmlformats.org/officeDocument/2006/relationships/hyperlink" Target="https://login.consultant.ru/link/?req=doc&amp;base=LAW&amp;n=371416&amp;date=27.03.2026&amp;dst=112661&amp;field=134" TargetMode="External"/><Relationship Id="rId1629" Type="http://schemas.openxmlformats.org/officeDocument/2006/relationships/hyperlink" Target="https://login.consultant.ru/link/?req=doc&amp;base=LAW&amp;n=371416&amp;date=27.03.2026&amp;dst=111013&amp;field=134" TargetMode="External"/><Relationship Id="rId5500" Type="http://schemas.openxmlformats.org/officeDocument/2006/relationships/hyperlink" Target="https://login.consultant.ru/link/?req=doc&amp;base=LAW&amp;n=371416&amp;date=27.03.2026&amp;dst=109791&amp;field=134" TargetMode="External"/><Relationship Id="rId3051" Type="http://schemas.openxmlformats.org/officeDocument/2006/relationships/hyperlink" Target="https://login.consultant.ru/link/?req=doc&amp;base=LAW&amp;n=371416&amp;date=27.03.2026&amp;dst=107237&amp;field=134" TargetMode="External"/><Relationship Id="rId4102" Type="http://schemas.openxmlformats.org/officeDocument/2006/relationships/hyperlink" Target="https://login.consultant.ru/link/?req=doc&amp;base=LAW&amp;n=371416&amp;date=27.03.2026&amp;dst=107961&amp;field=134" TargetMode="External"/><Relationship Id="rId3868" Type="http://schemas.openxmlformats.org/officeDocument/2006/relationships/hyperlink" Target="https://login.consultant.ru/link/?req=doc&amp;base=LAW&amp;n=371416&amp;date=27.03.2026&amp;dst=109987&amp;field=134" TargetMode="External"/><Relationship Id="rId4919" Type="http://schemas.openxmlformats.org/officeDocument/2006/relationships/hyperlink" Target="https://login.consultant.ru/link/?req=doc&amp;base=LAW&amp;n=371416&amp;date=27.03.2026&amp;dst=108219&amp;field=134" TargetMode="External"/><Relationship Id="rId789" Type="http://schemas.openxmlformats.org/officeDocument/2006/relationships/hyperlink" Target="https://login.consultant.ru/link/?req=doc&amp;base=LAW&amp;n=371416&amp;date=27.03.2026&amp;dst=112549&amp;field=134" TargetMode="External"/><Relationship Id="rId2884" Type="http://schemas.openxmlformats.org/officeDocument/2006/relationships/hyperlink" Target="https://login.consultant.ru/link/?req=doc&amp;base=LAW&amp;n=371416&amp;date=27.03.2026&amp;dst=108469&amp;field=134" TargetMode="External"/><Relationship Id="rId5290" Type="http://schemas.openxmlformats.org/officeDocument/2006/relationships/hyperlink" Target="https://login.consultant.ru/link/?req=doc&amp;base=LAW&amp;n=371416&amp;date=27.03.2026&amp;dst=107025&amp;field=134" TargetMode="External"/><Relationship Id="rId856" Type="http://schemas.openxmlformats.org/officeDocument/2006/relationships/hyperlink" Target="https://login.consultant.ru/link/?req=doc&amp;base=LAW&amp;n=371416&amp;date=27.03.2026&amp;dst=102082&amp;field=134" TargetMode="External"/><Relationship Id="rId1486" Type="http://schemas.openxmlformats.org/officeDocument/2006/relationships/hyperlink" Target="https://login.consultant.ru/link/?req=doc&amp;base=LAW&amp;n=371416&amp;date=27.03.2026&amp;dst=110581&amp;field=134" TargetMode="External"/><Relationship Id="rId2537" Type="http://schemas.openxmlformats.org/officeDocument/2006/relationships/hyperlink" Target="https://login.consultant.ru/link/?req=doc&amp;base=LAW&amp;n=371416&amp;date=27.03.2026&amp;dst=102224&amp;field=134" TargetMode="External"/><Relationship Id="rId3935" Type="http://schemas.openxmlformats.org/officeDocument/2006/relationships/hyperlink" Target="https://login.consultant.ru/link/?req=doc&amp;base=LAW&amp;n=371416&amp;date=27.03.2026&amp;dst=109949&amp;field=134" TargetMode="External"/><Relationship Id="rId509" Type="http://schemas.openxmlformats.org/officeDocument/2006/relationships/hyperlink" Target="https://login.consultant.ru/link/?req=doc&amp;base=LAW&amp;n=371416&amp;date=27.03.2026&amp;dst=112397&amp;field=134" TargetMode="External"/><Relationship Id="rId1139" Type="http://schemas.openxmlformats.org/officeDocument/2006/relationships/hyperlink" Target="https://login.consultant.ru/link/?req=doc&amp;base=LAW&amp;n=371416&amp;date=27.03.2026&amp;dst=111177&amp;field=134" TargetMode="External"/><Relationship Id="rId2951" Type="http://schemas.openxmlformats.org/officeDocument/2006/relationships/hyperlink" Target="https://login.consultant.ru/link/?req=doc&amp;base=LAW&amp;n=371416&amp;date=27.03.2026&amp;dst=105041&amp;field=134" TargetMode="External"/><Relationship Id="rId5010" Type="http://schemas.openxmlformats.org/officeDocument/2006/relationships/hyperlink" Target="https://login.consultant.ru/link/?req=doc&amp;base=LAW&amp;n=371416&amp;date=27.03.2026&amp;dst=120930&amp;field=134" TargetMode="External"/><Relationship Id="rId923" Type="http://schemas.openxmlformats.org/officeDocument/2006/relationships/hyperlink" Target="https://login.consultant.ru/link/?req=doc&amp;base=LAW&amp;n=371416&amp;date=27.03.2026&amp;dst=110055&amp;field=134" TargetMode="External"/><Relationship Id="rId1553" Type="http://schemas.openxmlformats.org/officeDocument/2006/relationships/hyperlink" Target="https://login.consultant.ru/link/?req=doc&amp;base=LAW&amp;n=371416&amp;date=27.03.2026&amp;dst=112653&amp;field=134" TargetMode="External"/><Relationship Id="rId2604" Type="http://schemas.openxmlformats.org/officeDocument/2006/relationships/hyperlink" Target="https://login.consultant.ru/link/?req=doc&amp;base=LAW&amp;n=371416&amp;date=27.03.2026&amp;dst=109029&amp;field=134" TargetMode="External"/><Relationship Id="rId1206" Type="http://schemas.openxmlformats.org/officeDocument/2006/relationships/hyperlink" Target="https://login.consultant.ru/link/?req=doc&amp;base=LAW&amp;n=371416&amp;date=27.03.2026&amp;dst=111411&amp;field=134" TargetMode="External"/><Relationship Id="rId1620" Type="http://schemas.openxmlformats.org/officeDocument/2006/relationships/hyperlink" Target="https://login.consultant.ru/link/?req=doc&amp;base=LAW&amp;n=371416&amp;date=27.03.2026&amp;dst=110891&amp;field=134" TargetMode="External"/><Relationship Id="rId4776" Type="http://schemas.openxmlformats.org/officeDocument/2006/relationships/hyperlink" Target="https://login.consultant.ru/link/?req=doc&amp;base=LAW&amp;n=371416&amp;date=27.03.2026&amp;dst=102912&amp;field=134" TargetMode="External"/><Relationship Id="rId3378" Type="http://schemas.openxmlformats.org/officeDocument/2006/relationships/hyperlink" Target="https://login.consultant.ru/link/?req=doc&amp;base=LAW&amp;n=371416&amp;date=27.03.2026&amp;dst=112459&amp;field=134" TargetMode="External"/><Relationship Id="rId3792" Type="http://schemas.openxmlformats.org/officeDocument/2006/relationships/hyperlink" Target="https://login.consultant.ru/link/?req=doc&amp;base=LAW&amp;n=371416&amp;date=27.03.2026&amp;dst=109511&amp;field=134" TargetMode="External"/><Relationship Id="rId4429" Type="http://schemas.openxmlformats.org/officeDocument/2006/relationships/hyperlink" Target="https://login.consultant.ru/link/?req=doc&amp;base=LAW&amp;n=371416&amp;date=27.03.2026&amp;dst=110607&amp;field=134" TargetMode="External"/><Relationship Id="rId4843" Type="http://schemas.openxmlformats.org/officeDocument/2006/relationships/hyperlink" Target="https://login.consultant.ru/link/?req=doc&amp;base=LAW&amp;n=371416&amp;date=27.03.2026&amp;dst=103070&amp;field=134" TargetMode="External"/><Relationship Id="rId299" Type="http://schemas.openxmlformats.org/officeDocument/2006/relationships/hyperlink" Target="https://login.consultant.ru/link/?req=doc&amp;base=LAW&amp;n=371416&amp;date=27.03.2026&amp;dst=110751&amp;field=134" TargetMode="External"/><Relationship Id="rId2394" Type="http://schemas.openxmlformats.org/officeDocument/2006/relationships/hyperlink" Target="https://login.consultant.ru/link/?req=doc&amp;base=LAW&amp;n=371416&amp;date=27.03.2026&amp;dst=111887&amp;field=134" TargetMode="External"/><Relationship Id="rId3445" Type="http://schemas.openxmlformats.org/officeDocument/2006/relationships/hyperlink" Target="https://login.consultant.ru/link/?req=doc&amp;base=LAW&amp;n=371416&amp;date=27.03.2026&amp;dst=112393&amp;field=134" TargetMode="External"/><Relationship Id="rId366" Type="http://schemas.openxmlformats.org/officeDocument/2006/relationships/hyperlink" Target="https://login.consultant.ru/link/?req=doc&amp;base=LAW&amp;n=371416&amp;date=27.03.2026&amp;dst=110975&amp;field=134" TargetMode="External"/><Relationship Id="rId780" Type="http://schemas.openxmlformats.org/officeDocument/2006/relationships/hyperlink" Target="https://login.consultant.ru/link/?req=doc&amp;base=LAW&amp;n=371416&amp;date=27.03.2026&amp;dst=112551&amp;field=134" TargetMode="External"/><Relationship Id="rId2047" Type="http://schemas.openxmlformats.org/officeDocument/2006/relationships/hyperlink" Target="https://login.consultant.ru/link/?req=doc&amp;base=LAW&amp;n=371416&amp;date=27.03.2026&amp;dst=102890&amp;field=134" TargetMode="External"/><Relationship Id="rId2461" Type="http://schemas.openxmlformats.org/officeDocument/2006/relationships/hyperlink" Target="https://login.consultant.ru/link/?req=doc&amp;base=LAW&amp;n=371416&amp;date=27.03.2026&amp;dst=111759&amp;field=134" TargetMode="External"/><Relationship Id="rId3512" Type="http://schemas.openxmlformats.org/officeDocument/2006/relationships/hyperlink" Target="https://login.consultant.ru/link/?req=doc&amp;base=LAW&amp;n=371416&amp;date=27.03.2026&amp;dst=112473&amp;field=134" TargetMode="External"/><Relationship Id="rId4910" Type="http://schemas.openxmlformats.org/officeDocument/2006/relationships/hyperlink" Target="https://login.consultant.ru/link/?req=doc&amp;base=LAW&amp;n=371416&amp;date=27.03.2026&amp;dst=100860&amp;field=134" TargetMode="External"/><Relationship Id="rId433" Type="http://schemas.openxmlformats.org/officeDocument/2006/relationships/hyperlink" Target="https://login.consultant.ru/link/?req=doc&amp;base=LAW&amp;n=371416&amp;date=27.03.2026&amp;dst=112319&amp;field=134" TargetMode="External"/><Relationship Id="rId1063" Type="http://schemas.openxmlformats.org/officeDocument/2006/relationships/hyperlink" Target="https://login.consultant.ru/link/?req=doc&amp;base=LAW&amp;n=371416&amp;date=27.03.2026&amp;dst=111101&amp;field=134" TargetMode="External"/><Relationship Id="rId2114" Type="http://schemas.openxmlformats.org/officeDocument/2006/relationships/hyperlink" Target="https://login.consultant.ru/link/?req=doc&amp;base=LAW&amp;n=371416&amp;date=27.03.2026&amp;dst=108385&amp;field=134" TargetMode="External"/><Relationship Id="rId4286" Type="http://schemas.openxmlformats.org/officeDocument/2006/relationships/hyperlink" Target="https://login.consultant.ru/link/?req=doc&amp;base=LAW&amp;n=371416&amp;date=27.03.2026&amp;dst=120850&amp;field=134" TargetMode="External"/><Relationship Id="rId5684" Type="http://schemas.openxmlformats.org/officeDocument/2006/relationships/hyperlink" Target="https://login.consultant.ru/link/?req=doc&amp;base=LAW&amp;n=371416&amp;date=27.03.2026&amp;dst=120896&amp;field=134" TargetMode="External"/><Relationship Id="rId500" Type="http://schemas.openxmlformats.org/officeDocument/2006/relationships/hyperlink" Target="https://login.consultant.ru/link/?req=doc&amp;base=LAW&amp;n=371416&amp;date=27.03.2026&amp;dst=112343&amp;field=134" TargetMode="External"/><Relationship Id="rId1130" Type="http://schemas.openxmlformats.org/officeDocument/2006/relationships/hyperlink" Target="https://login.consultant.ru/link/?req=doc&amp;base=LAW&amp;n=371416&amp;date=27.03.2026&amp;dst=111155&amp;field=134" TargetMode="External"/><Relationship Id="rId5337" Type="http://schemas.openxmlformats.org/officeDocument/2006/relationships/hyperlink" Target="https://login.consultant.ru/link/?req=doc&amp;base=LAW&amp;n=371416&amp;date=27.03.2026&amp;dst=107059&amp;field=134" TargetMode="External"/><Relationship Id="rId1947" Type="http://schemas.openxmlformats.org/officeDocument/2006/relationships/hyperlink" Target="https://login.consultant.ru/link/?req=doc&amp;base=LAW&amp;n=371416&amp;date=27.03.2026&amp;dst=103038&amp;field=134" TargetMode="External"/><Relationship Id="rId4353" Type="http://schemas.openxmlformats.org/officeDocument/2006/relationships/hyperlink" Target="https://login.consultant.ru/link/?req=doc&amp;base=LAW&amp;n=371416&amp;date=27.03.2026&amp;dst=120864&amp;field=134" TargetMode="External"/><Relationship Id="rId5404" Type="http://schemas.openxmlformats.org/officeDocument/2006/relationships/hyperlink" Target="https://login.consultant.ru/link/?req=doc&amp;base=LAW&amp;n=371416&amp;date=27.03.2026&amp;dst=112139&amp;field=134" TargetMode="External"/><Relationship Id="rId4006" Type="http://schemas.openxmlformats.org/officeDocument/2006/relationships/hyperlink" Target="https://login.consultant.ru/link/?req=doc&amp;base=LAW&amp;n=371416&amp;date=27.03.2026&amp;dst=112713&amp;field=134" TargetMode="External"/><Relationship Id="rId4420" Type="http://schemas.openxmlformats.org/officeDocument/2006/relationships/hyperlink" Target="https://login.consultant.ru/link/?req=doc&amp;base=LAW&amp;n=371416&amp;date=27.03.2026&amp;dst=105489&amp;field=134" TargetMode="External"/><Relationship Id="rId290" Type="http://schemas.openxmlformats.org/officeDocument/2006/relationships/hyperlink" Target="https://login.consultant.ru/link/?req=doc&amp;base=LAW&amp;n=371416&amp;date=27.03.2026&amp;dst=110559&amp;field=134" TargetMode="External"/><Relationship Id="rId3022" Type="http://schemas.openxmlformats.org/officeDocument/2006/relationships/hyperlink" Target="https://login.consultant.ru/link/?req=doc&amp;base=LAW&amp;n=371416&amp;date=27.03.2026&amp;dst=107703&amp;field=134" TargetMode="External"/><Relationship Id="rId5194" Type="http://schemas.openxmlformats.org/officeDocument/2006/relationships/hyperlink" Target="https://login.consultant.ru/link/?req=doc&amp;base=LAW&amp;n=371416&amp;date=27.03.2026&amp;dst=112065&amp;field=134" TargetMode="External"/><Relationship Id="rId2788" Type="http://schemas.openxmlformats.org/officeDocument/2006/relationships/hyperlink" Target="https://login.consultant.ru/link/?req=doc&amp;base=LAW&amp;n=371416&amp;date=27.03.2026&amp;dst=120252&amp;field=134" TargetMode="External"/><Relationship Id="rId3839" Type="http://schemas.openxmlformats.org/officeDocument/2006/relationships/hyperlink" Target="https://login.consultant.ru/link/?req=doc&amp;base=LAW&amp;n=371416&amp;date=27.03.2026&amp;dst=109639&amp;field=134" TargetMode="External"/><Relationship Id="rId2855" Type="http://schemas.openxmlformats.org/officeDocument/2006/relationships/hyperlink" Target="https://login.consultant.ru/link/?req=doc&amp;base=LAW&amp;n=371416&amp;date=27.03.2026&amp;dst=108515&amp;field=134" TargetMode="External"/><Relationship Id="rId3906" Type="http://schemas.openxmlformats.org/officeDocument/2006/relationships/hyperlink" Target="https://login.consultant.ru/link/?req=doc&amp;base=LAW&amp;n=371416&amp;date=27.03.2026&amp;dst=109861&amp;field=134" TargetMode="External"/><Relationship Id="rId5261" Type="http://schemas.openxmlformats.org/officeDocument/2006/relationships/hyperlink" Target="https://login.consultant.ru/link/?req=doc&amp;base=LAW&amp;n=371416&amp;date=27.03.2026&amp;dst=102236&amp;field=134" TargetMode="External"/><Relationship Id="rId96" Type="http://schemas.openxmlformats.org/officeDocument/2006/relationships/hyperlink" Target="https://login.consultant.ru/link/?req=doc&amp;base=LAW&amp;n=507536&amp;date=27.03.2026&amp;dst=100449&amp;field=134" TargetMode="External"/><Relationship Id="rId827" Type="http://schemas.openxmlformats.org/officeDocument/2006/relationships/hyperlink" Target="https://login.consultant.ru/link/?req=doc&amp;base=LAW&amp;n=371416&amp;date=27.03.2026&amp;dst=108823&amp;field=134" TargetMode="External"/><Relationship Id="rId1457" Type="http://schemas.openxmlformats.org/officeDocument/2006/relationships/hyperlink" Target="https://login.consultant.ru/link/?req=doc&amp;base=LAW&amp;n=371416&amp;date=27.03.2026&amp;dst=112313&amp;field=134" TargetMode="External"/><Relationship Id="rId1871" Type="http://schemas.openxmlformats.org/officeDocument/2006/relationships/hyperlink" Target="https://login.consultant.ru/link/?req=doc&amp;base=LAW&amp;n=371416&amp;date=27.03.2026&amp;dst=102812&amp;field=134" TargetMode="External"/><Relationship Id="rId2508" Type="http://schemas.openxmlformats.org/officeDocument/2006/relationships/hyperlink" Target="https://login.consultant.ru/link/?req=doc&amp;base=LAW&amp;n=371416&amp;date=27.03.2026&amp;dst=102118&amp;field=134" TargetMode="External"/><Relationship Id="rId2922" Type="http://schemas.openxmlformats.org/officeDocument/2006/relationships/hyperlink" Target="https://login.consultant.ru/link/?req=doc&amp;base=LAW&amp;n=371416&amp;date=27.03.2026&amp;dst=108629&amp;field=134" TargetMode="External"/><Relationship Id="rId1524" Type="http://schemas.openxmlformats.org/officeDocument/2006/relationships/hyperlink" Target="https://login.consultant.ru/link/?req=doc&amp;base=LAW&amp;n=371416&amp;date=27.03.2026&amp;dst=109795&amp;field=134" TargetMode="External"/><Relationship Id="rId3696" Type="http://schemas.openxmlformats.org/officeDocument/2006/relationships/hyperlink" Target="https://login.consultant.ru/link/?req=doc&amp;base=LAW&amp;n=371416&amp;date=27.03.2026&amp;dst=111067&amp;field=134" TargetMode="External"/><Relationship Id="rId4747" Type="http://schemas.openxmlformats.org/officeDocument/2006/relationships/hyperlink" Target="https://login.consultant.ru/link/?req=doc&amp;base=LAW&amp;n=371416&amp;date=27.03.2026&amp;dst=102638&amp;field=134" TargetMode="External"/><Relationship Id="rId2298" Type="http://schemas.openxmlformats.org/officeDocument/2006/relationships/hyperlink" Target="https://login.consultant.ru/link/?req=doc&amp;base=LAW&amp;n=371416&amp;date=27.03.2026&amp;dst=111859&amp;field=134" TargetMode="External"/><Relationship Id="rId3349" Type="http://schemas.openxmlformats.org/officeDocument/2006/relationships/hyperlink" Target="https://login.consultant.ru/link/?req=doc&amp;base=LAW&amp;n=371416&amp;date=27.03.2026&amp;dst=110899&amp;field=134" TargetMode="External"/><Relationship Id="rId684" Type="http://schemas.openxmlformats.org/officeDocument/2006/relationships/hyperlink" Target="https://login.consultant.ru/link/?req=doc&amp;base=LAW&amp;n=371416&amp;date=27.03.2026&amp;dst=112137&amp;field=134" TargetMode="External"/><Relationship Id="rId2365" Type="http://schemas.openxmlformats.org/officeDocument/2006/relationships/hyperlink" Target="https://login.consultant.ru/link/?req=doc&amp;base=LAW&amp;n=371416&amp;date=27.03.2026&amp;dst=112081&amp;field=134" TargetMode="External"/><Relationship Id="rId3763" Type="http://schemas.openxmlformats.org/officeDocument/2006/relationships/hyperlink" Target="https://login.consultant.ru/link/?req=doc&amp;base=LAW&amp;n=371416&amp;date=27.03.2026&amp;dst=109583&amp;field=134" TargetMode="External"/><Relationship Id="rId4814" Type="http://schemas.openxmlformats.org/officeDocument/2006/relationships/hyperlink" Target="https://login.consultant.ru/link/?req=doc&amp;base=LAW&amp;n=371416&amp;date=27.03.2026&amp;dst=102722&amp;field=134" TargetMode="External"/><Relationship Id="rId337" Type="http://schemas.openxmlformats.org/officeDocument/2006/relationships/hyperlink" Target="https://login.consultant.ru/link/?req=doc&amp;base=LAW&amp;n=371416&amp;date=27.03.2026&amp;dst=110521&amp;field=134" TargetMode="External"/><Relationship Id="rId2018" Type="http://schemas.openxmlformats.org/officeDocument/2006/relationships/hyperlink" Target="https://login.consultant.ru/link/?req=doc&amp;base=LAW&amp;n=371416&amp;date=27.03.2026&amp;dst=102612&amp;field=134" TargetMode="External"/><Relationship Id="rId3416" Type="http://schemas.openxmlformats.org/officeDocument/2006/relationships/hyperlink" Target="https://login.consultant.ru/link/?req=doc&amp;base=LAW&amp;n=371416&amp;date=27.03.2026&amp;dst=112465&amp;field=134" TargetMode="External"/><Relationship Id="rId3830" Type="http://schemas.openxmlformats.org/officeDocument/2006/relationships/hyperlink" Target="https://login.consultant.ru/link/?req=doc&amp;base=LAW&amp;n=371416&amp;date=27.03.2026&amp;dst=109571&amp;field=134" TargetMode="External"/><Relationship Id="rId751" Type="http://schemas.openxmlformats.org/officeDocument/2006/relationships/hyperlink" Target="https://login.consultant.ru/link/?req=doc&amp;base=LAW&amp;n=371416&amp;date=27.03.2026&amp;dst=112229&amp;field=134" TargetMode="External"/><Relationship Id="rId1381" Type="http://schemas.openxmlformats.org/officeDocument/2006/relationships/hyperlink" Target="https://login.consultant.ru/link/?req=doc&amp;base=LAW&amp;n=371416&amp;date=27.03.2026&amp;dst=110151&amp;field=134" TargetMode="External"/><Relationship Id="rId2432" Type="http://schemas.openxmlformats.org/officeDocument/2006/relationships/hyperlink" Target="https://login.consultant.ru/link/?req=doc&amp;base=LAW&amp;n=371416&amp;date=27.03.2026&amp;dst=111941&amp;field=134" TargetMode="External"/><Relationship Id="rId5588" Type="http://schemas.openxmlformats.org/officeDocument/2006/relationships/hyperlink" Target="https://login.consultant.ru/link/?req=doc&amp;base=LAW&amp;n=371416&amp;date=27.03.2026&amp;dst=120872&amp;field=134" TargetMode="External"/><Relationship Id="rId404" Type="http://schemas.openxmlformats.org/officeDocument/2006/relationships/hyperlink" Target="https://login.consultant.ru/link/?req=doc&amp;base=LAW&amp;n=371416&amp;date=27.03.2026&amp;dst=110955&amp;field=134" TargetMode="External"/><Relationship Id="rId1034" Type="http://schemas.openxmlformats.org/officeDocument/2006/relationships/hyperlink" Target="https://login.consultant.ru/link/?req=doc&amp;base=LAW&amp;n=371416&amp;date=27.03.2026&amp;dst=110207&amp;field=134" TargetMode="External"/><Relationship Id="rId5655" Type="http://schemas.openxmlformats.org/officeDocument/2006/relationships/hyperlink" Target="https://login.consultant.ru/link/?req=doc&amp;base=LAW&amp;n=371416&amp;date=27.03.2026&amp;dst=120846&amp;field=134" TargetMode="External"/><Relationship Id="rId1101" Type="http://schemas.openxmlformats.org/officeDocument/2006/relationships/hyperlink" Target="https://login.consultant.ru/link/?req=doc&amp;base=LAW&amp;n=371416&amp;date=27.03.2026&amp;dst=111505&amp;field=134" TargetMode="External"/><Relationship Id="rId4257" Type="http://schemas.openxmlformats.org/officeDocument/2006/relationships/hyperlink" Target="https://login.consultant.ru/link/?req=doc&amp;base=LAW&amp;n=371416&amp;date=27.03.2026&amp;dst=120910&amp;field=134" TargetMode="External"/><Relationship Id="rId4671" Type="http://schemas.openxmlformats.org/officeDocument/2006/relationships/hyperlink" Target="https://login.consultant.ru/link/?req=doc&amp;base=LAW&amp;n=371416&amp;date=27.03.2026&amp;dst=103070&amp;field=134" TargetMode="External"/><Relationship Id="rId5308" Type="http://schemas.openxmlformats.org/officeDocument/2006/relationships/hyperlink" Target="https://login.consultant.ru/link/?req=doc&amp;base=LAW&amp;n=371416&amp;date=27.03.2026&amp;dst=107147&amp;field=134" TargetMode="External"/><Relationship Id="rId5722" Type="http://schemas.openxmlformats.org/officeDocument/2006/relationships/hyperlink" Target="https://login.consultant.ru/link/?req=doc&amp;base=LAW&amp;n=371416&amp;date=27.03.2026&amp;dst=120918&amp;field=134" TargetMode="External"/><Relationship Id="rId3273" Type="http://schemas.openxmlformats.org/officeDocument/2006/relationships/hyperlink" Target="https://login.consultant.ru/link/?req=doc&amp;base=LAW&amp;n=371416&amp;date=27.03.2026&amp;dst=107577&amp;field=134" TargetMode="External"/><Relationship Id="rId4324" Type="http://schemas.openxmlformats.org/officeDocument/2006/relationships/hyperlink" Target="https://login.consultant.ru/link/?req=doc&amp;base=LAW&amp;n=371416&amp;date=27.03.2026&amp;dst=120850&amp;field=134" TargetMode="External"/><Relationship Id="rId194" Type="http://schemas.openxmlformats.org/officeDocument/2006/relationships/hyperlink" Target="https://login.consultant.ru/link/?req=doc&amp;base=LAW&amp;n=371416&amp;date=27.03.2026&amp;dst=110527&amp;field=134" TargetMode="External"/><Relationship Id="rId1918" Type="http://schemas.openxmlformats.org/officeDocument/2006/relationships/hyperlink" Target="https://login.consultant.ru/link/?req=doc&amp;base=LAW&amp;n=371416&amp;date=27.03.2026&amp;dst=102714&amp;field=134" TargetMode="External"/><Relationship Id="rId261" Type="http://schemas.openxmlformats.org/officeDocument/2006/relationships/hyperlink" Target="https://login.consultant.ru/link/?req=doc&amp;base=LAW&amp;n=371416&amp;date=27.03.2026&amp;dst=110759&amp;field=134" TargetMode="External"/><Relationship Id="rId3340" Type="http://schemas.openxmlformats.org/officeDocument/2006/relationships/hyperlink" Target="https://login.consultant.ru/link/?req=doc&amp;base=LAW&amp;n=371416&amp;date=27.03.2026&amp;dst=110955&amp;field=134" TargetMode="External"/><Relationship Id="rId5098" Type="http://schemas.openxmlformats.org/officeDocument/2006/relationships/hyperlink" Target="https://login.consultant.ru/link/?req=doc&amp;base=LAW&amp;n=371416&amp;date=27.03.2026&amp;dst=111907&amp;field=134" TargetMode="External"/><Relationship Id="rId2759" Type="http://schemas.openxmlformats.org/officeDocument/2006/relationships/hyperlink" Target="https://login.consultant.ru/link/?req=doc&amp;base=LAW&amp;n=371416&amp;date=27.03.2026&amp;dst=102736&amp;field=134" TargetMode="External"/><Relationship Id="rId5165" Type="http://schemas.openxmlformats.org/officeDocument/2006/relationships/hyperlink" Target="https://login.consultant.ru/link/?req=doc&amp;base=LAW&amp;n=371416&amp;date=27.03.2026&amp;dst=111729&amp;field=134" TargetMode="External"/><Relationship Id="rId1775" Type="http://schemas.openxmlformats.org/officeDocument/2006/relationships/hyperlink" Target="https://login.consultant.ru/link/?req=doc&amp;base=LAW&amp;n=371416&amp;date=27.03.2026&amp;dst=102886&amp;field=134" TargetMode="External"/><Relationship Id="rId2826" Type="http://schemas.openxmlformats.org/officeDocument/2006/relationships/hyperlink" Target="https://login.consultant.ru/link/?req=doc&amp;base=LAW&amp;n=371416&amp;date=27.03.2026&amp;dst=120328&amp;field=134" TargetMode="External"/><Relationship Id="rId4181" Type="http://schemas.openxmlformats.org/officeDocument/2006/relationships/hyperlink" Target="https://login.consultant.ru/link/?req=doc&amp;base=LAW&amp;n=371416&amp;date=27.03.2026&amp;dst=120876&amp;field=134" TargetMode="External"/><Relationship Id="rId5232" Type="http://schemas.openxmlformats.org/officeDocument/2006/relationships/hyperlink" Target="https://login.consultant.ru/link/?req=doc&amp;base=LAW&amp;n=371416&amp;date=27.03.2026&amp;dst=111985&amp;field=134" TargetMode="External"/><Relationship Id="rId67" Type="http://schemas.openxmlformats.org/officeDocument/2006/relationships/hyperlink" Target="https://login.consultant.ru/link/?req=doc&amp;base=LAW&amp;n=519392&amp;date=27.03.2026&amp;dst=100001&amp;field=134" TargetMode="External"/><Relationship Id="rId1428" Type="http://schemas.openxmlformats.org/officeDocument/2006/relationships/hyperlink" Target="https://login.consultant.ru/link/?req=doc&amp;base=LAW&amp;n=371416&amp;date=27.03.2026&amp;dst=112245&amp;field=134" TargetMode="External"/><Relationship Id="rId1842" Type="http://schemas.openxmlformats.org/officeDocument/2006/relationships/hyperlink" Target="https://login.consultant.ru/link/?req=doc&amp;base=LAW&amp;n=371416&amp;date=27.03.2026&amp;dst=101984&amp;field=134" TargetMode="External"/><Relationship Id="rId4998" Type="http://schemas.openxmlformats.org/officeDocument/2006/relationships/hyperlink" Target="https://login.consultant.ru/link/?req=doc&amp;base=LAW&amp;n=371416&amp;date=27.03.2026&amp;dst=10836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4038F73D</Template>
  <TotalTime>0</TotalTime>
  <Pages>3</Pages>
  <Words>446516</Words>
  <Characters>2545146</Characters>
  <Application>Microsoft Office Word</Application>
  <DocSecurity>0</DocSecurity>
  <Lines>21209</Lines>
  <Paragraphs>5971</Paragraphs>
  <ScaleCrop>false</ScaleCrop>
  <Company>КонсультантПлюс Версия 4025.00.50</Company>
  <LinksUpToDate>false</LinksUpToDate>
  <CharactersWithSpaces>2985691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cp:lastModifiedBy>Корнеев Игорь Алексеевич</cp:lastModifiedBy>
  <cp:revision>2</cp:revision>
  <dcterms:created xsi:type="dcterms:W3CDTF">2026-03-27T12:49:00Z</dcterms:created>
  <dcterms:modified xsi:type="dcterms:W3CDTF">2026-03-27T12:51:00Z</dcterms:modified>
</cp:coreProperties>
</file>